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2EDA2" w14:textId="17E09F58" w:rsidR="00581933" w:rsidRPr="007220F3" w:rsidRDefault="00241189" w:rsidP="00581933">
      <w:pPr>
        <w:pStyle w:val="Nzevprce"/>
        <w:rPr>
          <w:sz w:val="48"/>
          <w:szCs w:val="20"/>
          <w:lang w:val="en-GB"/>
        </w:rPr>
      </w:pPr>
      <w:r w:rsidRPr="007220F3">
        <w:rPr>
          <w:sz w:val="48"/>
          <w:szCs w:val="20"/>
          <w:lang w:val="en-GB"/>
        </w:rPr>
        <w:t>Social Criticism in Oscar Wilde’s Comedies</w:t>
      </w:r>
    </w:p>
    <w:p w14:paraId="394CE8DC" w14:textId="77777777" w:rsidR="00BF4D3D" w:rsidRDefault="00581933" w:rsidP="00581933">
      <w:pPr>
        <w:pStyle w:val="Typprce"/>
        <w:rPr>
          <w:lang w:val="en-GB"/>
        </w:rPr>
      </w:pPr>
      <w:proofErr w:type="spellStart"/>
      <w:r w:rsidRPr="00BC1781">
        <w:rPr>
          <w:lang w:val="en-GB"/>
        </w:rPr>
        <w:t>Bakalářská</w:t>
      </w:r>
      <w:proofErr w:type="spellEnd"/>
      <w:r w:rsidRPr="00BC1781">
        <w:rPr>
          <w:lang w:val="en-GB"/>
        </w:rPr>
        <w:t xml:space="preserve"> </w:t>
      </w:r>
      <w:proofErr w:type="spellStart"/>
      <w:r w:rsidRPr="00BC1781">
        <w:rPr>
          <w:lang w:val="en-GB"/>
        </w:rPr>
        <w:t>práce</w:t>
      </w:r>
      <w:proofErr w:type="spellEnd"/>
      <w:r w:rsidR="00BF4D3D">
        <w:rPr>
          <w:lang w:val="en-GB"/>
        </w:rPr>
        <w:t xml:space="preserve"> </w:t>
      </w:r>
    </w:p>
    <w:p w14:paraId="2CB35052" w14:textId="507F28CC" w:rsidR="00581933" w:rsidRPr="007220F3" w:rsidRDefault="00BF4D3D" w:rsidP="00581933">
      <w:pPr>
        <w:pStyle w:val="Typprce"/>
        <w:rPr>
          <w:b w:val="0"/>
          <w:bCs/>
          <w:sz w:val="28"/>
          <w:szCs w:val="20"/>
          <w:lang w:val="en-GB"/>
        </w:rPr>
      </w:pPr>
      <w:r w:rsidRPr="007220F3">
        <w:rPr>
          <w:b w:val="0"/>
          <w:bCs/>
          <w:sz w:val="28"/>
          <w:szCs w:val="20"/>
          <w:lang w:val="en-GB"/>
        </w:rPr>
        <w:t>Zuzana Otevřelová</w:t>
      </w:r>
    </w:p>
    <w:p w14:paraId="07185725" w14:textId="37056A68" w:rsidR="00A37706" w:rsidRPr="00BC1781" w:rsidRDefault="00077EED" w:rsidP="00BF4D3D">
      <w:pPr>
        <w:pStyle w:val="estnprohlen"/>
        <w:spacing w:line="360" w:lineRule="auto"/>
        <w:rPr>
          <w:rStyle w:val="Anglicktext"/>
        </w:rPr>
      </w:pPr>
      <w:r w:rsidRPr="00BC1781">
        <w:rPr>
          <w:lang w:val="en-GB"/>
        </w:rPr>
        <w:br w:type="page"/>
      </w:r>
    </w:p>
    <w:p w14:paraId="16B85C70" w14:textId="021E3D15" w:rsidR="00077EED" w:rsidRPr="00BF4D3D" w:rsidRDefault="00077EED" w:rsidP="007A00EC">
      <w:pPr>
        <w:pStyle w:val="NadpisObsah"/>
        <w:rPr>
          <w:b w:val="0"/>
          <w:bCs/>
          <w:sz w:val="24"/>
          <w:szCs w:val="16"/>
          <w:lang w:val="en-GB"/>
        </w:rPr>
        <w:sectPr w:rsidR="00077EED" w:rsidRPr="00BF4D3D" w:rsidSect="00842B83">
          <w:headerReference w:type="even" r:id="rId8"/>
          <w:headerReference w:type="default" r:id="rId9"/>
          <w:footerReference w:type="default" r:id="rId10"/>
          <w:headerReference w:type="first" r:id="rId11"/>
          <w:footerReference w:type="first" r:id="rId12"/>
          <w:type w:val="oddPage"/>
          <w:pgSz w:w="11906" w:h="16838" w:code="9"/>
          <w:pgMar w:top="1418" w:right="1418" w:bottom="2268" w:left="851" w:header="1417" w:footer="1417" w:gutter="1134"/>
          <w:cols w:space="708"/>
          <w:titlePg/>
          <w:docGrid w:linePitch="360"/>
        </w:sectPr>
      </w:pPr>
    </w:p>
    <w:p w14:paraId="0383FA57" w14:textId="77777777" w:rsidR="006C37CE" w:rsidRDefault="006C37CE" w:rsidP="006C37CE">
      <w:pPr>
        <w:pStyle w:val="bbbbb"/>
        <w:rPr>
          <w:lang w:val="cs-CZ"/>
        </w:rPr>
      </w:pPr>
    </w:p>
    <w:p w14:paraId="7B6FC3E7" w14:textId="77777777" w:rsidR="006C37CE" w:rsidRDefault="006C37CE" w:rsidP="006C37CE">
      <w:pPr>
        <w:pStyle w:val="bbbbb"/>
        <w:rPr>
          <w:lang w:val="cs-CZ"/>
        </w:rPr>
      </w:pPr>
    </w:p>
    <w:p w14:paraId="790466EF" w14:textId="77777777" w:rsidR="006C37CE" w:rsidRDefault="006C37CE" w:rsidP="006C37CE">
      <w:pPr>
        <w:pStyle w:val="bbbbb"/>
        <w:rPr>
          <w:lang w:val="cs-CZ"/>
        </w:rPr>
      </w:pPr>
    </w:p>
    <w:p w14:paraId="18838204" w14:textId="77777777" w:rsidR="006C37CE" w:rsidRDefault="006C37CE" w:rsidP="006C37CE">
      <w:pPr>
        <w:pStyle w:val="bbbbb"/>
        <w:rPr>
          <w:lang w:val="cs-CZ"/>
        </w:rPr>
      </w:pPr>
    </w:p>
    <w:p w14:paraId="3BE45181" w14:textId="77777777" w:rsidR="006C37CE" w:rsidRDefault="006C37CE" w:rsidP="006C37CE">
      <w:pPr>
        <w:pStyle w:val="bbbbb"/>
        <w:rPr>
          <w:lang w:val="cs-CZ"/>
        </w:rPr>
      </w:pPr>
    </w:p>
    <w:p w14:paraId="4260F2B1" w14:textId="77777777" w:rsidR="006C37CE" w:rsidRDefault="006C37CE" w:rsidP="006C37CE">
      <w:pPr>
        <w:pStyle w:val="bbbbb"/>
        <w:rPr>
          <w:lang w:val="cs-CZ"/>
        </w:rPr>
      </w:pPr>
    </w:p>
    <w:p w14:paraId="0EA1C1AD" w14:textId="77777777" w:rsidR="006C37CE" w:rsidRDefault="006C37CE" w:rsidP="006C37CE">
      <w:pPr>
        <w:pStyle w:val="bbbbb"/>
        <w:rPr>
          <w:lang w:val="cs-CZ"/>
        </w:rPr>
      </w:pPr>
    </w:p>
    <w:p w14:paraId="1DAC3051" w14:textId="77777777" w:rsidR="006C37CE" w:rsidRDefault="006C37CE" w:rsidP="006C37CE">
      <w:pPr>
        <w:pStyle w:val="bbbbb"/>
        <w:rPr>
          <w:lang w:val="cs-CZ"/>
        </w:rPr>
      </w:pPr>
    </w:p>
    <w:p w14:paraId="5E6CDFA8" w14:textId="77777777" w:rsidR="006C37CE" w:rsidRDefault="006C37CE" w:rsidP="006C37CE">
      <w:pPr>
        <w:pStyle w:val="bbbbb"/>
        <w:rPr>
          <w:lang w:val="cs-CZ"/>
        </w:rPr>
      </w:pPr>
    </w:p>
    <w:p w14:paraId="0616D29D" w14:textId="77777777" w:rsidR="006C37CE" w:rsidRDefault="006C37CE" w:rsidP="006C37CE">
      <w:pPr>
        <w:pStyle w:val="bbbbb"/>
        <w:rPr>
          <w:lang w:val="cs-CZ"/>
        </w:rPr>
      </w:pPr>
    </w:p>
    <w:p w14:paraId="2633AEC4" w14:textId="77777777" w:rsidR="006C37CE" w:rsidRDefault="006C37CE" w:rsidP="006C37CE">
      <w:pPr>
        <w:pStyle w:val="bbbbb"/>
        <w:rPr>
          <w:lang w:val="cs-CZ"/>
        </w:rPr>
      </w:pPr>
    </w:p>
    <w:p w14:paraId="3166FE66" w14:textId="77777777" w:rsidR="006C37CE" w:rsidRDefault="006C37CE" w:rsidP="006C37CE">
      <w:pPr>
        <w:pStyle w:val="bbbbb"/>
        <w:rPr>
          <w:lang w:val="cs-CZ"/>
        </w:rPr>
      </w:pPr>
    </w:p>
    <w:p w14:paraId="7697ADB5" w14:textId="77777777" w:rsidR="006C37CE" w:rsidRDefault="006C37CE" w:rsidP="006C37CE">
      <w:pPr>
        <w:pStyle w:val="bbbbb"/>
        <w:rPr>
          <w:lang w:val="cs-CZ"/>
        </w:rPr>
      </w:pPr>
    </w:p>
    <w:p w14:paraId="14744BB1" w14:textId="77777777" w:rsidR="006C37CE" w:rsidRDefault="006C37CE" w:rsidP="006C37CE">
      <w:pPr>
        <w:pStyle w:val="bbbbb"/>
        <w:rPr>
          <w:lang w:val="cs-CZ"/>
        </w:rPr>
      </w:pPr>
    </w:p>
    <w:p w14:paraId="2999E6F6" w14:textId="77777777" w:rsidR="006C37CE" w:rsidRDefault="006C37CE" w:rsidP="006C37CE">
      <w:pPr>
        <w:pStyle w:val="bbbbb"/>
        <w:rPr>
          <w:lang w:val="cs-CZ"/>
        </w:rPr>
      </w:pPr>
    </w:p>
    <w:p w14:paraId="3AE16E41" w14:textId="77777777" w:rsidR="006C37CE" w:rsidRDefault="006C37CE" w:rsidP="006C37CE">
      <w:pPr>
        <w:pStyle w:val="bbbbb"/>
        <w:rPr>
          <w:lang w:val="cs-CZ"/>
        </w:rPr>
      </w:pPr>
    </w:p>
    <w:p w14:paraId="04B3B231" w14:textId="77777777" w:rsidR="006C37CE" w:rsidRDefault="006C37CE" w:rsidP="006C37CE">
      <w:pPr>
        <w:pStyle w:val="bbbbb"/>
        <w:rPr>
          <w:lang w:val="cs-CZ"/>
        </w:rPr>
      </w:pPr>
    </w:p>
    <w:p w14:paraId="14B5F424" w14:textId="77777777" w:rsidR="006C37CE" w:rsidRDefault="006C37CE" w:rsidP="006C37CE">
      <w:pPr>
        <w:pStyle w:val="bbbbb"/>
        <w:rPr>
          <w:lang w:val="cs-CZ"/>
        </w:rPr>
      </w:pPr>
    </w:p>
    <w:p w14:paraId="3E21DF89" w14:textId="6745BCD4" w:rsidR="006C37CE" w:rsidRDefault="006C37CE" w:rsidP="006C37CE">
      <w:pPr>
        <w:pStyle w:val="bbbbb"/>
        <w:rPr>
          <w:lang w:val="cs-CZ"/>
        </w:rPr>
      </w:pPr>
    </w:p>
    <w:p w14:paraId="2FD8DE9D" w14:textId="77777777" w:rsidR="005A0554" w:rsidRDefault="005A0554" w:rsidP="006C37CE">
      <w:pPr>
        <w:pStyle w:val="bbbbb"/>
        <w:rPr>
          <w:lang w:val="cs-CZ"/>
        </w:rPr>
      </w:pPr>
    </w:p>
    <w:p w14:paraId="59154F19" w14:textId="6FBACAAC" w:rsidR="006C37CE" w:rsidRDefault="006C37CE" w:rsidP="006C37CE">
      <w:pPr>
        <w:pStyle w:val="bbbbb"/>
        <w:rPr>
          <w:b/>
          <w:bCs/>
          <w:lang w:val="cs-CZ"/>
        </w:rPr>
      </w:pPr>
      <w:r w:rsidRPr="006C37CE">
        <w:rPr>
          <w:b/>
          <w:bCs/>
          <w:lang w:val="cs-CZ"/>
        </w:rPr>
        <w:t>Prohlášení</w:t>
      </w:r>
    </w:p>
    <w:p w14:paraId="6BFE25C3" w14:textId="77777777" w:rsidR="006C37CE" w:rsidRPr="006C37CE" w:rsidRDefault="006C37CE" w:rsidP="006C37CE">
      <w:pPr>
        <w:pStyle w:val="bbbbb"/>
        <w:rPr>
          <w:b/>
          <w:bCs/>
          <w:lang w:val="cs-CZ"/>
        </w:rPr>
      </w:pPr>
    </w:p>
    <w:p w14:paraId="21884CF9" w14:textId="2E0058A8" w:rsidR="006C37CE" w:rsidRPr="006C37CE" w:rsidRDefault="006C37CE" w:rsidP="006C37CE">
      <w:pPr>
        <w:pStyle w:val="bbbbb"/>
        <w:rPr>
          <w:lang w:val="cs-CZ"/>
        </w:rPr>
      </w:pPr>
      <w:r w:rsidRPr="006C37CE">
        <w:rPr>
          <w:lang w:val="cs-CZ"/>
        </w:rPr>
        <w:t>Prohlašuji, že jsem bakalářskou práci vypracoval</w:t>
      </w:r>
      <w:r w:rsidR="00AF5829">
        <w:rPr>
          <w:lang w:val="cs-CZ"/>
        </w:rPr>
        <w:t>a</w:t>
      </w:r>
      <w:r w:rsidRPr="006C37CE">
        <w:rPr>
          <w:lang w:val="cs-CZ"/>
        </w:rPr>
        <w:t xml:space="preserve"> samostatně s využitím uvedených</w:t>
      </w:r>
    </w:p>
    <w:p w14:paraId="04FDAC99" w14:textId="77777777" w:rsidR="006C37CE" w:rsidRPr="006C37CE" w:rsidRDefault="006C37CE" w:rsidP="006C37CE">
      <w:pPr>
        <w:pStyle w:val="bbbbb"/>
        <w:rPr>
          <w:lang w:val="cs-CZ"/>
        </w:rPr>
      </w:pPr>
      <w:r w:rsidRPr="006C37CE">
        <w:rPr>
          <w:lang w:val="cs-CZ"/>
        </w:rPr>
        <w:t>pramenů a literatury a souhlasím s uveřejněním této práce.</w:t>
      </w:r>
    </w:p>
    <w:p w14:paraId="008B6196" w14:textId="7739DF99" w:rsidR="005A0554" w:rsidRDefault="005A0554" w:rsidP="006C37CE">
      <w:pPr>
        <w:pStyle w:val="bbbbb"/>
        <w:rPr>
          <w:lang w:val="cs-CZ"/>
        </w:rPr>
      </w:pPr>
    </w:p>
    <w:p w14:paraId="0243E39A" w14:textId="017F3788" w:rsidR="005A0554" w:rsidRDefault="005A0554" w:rsidP="006C37CE">
      <w:pPr>
        <w:pStyle w:val="bbbbb"/>
        <w:rPr>
          <w:lang w:val="cs-CZ"/>
        </w:rPr>
      </w:pPr>
    </w:p>
    <w:p w14:paraId="088212CF" w14:textId="77777777" w:rsidR="005A0554" w:rsidRDefault="005A0554" w:rsidP="006C37CE">
      <w:pPr>
        <w:pStyle w:val="bbbbb"/>
        <w:rPr>
          <w:lang w:val="cs-CZ"/>
        </w:rPr>
      </w:pPr>
    </w:p>
    <w:p w14:paraId="24C0CB9F" w14:textId="77777777" w:rsidR="005A0554" w:rsidRDefault="005A0554" w:rsidP="006C37CE">
      <w:pPr>
        <w:pStyle w:val="bbbbb"/>
        <w:rPr>
          <w:lang w:val="cs-CZ"/>
        </w:rPr>
        <w:sectPr w:rsidR="005A0554" w:rsidSect="00077EED">
          <w:headerReference w:type="default" r:id="rId13"/>
          <w:footerReference w:type="default" r:id="rId14"/>
          <w:pgSz w:w="11906" w:h="16838" w:code="9"/>
          <w:pgMar w:top="1418" w:right="1418" w:bottom="2268" w:left="851" w:header="1276" w:footer="1276" w:gutter="1134"/>
          <w:cols w:space="708"/>
          <w:docGrid w:linePitch="360"/>
        </w:sectPr>
      </w:pPr>
    </w:p>
    <w:p w14:paraId="12D32FA5" w14:textId="4E52156A" w:rsidR="006C37CE" w:rsidRDefault="006C37CE" w:rsidP="006C37CE">
      <w:pPr>
        <w:pStyle w:val="bbbbb"/>
        <w:rPr>
          <w:lang w:val="cs-CZ"/>
        </w:rPr>
      </w:pPr>
      <w:r w:rsidRPr="006C37CE">
        <w:rPr>
          <w:lang w:val="cs-CZ"/>
        </w:rPr>
        <w:t xml:space="preserve">V Olomouci dne </w:t>
      </w:r>
      <w:r w:rsidR="008A5C32">
        <w:rPr>
          <w:lang w:val="cs-CZ"/>
        </w:rPr>
        <w:t>9.5.2020</w:t>
      </w:r>
    </w:p>
    <w:p w14:paraId="43024D67" w14:textId="2DE0F737" w:rsidR="006C37CE" w:rsidRDefault="006C37CE" w:rsidP="006C37CE">
      <w:pPr>
        <w:pStyle w:val="bbbbb"/>
        <w:rPr>
          <w:lang w:val="cs-CZ"/>
        </w:rPr>
      </w:pPr>
    </w:p>
    <w:p w14:paraId="2A78CC14" w14:textId="77777777" w:rsidR="005A0554" w:rsidRDefault="005A0554" w:rsidP="006C37CE">
      <w:pPr>
        <w:pStyle w:val="bbbbb"/>
        <w:rPr>
          <w:lang w:val="cs-CZ"/>
        </w:rPr>
      </w:pPr>
    </w:p>
    <w:p w14:paraId="66F7F0E2" w14:textId="77777777" w:rsidR="006C37CE" w:rsidRPr="006C37CE" w:rsidRDefault="006C37CE" w:rsidP="006C37CE">
      <w:pPr>
        <w:pStyle w:val="bbbbb"/>
        <w:rPr>
          <w:lang w:val="cs-CZ"/>
        </w:rPr>
      </w:pPr>
    </w:p>
    <w:p w14:paraId="4AD77A0C" w14:textId="77777777" w:rsidR="006C37CE" w:rsidRPr="006C37CE" w:rsidRDefault="006C37CE" w:rsidP="006C37CE">
      <w:pPr>
        <w:pStyle w:val="bbbbb"/>
        <w:rPr>
          <w:lang w:val="cs-CZ"/>
        </w:rPr>
      </w:pPr>
      <w:r w:rsidRPr="006C37CE">
        <w:rPr>
          <w:lang w:val="cs-CZ"/>
        </w:rPr>
        <w:t>……………………………………...</w:t>
      </w:r>
    </w:p>
    <w:p w14:paraId="0E40CEAF" w14:textId="45FDB730" w:rsidR="0096231A" w:rsidRDefault="006C37CE" w:rsidP="006C37CE">
      <w:pPr>
        <w:pStyle w:val="bbbbb"/>
        <w:rPr>
          <w:lang w:val="cs-CZ"/>
        </w:rPr>
      </w:pPr>
      <w:r w:rsidRPr="006C37CE">
        <w:rPr>
          <w:lang w:val="cs-CZ"/>
        </w:rPr>
        <w:t xml:space="preserve"> vlastnoruční podp</w:t>
      </w:r>
      <w:r w:rsidR="005A0554">
        <w:rPr>
          <w:lang w:val="cs-CZ"/>
        </w:rPr>
        <w:t>is</w:t>
      </w:r>
    </w:p>
    <w:p w14:paraId="1228A0B7" w14:textId="77777777" w:rsidR="0096231A" w:rsidRDefault="0096231A" w:rsidP="0096231A">
      <w:pPr>
        <w:rPr>
          <w:lang w:val="cs-CZ"/>
        </w:rPr>
        <w:sectPr w:rsidR="0096231A" w:rsidSect="0096231A">
          <w:type w:val="continuous"/>
          <w:pgSz w:w="11906" w:h="16838" w:code="9"/>
          <w:pgMar w:top="1418" w:right="1418" w:bottom="2268" w:left="851" w:header="1276" w:footer="1276" w:gutter="1134"/>
          <w:cols w:num="2" w:space="708"/>
          <w:docGrid w:linePitch="360"/>
        </w:sectPr>
      </w:pPr>
    </w:p>
    <w:p w14:paraId="1CB46577" w14:textId="21BDEC80" w:rsidR="005A0554" w:rsidRPr="0096231A" w:rsidRDefault="0096231A" w:rsidP="0096231A">
      <w:pPr>
        <w:rPr>
          <w:rFonts w:asciiTheme="majorHAnsi" w:hAnsiTheme="majorHAnsi"/>
          <w:b/>
          <w:bCs/>
          <w:sz w:val="30"/>
          <w:szCs w:val="30"/>
        </w:rPr>
      </w:pPr>
      <w:r w:rsidRPr="0096231A">
        <w:br w:type="page"/>
      </w:r>
      <w:r w:rsidRPr="0096231A">
        <w:rPr>
          <w:rFonts w:asciiTheme="majorHAnsi" w:hAnsiTheme="majorHAnsi"/>
          <w:b/>
          <w:bCs/>
          <w:sz w:val="30"/>
          <w:szCs w:val="30"/>
        </w:rPr>
        <w:lastRenderedPageBreak/>
        <w:t>Ab</w:t>
      </w:r>
      <w:r>
        <w:rPr>
          <w:rFonts w:asciiTheme="majorHAnsi" w:hAnsiTheme="majorHAnsi"/>
          <w:b/>
          <w:bCs/>
          <w:sz w:val="30"/>
          <w:szCs w:val="30"/>
        </w:rPr>
        <w:t>s</w:t>
      </w:r>
      <w:r w:rsidRPr="0096231A">
        <w:rPr>
          <w:rFonts w:asciiTheme="majorHAnsi" w:hAnsiTheme="majorHAnsi"/>
          <w:b/>
          <w:bCs/>
          <w:sz w:val="30"/>
          <w:szCs w:val="30"/>
        </w:rPr>
        <w:t>tract</w:t>
      </w:r>
    </w:p>
    <w:p w14:paraId="5979B1E8" w14:textId="77777777" w:rsidR="0096231A" w:rsidRPr="0096231A" w:rsidRDefault="0096231A" w:rsidP="0096231A"/>
    <w:p w14:paraId="238B15DA" w14:textId="49FD30BD" w:rsidR="00B733B0" w:rsidRDefault="0045427A" w:rsidP="0045427A">
      <w:pPr>
        <w:pStyle w:val="bbbbb"/>
        <w:ind w:firstLine="709"/>
      </w:pPr>
      <w:r>
        <w:t xml:space="preserve">This bachelor thesis </w:t>
      </w:r>
      <w:r w:rsidR="0061319C">
        <w:t>focuses</w:t>
      </w:r>
      <w:r>
        <w:t xml:space="preserve"> on </w:t>
      </w:r>
      <w:r w:rsidR="0061319C">
        <w:t>s</w:t>
      </w:r>
      <w:r>
        <w:t xml:space="preserve">ocial criticism in Oscar </w:t>
      </w:r>
      <w:r w:rsidR="0061319C">
        <w:t>Wilde’s</w:t>
      </w:r>
      <w:r>
        <w:t xml:space="preserve"> comedies. The thesis mentions Oscar Wilde’s personal life, the aesthetic movement, general information about the Victorian period, the definition of social criticism and Wilde’s connection with criticism. This thesis is dedicated to the plays </w:t>
      </w:r>
      <w:r>
        <w:rPr>
          <w:rStyle w:val="Zdraznn"/>
          <w:color w:val="0E101A"/>
        </w:rPr>
        <w:t>The Importance of Being Earnest</w:t>
      </w:r>
      <w:r>
        <w:t> and </w:t>
      </w:r>
      <w:r>
        <w:rPr>
          <w:rStyle w:val="Zdraznn"/>
          <w:color w:val="0E101A"/>
        </w:rPr>
        <w:t>An Ideal Husband. </w:t>
      </w:r>
      <w:r>
        <w:t> </w:t>
      </w:r>
      <w:r w:rsidR="0061319C">
        <w:t>The analysis of the</w:t>
      </w:r>
      <w:r>
        <w:t xml:space="preserve"> plays concentrate</w:t>
      </w:r>
      <w:r w:rsidR="0061319C">
        <w:t>s</w:t>
      </w:r>
      <w:r>
        <w:t xml:space="preserve"> on the theme of marriage, moral principles, and representation o</w:t>
      </w:r>
      <w:r w:rsidR="0061319C">
        <w:t>f women in the Victorian era. The thesis</w:t>
      </w:r>
      <w:r>
        <w:t xml:space="preserve"> </w:t>
      </w:r>
      <w:r w:rsidR="0061319C">
        <w:t xml:space="preserve">also </w:t>
      </w:r>
      <w:r>
        <w:t>reveals Oscar Wilde’s point of view of the society in the Victorian age and how his own experiences</w:t>
      </w:r>
      <w:r w:rsidR="008B7A76">
        <w:t xml:space="preserve"> and opinions</w:t>
      </w:r>
      <w:r w:rsidR="0061319C">
        <w:t xml:space="preserve"> are connected with his</w:t>
      </w:r>
      <w:r>
        <w:t xml:space="preserve"> work</w:t>
      </w:r>
      <w:r w:rsidR="0061319C">
        <w:t>s</w:t>
      </w:r>
      <w:r>
        <w:t>. </w:t>
      </w:r>
      <w:r w:rsidR="00B733B0">
        <w:t> </w:t>
      </w:r>
    </w:p>
    <w:p w14:paraId="698BE467" w14:textId="3533ACA7" w:rsidR="0096231A" w:rsidRDefault="0096231A" w:rsidP="0096231A">
      <w:pPr>
        <w:rPr>
          <w:rFonts w:ascii="Cambria" w:hAnsi="Cambria"/>
          <w:lang w:val="cs-CZ"/>
        </w:rPr>
      </w:pPr>
    </w:p>
    <w:p w14:paraId="1A735ADC" w14:textId="5AA50F59" w:rsidR="0096231A" w:rsidRDefault="0096231A" w:rsidP="0096231A">
      <w:pPr>
        <w:rPr>
          <w:rFonts w:ascii="Cambria" w:hAnsi="Cambria"/>
          <w:lang w:val="cs-CZ"/>
        </w:rPr>
      </w:pPr>
    </w:p>
    <w:p w14:paraId="6C42DD48" w14:textId="77777777" w:rsidR="0096231A" w:rsidRDefault="0096231A" w:rsidP="0096231A">
      <w:pPr>
        <w:rPr>
          <w:rFonts w:ascii="Cambria" w:hAnsi="Cambria"/>
          <w:lang w:val="cs-CZ"/>
        </w:rPr>
      </w:pPr>
    </w:p>
    <w:p w14:paraId="37363247" w14:textId="77777777" w:rsidR="0096231A" w:rsidRDefault="0096231A" w:rsidP="0096231A">
      <w:pPr>
        <w:rPr>
          <w:rFonts w:ascii="Cambria" w:hAnsi="Cambria"/>
          <w:lang w:val="cs-CZ"/>
        </w:rPr>
      </w:pPr>
    </w:p>
    <w:p w14:paraId="41E33F3C" w14:textId="5C2FF77C" w:rsidR="0096231A" w:rsidRPr="0096231A" w:rsidRDefault="0096231A" w:rsidP="0096231A">
      <w:pPr>
        <w:rPr>
          <w:rFonts w:ascii="Cambria" w:hAnsi="Cambria"/>
          <w:lang w:val="cs-CZ"/>
        </w:rPr>
        <w:sectPr w:rsidR="0096231A" w:rsidRPr="0096231A" w:rsidSect="0096231A">
          <w:type w:val="continuous"/>
          <w:pgSz w:w="11906" w:h="16838" w:code="9"/>
          <w:pgMar w:top="1418" w:right="1418" w:bottom="2268" w:left="851" w:header="1276" w:footer="1276" w:gutter="1134"/>
          <w:cols w:space="708"/>
          <w:docGrid w:linePitch="360"/>
        </w:sectPr>
      </w:pPr>
    </w:p>
    <w:p w14:paraId="39BEF115" w14:textId="71FC4666" w:rsidR="00E76694" w:rsidRPr="00BC1781" w:rsidRDefault="00510AC1" w:rsidP="007A00EC">
      <w:pPr>
        <w:pStyle w:val="NadpisObsah"/>
        <w:rPr>
          <w:lang w:val="en-GB"/>
        </w:rPr>
      </w:pPr>
      <w:r>
        <w:rPr>
          <w:lang w:val="en-GB"/>
        </w:rPr>
        <w:lastRenderedPageBreak/>
        <w:t>Content</w:t>
      </w:r>
      <w:r w:rsidR="002C1881">
        <w:rPr>
          <w:lang w:val="en-GB"/>
        </w:rPr>
        <w:t>s</w:t>
      </w:r>
    </w:p>
    <w:p w14:paraId="78181233" w14:textId="694078A5" w:rsidR="00254047" w:rsidRDefault="009F6E4F">
      <w:pPr>
        <w:pStyle w:val="Obsah1"/>
        <w:rPr>
          <w:rFonts w:asciiTheme="minorHAnsi" w:eastAsiaTheme="minorEastAsia" w:hAnsiTheme="minorHAnsi" w:cstheme="minorBidi"/>
          <w:b w:val="0"/>
          <w:bCs w:val="0"/>
          <w:sz w:val="22"/>
          <w:szCs w:val="22"/>
          <w:lang w:val="en-GB" w:eastAsia="en-GB"/>
        </w:rPr>
      </w:pPr>
      <w:r w:rsidRPr="00BC1781">
        <w:rPr>
          <w:rFonts w:ascii="Times New Roman" w:hAnsi="Times New Roman"/>
          <w:lang w:val="en-GB"/>
        </w:rPr>
        <w:fldChar w:fldCharType="begin"/>
      </w:r>
      <w:r w:rsidRPr="00BC1781">
        <w:rPr>
          <w:rFonts w:ascii="Times New Roman" w:hAnsi="Times New Roman"/>
          <w:lang w:val="en-GB"/>
        </w:rPr>
        <w:instrText xml:space="preserve"> TOC \o "1-3" \u </w:instrText>
      </w:r>
      <w:r w:rsidRPr="00BC1781">
        <w:rPr>
          <w:rFonts w:ascii="Times New Roman" w:hAnsi="Times New Roman"/>
          <w:lang w:val="en-GB"/>
        </w:rPr>
        <w:fldChar w:fldCharType="separate"/>
      </w:r>
      <w:r w:rsidR="00254047" w:rsidRPr="00F87BDA">
        <w:rPr>
          <w:lang w:val="en-GB"/>
        </w:rPr>
        <w:t>Introduction</w:t>
      </w:r>
      <w:r w:rsidR="00254047">
        <w:tab/>
      </w:r>
      <w:r w:rsidR="00254047">
        <w:fldChar w:fldCharType="begin"/>
      </w:r>
      <w:r w:rsidR="00254047">
        <w:instrText xml:space="preserve"> PAGEREF _Toc39236115 \h </w:instrText>
      </w:r>
      <w:r w:rsidR="00254047">
        <w:fldChar w:fldCharType="separate"/>
      </w:r>
      <w:r w:rsidR="00254047">
        <w:t>4</w:t>
      </w:r>
      <w:r w:rsidR="00254047">
        <w:fldChar w:fldCharType="end"/>
      </w:r>
    </w:p>
    <w:p w14:paraId="4E7F3386" w14:textId="487BA2CB" w:rsidR="00254047" w:rsidRDefault="00254047">
      <w:pPr>
        <w:pStyle w:val="Obsah1"/>
        <w:rPr>
          <w:rFonts w:asciiTheme="minorHAnsi" w:eastAsiaTheme="minorEastAsia" w:hAnsiTheme="minorHAnsi" w:cstheme="minorBidi"/>
          <w:b w:val="0"/>
          <w:bCs w:val="0"/>
          <w:sz w:val="22"/>
          <w:szCs w:val="22"/>
          <w:lang w:val="en-GB" w:eastAsia="en-GB"/>
        </w:rPr>
      </w:pPr>
      <w:r w:rsidRPr="00F87BDA">
        <w:rPr>
          <w:lang w:val="en-GB"/>
        </w:rPr>
        <w:t>1</w:t>
      </w:r>
      <w:r>
        <w:rPr>
          <w:rFonts w:asciiTheme="minorHAnsi" w:eastAsiaTheme="minorEastAsia" w:hAnsiTheme="minorHAnsi" w:cstheme="minorBidi"/>
          <w:b w:val="0"/>
          <w:bCs w:val="0"/>
          <w:sz w:val="22"/>
          <w:szCs w:val="22"/>
          <w:lang w:val="en-GB" w:eastAsia="en-GB"/>
        </w:rPr>
        <w:tab/>
      </w:r>
      <w:r w:rsidRPr="00F87BDA">
        <w:rPr>
          <w:lang w:val="en-GB"/>
        </w:rPr>
        <w:t>Oscar Wilde</w:t>
      </w:r>
      <w:r>
        <w:tab/>
      </w:r>
      <w:r>
        <w:fldChar w:fldCharType="begin"/>
      </w:r>
      <w:r>
        <w:instrText xml:space="preserve"> PAGEREF _Toc39236116 \h </w:instrText>
      </w:r>
      <w:r>
        <w:fldChar w:fldCharType="separate"/>
      </w:r>
      <w:r>
        <w:t>6</w:t>
      </w:r>
      <w:r>
        <w:fldChar w:fldCharType="end"/>
      </w:r>
    </w:p>
    <w:p w14:paraId="00E88568" w14:textId="0F09E7F9"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1.1</w:t>
      </w:r>
      <w:r>
        <w:rPr>
          <w:rFonts w:asciiTheme="minorHAnsi" w:eastAsiaTheme="minorEastAsia" w:hAnsiTheme="minorHAnsi" w:cstheme="minorBidi"/>
          <w:iCs w:val="0"/>
          <w:sz w:val="22"/>
          <w:szCs w:val="22"/>
          <w:lang w:val="en-GB" w:eastAsia="en-GB"/>
        </w:rPr>
        <w:tab/>
      </w:r>
      <w:r w:rsidRPr="00F87BDA">
        <w:rPr>
          <w:lang w:val="en-GB"/>
        </w:rPr>
        <w:t>Personal life</w:t>
      </w:r>
      <w:r>
        <w:tab/>
      </w:r>
      <w:r>
        <w:fldChar w:fldCharType="begin"/>
      </w:r>
      <w:r>
        <w:instrText xml:space="preserve"> PAGEREF _Toc39236117 \h </w:instrText>
      </w:r>
      <w:r>
        <w:fldChar w:fldCharType="separate"/>
      </w:r>
      <w:r>
        <w:t>6</w:t>
      </w:r>
      <w:r>
        <w:fldChar w:fldCharType="end"/>
      </w:r>
    </w:p>
    <w:p w14:paraId="7352A591" w14:textId="2F64F1E9"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1.2</w:t>
      </w:r>
      <w:r>
        <w:rPr>
          <w:rFonts w:asciiTheme="minorHAnsi" w:eastAsiaTheme="minorEastAsia" w:hAnsiTheme="minorHAnsi" w:cstheme="minorBidi"/>
          <w:iCs w:val="0"/>
          <w:sz w:val="22"/>
          <w:szCs w:val="22"/>
          <w:lang w:val="en-GB" w:eastAsia="en-GB"/>
        </w:rPr>
        <w:tab/>
      </w:r>
      <w:r w:rsidRPr="00F87BDA">
        <w:rPr>
          <w:lang w:val="en-GB"/>
        </w:rPr>
        <w:t>The Aesthetic movement</w:t>
      </w:r>
      <w:r>
        <w:tab/>
      </w:r>
      <w:r>
        <w:fldChar w:fldCharType="begin"/>
      </w:r>
      <w:r>
        <w:instrText xml:space="preserve"> PAGEREF _Toc39236118 \h </w:instrText>
      </w:r>
      <w:r>
        <w:fldChar w:fldCharType="separate"/>
      </w:r>
      <w:r>
        <w:t>9</w:t>
      </w:r>
      <w:r>
        <w:fldChar w:fldCharType="end"/>
      </w:r>
    </w:p>
    <w:p w14:paraId="44A6B41F" w14:textId="3DEF200F" w:rsidR="00254047" w:rsidRDefault="00254047">
      <w:pPr>
        <w:pStyle w:val="Obsah1"/>
        <w:rPr>
          <w:rFonts w:asciiTheme="minorHAnsi" w:eastAsiaTheme="minorEastAsia" w:hAnsiTheme="minorHAnsi" w:cstheme="minorBidi"/>
          <w:b w:val="0"/>
          <w:bCs w:val="0"/>
          <w:sz w:val="22"/>
          <w:szCs w:val="22"/>
          <w:lang w:val="en-GB" w:eastAsia="en-GB"/>
        </w:rPr>
      </w:pPr>
      <w:r w:rsidRPr="00F87BDA">
        <w:rPr>
          <w:lang w:val="en-GB"/>
        </w:rPr>
        <w:t>2</w:t>
      </w:r>
      <w:r>
        <w:rPr>
          <w:rFonts w:asciiTheme="minorHAnsi" w:eastAsiaTheme="minorEastAsia" w:hAnsiTheme="minorHAnsi" w:cstheme="minorBidi"/>
          <w:b w:val="0"/>
          <w:bCs w:val="0"/>
          <w:sz w:val="22"/>
          <w:szCs w:val="22"/>
          <w:lang w:val="en-GB" w:eastAsia="en-GB"/>
        </w:rPr>
        <w:tab/>
      </w:r>
      <w:r w:rsidRPr="00F87BDA">
        <w:rPr>
          <w:lang w:val="en-GB"/>
        </w:rPr>
        <w:t>Historical background of Victorian Age</w:t>
      </w:r>
      <w:r>
        <w:tab/>
      </w:r>
      <w:r>
        <w:fldChar w:fldCharType="begin"/>
      </w:r>
      <w:r>
        <w:instrText xml:space="preserve"> PAGEREF _Toc39236119 \h </w:instrText>
      </w:r>
      <w:r>
        <w:fldChar w:fldCharType="separate"/>
      </w:r>
      <w:r>
        <w:t>13</w:t>
      </w:r>
      <w:r>
        <w:fldChar w:fldCharType="end"/>
      </w:r>
    </w:p>
    <w:p w14:paraId="4A58E5CC" w14:textId="7F47950F"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2.1</w:t>
      </w:r>
      <w:r>
        <w:rPr>
          <w:rFonts w:asciiTheme="minorHAnsi" w:eastAsiaTheme="minorEastAsia" w:hAnsiTheme="minorHAnsi" w:cstheme="minorBidi"/>
          <w:iCs w:val="0"/>
          <w:sz w:val="22"/>
          <w:szCs w:val="22"/>
          <w:lang w:val="en-GB" w:eastAsia="en-GB"/>
        </w:rPr>
        <w:tab/>
      </w:r>
      <w:r w:rsidRPr="00F87BDA">
        <w:rPr>
          <w:lang w:val="en-GB"/>
        </w:rPr>
        <w:t>Victorian England</w:t>
      </w:r>
      <w:r>
        <w:tab/>
      </w:r>
      <w:r>
        <w:fldChar w:fldCharType="begin"/>
      </w:r>
      <w:r>
        <w:instrText xml:space="preserve"> PAGEREF _Toc39236120 \h </w:instrText>
      </w:r>
      <w:r>
        <w:fldChar w:fldCharType="separate"/>
      </w:r>
      <w:r>
        <w:t>13</w:t>
      </w:r>
      <w:r>
        <w:fldChar w:fldCharType="end"/>
      </w:r>
    </w:p>
    <w:p w14:paraId="4F74A976" w14:textId="6A74853D"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2.2</w:t>
      </w:r>
      <w:r>
        <w:rPr>
          <w:rFonts w:asciiTheme="minorHAnsi" w:eastAsiaTheme="minorEastAsia" w:hAnsiTheme="minorHAnsi" w:cstheme="minorBidi"/>
          <w:iCs w:val="0"/>
          <w:sz w:val="22"/>
          <w:szCs w:val="22"/>
          <w:lang w:val="en-GB" w:eastAsia="en-GB"/>
        </w:rPr>
        <w:tab/>
      </w:r>
      <w:r w:rsidRPr="00F87BDA">
        <w:rPr>
          <w:lang w:val="en-GB"/>
        </w:rPr>
        <w:t>Victorianism</w:t>
      </w:r>
      <w:r>
        <w:tab/>
      </w:r>
      <w:r>
        <w:fldChar w:fldCharType="begin"/>
      </w:r>
      <w:r>
        <w:instrText xml:space="preserve"> PAGEREF _Toc39236121 \h </w:instrText>
      </w:r>
      <w:r>
        <w:fldChar w:fldCharType="separate"/>
      </w:r>
      <w:r>
        <w:t>14</w:t>
      </w:r>
      <w:r>
        <w:fldChar w:fldCharType="end"/>
      </w:r>
    </w:p>
    <w:p w14:paraId="4995F25A" w14:textId="77D6DACD"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2.3</w:t>
      </w:r>
      <w:r>
        <w:rPr>
          <w:rFonts w:asciiTheme="minorHAnsi" w:eastAsiaTheme="minorEastAsia" w:hAnsiTheme="minorHAnsi" w:cstheme="minorBidi"/>
          <w:iCs w:val="0"/>
          <w:sz w:val="22"/>
          <w:szCs w:val="22"/>
          <w:lang w:val="en-GB" w:eastAsia="en-GB"/>
        </w:rPr>
        <w:tab/>
      </w:r>
      <w:r w:rsidRPr="00F87BDA">
        <w:rPr>
          <w:lang w:val="en-GB"/>
        </w:rPr>
        <w:t>Victorian literature</w:t>
      </w:r>
      <w:r>
        <w:tab/>
      </w:r>
      <w:r>
        <w:fldChar w:fldCharType="begin"/>
      </w:r>
      <w:r>
        <w:instrText xml:space="preserve"> PAGEREF _Toc39236122 \h </w:instrText>
      </w:r>
      <w:r>
        <w:fldChar w:fldCharType="separate"/>
      </w:r>
      <w:r>
        <w:t>15</w:t>
      </w:r>
      <w:r>
        <w:fldChar w:fldCharType="end"/>
      </w:r>
    </w:p>
    <w:p w14:paraId="187F4269" w14:textId="11FD1D23" w:rsidR="00254047" w:rsidRDefault="00254047">
      <w:pPr>
        <w:pStyle w:val="Obsah1"/>
        <w:rPr>
          <w:rFonts w:asciiTheme="minorHAnsi" w:eastAsiaTheme="minorEastAsia" w:hAnsiTheme="minorHAnsi" w:cstheme="minorBidi"/>
          <w:b w:val="0"/>
          <w:bCs w:val="0"/>
          <w:sz w:val="22"/>
          <w:szCs w:val="22"/>
          <w:lang w:val="en-GB" w:eastAsia="en-GB"/>
        </w:rPr>
      </w:pPr>
      <w:r w:rsidRPr="00F87BDA">
        <w:rPr>
          <w:lang w:val="en-GB"/>
        </w:rPr>
        <w:t>3</w:t>
      </w:r>
      <w:r>
        <w:rPr>
          <w:rFonts w:asciiTheme="minorHAnsi" w:eastAsiaTheme="minorEastAsia" w:hAnsiTheme="minorHAnsi" w:cstheme="minorBidi"/>
          <w:b w:val="0"/>
          <w:bCs w:val="0"/>
          <w:sz w:val="22"/>
          <w:szCs w:val="22"/>
          <w:lang w:val="en-GB" w:eastAsia="en-GB"/>
        </w:rPr>
        <w:tab/>
      </w:r>
      <w:r w:rsidRPr="00F87BDA">
        <w:rPr>
          <w:lang w:val="en-GB"/>
        </w:rPr>
        <w:t>Social Criticism</w:t>
      </w:r>
      <w:r>
        <w:tab/>
      </w:r>
      <w:r>
        <w:fldChar w:fldCharType="begin"/>
      </w:r>
      <w:r>
        <w:instrText xml:space="preserve"> PAGEREF _Toc39236123 \h </w:instrText>
      </w:r>
      <w:r>
        <w:fldChar w:fldCharType="separate"/>
      </w:r>
      <w:r>
        <w:t>19</w:t>
      </w:r>
      <w:r>
        <w:fldChar w:fldCharType="end"/>
      </w:r>
    </w:p>
    <w:p w14:paraId="65237635" w14:textId="0F3EB223"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3.1</w:t>
      </w:r>
      <w:r>
        <w:rPr>
          <w:rFonts w:asciiTheme="minorHAnsi" w:eastAsiaTheme="minorEastAsia" w:hAnsiTheme="minorHAnsi" w:cstheme="minorBidi"/>
          <w:iCs w:val="0"/>
          <w:sz w:val="22"/>
          <w:szCs w:val="22"/>
          <w:lang w:val="en-GB" w:eastAsia="en-GB"/>
        </w:rPr>
        <w:tab/>
      </w:r>
      <w:r w:rsidRPr="00F87BDA">
        <w:rPr>
          <w:lang w:val="en-GB"/>
        </w:rPr>
        <w:t>Connection between Oscar Wilde and social criticism</w:t>
      </w:r>
      <w:r>
        <w:tab/>
      </w:r>
      <w:r>
        <w:fldChar w:fldCharType="begin"/>
      </w:r>
      <w:r>
        <w:instrText xml:space="preserve"> PAGEREF _Toc39236124 \h </w:instrText>
      </w:r>
      <w:r>
        <w:fldChar w:fldCharType="separate"/>
      </w:r>
      <w:r>
        <w:t>19</w:t>
      </w:r>
      <w:r>
        <w:fldChar w:fldCharType="end"/>
      </w:r>
    </w:p>
    <w:p w14:paraId="1C7AB4B6" w14:textId="00E9B14C" w:rsidR="00254047" w:rsidRDefault="00254047">
      <w:pPr>
        <w:pStyle w:val="Obsah1"/>
        <w:rPr>
          <w:rFonts w:asciiTheme="minorHAnsi" w:eastAsiaTheme="minorEastAsia" w:hAnsiTheme="minorHAnsi" w:cstheme="minorBidi"/>
          <w:b w:val="0"/>
          <w:bCs w:val="0"/>
          <w:sz w:val="22"/>
          <w:szCs w:val="22"/>
          <w:lang w:val="en-GB" w:eastAsia="en-GB"/>
        </w:rPr>
      </w:pPr>
      <w:r w:rsidRPr="00F87BDA">
        <w:rPr>
          <w:lang w:val="en-GB"/>
        </w:rPr>
        <w:t>4</w:t>
      </w:r>
      <w:r>
        <w:rPr>
          <w:rFonts w:asciiTheme="minorHAnsi" w:eastAsiaTheme="minorEastAsia" w:hAnsiTheme="minorHAnsi" w:cstheme="minorBidi"/>
          <w:b w:val="0"/>
          <w:bCs w:val="0"/>
          <w:sz w:val="22"/>
          <w:szCs w:val="22"/>
          <w:lang w:val="en-GB" w:eastAsia="en-GB"/>
        </w:rPr>
        <w:tab/>
      </w:r>
      <w:r w:rsidRPr="00F87BDA">
        <w:rPr>
          <w:lang w:val="en-GB"/>
        </w:rPr>
        <w:t xml:space="preserve">Analysis of </w:t>
      </w:r>
      <w:r w:rsidRPr="00F87BDA">
        <w:rPr>
          <w:i/>
          <w:iCs/>
          <w:lang w:val="en-GB"/>
        </w:rPr>
        <w:t>The Importance of Being Earnest</w:t>
      </w:r>
      <w:r>
        <w:tab/>
      </w:r>
      <w:r>
        <w:fldChar w:fldCharType="begin"/>
      </w:r>
      <w:r>
        <w:instrText xml:space="preserve"> PAGEREF _Toc39236125 \h </w:instrText>
      </w:r>
      <w:r>
        <w:fldChar w:fldCharType="separate"/>
      </w:r>
      <w:r>
        <w:t>21</w:t>
      </w:r>
      <w:r>
        <w:fldChar w:fldCharType="end"/>
      </w:r>
    </w:p>
    <w:p w14:paraId="2A735B59" w14:textId="453816B9"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4.1</w:t>
      </w:r>
      <w:r>
        <w:rPr>
          <w:rFonts w:asciiTheme="minorHAnsi" w:eastAsiaTheme="minorEastAsia" w:hAnsiTheme="minorHAnsi" w:cstheme="minorBidi"/>
          <w:iCs w:val="0"/>
          <w:sz w:val="22"/>
          <w:szCs w:val="22"/>
          <w:lang w:val="en-GB" w:eastAsia="en-GB"/>
        </w:rPr>
        <w:tab/>
      </w:r>
      <w:r w:rsidRPr="00F87BDA">
        <w:rPr>
          <w:lang w:val="en-GB"/>
        </w:rPr>
        <w:t>Marriage</w:t>
      </w:r>
      <w:r>
        <w:tab/>
      </w:r>
      <w:r>
        <w:fldChar w:fldCharType="begin"/>
      </w:r>
      <w:r>
        <w:instrText xml:space="preserve"> PAGEREF _Toc39236126 \h </w:instrText>
      </w:r>
      <w:r>
        <w:fldChar w:fldCharType="separate"/>
      </w:r>
      <w:r>
        <w:t>21</w:t>
      </w:r>
      <w:r>
        <w:fldChar w:fldCharType="end"/>
      </w:r>
    </w:p>
    <w:p w14:paraId="268425C6" w14:textId="602AF651"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4.2</w:t>
      </w:r>
      <w:r>
        <w:rPr>
          <w:rFonts w:asciiTheme="minorHAnsi" w:eastAsiaTheme="minorEastAsia" w:hAnsiTheme="minorHAnsi" w:cstheme="minorBidi"/>
          <w:iCs w:val="0"/>
          <w:sz w:val="22"/>
          <w:szCs w:val="22"/>
          <w:lang w:val="en-GB" w:eastAsia="en-GB"/>
        </w:rPr>
        <w:tab/>
      </w:r>
      <w:r w:rsidRPr="00F87BDA">
        <w:rPr>
          <w:lang w:val="en-GB"/>
        </w:rPr>
        <w:t>Moral principles</w:t>
      </w:r>
      <w:r>
        <w:tab/>
      </w:r>
      <w:r>
        <w:fldChar w:fldCharType="begin"/>
      </w:r>
      <w:r>
        <w:instrText xml:space="preserve"> PAGEREF _Toc39236127 \h </w:instrText>
      </w:r>
      <w:r>
        <w:fldChar w:fldCharType="separate"/>
      </w:r>
      <w:r>
        <w:t>23</w:t>
      </w:r>
      <w:r>
        <w:fldChar w:fldCharType="end"/>
      </w:r>
    </w:p>
    <w:p w14:paraId="36A9D880" w14:textId="4D24DB4C"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4.3</w:t>
      </w:r>
      <w:r>
        <w:rPr>
          <w:rFonts w:asciiTheme="minorHAnsi" w:eastAsiaTheme="minorEastAsia" w:hAnsiTheme="minorHAnsi" w:cstheme="minorBidi"/>
          <w:iCs w:val="0"/>
          <w:sz w:val="22"/>
          <w:szCs w:val="22"/>
          <w:lang w:val="en-GB" w:eastAsia="en-GB"/>
        </w:rPr>
        <w:tab/>
      </w:r>
      <w:r w:rsidRPr="00F87BDA">
        <w:rPr>
          <w:lang w:val="en-GB"/>
        </w:rPr>
        <w:t>Theme of Women</w:t>
      </w:r>
      <w:r>
        <w:tab/>
      </w:r>
      <w:r>
        <w:fldChar w:fldCharType="begin"/>
      </w:r>
      <w:r>
        <w:instrText xml:space="preserve"> PAGEREF _Toc39236128 \h </w:instrText>
      </w:r>
      <w:r>
        <w:fldChar w:fldCharType="separate"/>
      </w:r>
      <w:r>
        <w:t>26</w:t>
      </w:r>
      <w:r>
        <w:fldChar w:fldCharType="end"/>
      </w:r>
    </w:p>
    <w:p w14:paraId="2CE3697D" w14:textId="553D812A" w:rsidR="00254047" w:rsidRDefault="00254047">
      <w:pPr>
        <w:pStyle w:val="Obsah1"/>
        <w:rPr>
          <w:rFonts w:asciiTheme="minorHAnsi" w:eastAsiaTheme="minorEastAsia" w:hAnsiTheme="minorHAnsi" w:cstheme="minorBidi"/>
          <w:b w:val="0"/>
          <w:bCs w:val="0"/>
          <w:sz w:val="22"/>
          <w:szCs w:val="22"/>
          <w:lang w:val="en-GB" w:eastAsia="en-GB"/>
        </w:rPr>
      </w:pPr>
      <w:r w:rsidRPr="00F87BDA">
        <w:rPr>
          <w:i/>
          <w:iCs/>
          <w:lang w:val="en-GB"/>
        </w:rPr>
        <w:t>5</w:t>
      </w:r>
      <w:r>
        <w:rPr>
          <w:rFonts w:asciiTheme="minorHAnsi" w:eastAsiaTheme="minorEastAsia" w:hAnsiTheme="minorHAnsi" w:cstheme="minorBidi"/>
          <w:b w:val="0"/>
          <w:bCs w:val="0"/>
          <w:sz w:val="22"/>
          <w:szCs w:val="22"/>
          <w:lang w:val="en-GB" w:eastAsia="en-GB"/>
        </w:rPr>
        <w:tab/>
      </w:r>
      <w:r w:rsidRPr="00F87BDA">
        <w:rPr>
          <w:lang w:val="en-GB"/>
        </w:rPr>
        <w:t xml:space="preserve">Analysis of </w:t>
      </w:r>
      <w:r w:rsidRPr="00F87BDA">
        <w:rPr>
          <w:i/>
          <w:iCs/>
          <w:lang w:val="en-GB"/>
        </w:rPr>
        <w:t>An Ideal Husband</w:t>
      </w:r>
      <w:r>
        <w:tab/>
      </w:r>
      <w:r>
        <w:fldChar w:fldCharType="begin"/>
      </w:r>
      <w:r>
        <w:instrText xml:space="preserve"> PAGEREF _Toc39236129 \h </w:instrText>
      </w:r>
      <w:r>
        <w:fldChar w:fldCharType="separate"/>
      </w:r>
      <w:r>
        <w:t>30</w:t>
      </w:r>
      <w:r>
        <w:fldChar w:fldCharType="end"/>
      </w:r>
    </w:p>
    <w:p w14:paraId="2B52A2B9" w14:textId="5F0FF575"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5.1</w:t>
      </w:r>
      <w:r>
        <w:rPr>
          <w:rFonts w:asciiTheme="minorHAnsi" w:eastAsiaTheme="minorEastAsia" w:hAnsiTheme="minorHAnsi" w:cstheme="minorBidi"/>
          <w:iCs w:val="0"/>
          <w:sz w:val="22"/>
          <w:szCs w:val="22"/>
          <w:lang w:val="en-GB" w:eastAsia="en-GB"/>
        </w:rPr>
        <w:tab/>
      </w:r>
      <w:r w:rsidRPr="00F87BDA">
        <w:rPr>
          <w:lang w:val="en-GB"/>
        </w:rPr>
        <w:t>Marriage</w:t>
      </w:r>
      <w:r>
        <w:tab/>
      </w:r>
      <w:r>
        <w:fldChar w:fldCharType="begin"/>
      </w:r>
      <w:r>
        <w:instrText xml:space="preserve"> PAGEREF _Toc39236130 \h </w:instrText>
      </w:r>
      <w:r>
        <w:fldChar w:fldCharType="separate"/>
      </w:r>
      <w:r>
        <w:t>30</w:t>
      </w:r>
      <w:r>
        <w:fldChar w:fldCharType="end"/>
      </w:r>
    </w:p>
    <w:p w14:paraId="1C396388" w14:textId="54EAEDB0"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5.2</w:t>
      </w:r>
      <w:r>
        <w:rPr>
          <w:rFonts w:asciiTheme="minorHAnsi" w:eastAsiaTheme="minorEastAsia" w:hAnsiTheme="minorHAnsi" w:cstheme="minorBidi"/>
          <w:iCs w:val="0"/>
          <w:sz w:val="22"/>
          <w:szCs w:val="22"/>
          <w:lang w:val="en-GB" w:eastAsia="en-GB"/>
        </w:rPr>
        <w:tab/>
      </w:r>
      <w:r w:rsidRPr="00F87BDA">
        <w:rPr>
          <w:lang w:val="en-GB"/>
        </w:rPr>
        <w:t>Moral principles</w:t>
      </w:r>
      <w:r>
        <w:tab/>
      </w:r>
      <w:r>
        <w:fldChar w:fldCharType="begin"/>
      </w:r>
      <w:r>
        <w:instrText xml:space="preserve"> PAGEREF _Toc39236131 \h </w:instrText>
      </w:r>
      <w:r>
        <w:fldChar w:fldCharType="separate"/>
      </w:r>
      <w:r>
        <w:t>33</w:t>
      </w:r>
      <w:r>
        <w:fldChar w:fldCharType="end"/>
      </w:r>
    </w:p>
    <w:p w14:paraId="60AC2774" w14:textId="3B91611A" w:rsidR="00254047" w:rsidRDefault="00254047">
      <w:pPr>
        <w:pStyle w:val="Obsah2"/>
        <w:rPr>
          <w:rFonts w:asciiTheme="minorHAnsi" w:eastAsiaTheme="minorEastAsia" w:hAnsiTheme="minorHAnsi" w:cstheme="minorBidi"/>
          <w:iCs w:val="0"/>
          <w:sz w:val="22"/>
          <w:szCs w:val="22"/>
          <w:lang w:val="en-GB" w:eastAsia="en-GB"/>
        </w:rPr>
      </w:pPr>
      <w:r w:rsidRPr="00F87BDA">
        <w:rPr>
          <w:lang w:val="en-GB"/>
        </w:rPr>
        <w:t>5.3</w:t>
      </w:r>
      <w:r>
        <w:rPr>
          <w:rFonts w:asciiTheme="minorHAnsi" w:eastAsiaTheme="minorEastAsia" w:hAnsiTheme="minorHAnsi" w:cstheme="minorBidi"/>
          <w:iCs w:val="0"/>
          <w:sz w:val="22"/>
          <w:szCs w:val="22"/>
          <w:lang w:val="en-GB" w:eastAsia="en-GB"/>
        </w:rPr>
        <w:tab/>
      </w:r>
      <w:r w:rsidRPr="00F87BDA">
        <w:rPr>
          <w:lang w:val="en-GB"/>
        </w:rPr>
        <w:t>Theme of Women</w:t>
      </w:r>
      <w:r>
        <w:tab/>
      </w:r>
      <w:r>
        <w:fldChar w:fldCharType="begin"/>
      </w:r>
      <w:r>
        <w:instrText xml:space="preserve"> PAGEREF _Toc39236132 \h </w:instrText>
      </w:r>
      <w:r>
        <w:fldChar w:fldCharType="separate"/>
      </w:r>
      <w:r>
        <w:t>35</w:t>
      </w:r>
      <w:r>
        <w:fldChar w:fldCharType="end"/>
      </w:r>
    </w:p>
    <w:p w14:paraId="47727F2E" w14:textId="5080A8FB" w:rsidR="00254047" w:rsidRDefault="00254047">
      <w:pPr>
        <w:pStyle w:val="Obsah1"/>
        <w:rPr>
          <w:rFonts w:asciiTheme="minorHAnsi" w:eastAsiaTheme="minorEastAsia" w:hAnsiTheme="minorHAnsi" w:cstheme="minorBidi"/>
          <w:b w:val="0"/>
          <w:bCs w:val="0"/>
          <w:sz w:val="22"/>
          <w:szCs w:val="22"/>
          <w:lang w:val="en-GB" w:eastAsia="en-GB"/>
        </w:rPr>
      </w:pPr>
      <w:r w:rsidRPr="00F87BDA">
        <w:rPr>
          <w:lang w:val="en-GB"/>
        </w:rPr>
        <w:t>6</w:t>
      </w:r>
      <w:r>
        <w:rPr>
          <w:rFonts w:asciiTheme="minorHAnsi" w:eastAsiaTheme="minorEastAsia" w:hAnsiTheme="minorHAnsi" w:cstheme="minorBidi"/>
          <w:b w:val="0"/>
          <w:bCs w:val="0"/>
          <w:sz w:val="22"/>
          <w:szCs w:val="22"/>
          <w:lang w:val="en-GB" w:eastAsia="en-GB"/>
        </w:rPr>
        <w:tab/>
      </w:r>
      <w:r w:rsidRPr="00F87BDA">
        <w:rPr>
          <w:lang w:val="en-GB"/>
        </w:rPr>
        <w:t>Conclusion</w:t>
      </w:r>
      <w:r>
        <w:tab/>
      </w:r>
      <w:r>
        <w:fldChar w:fldCharType="begin"/>
      </w:r>
      <w:r>
        <w:instrText xml:space="preserve"> PAGEREF _Toc39236133 \h </w:instrText>
      </w:r>
      <w:r>
        <w:fldChar w:fldCharType="separate"/>
      </w:r>
      <w:r>
        <w:t>38</w:t>
      </w:r>
      <w:r>
        <w:fldChar w:fldCharType="end"/>
      </w:r>
    </w:p>
    <w:p w14:paraId="0E85F316" w14:textId="69A9D2AB" w:rsidR="00254047" w:rsidRDefault="00254047">
      <w:pPr>
        <w:pStyle w:val="Obsah1"/>
        <w:rPr>
          <w:rFonts w:asciiTheme="minorHAnsi" w:eastAsiaTheme="minorEastAsia" w:hAnsiTheme="minorHAnsi" w:cstheme="minorBidi"/>
          <w:b w:val="0"/>
          <w:bCs w:val="0"/>
          <w:sz w:val="22"/>
          <w:szCs w:val="22"/>
          <w:lang w:val="en-GB" w:eastAsia="en-GB"/>
        </w:rPr>
      </w:pPr>
      <w:r w:rsidRPr="00F87BDA">
        <w:rPr>
          <w:lang w:val="en-GB"/>
        </w:rPr>
        <w:t>7</w:t>
      </w:r>
      <w:r>
        <w:rPr>
          <w:rFonts w:asciiTheme="minorHAnsi" w:eastAsiaTheme="minorEastAsia" w:hAnsiTheme="minorHAnsi" w:cstheme="minorBidi"/>
          <w:b w:val="0"/>
          <w:bCs w:val="0"/>
          <w:sz w:val="22"/>
          <w:szCs w:val="22"/>
          <w:lang w:val="en-GB" w:eastAsia="en-GB"/>
        </w:rPr>
        <w:tab/>
      </w:r>
      <w:r w:rsidRPr="00F87BDA">
        <w:rPr>
          <w:lang w:val="en-GB"/>
        </w:rPr>
        <w:t>Bibliography</w:t>
      </w:r>
      <w:r>
        <w:tab/>
      </w:r>
      <w:r>
        <w:fldChar w:fldCharType="begin"/>
      </w:r>
      <w:r>
        <w:instrText xml:space="preserve"> PAGEREF _Toc39236134 \h </w:instrText>
      </w:r>
      <w:r>
        <w:fldChar w:fldCharType="separate"/>
      </w:r>
      <w:r>
        <w:t>41</w:t>
      </w:r>
      <w:r>
        <w:fldChar w:fldCharType="end"/>
      </w:r>
    </w:p>
    <w:p w14:paraId="43CB51A2" w14:textId="0F4AA5A2" w:rsidR="00254047" w:rsidRDefault="00254047">
      <w:pPr>
        <w:pStyle w:val="Obsah1"/>
        <w:rPr>
          <w:rFonts w:asciiTheme="minorHAnsi" w:eastAsiaTheme="minorEastAsia" w:hAnsiTheme="minorHAnsi" w:cstheme="minorBidi"/>
          <w:b w:val="0"/>
          <w:bCs w:val="0"/>
          <w:sz w:val="22"/>
          <w:szCs w:val="22"/>
          <w:lang w:val="en-GB" w:eastAsia="en-GB"/>
        </w:rPr>
      </w:pPr>
      <w:r>
        <w:t>8</w:t>
      </w:r>
      <w:r>
        <w:rPr>
          <w:rFonts w:asciiTheme="minorHAnsi" w:eastAsiaTheme="minorEastAsia" w:hAnsiTheme="minorHAnsi" w:cstheme="minorBidi"/>
          <w:b w:val="0"/>
          <w:bCs w:val="0"/>
          <w:sz w:val="22"/>
          <w:szCs w:val="22"/>
          <w:lang w:val="en-GB" w:eastAsia="en-GB"/>
        </w:rPr>
        <w:tab/>
      </w:r>
      <w:r>
        <w:t>Anotace</w:t>
      </w:r>
      <w:r>
        <w:tab/>
      </w:r>
      <w:r>
        <w:fldChar w:fldCharType="begin"/>
      </w:r>
      <w:r>
        <w:instrText xml:space="preserve"> PAGEREF _Toc39236135 \h </w:instrText>
      </w:r>
      <w:r>
        <w:fldChar w:fldCharType="separate"/>
      </w:r>
      <w:r>
        <w:t>43</w:t>
      </w:r>
      <w:r>
        <w:fldChar w:fldCharType="end"/>
      </w:r>
    </w:p>
    <w:p w14:paraId="254EDAE7" w14:textId="6A0787FE" w:rsidR="0062274F" w:rsidRPr="00BC1781" w:rsidRDefault="009F6E4F" w:rsidP="0062274F">
      <w:pPr>
        <w:pStyle w:val="Zklad"/>
        <w:rPr>
          <w:rStyle w:val="ZP-Pokyny"/>
          <w:lang w:val="en-GB"/>
        </w:rPr>
      </w:pPr>
      <w:r w:rsidRPr="00BC1781">
        <w:rPr>
          <w:lang w:val="en-GB"/>
        </w:rPr>
        <w:fldChar w:fldCharType="end"/>
      </w:r>
    </w:p>
    <w:p w14:paraId="4CAA4CF0" w14:textId="77777777" w:rsidR="0062274F" w:rsidRPr="00BC1781" w:rsidRDefault="0062274F" w:rsidP="00120166">
      <w:pPr>
        <w:pStyle w:val="Obsah10"/>
        <w:rPr>
          <w:lang w:val="en-GB"/>
        </w:rPr>
        <w:sectPr w:rsidR="0062274F" w:rsidRPr="00BC1781" w:rsidSect="005A0554">
          <w:type w:val="continuous"/>
          <w:pgSz w:w="11906" w:h="16838" w:code="9"/>
          <w:pgMar w:top="1418" w:right="1418" w:bottom="2268" w:left="851" w:header="1276" w:footer="1276" w:gutter="1134"/>
          <w:cols w:space="708"/>
          <w:docGrid w:linePitch="360"/>
        </w:sectPr>
      </w:pPr>
      <w:bookmarkStart w:id="0" w:name="_Toc226979225"/>
      <w:bookmarkStart w:id="1" w:name="_Toc226980105"/>
      <w:bookmarkStart w:id="2" w:name="_Toc227030960"/>
    </w:p>
    <w:p w14:paraId="67BDC965" w14:textId="32120BFB" w:rsidR="00C168B5" w:rsidRDefault="00241189" w:rsidP="00D774D1">
      <w:pPr>
        <w:pStyle w:val="Hlavnnadpis"/>
        <w:numPr>
          <w:ilvl w:val="0"/>
          <w:numId w:val="0"/>
        </w:numPr>
        <w:ind w:left="482" w:hanging="482"/>
        <w:rPr>
          <w:lang w:val="en-GB"/>
        </w:rPr>
      </w:pPr>
      <w:bookmarkStart w:id="3" w:name="_Toc39236115"/>
      <w:bookmarkEnd w:id="0"/>
      <w:bookmarkEnd w:id="1"/>
      <w:bookmarkEnd w:id="2"/>
      <w:r w:rsidRPr="00842B83">
        <w:rPr>
          <w:sz w:val="32"/>
          <w:szCs w:val="32"/>
          <w:lang w:val="en-GB"/>
        </w:rPr>
        <w:lastRenderedPageBreak/>
        <w:t>Introduction</w:t>
      </w:r>
      <w:bookmarkEnd w:id="3"/>
    </w:p>
    <w:p w14:paraId="01F9AF40" w14:textId="1243FF31" w:rsidR="00D774D1" w:rsidRDefault="00D774D1" w:rsidP="00D774D1">
      <w:pPr>
        <w:pStyle w:val="bbbbb"/>
        <w:ind w:firstLine="482"/>
        <w:rPr>
          <w:color w:val="0E101A"/>
        </w:rPr>
      </w:pPr>
      <w:r>
        <w:rPr>
          <w:color w:val="0E101A"/>
        </w:rPr>
        <w:t>This thesis is focused on one of the greatest authors of all time, Oscar Wilde (1854 -1900) who was</w:t>
      </w:r>
      <w:r w:rsidR="002C1B2E">
        <w:rPr>
          <w:color w:val="0E101A"/>
        </w:rPr>
        <w:t xml:space="preserve"> an</w:t>
      </w:r>
      <w:r>
        <w:rPr>
          <w:color w:val="0E101A"/>
        </w:rPr>
        <w:t xml:space="preserve"> Irish</w:t>
      </w:r>
      <w:r w:rsidR="002C1B2E">
        <w:rPr>
          <w:color w:val="0E101A"/>
        </w:rPr>
        <w:t xml:space="preserve"> </w:t>
      </w:r>
      <w:r>
        <w:rPr>
          <w:color w:val="0E101A"/>
        </w:rPr>
        <w:t>poet, playwright, author of the well-known novel </w:t>
      </w:r>
      <w:r>
        <w:rPr>
          <w:rStyle w:val="Zdraznn"/>
          <w:color w:val="0E101A"/>
        </w:rPr>
        <w:t xml:space="preserve">The Picture of Dorian </w:t>
      </w:r>
      <w:proofErr w:type="spellStart"/>
      <w:r>
        <w:rPr>
          <w:rStyle w:val="Zdraznn"/>
          <w:color w:val="0E101A"/>
        </w:rPr>
        <w:t>Gray</w:t>
      </w:r>
      <w:proofErr w:type="spellEnd"/>
      <w:r>
        <w:rPr>
          <w:color w:val="0E101A"/>
        </w:rPr>
        <w:t xml:space="preserve"> and modern </w:t>
      </w:r>
      <w:proofErr w:type="spellStart"/>
      <w:r>
        <w:rPr>
          <w:color w:val="0E101A"/>
        </w:rPr>
        <w:t>fairytales</w:t>
      </w:r>
      <w:proofErr w:type="spellEnd"/>
      <w:r>
        <w:rPr>
          <w:color w:val="0E101A"/>
        </w:rPr>
        <w:t>. He was a controversial figure during Victorian England and this thesis concentrates on criticism of society in two of his plays: </w:t>
      </w:r>
      <w:r>
        <w:rPr>
          <w:rStyle w:val="Zdraznn"/>
          <w:color w:val="0E101A"/>
        </w:rPr>
        <w:t>The Importance of Being Earnest</w:t>
      </w:r>
      <w:r>
        <w:rPr>
          <w:color w:val="0E101A"/>
        </w:rPr>
        <w:t> </w:t>
      </w:r>
      <w:r w:rsidR="002C1881">
        <w:rPr>
          <w:color w:val="0E101A"/>
        </w:rPr>
        <w:t xml:space="preserve">(1895) </w:t>
      </w:r>
      <w:r>
        <w:rPr>
          <w:color w:val="0E101A"/>
        </w:rPr>
        <w:t>and </w:t>
      </w:r>
      <w:r>
        <w:rPr>
          <w:rStyle w:val="Zdraznn"/>
          <w:color w:val="0E101A"/>
        </w:rPr>
        <w:t>An Ideal Husband</w:t>
      </w:r>
      <w:r w:rsidR="002C1881">
        <w:rPr>
          <w:rStyle w:val="Zdraznn"/>
          <w:color w:val="0E101A"/>
        </w:rPr>
        <w:t xml:space="preserve"> </w:t>
      </w:r>
      <w:r w:rsidR="002C1881">
        <w:rPr>
          <w:rStyle w:val="Zdraznn"/>
          <w:i w:val="0"/>
          <w:color w:val="0E101A"/>
        </w:rPr>
        <w:t>(1895)</w:t>
      </w:r>
      <w:r>
        <w:rPr>
          <w:color w:val="0E101A"/>
        </w:rPr>
        <w:t>.</w:t>
      </w:r>
    </w:p>
    <w:p w14:paraId="62C4D628" w14:textId="55A1AFA0" w:rsidR="00D774D1" w:rsidRDefault="002C1B2E" w:rsidP="002C1B2E">
      <w:pPr>
        <w:pStyle w:val="bbbbb"/>
        <w:ind w:firstLine="482"/>
        <w:rPr>
          <w:color w:val="0E101A"/>
        </w:rPr>
      </w:pPr>
      <w:r>
        <w:rPr>
          <w:color w:val="0E101A"/>
        </w:rPr>
        <w:t>The f</w:t>
      </w:r>
      <w:r w:rsidR="00D774D1">
        <w:rPr>
          <w:color w:val="0E101A"/>
        </w:rPr>
        <w:t xml:space="preserve">irst part </w:t>
      </w:r>
      <w:r>
        <w:rPr>
          <w:color w:val="0E101A"/>
        </w:rPr>
        <w:t>is</w:t>
      </w:r>
      <w:r w:rsidR="00D774D1">
        <w:rPr>
          <w:color w:val="0E101A"/>
        </w:rPr>
        <w:t xml:space="preserve"> dedicated to </w:t>
      </w:r>
      <w:r>
        <w:rPr>
          <w:color w:val="0E101A"/>
        </w:rPr>
        <w:t>Wilde’s</w:t>
      </w:r>
      <w:r w:rsidR="00D774D1">
        <w:rPr>
          <w:color w:val="0E101A"/>
        </w:rPr>
        <w:t xml:space="preserve"> personal life, providing information about his family and its influence on his personality</w:t>
      </w:r>
      <w:r>
        <w:rPr>
          <w:color w:val="0E101A"/>
        </w:rPr>
        <w:t>, a</w:t>
      </w:r>
      <w:r w:rsidR="00D774D1">
        <w:rPr>
          <w:color w:val="0E101A"/>
        </w:rPr>
        <w:t>s well as some specific characteristics of Wilde’s relatives. </w:t>
      </w:r>
    </w:p>
    <w:p w14:paraId="3458A74F" w14:textId="67A97771" w:rsidR="00D774D1" w:rsidRDefault="00D774D1" w:rsidP="00D774D1">
      <w:pPr>
        <w:pStyle w:val="bbbbb"/>
        <w:ind w:firstLine="709"/>
        <w:rPr>
          <w:color w:val="0E101A"/>
        </w:rPr>
      </w:pPr>
      <w:r>
        <w:rPr>
          <w:color w:val="0E101A"/>
        </w:rPr>
        <w:t>There are mentioned his studies and success, which he obtain</w:t>
      </w:r>
      <w:r w:rsidR="002C1B2E">
        <w:rPr>
          <w:color w:val="0E101A"/>
        </w:rPr>
        <w:t>ed</w:t>
      </w:r>
      <w:r>
        <w:rPr>
          <w:color w:val="0E101A"/>
        </w:rPr>
        <w:t xml:space="preserve"> quite early during his lifetime. At this time Wilde was</w:t>
      </w:r>
      <w:r w:rsidR="002C1881">
        <w:rPr>
          <w:color w:val="0E101A"/>
        </w:rPr>
        <w:t xml:space="preserve"> a</w:t>
      </w:r>
      <w:r>
        <w:rPr>
          <w:color w:val="0E101A"/>
        </w:rPr>
        <w:t xml:space="preserve"> </w:t>
      </w:r>
      <w:r w:rsidR="002C1B2E">
        <w:rPr>
          <w:color w:val="0E101A"/>
        </w:rPr>
        <w:t>member</w:t>
      </w:r>
      <w:r>
        <w:rPr>
          <w:color w:val="0E101A"/>
        </w:rPr>
        <w:t xml:space="preserve"> of the Aesthetic Movement, which led to his visit to the USA which is described in more details. There is information about his writings, but also information about an important moment in his life when Wilde was charge</w:t>
      </w:r>
      <w:r w:rsidR="002C1B2E">
        <w:rPr>
          <w:color w:val="0E101A"/>
        </w:rPr>
        <w:t>d with</w:t>
      </w:r>
      <w:r>
        <w:rPr>
          <w:color w:val="0E101A"/>
        </w:rPr>
        <w:t xml:space="preserve"> homosexuality and the trial after that. This chapter</w:t>
      </w:r>
      <w:r w:rsidR="002C1B2E">
        <w:rPr>
          <w:color w:val="0E101A"/>
        </w:rPr>
        <w:t xml:space="preserve"> also</w:t>
      </w:r>
      <w:r>
        <w:rPr>
          <w:color w:val="0E101A"/>
        </w:rPr>
        <w:t xml:space="preserve"> involves </w:t>
      </w:r>
      <w:r w:rsidR="002C1881">
        <w:rPr>
          <w:color w:val="0E101A"/>
        </w:rPr>
        <w:t xml:space="preserve">a </w:t>
      </w:r>
      <w:r>
        <w:rPr>
          <w:color w:val="0E101A"/>
        </w:rPr>
        <w:t xml:space="preserve">deeper view on the Aesthetic movement, </w:t>
      </w:r>
      <w:r w:rsidR="00D043F4">
        <w:rPr>
          <w:color w:val="0E101A"/>
        </w:rPr>
        <w:t>describing</w:t>
      </w:r>
      <w:r>
        <w:rPr>
          <w:color w:val="0E101A"/>
        </w:rPr>
        <w:t xml:space="preserve"> the origin of the movement and its values and priorities. The focus is also on the specific characteristics of a dandy, who is represented in many of Wilde’s plays.</w:t>
      </w:r>
    </w:p>
    <w:p w14:paraId="3FE3B40D" w14:textId="3CD96A01" w:rsidR="00D774D1" w:rsidRDefault="00D774D1" w:rsidP="00D774D1">
      <w:pPr>
        <w:pStyle w:val="bbbbb"/>
        <w:ind w:firstLine="709"/>
        <w:rPr>
          <w:color w:val="0E101A"/>
        </w:rPr>
      </w:pPr>
      <w:r>
        <w:rPr>
          <w:color w:val="0E101A"/>
        </w:rPr>
        <w:t>Then my thesis</w:t>
      </w:r>
      <w:r w:rsidR="002C1B2E">
        <w:rPr>
          <w:color w:val="0E101A"/>
        </w:rPr>
        <w:t xml:space="preserve"> is</w:t>
      </w:r>
      <w:r>
        <w:rPr>
          <w:color w:val="0E101A"/>
        </w:rPr>
        <w:t xml:space="preserve"> concern</w:t>
      </w:r>
      <w:r w:rsidR="002C1B2E">
        <w:rPr>
          <w:color w:val="0E101A"/>
        </w:rPr>
        <w:t>ed</w:t>
      </w:r>
      <w:r>
        <w:rPr>
          <w:color w:val="0E101A"/>
        </w:rPr>
        <w:t xml:space="preserve"> with Victorian England, which is the time when the plays take place </w:t>
      </w:r>
      <w:r w:rsidR="002C1B2E">
        <w:rPr>
          <w:color w:val="0E101A"/>
        </w:rPr>
        <w:t>and</w:t>
      </w:r>
      <w:r>
        <w:rPr>
          <w:color w:val="0E101A"/>
        </w:rPr>
        <w:t xml:space="preserve"> the time when the plays were written. It summarizes how Victorian England looked </w:t>
      </w:r>
      <w:r w:rsidR="002C1881">
        <w:rPr>
          <w:color w:val="0E101A"/>
        </w:rPr>
        <w:t xml:space="preserve">like </w:t>
      </w:r>
      <w:r>
        <w:rPr>
          <w:color w:val="0E101A"/>
        </w:rPr>
        <w:t>and what was life</w:t>
      </w:r>
      <w:r w:rsidR="002C1881">
        <w:rPr>
          <w:color w:val="0E101A"/>
        </w:rPr>
        <w:t xml:space="preserve"> </w:t>
      </w:r>
      <w:r w:rsidR="002C1B2E">
        <w:rPr>
          <w:color w:val="0E101A"/>
        </w:rPr>
        <w:t>like</w:t>
      </w:r>
      <w:r>
        <w:rPr>
          <w:color w:val="0E101A"/>
        </w:rPr>
        <w:t xml:space="preserve"> during the nineteenth century. There is information about the social class system which had a great influence on Wilde</w:t>
      </w:r>
      <w:r w:rsidR="002C1881">
        <w:rPr>
          <w:color w:val="0E101A"/>
        </w:rPr>
        <w:t>’s</w:t>
      </w:r>
      <w:r>
        <w:rPr>
          <w:color w:val="0E101A"/>
        </w:rPr>
        <w:t xml:space="preserve"> writings and </w:t>
      </w:r>
      <w:r w:rsidR="002C1881">
        <w:rPr>
          <w:color w:val="0E101A"/>
        </w:rPr>
        <w:t>was one of the targets</w:t>
      </w:r>
      <w:r>
        <w:rPr>
          <w:color w:val="0E101A"/>
        </w:rPr>
        <w:t xml:space="preserve"> of his criti</w:t>
      </w:r>
      <w:r w:rsidR="002C1881">
        <w:rPr>
          <w:color w:val="0E101A"/>
        </w:rPr>
        <w:t>cism</w:t>
      </w:r>
      <w:r>
        <w:rPr>
          <w:color w:val="0E101A"/>
        </w:rPr>
        <w:t>. The everyday life of people</w:t>
      </w:r>
      <w:r w:rsidR="00D043F4">
        <w:rPr>
          <w:color w:val="0E101A"/>
        </w:rPr>
        <w:t>,</w:t>
      </w:r>
      <w:r>
        <w:rPr>
          <w:color w:val="0E101A"/>
        </w:rPr>
        <w:t xml:space="preserve"> their values and priorities, activities </w:t>
      </w:r>
      <w:r w:rsidR="00D043F4">
        <w:rPr>
          <w:color w:val="0E101A"/>
        </w:rPr>
        <w:t xml:space="preserve">and the big differences among social </w:t>
      </w:r>
      <w:r>
        <w:rPr>
          <w:color w:val="0E101A"/>
        </w:rPr>
        <w:t>classes are mentioned. This chapter also mentions other write</w:t>
      </w:r>
      <w:r w:rsidR="002C1881">
        <w:rPr>
          <w:color w:val="0E101A"/>
        </w:rPr>
        <w:t>r</w:t>
      </w:r>
      <w:r>
        <w:rPr>
          <w:color w:val="0E101A"/>
        </w:rPr>
        <w:t>s of this period and their works.</w:t>
      </w:r>
    </w:p>
    <w:p w14:paraId="0638D77D" w14:textId="77777777" w:rsidR="002C1881" w:rsidRDefault="002C1881" w:rsidP="002C1881">
      <w:pPr>
        <w:pStyle w:val="bbbbb"/>
        <w:ind w:firstLine="482"/>
        <w:rPr>
          <w:color w:val="0E101A"/>
        </w:rPr>
      </w:pPr>
      <w:r>
        <w:rPr>
          <w:color w:val="0E101A"/>
        </w:rPr>
        <w:t>The next chapter describes social criticism and its meaning because it is an important part of the analysis of the two plays. It explains how Oscar Wilde is connected to social criticism. </w:t>
      </w:r>
    </w:p>
    <w:p w14:paraId="2A6B38FC" w14:textId="77777777" w:rsidR="002C1881" w:rsidRDefault="002C1881" w:rsidP="00D774D1">
      <w:pPr>
        <w:pStyle w:val="bbbbb"/>
        <w:ind w:firstLine="709"/>
        <w:rPr>
          <w:color w:val="0E101A"/>
        </w:rPr>
      </w:pPr>
    </w:p>
    <w:p w14:paraId="1D7F2DB8" w14:textId="639536DE" w:rsidR="00D774D1" w:rsidRDefault="00D774D1" w:rsidP="00D774D1">
      <w:pPr>
        <w:pStyle w:val="bbbbb"/>
        <w:ind w:firstLine="482"/>
        <w:rPr>
          <w:color w:val="0E101A"/>
        </w:rPr>
      </w:pPr>
      <w:r>
        <w:rPr>
          <w:color w:val="0E101A"/>
        </w:rPr>
        <w:softHyphen/>
        <w:t>The main part of this</w:t>
      </w:r>
      <w:r w:rsidR="002C1B2E">
        <w:rPr>
          <w:color w:val="0E101A"/>
        </w:rPr>
        <w:t xml:space="preserve"> thesis</w:t>
      </w:r>
      <w:r>
        <w:rPr>
          <w:color w:val="0E101A"/>
        </w:rPr>
        <w:t xml:space="preserve"> involves an analysis of Wilde’s society plays </w:t>
      </w:r>
      <w:r w:rsidRPr="002C1B2E">
        <w:rPr>
          <w:i/>
          <w:iCs/>
          <w:color w:val="0E101A"/>
        </w:rPr>
        <w:t xml:space="preserve">The Importance of Being Earnest </w:t>
      </w:r>
      <w:r w:rsidRPr="002C1B2E">
        <w:rPr>
          <w:color w:val="0E101A"/>
        </w:rPr>
        <w:t>and</w:t>
      </w:r>
      <w:r w:rsidRPr="002C1B2E">
        <w:rPr>
          <w:i/>
          <w:iCs/>
          <w:color w:val="0E101A"/>
        </w:rPr>
        <w:t xml:space="preserve"> An Ideal Husband</w:t>
      </w:r>
      <w:r>
        <w:rPr>
          <w:color w:val="0E101A"/>
        </w:rPr>
        <w:t xml:space="preserve">. The main focus is on social criticism which is apparent in those plays. He critiques society and </w:t>
      </w:r>
      <w:r w:rsidR="002C1B2E">
        <w:rPr>
          <w:color w:val="0E101A"/>
        </w:rPr>
        <w:t xml:space="preserve">the </w:t>
      </w:r>
      <w:r>
        <w:rPr>
          <w:color w:val="0E101A"/>
        </w:rPr>
        <w:t xml:space="preserve">moral values of Victorians. The thesis focuses on three main themes which are: the theme of marriage, moral principles and </w:t>
      </w:r>
      <w:r w:rsidRPr="00976110">
        <w:rPr>
          <w:color w:val="0E101A"/>
        </w:rPr>
        <w:t>the theme of women. Humorous</w:t>
      </w:r>
      <w:r>
        <w:rPr>
          <w:color w:val="0E101A"/>
        </w:rPr>
        <w:t xml:space="preserve"> moments are provided in Wil</w:t>
      </w:r>
      <w:r w:rsidR="00D043F4">
        <w:rPr>
          <w:color w:val="0E101A"/>
        </w:rPr>
        <w:t>de’s plays. These moments point</w:t>
      </w:r>
      <w:r>
        <w:rPr>
          <w:color w:val="0E101A"/>
        </w:rPr>
        <w:t xml:space="preserve"> out the imperfections of high-class society</w:t>
      </w:r>
      <w:r w:rsidR="00D043F4">
        <w:rPr>
          <w:color w:val="0E101A"/>
        </w:rPr>
        <w:t>,</w:t>
      </w:r>
      <w:r>
        <w:rPr>
          <w:color w:val="0E101A"/>
        </w:rPr>
        <w:t xml:space="preserve"> the hypocrisy and the lust f</w:t>
      </w:r>
      <w:r w:rsidR="002C1881">
        <w:rPr>
          <w:color w:val="0E101A"/>
        </w:rPr>
        <w:t xml:space="preserve">or </w:t>
      </w:r>
      <w:r>
        <w:rPr>
          <w:color w:val="0E101A"/>
        </w:rPr>
        <w:t>being perfect.</w:t>
      </w:r>
    </w:p>
    <w:p w14:paraId="2BC5D178" w14:textId="3101C471" w:rsidR="00D774D1" w:rsidRDefault="00D774D1" w:rsidP="00C168B5">
      <w:pPr>
        <w:pStyle w:val="Dalodstavce"/>
        <w:rPr>
          <w:lang w:val="en-GB"/>
        </w:rPr>
      </w:pPr>
    </w:p>
    <w:p w14:paraId="2BD9FC11" w14:textId="64A7E9EC" w:rsidR="002C1B2E" w:rsidRDefault="002C1B2E" w:rsidP="00C168B5">
      <w:pPr>
        <w:pStyle w:val="Dalodstavce"/>
        <w:rPr>
          <w:lang w:val="en-GB"/>
        </w:rPr>
      </w:pPr>
    </w:p>
    <w:p w14:paraId="28AE47E4" w14:textId="4C748546" w:rsidR="00006358" w:rsidRPr="00842B83" w:rsidRDefault="006E0A1E" w:rsidP="00006358">
      <w:pPr>
        <w:pStyle w:val="Hlavnnadpis"/>
        <w:rPr>
          <w:sz w:val="32"/>
          <w:szCs w:val="32"/>
          <w:lang w:val="en-GB"/>
        </w:rPr>
      </w:pPr>
      <w:bookmarkStart w:id="4" w:name="_Toc39236116"/>
      <w:r w:rsidRPr="00842B83">
        <w:rPr>
          <w:sz w:val="32"/>
          <w:szCs w:val="32"/>
          <w:lang w:val="en-GB"/>
        </w:rPr>
        <w:lastRenderedPageBreak/>
        <w:t>Oscar Wilde</w:t>
      </w:r>
      <w:bookmarkEnd w:id="4"/>
      <w:r w:rsidRPr="00842B83">
        <w:rPr>
          <w:sz w:val="32"/>
          <w:szCs w:val="32"/>
          <w:lang w:val="en-GB"/>
        </w:rPr>
        <w:t xml:space="preserve"> </w:t>
      </w:r>
    </w:p>
    <w:p w14:paraId="00C6CE69" w14:textId="04BAB1D0" w:rsidR="00834575" w:rsidRDefault="00834575" w:rsidP="003C0ECA">
      <w:pPr>
        <w:pStyle w:val="bbbbb"/>
        <w:ind w:firstLine="680"/>
      </w:pPr>
      <w:r>
        <w:t xml:space="preserve">Oscar Wilde is a </w:t>
      </w:r>
      <w:r w:rsidR="006862D2">
        <w:t>writer</w:t>
      </w:r>
      <w:r>
        <w:t xml:space="preserve"> who is still read by </w:t>
      </w:r>
      <w:r w:rsidR="006862D2">
        <w:t>many people world-wide</w:t>
      </w:r>
      <w:r>
        <w:t>. An Irishman from Dublin who was admired and celebrated during his time and even now. He was a playwright, poet, artist and as he called himself a professor of aestheticism. </w:t>
      </w:r>
    </w:p>
    <w:p w14:paraId="65E9349C" w14:textId="4F3BF97D" w:rsidR="00834575" w:rsidRDefault="00834575" w:rsidP="0081656E">
      <w:pPr>
        <w:pStyle w:val="bbbbb"/>
      </w:pPr>
      <w:r>
        <w:t>He is remembered for his wit, humour, intelligence and for the way he criticized society in the way like nobody before. His extraordinary life was full of excitement and humiliation. He was widely known in different parts of the world, but his life ended in a degrading way. His masterpiece </w:t>
      </w:r>
      <w:r w:rsidR="006862D2" w:rsidRPr="006862D2">
        <w:rPr>
          <w:i/>
          <w:iCs/>
        </w:rPr>
        <w:t>The</w:t>
      </w:r>
      <w:r w:rsidR="006862D2">
        <w:t xml:space="preserve"> </w:t>
      </w:r>
      <w:r>
        <w:rPr>
          <w:rStyle w:val="Zdraznn"/>
          <w:color w:val="0E101A"/>
        </w:rPr>
        <w:t xml:space="preserve">Importance of Being Earnest </w:t>
      </w:r>
      <w:r w:rsidRPr="004B07FE">
        <w:rPr>
          <w:rStyle w:val="Zdraznn"/>
          <w:i w:val="0"/>
          <w:color w:val="0E101A"/>
        </w:rPr>
        <w:t>(1895)</w:t>
      </w:r>
      <w:r>
        <w:rPr>
          <w:rStyle w:val="Zdraznn"/>
          <w:color w:val="0E101A"/>
        </w:rPr>
        <w:t> </w:t>
      </w:r>
      <w:r>
        <w:t>is popular among all kind</w:t>
      </w:r>
      <w:r w:rsidR="002C1881">
        <w:t>s</w:t>
      </w:r>
      <w:r>
        <w:t xml:space="preserve"> of people and is the most quoted play in the English language after </w:t>
      </w:r>
      <w:r>
        <w:rPr>
          <w:rStyle w:val="Zdraznn"/>
          <w:color w:val="0E101A"/>
        </w:rPr>
        <w:t>Hamlet</w:t>
      </w:r>
      <w:r>
        <w:t>.</w:t>
      </w:r>
      <w:r w:rsidR="0081656E">
        <w:t xml:space="preserve"> (Lawson, 1995</w:t>
      </w:r>
      <w:r w:rsidR="002C1881">
        <w:t>, online</w:t>
      </w:r>
      <w:r w:rsidR="0081656E">
        <w:t>)</w:t>
      </w:r>
    </w:p>
    <w:p w14:paraId="0EBDA480" w14:textId="77777777" w:rsidR="00834575" w:rsidRPr="00834575" w:rsidRDefault="00834575" w:rsidP="00834575">
      <w:pPr>
        <w:pStyle w:val="Dalodstavce"/>
        <w:rPr>
          <w:lang w:val="en-GB"/>
        </w:rPr>
      </w:pPr>
    </w:p>
    <w:p w14:paraId="04E3A08C" w14:textId="5F379B90" w:rsidR="00D974C1" w:rsidRPr="00842B83" w:rsidRDefault="00F61480" w:rsidP="00D974C1">
      <w:pPr>
        <w:pStyle w:val="Podnadpis"/>
        <w:rPr>
          <w:sz w:val="30"/>
          <w:szCs w:val="30"/>
          <w:lang w:val="en-GB"/>
        </w:rPr>
      </w:pPr>
      <w:bookmarkStart w:id="5" w:name="_Toc39236117"/>
      <w:r w:rsidRPr="00842B83">
        <w:rPr>
          <w:sz w:val="30"/>
          <w:szCs w:val="30"/>
          <w:lang w:val="en-GB"/>
        </w:rPr>
        <w:t xml:space="preserve">Personal </w:t>
      </w:r>
      <w:r w:rsidR="00DF0241" w:rsidRPr="00842B83">
        <w:rPr>
          <w:sz w:val="30"/>
          <w:szCs w:val="30"/>
          <w:lang w:val="en-GB"/>
        </w:rPr>
        <w:t>l</w:t>
      </w:r>
      <w:r w:rsidRPr="00842B83">
        <w:rPr>
          <w:sz w:val="30"/>
          <w:szCs w:val="30"/>
          <w:lang w:val="en-GB"/>
        </w:rPr>
        <w:t>ife</w:t>
      </w:r>
      <w:bookmarkEnd w:id="5"/>
    </w:p>
    <w:p w14:paraId="11B04DC7" w14:textId="6E9FEFBF" w:rsidR="003C1F5D" w:rsidRDefault="003C1F5D" w:rsidP="003C0ECA">
      <w:pPr>
        <w:pStyle w:val="bbbbb"/>
        <w:ind w:firstLine="680"/>
      </w:pPr>
      <w:r>
        <w:t>Oscar Fingal O’Flaherty Wills Wilde</w:t>
      </w:r>
      <w:r w:rsidR="002C1881">
        <w:t xml:space="preserve"> was</w:t>
      </w:r>
      <w:r>
        <w:t xml:space="preserve"> born in Dublin on 16 October in 1854. He was a son of Jane Francesca Wilde (1821-1896), who was an Irish well-educated poet</w:t>
      </w:r>
      <w:r w:rsidR="002C1881">
        <w:t xml:space="preserve"> and</w:t>
      </w:r>
      <w:r>
        <w:t xml:space="preserve"> folklorist and </w:t>
      </w:r>
      <w:r w:rsidR="002C1881">
        <w:t>who</w:t>
      </w:r>
      <w:r>
        <w:t xml:space="preserve"> published translations of French and some German works. She had an enormous influence on Wilde’s sexuality as she treated him as a girl</w:t>
      </w:r>
      <w:r w:rsidR="006761FE">
        <w:t xml:space="preserve"> (Pearson, 1947, 26).</w:t>
      </w:r>
      <w:r>
        <w:t xml:space="preserve"> She was dressing and treating him as a girl during his early childhood. She gave him her passion for beauty in literature, art and culture which had an obvious impact on his works. His father William Robert Wilde</w:t>
      </w:r>
      <w:r w:rsidR="0081656E">
        <w:t xml:space="preserve"> was</w:t>
      </w:r>
      <w:r>
        <w:t xml:space="preserve"> a surgeon who focused on eye and ear. His books </w:t>
      </w:r>
      <w:r>
        <w:rPr>
          <w:rStyle w:val="Zdraznn"/>
          <w:color w:val="0E101A"/>
        </w:rPr>
        <w:t>Aural Surgery</w:t>
      </w:r>
      <w:r>
        <w:t> (1853) and </w:t>
      </w:r>
      <w:r>
        <w:rPr>
          <w:rStyle w:val="Zdraznn"/>
          <w:color w:val="0E101A"/>
        </w:rPr>
        <w:t>Epidemic Ophthalmia</w:t>
      </w:r>
      <w:r>
        <w:t xml:space="preserve"> (1851) were first of </w:t>
      </w:r>
      <w:r w:rsidR="002C1881">
        <w:t>their</w:t>
      </w:r>
      <w:r>
        <w:t xml:space="preserve"> kind</w:t>
      </w:r>
      <w:r w:rsidR="00D87E33">
        <w:t xml:space="preserve"> (Ellman</w:t>
      </w:r>
      <w:r w:rsidR="008D7FB9">
        <w:t>n</w:t>
      </w:r>
      <w:r w:rsidR="00D87E33">
        <w:t>, 1988, 10).</w:t>
      </w:r>
      <w:r>
        <w:t xml:space="preserve"> He studied abroad, he visited Vienna, Berlin and other places. As his success gr</w:t>
      </w:r>
      <w:r w:rsidR="0081656E">
        <w:t>e</w:t>
      </w:r>
      <w:r>
        <w:t xml:space="preserve">w he was knighted by Queen Victoria in 1873. Wilde had one older brother William Robert Kingsbury Wills Wilde (1852-1859) who was a poet and journalist and one younger sister Isola Francesca Emily Wilde (1852-1871). Wilde’s family belonged to the middle-class. His family did not lack </w:t>
      </w:r>
      <w:r w:rsidR="0081656E">
        <w:t>i</w:t>
      </w:r>
      <w:r>
        <w:t>n friend</w:t>
      </w:r>
      <w:r w:rsidR="0081656E">
        <w:t>s</w:t>
      </w:r>
      <w:r>
        <w:t xml:space="preserve"> and their house in the city was considered as one </w:t>
      </w:r>
      <w:r>
        <w:lastRenderedPageBreak/>
        <w:t xml:space="preserve">of the best. Parties with many influential people were happening there. They included well-known musicians, government officials, actors, writers and university professors. All </w:t>
      </w:r>
      <w:r w:rsidR="0081656E">
        <w:t xml:space="preserve">the </w:t>
      </w:r>
      <w:r>
        <w:t>children were well-educated and schooled at home, they were brought up to speak German and French. </w:t>
      </w:r>
    </w:p>
    <w:p w14:paraId="33A48716" w14:textId="297BD19D" w:rsidR="003C1F5D" w:rsidRDefault="003C1F5D" w:rsidP="003C0ECA">
      <w:pPr>
        <w:pStyle w:val="bbbbb"/>
        <w:ind w:firstLine="680"/>
      </w:pPr>
      <w:r>
        <w:t>Oscar Wilde entered prestige Portora Royal School, where he developed interests in Greek culture and aestheticism. Next school he visited was The Trinity College in Dublin where he studied Greek literature and t</w:t>
      </w:r>
      <w:r w:rsidR="00785290">
        <w:t>h</w:t>
      </w:r>
      <w:r>
        <w:t>en he continued to study classics at Magdalen College</w:t>
      </w:r>
      <w:r w:rsidR="0081656E">
        <w:t>, Oxford</w:t>
      </w:r>
      <w:r>
        <w:t>. There he found</w:t>
      </w:r>
      <w:r w:rsidR="0081656E">
        <w:t>ed</w:t>
      </w:r>
      <w:r>
        <w:t xml:space="preserve"> the Aesthetic movement. Wilde was an excellent student during his studies and won many prizes including the Oxford’s Newdigate Prize for his poem </w:t>
      </w:r>
      <w:r w:rsidR="00F05C61" w:rsidRPr="00F05C61">
        <w:t>“</w:t>
      </w:r>
      <w:r w:rsidRPr="00F05C61">
        <w:t>Ravenna</w:t>
      </w:r>
      <w:r w:rsidR="00F05C61" w:rsidRPr="00F05C61">
        <w:t>”</w:t>
      </w:r>
      <w:r w:rsidR="00D87E33">
        <w:t xml:space="preserve"> (Pearson, 1947, 49).</w:t>
      </w:r>
      <w:r>
        <w:t xml:space="preserve"> His literary career started in 1881 when he published his poems. During this time, he became quite well-know</w:t>
      </w:r>
      <w:r w:rsidR="0081656E">
        <w:t>n</w:t>
      </w:r>
      <w:r>
        <w:t xml:space="preserve"> for participation in the aesthetic movement. He was influenced by John Ruskin’s and Walter Pater’s writings about art as a central part of life. He was a controversial figure during the Victorian period. The way he dressed and had his ha</w:t>
      </w:r>
      <w:r w:rsidR="002C1881">
        <w:t>i</w:t>
      </w:r>
      <w:r>
        <w:t>r long was not very common during this period and he was attacked by many</w:t>
      </w:r>
      <w:r w:rsidR="00F05C61">
        <w:t xml:space="preserve"> critiques. His unusual sense of</w:t>
      </w:r>
      <w:r>
        <w:t xml:space="preserve"> beauty was shocking. He decorated his rooms with peacock feathers, poppies, lilies, sunflowers and blue china, which were part of his own identity</w:t>
      </w:r>
      <w:r w:rsidR="0081656E">
        <w:t xml:space="preserve"> and he implemented them into his works such as </w:t>
      </w:r>
      <w:r w:rsidR="0081656E" w:rsidRPr="0081656E">
        <w:rPr>
          <w:i/>
          <w:iCs/>
        </w:rPr>
        <w:t>An Ideal Husband</w:t>
      </w:r>
      <w:r w:rsidR="00D03EEC">
        <w:rPr>
          <w:i/>
          <w:iCs/>
        </w:rPr>
        <w:t xml:space="preserve"> </w:t>
      </w:r>
      <w:r w:rsidR="00D03EEC">
        <w:t>(189</w:t>
      </w:r>
      <w:r w:rsidR="002C1881">
        <w:t>5)</w:t>
      </w:r>
      <w:r w:rsidRPr="000F3925">
        <w:t>.</w:t>
      </w:r>
      <w:r>
        <w:t xml:space="preserve"> In 1879, Wilde started to teach about Aesthetics in London and later his success of Aesthetic movement </w:t>
      </w:r>
      <w:r w:rsidR="00D03EEC">
        <w:t>resulted in</w:t>
      </w:r>
      <w:r>
        <w:t xml:space="preserve"> lectures on the tour of the United States and Canada</w:t>
      </w:r>
      <w:r w:rsidR="00D03EEC">
        <w:t>,</w:t>
      </w:r>
      <w:r>
        <w:t xml:space="preserve"> </w:t>
      </w:r>
      <w:r w:rsidR="00D03EEC">
        <w:t>w</w:t>
      </w:r>
      <w:r>
        <w:t>hich included cities like New York, Chicago, Washington, Boston, Philadelphia and others. On this tour he had many opportunities to meet many famous personalities</w:t>
      </w:r>
      <w:r w:rsidR="00A00F2D">
        <w:t>.</w:t>
      </w:r>
      <w:r>
        <w:t xml:space="preserve"> He met with Henry Wadsworth Longfellow, Oliver Wendell Holmes or Walt Whitman. In America Wilde had enormous success and was viewed as a person with a glorious lifestyle and exciting personality and opinions. The way he looked was sympathetic to them and he enjoyed his popularity to its fullness.</w:t>
      </w:r>
      <w:r w:rsidR="00D03EEC">
        <w:t xml:space="preserve"> The</w:t>
      </w:r>
      <w:r>
        <w:t xml:space="preserve"> </w:t>
      </w:r>
      <w:r w:rsidR="00D03EEC">
        <w:t>n</w:t>
      </w:r>
      <w:r>
        <w:t xml:space="preserve">ext place he visited after America was Paris where he spent 3 months and was surrounded by French </w:t>
      </w:r>
      <w:r w:rsidR="00D03EEC">
        <w:t xml:space="preserve">literary </w:t>
      </w:r>
      <w:r>
        <w:t>celebrities, like Victor Hugo or Emil Zola. </w:t>
      </w:r>
      <w:r w:rsidR="00D973C7">
        <w:t>(Pearson, 1947, 86-87)</w:t>
      </w:r>
    </w:p>
    <w:p w14:paraId="49DF2EE2" w14:textId="0E254303" w:rsidR="003C1F5D" w:rsidRDefault="003C1F5D" w:rsidP="003C0ECA">
      <w:pPr>
        <w:pStyle w:val="bbbbb"/>
        <w:ind w:firstLine="680"/>
      </w:pPr>
      <w:r>
        <w:lastRenderedPageBreak/>
        <w:t xml:space="preserve">In 1884 he met his wife Constance Lloyd who was a wealthy daughter of a British barrister </w:t>
      </w:r>
      <w:r w:rsidR="00D03EEC">
        <w:t>and t</w:t>
      </w:r>
      <w:r>
        <w:t>he</w:t>
      </w:r>
      <w:r w:rsidR="00D03EEC">
        <w:t>y</w:t>
      </w:r>
      <w:r>
        <w:t xml:space="preserve"> had two children, Cyril and Vivian. She was also well-educated and spoke French and Italian fluently</w:t>
      </w:r>
      <w:r w:rsidR="00D87E33">
        <w:t xml:space="preserve"> </w:t>
      </w:r>
      <w:r w:rsidR="00D973C7">
        <w:t>(Ellman</w:t>
      </w:r>
      <w:r w:rsidR="008D7FB9">
        <w:t>n</w:t>
      </w:r>
      <w:r w:rsidR="00D973C7">
        <w:t xml:space="preserve">, 1988, 355). </w:t>
      </w:r>
      <w:r w:rsidRPr="00976110">
        <w:t>They lived in a big four floor house, which was highly decorated with various patterns, colours and different materials like Japanese leather or gold. He filled his house with delicate china, napkins with fringes, curtains, decorated ceiling, drawings by various authors and much more. The place was showing Oscar Wilde’s personality from the outside</w:t>
      </w:r>
      <w:r w:rsidR="0022725E">
        <w:t xml:space="preserve"> (Ellmann, 1988,</w:t>
      </w:r>
      <w:r w:rsidR="00F05C61">
        <w:t xml:space="preserve"> </w:t>
      </w:r>
      <w:r w:rsidR="0097539E">
        <w:t>256-257)</w:t>
      </w:r>
      <w:r>
        <w:t>. This was the time when Wilde settled</w:t>
      </w:r>
      <w:r w:rsidR="00A00F2D">
        <w:t xml:space="preserve"> down</w:t>
      </w:r>
      <w:r>
        <w:t xml:space="preserve"> for a while and wrote book reviews for newspapers and magazines and in 1887, he became an editor of the </w:t>
      </w:r>
      <w:r>
        <w:rPr>
          <w:rStyle w:val="Zdraznn"/>
          <w:color w:val="0E101A"/>
        </w:rPr>
        <w:t>Woman’s World</w:t>
      </w:r>
      <w:r>
        <w:t>. Two years later he left his position and started a career as a playwright which brought him glory again. At this time he wrote </w:t>
      </w:r>
      <w:r>
        <w:rPr>
          <w:rStyle w:val="Zdraznn"/>
          <w:color w:val="0E101A"/>
        </w:rPr>
        <w:t>Poems</w:t>
      </w:r>
      <w:r>
        <w:t xml:space="preserve">, published a collection of </w:t>
      </w:r>
      <w:r w:rsidR="00D03EEC">
        <w:t xml:space="preserve">modern </w:t>
      </w:r>
      <w:proofErr w:type="spellStart"/>
      <w:r w:rsidR="00D03EEC">
        <w:t>fairytales</w:t>
      </w:r>
      <w:proofErr w:type="spellEnd"/>
      <w:r>
        <w:t> </w:t>
      </w:r>
      <w:r>
        <w:rPr>
          <w:rStyle w:val="Zdraznn"/>
          <w:color w:val="0E101A"/>
        </w:rPr>
        <w:t>The Happy Prince and Other Tales </w:t>
      </w:r>
      <w:r>
        <w:t>(1888), his only but very successful novel </w:t>
      </w:r>
      <w:r w:rsidR="00D03EEC" w:rsidRPr="00D03EEC">
        <w:rPr>
          <w:i/>
          <w:iCs/>
        </w:rPr>
        <w:t xml:space="preserve">The Picture of </w:t>
      </w:r>
      <w:r>
        <w:rPr>
          <w:rStyle w:val="Zdraznn"/>
          <w:color w:val="0E101A"/>
        </w:rPr>
        <w:t>Dorian Gray </w:t>
      </w:r>
      <w:r>
        <w:t>(1890), society plays and other stories</w:t>
      </w:r>
      <w:r>
        <w:rPr>
          <w:rStyle w:val="Zdraznn"/>
          <w:color w:val="0E101A"/>
        </w:rPr>
        <w:t>, Intentions </w:t>
      </w:r>
      <w:r>
        <w:t>(1891), </w:t>
      </w:r>
      <w:r>
        <w:rPr>
          <w:rStyle w:val="Zdraznn"/>
          <w:color w:val="0E101A"/>
        </w:rPr>
        <w:t>Lord Arthur Savile's Crime and Other Stories </w:t>
      </w:r>
      <w:r>
        <w:t>(1887), </w:t>
      </w:r>
      <w:r>
        <w:rPr>
          <w:rStyle w:val="Zdraznn"/>
          <w:color w:val="0E101A"/>
        </w:rPr>
        <w:t>A House of Pomegranates </w:t>
      </w:r>
      <w:r>
        <w:t>(1891</w:t>
      </w:r>
      <w:r w:rsidRPr="00A00F2D">
        <w:rPr>
          <w:rStyle w:val="Zdraznn"/>
          <w:i w:val="0"/>
          <w:iCs w:val="0"/>
          <w:color w:val="0E101A"/>
        </w:rPr>
        <w:t>). </w:t>
      </w:r>
      <w:r>
        <w:t xml:space="preserve">In the later </w:t>
      </w:r>
      <w:r w:rsidR="00A00F2D">
        <w:t>years</w:t>
      </w:r>
      <w:r>
        <w:t>, he wrote plays like </w:t>
      </w:r>
      <w:r>
        <w:rPr>
          <w:rStyle w:val="Zdraznn"/>
          <w:color w:val="0E101A"/>
        </w:rPr>
        <w:t>Salome </w:t>
      </w:r>
      <w:r>
        <w:t>(1891), </w:t>
      </w:r>
      <w:r>
        <w:rPr>
          <w:rStyle w:val="Zdraznn"/>
          <w:color w:val="0E101A"/>
        </w:rPr>
        <w:t>A Woman of No Importance </w:t>
      </w:r>
      <w:r>
        <w:t>(1893), </w:t>
      </w:r>
      <w:r>
        <w:rPr>
          <w:rStyle w:val="Zdraznn"/>
          <w:color w:val="0E101A"/>
        </w:rPr>
        <w:t>Lady Windermere’s Fan</w:t>
      </w:r>
      <w:r>
        <w:t> (1893) and an essay </w:t>
      </w:r>
      <w:r w:rsidR="00A00F2D">
        <w:rPr>
          <w:rStyle w:val="Zdraznn"/>
          <w:color w:val="0E101A"/>
        </w:rPr>
        <w:t>The</w:t>
      </w:r>
      <w:r>
        <w:rPr>
          <w:rStyle w:val="Zdraznn"/>
          <w:color w:val="0E101A"/>
        </w:rPr>
        <w:t xml:space="preserve"> Soul of Man </w:t>
      </w:r>
      <w:r w:rsidR="00A00F2D">
        <w:rPr>
          <w:rStyle w:val="Zdraznn"/>
          <w:color w:val="0E101A"/>
        </w:rPr>
        <w:t>u</w:t>
      </w:r>
      <w:r>
        <w:rPr>
          <w:rStyle w:val="Zdraznn"/>
          <w:color w:val="0E101A"/>
        </w:rPr>
        <w:t>nder Socialism </w:t>
      </w:r>
      <w:r>
        <w:t>(1891). </w:t>
      </w:r>
    </w:p>
    <w:p w14:paraId="5E22930D" w14:textId="1F0078A0" w:rsidR="003C1F5D" w:rsidRDefault="005137F4" w:rsidP="003C0ECA">
      <w:pPr>
        <w:pStyle w:val="bbbbb"/>
        <w:ind w:firstLine="680"/>
      </w:pPr>
      <w:r>
        <w:t>Wilde’s plays w</w:t>
      </w:r>
      <w:r w:rsidR="003C1F5D">
        <w:t>ere revolutionary. His plays were highly influenced by Victorian society. He brought up the topic of gender, wom</w:t>
      </w:r>
      <w:r w:rsidR="00D03EEC">
        <w:t>en’s</w:t>
      </w:r>
      <w:r w:rsidR="003C1F5D">
        <w:t xml:space="preserve"> role, sexuality and meanings of masculinity in his plays. Unfortunately, during his greatest success, he was arrested </w:t>
      </w:r>
      <w:r w:rsidR="00D03EEC">
        <w:t>due to</w:t>
      </w:r>
      <w:r w:rsidR="003C1F5D">
        <w:t xml:space="preserve"> the charges o</w:t>
      </w:r>
      <w:r w:rsidR="00D03EEC">
        <w:t>f</w:t>
      </w:r>
      <w:r w:rsidR="003C1F5D">
        <w:t xml:space="preserve"> indecency. The topic of Wilde’s sexuality was the subject of many discussions. </w:t>
      </w:r>
      <w:r w:rsidR="003C1F5D" w:rsidRPr="00976110">
        <w:t>When Constance was showed a photograph, which was taken at a party were she had not been present</w:t>
      </w:r>
      <w:r>
        <w:t>,</w:t>
      </w:r>
      <w:r w:rsidR="003C1F5D" w:rsidRPr="00976110">
        <w:t xml:space="preserve"> with</w:t>
      </w:r>
      <w:r w:rsidR="00D03EEC" w:rsidRPr="00976110">
        <w:t xml:space="preserve"> a</w:t>
      </w:r>
      <w:r w:rsidR="003C1F5D" w:rsidRPr="00976110">
        <w:t xml:space="preserve"> pro</w:t>
      </w:r>
      <w:r w:rsidR="00D03EEC" w:rsidRPr="00976110">
        <w:t>of</w:t>
      </w:r>
      <w:r w:rsidR="003C1F5D" w:rsidRPr="00976110">
        <w:t xml:space="preserve"> of Wilde’s homosexuality</w:t>
      </w:r>
      <w:r>
        <w:t>,</w:t>
      </w:r>
      <w:r w:rsidR="003C1F5D" w:rsidRPr="00976110">
        <w:t xml:space="preserve"> her response was quite strange</w:t>
      </w:r>
      <w:r w:rsidR="0022725E">
        <w:t xml:space="preserve"> (Ellma</w:t>
      </w:r>
      <w:r w:rsidR="008D7FB9">
        <w:t>n</w:t>
      </w:r>
      <w:r w:rsidR="0022725E">
        <w:t>n, 1988</w:t>
      </w:r>
      <w:r w:rsidR="00976110">
        <w:t>, 278)</w:t>
      </w:r>
      <w:r w:rsidR="003C1F5D">
        <w:t>. She was not jealous, but only sad. His attendance to brothels and frequent visit</w:t>
      </w:r>
      <w:r w:rsidR="00D03EEC">
        <w:t>s</w:t>
      </w:r>
      <w:r w:rsidR="003C1F5D">
        <w:t xml:space="preserve"> to homosexual bars were proved and used against him. The act of love between boys has</w:t>
      </w:r>
      <w:r w:rsidR="00D03EEC">
        <w:t xml:space="preserve"> been</w:t>
      </w:r>
      <w:r w:rsidR="003C1F5D">
        <w:t xml:space="preserve"> seen in one of Wilde’s work</w:t>
      </w:r>
      <w:r w:rsidR="00D03EEC">
        <w:t>s</w:t>
      </w:r>
      <w:r w:rsidR="003C1F5D">
        <w:t> </w:t>
      </w:r>
      <w:r w:rsidR="003C1F5D">
        <w:rPr>
          <w:rStyle w:val="Zdraznn"/>
          <w:color w:val="0E101A"/>
        </w:rPr>
        <w:t>The Portrait of Mr W. H</w:t>
      </w:r>
      <w:r w:rsidR="003C1F5D">
        <w:t xml:space="preserve">. (1889). It was only a year after marriage with Constance </w:t>
      </w:r>
      <w:r w:rsidR="00A00F2D">
        <w:t>that</w:t>
      </w:r>
      <w:r w:rsidR="003C1F5D">
        <w:t xml:space="preserve"> he was looking for</w:t>
      </w:r>
      <w:r w:rsidR="00D03EEC">
        <w:t xml:space="preserve"> a</w:t>
      </w:r>
      <w:r w:rsidR="003C1F5D">
        <w:t xml:space="preserve"> ma</w:t>
      </w:r>
      <w:r w:rsidR="00D03EEC">
        <w:t>le</w:t>
      </w:r>
      <w:r w:rsidR="003C1F5D">
        <w:t xml:space="preserve"> companion. It was Robert Baldwin Ross and later Lord Alfred Douglas who influenced him. He did not deny the attraction to Lord Alfred Douglas which led Douglas’s father Marquess of Queensberry to start a </w:t>
      </w:r>
      <w:r w:rsidR="003C1F5D">
        <w:lastRenderedPageBreak/>
        <w:t xml:space="preserve">trial against Wilde. </w:t>
      </w:r>
      <w:r w:rsidR="00A00F2D">
        <w:t>Queensberry</w:t>
      </w:r>
      <w:r w:rsidR="003C1F5D">
        <w:t xml:space="preserve"> was not very popular among Victorian society, because of his many divorces and brutality which was associated with the boxing world where he belonged. He tried to confront Wilde several times but with no success. </w:t>
      </w:r>
      <w:r w:rsidR="00D03EEC">
        <w:t>Queensberry</w:t>
      </w:r>
      <w:r w:rsidR="003C1F5D">
        <w:t xml:space="preserve"> even </w:t>
      </w:r>
      <w:r w:rsidR="00A00F2D">
        <w:t>attempted</w:t>
      </w:r>
      <w:r w:rsidR="003C1F5D">
        <w:t xml:space="preserve"> to ruin the opening night of </w:t>
      </w:r>
      <w:r w:rsidR="003C1F5D">
        <w:rPr>
          <w:rStyle w:val="Zdraznn"/>
          <w:color w:val="0E101A"/>
        </w:rPr>
        <w:t>The Importance of Being Earnest</w:t>
      </w:r>
      <w:r w:rsidR="003C1F5D">
        <w:t xml:space="preserve"> when he planned to throw a bouquet of turnips on Wilde to embarrass him, but </w:t>
      </w:r>
      <w:r w:rsidR="0059434B">
        <w:t>Wilde</w:t>
      </w:r>
      <w:r w:rsidR="003C1F5D">
        <w:t xml:space="preserve"> was tipped and Queensberry was not allowed to enter. Queensberry’s strongest weapon against Wilde was a </w:t>
      </w:r>
      <w:r w:rsidR="003C1F5D" w:rsidRPr="0089564A">
        <w:t>list of m</w:t>
      </w:r>
      <w:r w:rsidR="00A00F2D">
        <w:t>e</w:t>
      </w:r>
      <w:r w:rsidR="003C1F5D" w:rsidRPr="0089564A">
        <w:t>n</w:t>
      </w:r>
      <w:r w:rsidR="003C1F5D">
        <w:t xml:space="preserve"> who had to testify against Wilde and who confirm</w:t>
      </w:r>
      <w:r w:rsidR="0059434B">
        <w:t>ed</w:t>
      </w:r>
      <w:r w:rsidR="003C1F5D">
        <w:t xml:space="preserve"> some kind of sexual act with Wilde</w:t>
      </w:r>
      <w:r w:rsidR="0089564A">
        <w:t xml:space="preserve">. </w:t>
      </w:r>
      <w:r w:rsidR="003C1F5D">
        <w:t xml:space="preserve">With many pieces of evidence the trial ended. Wilde was sentenced to two years of hard labour. The subject of homosexuality caused many discussions. After the trial, some of Wilde’s plays were banned or his name was removed. During his imprisonment, he wrote </w:t>
      </w:r>
      <w:r w:rsidR="003C1F5D" w:rsidRPr="0059434B">
        <w:rPr>
          <w:i/>
          <w:iCs/>
        </w:rPr>
        <w:t>De Profundis</w:t>
      </w:r>
      <w:r w:rsidR="003C1F5D">
        <w:t xml:space="preserve">. </w:t>
      </w:r>
    </w:p>
    <w:p w14:paraId="1216706B" w14:textId="447918F1" w:rsidR="003C1F5D" w:rsidRDefault="003C1F5D" w:rsidP="003C0ECA">
      <w:pPr>
        <w:pStyle w:val="bbbbb"/>
        <w:ind w:firstLine="680"/>
      </w:pPr>
      <w:r>
        <w:t>After his release he wandered across Europe, staying at his friend</w:t>
      </w:r>
      <w:r w:rsidR="005137F4">
        <w:t>s’</w:t>
      </w:r>
      <w:r>
        <w:t xml:space="preserve"> places.  </w:t>
      </w:r>
      <w:r w:rsidR="00A00F2D">
        <w:t>H</w:t>
      </w:r>
      <w:r>
        <w:t>e spent</w:t>
      </w:r>
      <w:r w:rsidR="00A00F2D">
        <w:t xml:space="preserve"> his last days</w:t>
      </w:r>
      <w:r>
        <w:t xml:space="preserve"> with Reginald Turner and Robert Ross. He died poor in a cheap Paris hotel on 30 of November in 1900</w:t>
      </w:r>
      <w:r w:rsidR="008D7FB9">
        <w:t xml:space="preserve"> (Pearson, 1947, 370).</w:t>
      </w:r>
    </w:p>
    <w:p w14:paraId="16F3F191" w14:textId="77777777" w:rsidR="003C1F5D" w:rsidRPr="00020394" w:rsidRDefault="003C1F5D" w:rsidP="00020394">
      <w:pPr>
        <w:pStyle w:val="Dalodstavce"/>
        <w:rPr>
          <w:i/>
          <w:iCs/>
          <w:lang w:val="en-GB"/>
        </w:rPr>
      </w:pPr>
    </w:p>
    <w:p w14:paraId="4A144C5F" w14:textId="77777777" w:rsidR="00D47C57" w:rsidRDefault="00D47C57" w:rsidP="00895DEA">
      <w:pPr>
        <w:pStyle w:val="Dalodstavce"/>
        <w:rPr>
          <w:lang w:val="en-GB"/>
        </w:rPr>
      </w:pPr>
    </w:p>
    <w:p w14:paraId="160F8668" w14:textId="331F2F37" w:rsidR="00F61480" w:rsidRPr="00842B83" w:rsidRDefault="009904B5" w:rsidP="00F61480">
      <w:pPr>
        <w:pStyle w:val="Podnadpis"/>
        <w:rPr>
          <w:sz w:val="30"/>
          <w:szCs w:val="30"/>
          <w:lang w:val="en-GB"/>
        </w:rPr>
      </w:pPr>
      <w:bookmarkStart w:id="6" w:name="_Toc39236118"/>
      <w:r w:rsidRPr="00842B83">
        <w:rPr>
          <w:sz w:val="30"/>
          <w:szCs w:val="30"/>
          <w:lang w:val="en-GB"/>
        </w:rPr>
        <w:t xml:space="preserve">The </w:t>
      </w:r>
      <w:r w:rsidR="00F61480" w:rsidRPr="00842B83">
        <w:rPr>
          <w:sz w:val="30"/>
          <w:szCs w:val="30"/>
          <w:lang w:val="en-GB"/>
        </w:rPr>
        <w:t xml:space="preserve">Aesthetic </w:t>
      </w:r>
      <w:r w:rsidR="00DF0241" w:rsidRPr="00842B83">
        <w:rPr>
          <w:sz w:val="30"/>
          <w:szCs w:val="30"/>
          <w:lang w:val="en-GB"/>
        </w:rPr>
        <w:t>m</w:t>
      </w:r>
      <w:r w:rsidR="00F61480" w:rsidRPr="00842B83">
        <w:rPr>
          <w:sz w:val="30"/>
          <w:szCs w:val="30"/>
          <w:lang w:val="en-GB"/>
        </w:rPr>
        <w:t>ovement</w:t>
      </w:r>
      <w:bookmarkEnd w:id="6"/>
    </w:p>
    <w:p w14:paraId="53648B9A" w14:textId="41872DE3" w:rsidR="002C76F6" w:rsidRDefault="00C47C74" w:rsidP="00CD15BD">
      <w:pPr>
        <w:pStyle w:val="bbbbb"/>
        <w:ind w:firstLine="680"/>
      </w:pPr>
      <w:r>
        <w:t>The Aesthetic movement started in the nineteenth century in Europe</w:t>
      </w:r>
      <w:r w:rsidR="005E4107">
        <w:t xml:space="preserve"> and its predecessors were Pre-Raphaelites</w:t>
      </w:r>
      <w:r>
        <w:t xml:space="preserve">. Aesthetic Movement emphasized aesthetic values over moral or social themes in art, literature or interior design. </w:t>
      </w:r>
      <w:r w:rsidR="00043798">
        <w:t>The Aesthetic movement was looking for new values in politics but also in philosophy</w:t>
      </w:r>
      <w:r w:rsidR="00F456F1">
        <w:t xml:space="preserve">. </w:t>
      </w:r>
      <w:r>
        <w:t>It was a reaction against urbanization and the industr</w:t>
      </w:r>
      <w:r w:rsidR="008A41A0">
        <w:t>ial r</w:t>
      </w:r>
      <w:r>
        <w:t xml:space="preserve">evolution. Aestheticism was manifesting the contradiction between </w:t>
      </w:r>
      <w:r w:rsidR="0059434B">
        <w:t xml:space="preserve">the </w:t>
      </w:r>
      <w:r>
        <w:t>materialistic and spiritual, the aristocracy and the bourgeoisie and art and nature.</w:t>
      </w:r>
      <w:r w:rsidR="00582A84">
        <w:t xml:space="preserve"> </w:t>
      </w:r>
      <w:r w:rsidR="008A41A0">
        <w:t xml:space="preserve">Oscar Wilde was considered </w:t>
      </w:r>
      <w:r w:rsidR="00043798">
        <w:t>the most prominent</w:t>
      </w:r>
      <w:r w:rsidR="0059434B">
        <w:t xml:space="preserve"> </w:t>
      </w:r>
      <w:r w:rsidR="00043798">
        <w:t>figure</w:t>
      </w:r>
      <w:r w:rsidR="0059434B">
        <w:t xml:space="preserve"> of the aesthetic movement</w:t>
      </w:r>
      <w:r w:rsidR="008A41A0">
        <w:t xml:space="preserve">, </w:t>
      </w:r>
      <w:r w:rsidR="00043798">
        <w:t xml:space="preserve">but before </w:t>
      </w:r>
      <w:r w:rsidR="00F456F1">
        <w:t>Wilde,</w:t>
      </w:r>
      <w:r w:rsidR="00043798">
        <w:t xml:space="preserve"> the </w:t>
      </w:r>
      <w:r w:rsidR="00F456F1">
        <w:t xml:space="preserve">Aesthetic movement </w:t>
      </w:r>
      <w:r w:rsidR="00043798">
        <w:t>can</w:t>
      </w:r>
      <w:r w:rsidR="00F456F1">
        <w:t xml:space="preserve"> be</w:t>
      </w:r>
      <w:r w:rsidR="00043798">
        <w:t xml:space="preserve"> traced </w:t>
      </w:r>
      <w:r w:rsidR="00F456F1">
        <w:t xml:space="preserve">back to </w:t>
      </w:r>
      <w:r w:rsidR="00043798">
        <w:t>John Keats</w:t>
      </w:r>
      <w:r w:rsidR="00071319">
        <w:t>’</w:t>
      </w:r>
      <w:r w:rsidR="00043798">
        <w:t xml:space="preserve"> poem </w:t>
      </w:r>
      <w:r w:rsidR="00043798" w:rsidRPr="00043798">
        <w:rPr>
          <w:i/>
          <w:iCs/>
        </w:rPr>
        <w:t>Ode on a Grecian Urn</w:t>
      </w:r>
      <w:r w:rsidR="00043798">
        <w:t xml:space="preserve"> (1819) where</w:t>
      </w:r>
      <w:r w:rsidR="00071319">
        <w:t xml:space="preserve"> it</w:t>
      </w:r>
      <w:r w:rsidR="008A41A0">
        <w:t xml:space="preserve"> is written </w:t>
      </w:r>
      <w:r w:rsidR="008A41A0" w:rsidRPr="008A41A0">
        <w:t>“</w:t>
      </w:r>
      <w:r w:rsidR="00043798">
        <w:t xml:space="preserve">Beauty is truth, truth </w:t>
      </w:r>
      <w:r w:rsidR="00F456F1">
        <w:t>b</w:t>
      </w:r>
      <w:r w:rsidR="008A41A0">
        <w:t>eauty</w:t>
      </w:r>
      <w:r w:rsidR="008A41A0" w:rsidRPr="008A41A0">
        <w:t>”</w:t>
      </w:r>
      <w:r w:rsidR="005137F4">
        <w:t xml:space="preserve"> (Bradbur</w:t>
      </w:r>
      <w:r w:rsidR="00F456F1">
        <w:t>y, 1997, 307).</w:t>
      </w:r>
      <w:r w:rsidR="005E4107">
        <w:t xml:space="preserve"> Other personalities who </w:t>
      </w:r>
      <w:r w:rsidR="005E4107">
        <w:lastRenderedPageBreak/>
        <w:t xml:space="preserve">revolved around the Aestheticism were for example Lionel Johnson, Ernest Dowson or Andrew Lang. </w:t>
      </w:r>
      <w:r>
        <w:t>Aesthetic movement</w:t>
      </w:r>
      <w:r w:rsidR="0059434B">
        <w:t>’s</w:t>
      </w:r>
      <w:r>
        <w:t xml:space="preserve"> motto was “Art for art’s sake</w:t>
      </w:r>
      <w:r w:rsidR="008A41A0">
        <w:t>.”</w:t>
      </w:r>
      <w:r>
        <w:t xml:space="preserve"> </w:t>
      </w:r>
      <w:r w:rsidR="005E4107" w:rsidRPr="005E4107">
        <w:t>Tennyson</w:t>
      </w:r>
      <w:r w:rsidR="005E4107">
        <w:t xml:space="preserve"> </w:t>
      </w:r>
      <w:r w:rsidR="005E4107" w:rsidRPr="005E4107">
        <w:t>paraphrased</w:t>
      </w:r>
      <w:r w:rsidR="005E4107">
        <w:t xml:space="preserve"> this motto as</w:t>
      </w:r>
      <w:r w:rsidR="005E4107" w:rsidRPr="005E4107">
        <w:t>:</w:t>
      </w:r>
      <w:r w:rsidR="005E4107">
        <w:t xml:space="preserve"> “</w:t>
      </w:r>
      <w:r w:rsidR="005E4107" w:rsidRPr="005E4107">
        <w:t>The</w:t>
      </w:r>
      <w:r w:rsidR="005E4107">
        <w:t xml:space="preserve"> </w:t>
      </w:r>
      <w:r w:rsidR="005E4107" w:rsidRPr="005E4107">
        <w:t>filthiest</w:t>
      </w:r>
      <w:r w:rsidR="005E4107">
        <w:t xml:space="preserve"> </w:t>
      </w:r>
      <w:r w:rsidR="005E4107" w:rsidRPr="005E4107">
        <w:t>of all paintings</w:t>
      </w:r>
      <w:r w:rsidR="005E4107">
        <w:t xml:space="preserve"> </w:t>
      </w:r>
      <w:r w:rsidR="005E4107" w:rsidRPr="005E4107">
        <w:t>painted</w:t>
      </w:r>
      <w:r w:rsidR="005E4107">
        <w:t xml:space="preserve"> </w:t>
      </w:r>
      <w:r w:rsidR="005E4107" w:rsidRPr="005E4107">
        <w:t>well</w:t>
      </w:r>
      <w:r w:rsidR="008A41A0">
        <w:t>/</w:t>
      </w:r>
      <w:r w:rsidR="005E4107">
        <w:t xml:space="preserve"> </w:t>
      </w:r>
      <w:r w:rsidR="005E4107" w:rsidRPr="005E4107">
        <w:t>Is mightier</w:t>
      </w:r>
      <w:r w:rsidR="005E4107">
        <w:t xml:space="preserve"> </w:t>
      </w:r>
      <w:r w:rsidR="005E4107" w:rsidRPr="005E4107">
        <w:t>than</w:t>
      </w:r>
      <w:r w:rsidR="005E4107">
        <w:t xml:space="preserve"> </w:t>
      </w:r>
      <w:r w:rsidR="005E4107" w:rsidRPr="005E4107">
        <w:t>the</w:t>
      </w:r>
      <w:r w:rsidR="005E4107">
        <w:t xml:space="preserve"> </w:t>
      </w:r>
      <w:r w:rsidR="005E4107" w:rsidRPr="005E4107">
        <w:t>purest</w:t>
      </w:r>
      <w:r w:rsidR="005E4107">
        <w:t xml:space="preserve"> </w:t>
      </w:r>
      <w:r w:rsidR="005E4107" w:rsidRPr="005E4107">
        <w:t>painted</w:t>
      </w:r>
      <w:r w:rsidR="005E4107">
        <w:t xml:space="preserve"> </w:t>
      </w:r>
      <w:r w:rsidR="005E4107" w:rsidRPr="005E4107">
        <w:t>ill</w:t>
      </w:r>
      <w:r w:rsidR="005E4107">
        <w:t>!”</w:t>
      </w:r>
      <w:r w:rsidR="00081F3A">
        <w:t xml:space="preserve"> (Holman, 1985, 6)</w:t>
      </w:r>
      <w:r w:rsidR="005E4107">
        <w:t xml:space="preserve">. </w:t>
      </w:r>
      <w:r w:rsidR="00F456F1">
        <w:t xml:space="preserve">Oscar Wilde was called a dandy. Dandies concentrated on the visual and actual and Oscar Wilde himself looked for the beautiful in the ugly. </w:t>
      </w:r>
      <w:r w:rsidR="0059434B">
        <w:t>A d</w:t>
      </w:r>
      <w:r>
        <w:t>andy was a person with a specific style and colourful dresses.</w:t>
      </w:r>
      <w:r w:rsidR="0059434B">
        <w:t xml:space="preserve"> A</w:t>
      </w:r>
      <w:r>
        <w:t xml:space="preserve"> </w:t>
      </w:r>
      <w:r w:rsidR="0059434B">
        <w:t>d</w:t>
      </w:r>
      <w:r>
        <w:t>andy takes care of his self-image and appearance.</w:t>
      </w:r>
      <w:r w:rsidR="002C76F6">
        <w:t xml:space="preserve"> According to Wilde, artist</w:t>
      </w:r>
      <w:r w:rsidR="00BC26B5">
        <w:t>s</w:t>
      </w:r>
      <w:r w:rsidR="002C76F6">
        <w:t xml:space="preserve"> do not need ethical sympathies, </w:t>
      </w:r>
      <w:r w:rsidR="00BC26B5">
        <w:t xml:space="preserve">that he represents in the novel </w:t>
      </w:r>
      <w:r w:rsidR="00BC26B5" w:rsidRPr="00BC26B5">
        <w:rPr>
          <w:i/>
          <w:iCs/>
        </w:rPr>
        <w:t>The Picture of Dorian Gray</w:t>
      </w:r>
      <w:r w:rsidR="00BC26B5">
        <w:rPr>
          <w:i/>
          <w:iCs/>
        </w:rPr>
        <w:t xml:space="preserve"> </w:t>
      </w:r>
      <w:r w:rsidR="00BC26B5">
        <w:t xml:space="preserve">(1890) which is </w:t>
      </w:r>
      <w:r w:rsidR="00071319">
        <w:t>about a</w:t>
      </w:r>
      <w:r w:rsidR="00BC26B5">
        <w:t xml:space="preserve"> beautiful man Dorian and his portrait</w:t>
      </w:r>
      <w:r w:rsidR="004803C2" w:rsidRPr="004803C2">
        <w:t>;</w:t>
      </w:r>
      <w:r w:rsidR="00BC26B5">
        <w:t xml:space="preserve"> as he ages he is still looking very well, but the portrait is changed. The portrait of Dorian is getting worse and shows all the mistakes</w:t>
      </w:r>
      <w:r w:rsidR="00071319">
        <w:t xml:space="preserve"> and</w:t>
      </w:r>
      <w:r w:rsidR="00BC26B5">
        <w:t xml:space="preserve"> corruption which Dorian was a part of</w:t>
      </w:r>
      <w:r w:rsidR="00071319">
        <w:t>,</w:t>
      </w:r>
      <w:r w:rsidR="00CD15BD">
        <w:t xml:space="preserve"> expos</w:t>
      </w:r>
      <w:r w:rsidR="00071319">
        <w:t>ing</w:t>
      </w:r>
      <w:r w:rsidR="00CD15BD">
        <w:t xml:space="preserve"> his dark soul</w:t>
      </w:r>
      <w:r w:rsidR="000328DA">
        <w:t xml:space="preserve"> (Bradbury, 1997, 309).</w:t>
      </w:r>
    </w:p>
    <w:p w14:paraId="0BF170E4" w14:textId="419406D6" w:rsidR="00C47C74" w:rsidRDefault="00C47C74" w:rsidP="00C47C74">
      <w:pPr>
        <w:pStyle w:val="bbbbb"/>
        <w:ind w:firstLine="680"/>
      </w:pPr>
      <w:r>
        <w:t xml:space="preserve">Aestheticism revolved around the beauty of things. </w:t>
      </w:r>
      <w:r w:rsidR="00A00F2D">
        <w:t>Aesthetes</w:t>
      </w:r>
      <w:r>
        <w:t xml:space="preserve"> were fascinated by fashion, the elegance of lifestyle </w:t>
      </w:r>
      <w:r w:rsidR="004803C2">
        <w:t>and decoration. In Wilde’s play</w:t>
      </w:r>
      <w:r>
        <w:t> </w:t>
      </w:r>
      <w:r>
        <w:rPr>
          <w:rStyle w:val="Zdraznn"/>
          <w:color w:val="0E101A"/>
        </w:rPr>
        <w:t>An Ideal Husband</w:t>
      </w:r>
      <w:r w:rsidR="00A00F2D">
        <w:rPr>
          <w:rStyle w:val="Zdraznn"/>
          <w:i w:val="0"/>
          <w:iCs w:val="0"/>
          <w:color w:val="0E101A"/>
        </w:rPr>
        <w:t>,</w:t>
      </w:r>
      <w:r>
        <w:rPr>
          <w:rStyle w:val="Zdraznn"/>
          <w:color w:val="0E101A"/>
        </w:rPr>
        <w:t> </w:t>
      </w:r>
      <w:r>
        <w:t xml:space="preserve">Lord Goring was a prototype of a dandy. Wilde was known for his specific style and the way he dressed. Fashion history and its development was </w:t>
      </w:r>
      <w:r w:rsidR="0059434B">
        <w:t xml:space="preserve">the </w:t>
      </w:r>
      <w:r>
        <w:t xml:space="preserve">topic </w:t>
      </w:r>
      <w:r w:rsidR="0059434B">
        <w:t xml:space="preserve">of </w:t>
      </w:r>
      <w:r>
        <w:t>some of his writings</w:t>
      </w:r>
      <w:r w:rsidR="0059434B">
        <w:t>, o</w:t>
      </w:r>
      <w:r>
        <w:t>ne of them being </w:t>
      </w:r>
      <w:r>
        <w:rPr>
          <w:rStyle w:val="Zdraznn"/>
          <w:color w:val="0E101A"/>
        </w:rPr>
        <w:t>The Philosophy of Dress</w:t>
      </w:r>
      <w:r>
        <w:t> (1885). One of his sayings is:</w:t>
      </w:r>
    </w:p>
    <w:p w14:paraId="488499FE" w14:textId="77777777" w:rsidR="00C47C74" w:rsidRDefault="00C47C74" w:rsidP="00C47C74">
      <w:pPr>
        <w:pStyle w:val="bbbbb"/>
      </w:pPr>
      <w:r>
        <w:t> </w:t>
      </w:r>
    </w:p>
    <w:p w14:paraId="221483D6" w14:textId="289E71DD" w:rsidR="00C47C74" w:rsidRDefault="004803C2" w:rsidP="00C47C74">
      <w:pPr>
        <w:pStyle w:val="bbbbb"/>
        <w:jc w:val="center"/>
      </w:pPr>
      <w:r>
        <w:rPr>
          <w:rStyle w:val="Zdraznn"/>
          <w:color w:val="0E101A"/>
        </w:rPr>
        <w:t>“Fashion is ephemeral. Art is e</w:t>
      </w:r>
      <w:r w:rsidR="00C47C74">
        <w:rPr>
          <w:rStyle w:val="Zdraznn"/>
          <w:color w:val="0E101A"/>
        </w:rPr>
        <w:t>ternal</w:t>
      </w:r>
      <w:r>
        <w:rPr>
          <w:rStyle w:val="Zdraznn"/>
          <w:color w:val="0E101A"/>
        </w:rPr>
        <w:t>.</w:t>
      </w:r>
      <w:r w:rsidR="00C47C74">
        <w:rPr>
          <w:rStyle w:val="Zdraznn"/>
          <w:color w:val="0E101A"/>
        </w:rPr>
        <w:t>”</w:t>
      </w:r>
    </w:p>
    <w:p w14:paraId="08126510" w14:textId="77777777" w:rsidR="00C47C74" w:rsidRDefault="00C47C74" w:rsidP="00C47C74">
      <w:pPr>
        <w:pStyle w:val="bbbbb"/>
      </w:pPr>
      <w:r>
        <w:t> </w:t>
      </w:r>
    </w:p>
    <w:p w14:paraId="44BBD2C1" w14:textId="3305EDA6" w:rsidR="00C47C74" w:rsidRDefault="00C47C74" w:rsidP="00C47C74">
      <w:pPr>
        <w:pStyle w:val="bbbbb"/>
      </w:pPr>
      <w:r>
        <w:t xml:space="preserve">           Victorian England was the opposite of what Wilde admired. Colours such as black and grey were typical for the population in London. Wilde enjoyed flamboyant </w:t>
      </w:r>
      <w:r w:rsidR="0059434B">
        <w:t>clothes</w:t>
      </w:r>
      <w:r>
        <w:t>, like his velvet coat, accessories</w:t>
      </w:r>
      <w:r w:rsidR="00071319">
        <w:t xml:space="preserve"> and </w:t>
      </w:r>
      <w:r>
        <w:t>silk shirts with a collar. He said:</w:t>
      </w:r>
    </w:p>
    <w:p w14:paraId="74911BF0" w14:textId="77777777" w:rsidR="00C47C74" w:rsidRDefault="00C47C74" w:rsidP="00C47C74">
      <w:pPr>
        <w:pStyle w:val="bbbbb"/>
      </w:pPr>
      <w:r>
        <w:t> </w:t>
      </w:r>
    </w:p>
    <w:p w14:paraId="7DE9C09E" w14:textId="77777777" w:rsidR="00C47C74" w:rsidRDefault="00C47C74" w:rsidP="00C47C74">
      <w:pPr>
        <w:pStyle w:val="bbbbb"/>
        <w:jc w:val="center"/>
      </w:pPr>
      <w:r>
        <w:rPr>
          <w:rStyle w:val="Zdraznn"/>
          <w:color w:val="0E101A"/>
        </w:rPr>
        <w:t>“One should either be a work of art or wear a work of art.”</w:t>
      </w:r>
    </w:p>
    <w:p w14:paraId="0B8F661D" w14:textId="77777777" w:rsidR="00C47C74" w:rsidRDefault="00C47C74" w:rsidP="00C47C74">
      <w:pPr>
        <w:pStyle w:val="bbbbb"/>
      </w:pPr>
      <w:r>
        <w:t> </w:t>
      </w:r>
    </w:p>
    <w:p w14:paraId="610BAE14" w14:textId="28D4D701" w:rsidR="00071319" w:rsidRDefault="00C47C74" w:rsidP="00071319">
      <w:pPr>
        <w:pStyle w:val="bbbbb"/>
        <w:ind w:firstLine="709"/>
      </w:pPr>
      <w:r>
        <w:t>B</w:t>
      </w:r>
      <w:r w:rsidR="0059434B">
        <w:t>e</w:t>
      </w:r>
      <w:r>
        <w:t xml:space="preserve">ing a dandy was not just about fashion, but it was the theory of life. Wilde’s dandyism was obvious in his writings and lifestyle. </w:t>
      </w:r>
      <w:r w:rsidR="0059434B">
        <w:t>T</w:t>
      </w:r>
      <w:r w:rsidR="0059434B" w:rsidRPr="00463D0F">
        <w:t>he discovery of Japanese culture, which brought new kind</w:t>
      </w:r>
      <w:r w:rsidR="0059434B">
        <w:t xml:space="preserve">s of decorations and accessories, had a big influence. </w:t>
      </w:r>
      <w:r>
        <w:lastRenderedPageBreak/>
        <w:t xml:space="preserve">The Aesthetic Movement could be identified </w:t>
      </w:r>
      <w:r w:rsidR="0059434B">
        <w:t>by its use of</w:t>
      </w:r>
      <w:r>
        <w:t xml:space="preserve"> specific materials in interior design</w:t>
      </w:r>
      <w:r w:rsidR="00A00F2D">
        <w:t>, s</w:t>
      </w:r>
      <w:r>
        <w:t xml:space="preserve">uch as ebonized wood the furniture was carved and highly decorated, </w:t>
      </w:r>
      <w:r w:rsidR="0059434B">
        <w:t>by the</w:t>
      </w:r>
      <w:r>
        <w:t xml:space="preserve"> usage of nature elements like birds, flowers, leaves or peacock feathers. The oriental influence was seen at pottery, ceramics and other objects. Also painting</w:t>
      </w:r>
      <w:r w:rsidR="00A00F2D">
        <w:t>s</w:t>
      </w:r>
      <w:r>
        <w:t xml:space="preserve"> with nature themes were seen in people’s homes. This style was obvious in Oscar Wilde’s rooms, he had statues, Greek carpets, </w:t>
      </w:r>
      <w:r w:rsidR="0059434B">
        <w:t xml:space="preserve">and </w:t>
      </w:r>
      <w:r>
        <w:t xml:space="preserve">he was enthusiastic </w:t>
      </w:r>
      <w:r w:rsidR="0059434B">
        <w:t>about</w:t>
      </w:r>
      <w:r>
        <w:t xml:space="preserve"> decorative arts and known for</w:t>
      </w:r>
      <w:r w:rsidR="0072568F">
        <w:t xml:space="preserve"> his</w:t>
      </w:r>
      <w:r>
        <w:t xml:space="preserve"> admiration of blue china. Aspects of this movement were satirised in the magazine</w:t>
      </w:r>
      <w:r w:rsidR="0072568F">
        <w:t>s</w:t>
      </w:r>
      <w:r>
        <w:t> </w:t>
      </w:r>
      <w:r>
        <w:rPr>
          <w:rStyle w:val="Zdraznn"/>
          <w:color w:val="0E101A"/>
        </w:rPr>
        <w:t>Punch</w:t>
      </w:r>
      <w:r>
        <w:t> and </w:t>
      </w:r>
      <w:r>
        <w:rPr>
          <w:rStyle w:val="Zdraznn"/>
          <w:color w:val="0E101A"/>
        </w:rPr>
        <w:t>Patience</w:t>
      </w:r>
      <w:r>
        <w:t>. During Oscar Wilde’s tour across Canada an America he lectured on the topic of “The House Beautifu</w:t>
      </w:r>
      <w:r w:rsidR="00761F7F">
        <w:t>l</w:t>
      </w:r>
      <w:r w:rsidR="00543680">
        <w:t>”</w:t>
      </w:r>
      <w:r w:rsidR="00071319">
        <w:t xml:space="preserve"> </w:t>
      </w:r>
      <w:r w:rsidR="00761F7F">
        <w:t>(Ellmann, 1998, 194).</w:t>
      </w:r>
    </w:p>
    <w:p w14:paraId="01C3CF99" w14:textId="77508A25" w:rsidR="00C47C74" w:rsidRDefault="00071319" w:rsidP="00071319">
      <w:pPr>
        <w:pStyle w:val="bbbbb"/>
        <w:ind w:firstLine="709"/>
      </w:pPr>
      <w:r>
        <w:t xml:space="preserve">As Mitchell points out </w:t>
      </w:r>
      <w:r w:rsidR="00C47C74">
        <w:t xml:space="preserve">Victorian morality was the topic of discussion. </w:t>
      </w:r>
      <w:r w:rsidR="00C5733C">
        <w:t xml:space="preserve"> </w:t>
      </w:r>
      <w:r w:rsidR="00543680">
        <w:t xml:space="preserve">The term “Victorian morality </w:t>
      </w:r>
      <w:r w:rsidR="00543680" w:rsidRPr="00543680">
        <w:t>[…]</w:t>
      </w:r>
      <w:r>
        <w:t xml:space="preserve"> </w:t>
      </w:r>
      <w:r w:rsidR="003C5CB5">
        <w:t>has</w:t>
      </w:r>
      <w:r w:rsidR="009836B6">
        <w:t xml:space="preserve"> </w:t>
      </w:r>
      <w:r w:rsidR="003C5CB5">
        <w:t>come to imply prudery, hypocrisy, sexual repression, and rigid</w:t>
      </w:r>
      <w:r w:rsidR="009836B6">
        <w:t xml:space="preserve"> </w:t>
      </w:r>
      <w:r w:rsidR="003C5CB5">
        <w:t>social control</w:t>
      </w:r>
      <w:r w:rsidR="00E956F0">
        <w:t>” (</w:t>
      </w:r>
      <w:r w:rsidR="00CB5F0B">
        <w:t xml:space="preserve">Mitchell, </w:t>
      </w:r>
      <w:r w:rsidR="00C462F1">
        <w:t>2009</w:t>
      </w:r>
      <w:r w:rsidR="00CB5F0B">
        <w:t>, 261</w:t>
      </w:r>
      <w:r w:rsidR="00C462F1">
        <w:t>)</w:t>
      </w:r>
      <w:r w:rsidR="003C5CB5">
        <w:t xml:space="preserve">. </w:t>
      </w:r>
      <w:r w:rsidR="00BF7E16">
        <w:t>M</w:t>
      </w:r>
      <w:r w:rsidR="00C47C74">
        <w:t>orals were used to define social norms but judging art according to these norms lost its independence which was against freedom and aesthetic principles. Wilde used the word moral with society, but he did not s</w:t>
      </w:r>
      <w:r w:rsidR="0072568F">
        <w:t>ee</w:t>
      </w:r>
      <w:r w:rsidR="00C47C74">
        <w:t xml:space="preserve"> any association of morals in art, because art does not belong to society according to him. Art should not be judged by a moral standard. He argued that there can be an evil element in art as he demonstrated in the novel </w:t>
      </w:r>
      <w:r w:rsidR="00C47C74">
        <w:rPr>
          <w:rStyle w:val="Zdraznn"/>
          <w:color w:val="0E101A"/>
        </w:rPr>
        <w:t>The Picture of Dorian Gray. </w:t>
      </w:r>
      <w:r w:rsidR="00C47C74">
        <w:t xml:space="preserve">He was fascinated by </w:t>
      </w:r>
      <w:r w:rsidR="0072568F">
        <w:t xml:space="preserve">the </w:t>
      </w:r>
      <w:r w:rsidR="00C47C74">
        <w:t>good and evil, beautiful and ugly. Young Dorian is a symbol of beauty and as time goes, he transforms into evil. Wilde encouraged beauty, youth and love but also pointed out weaknesses of human nature.</w:t>
      </w:r>
    </w:p>
    <w:p w14:paraId="4FFFC539" w14:textId="27B77D31" w:rsidR="00C47C74" w:rsidRDefault="00C47C74" w:rsidP="00C47C74">
      <w:pPr>
        <w:pStyle w:val="bbbbb"/>
        <w:ind w:firstLine="709"/>
      </w:pPr>
      <w:r>
        <w:t>Wilde was aware of Victorian hypocrisy and selfishness. In his plays he focused on the topics of marriage, family and love where he exposed the hypocrisy of ruling classes, he used irony and paradox. Wilde had a good picture of middle-class society as he belonged to it as well and was surrounded by a fraudulent society. The dandy in Wilde</w:t>
      </w:r>
      <w:r w:rsidR="0072568F">
        <w:t>’s</w:t>
      </w:r>
      <w:r>
        <w:t xml:space="preserve"> plays brings unique charm and comic form. Use of paradoxical language shows the nature of the upper class. The upper class had serious attitudes towards marriage. That is very well seen in </w:t>
      </w:r>
      <w:r>
        <w:rPr>
          <w:rStyle w:val="Zdraznn"/>
          <w:color w:val="0E101A"/>
        </w:rPr>
        <w:t>The Importance of Being Earnest </w:t>
      </w:r>
      <w:r>
        <w:t>w</w:t>
      </w:r>
      <w:r w:rsidR="00413DBC">
        <w:t>h</w:t>
      </w:r>
      <w:r w:rsidR="0072568F">
        <w:t>ere</w:t>
      </w:r>
      <w:r>
        <w:t xml:space="preserve"> Cecily broke her engagement with Alger</w:t>
      </w:r>
      <w:r w:rsidR="0072568F">
        <w:t>n</w:t>
      </w:r>
      <w:r>
        <w:t xml:space="preserve">on several times because it would not </w:t>
      </w:r>
      <w:r w:rsidR="0072568F">
        <w:t xml:space="preserve">have </w:t>
      </w:r>
      <w:r>
        <w:t>be</w:t>
      </w:r>
      <w:r w:rsidR="0072568F">
        <w:t>en</w:t>
      </w:r>
      <w:r>
        <w:t xml:space="preserve"> </w:t>
      </w:r>
      <w:r w:rsidR="00413DBC">
        <w:t xml:space="preserve">considered </w:t>
      </w:r>
      <w:r>
        <w:t xml:space="preserve">a serious engagement </w:t>
      </w:r>
      <w:r w:rsidR="00413DBC">
        <w:t>i</w:t>
      </w:r>
      <w:r>
        <w:t xml:space="preserve">f it </w:t>
      </w:r>
      <w:r w:rsidR="0072568F">
        <w:t>had</w:t>
      </w:r>
      <w:r>
        <w:t xml:space="preserve"> not be</w:t>
      </w:r>
      <w:r w:rsidR="0072568F">
        <w:t>en</w:t>
      </w:r>
      <w:r>
        <w:t xml:space="preserve"> broken. Wilde had</w:t>
      </w:r>
      <w:r w:rsidR="0072568F">
        <w:t xml:space="preserve"> a</w:t>
      </w:r>
      <w:r>
        <w:t xml:space="preserve"> strong </w:t>
      </w:r>
      <w:r>
        <w:lastRenderedPageBreak/>
        <w:t xml:space="preserve">language skill, using satire and black humour, which was shocking but very successful. He criticizes social morality and reveals the virtue in human nature. Ugliness and evil were in some point part of beauty. Wilde wanted to be different from common society, </w:t>
      </w:r>
      <w:r w:rsidR="00543680">
        <w:t>by means of his</w:t>
      </w:r>
      <w:r>
        <w:t xml:space="preserve"> language, lifestyle, behaviour and </w:t>
      </w:r>
      <w:r w:rsidR="00071319">
        <w:t xml:space="preserve">a </w:t>
      </w:r>
      <w:r w:rsidR="0072568F">
        <w:t>dand</w:t>
      </w:r>
      <w:r w:rsidR="009F3D93">
        <w:t>y</w:t>
      </w:r>
      <w:r w:rsidR="0072568F">
        <w:t>’s</w:t>
      </w:r>
      <w:r>
        <w:t xml:space="preserve"> attitude.</w:t>
      </w:r>
    </w:p>
    <w:p w14:paraId="223DEEBB" w14:textId="77777777" w:rsidR="00C47C74" w:rsidRDefault="00C47C74" w:rsidP="00C47C74">
      <w:pPr>
        <w:pStyle w:val="bbbbb"/>
      </w:pPr>
      <w:r>
        <w:t> </w:t>
      </w:r>
    </w:p>
    <w:p w14:paraId="3CFC504E" w14:textId="77777777" w:rsidR="00C47C74" w:rsidRDefault="00C47C74" w:rsidP="00C47C74">
      <w:pPr>
        <w:pStyle w:val="bbbbb"/>
        <w:jc w:val="center"/>
      </w:pPr>
      <w:r>
        <w:rPr>
          <w:rStyle w:val="Zdraznn"/>
          <w:color w:val="0E101A"/>
        </w:rPr>
        <w:t>“There is no such thing as a moral or an immoral book. Books are well written or badly written. That is all.”</w:t>
      </w:r>
    </w:p>
    <w:p w14:paraId="34116C6D" w14:textId="77777777" w:rsidR="00647811" w:rsidRPr="00207A15" w:rsidRDefault="00647811" w:rsidP="00B4453D">
      <w:pPr>
        <w:pStyle w:val="Dalodstavce"/>
        <w:ind w:firstLine="0"/>
        <w:rPr>
          <w:lang w:val="en-GB"/>
        </w:rPr>
      </w:pPr>
    </w:p>
    <w:p w14:paraId="215B25E7" w14:textId="1E5E04BB" w:rsidR="00710C27" w:rsidRPr="00842B83" w:rsidRDefault="006E0A1E" w:rsidP="00710C27">
      <w:pPr>
        <w:pStyle w:val="Hlavnnadpis"/>
        <w:rPr>
          <w:sz w:val="32"/>
          <w:szCs w:val="32"/>
          <w:lang w:val="en-GB"/>
        </w:rPr>
      </w:pPr>
      <w:bookmarkStart w:id="7" w:name="_Toc39236119"/>
      <w:r w:rsidRPr="00842B83">
        <w:rPr>
          <w:sz w:val="32"/>
          <w:szCs w:val="32"/>
          <w:lang w:val="en-GB"/>
        </w:rPr>
        <w:lastRenderedPageBreak/>
        <w:t>Historical background of Victorian Age</w:t>
      </w:r>
      <w:bookmarkEnd w:id="7"/>
    </w:p>
    <w:p w14:paraId="41ACDBEB" w14:textId="33477D46" w:rsidR="00375525" w:rsidRPr="00BC1781" w:rsidRDefault="00375525" w:rsidP="00AF59CA">
      <w:pPr>
        <w:pStyle w:val="Dalodstavce"/>
        <w:spacing w:line="360" w:lineRule="auto"/>
        <w:rPr>
          <w:lang w:val="en-GB"/>
        </w:rPr>
      </w:pPr>
      <w:r w:rsidRPr="00375525">
        <w:rPr>
          <w:lang w:val="en-GB"/>
        </w:rPr>
        <w:t xml:space="preserve">In this chapter, I would like to write about the Victorian social class system, life in the cities, politics and living standards of the Victorian age, which influenced Oscar Wilde’s works. Both analysed works were not only </w:t>
      </w:r>
      <w:r w:rsidR="0072568F">
        <w:rPr>
          <w:lang w:val="en-GB"/>
        </w:rPr>
        <w:t>set</w:t>
      </w:r>
      <w:r w:rsidRPr="00375525">
        <w:rPr>
          <w:lang w:val="en-GB"/>
        </w:rPr>
        <w:t xml:space="preserve"> i</w:t>
      </w:r>
      <w:r w:rsidR="00BC650A">
        <w:rPr>
          <w:lang w:val="en-GB"/>
        </w:rPr>
        <w:t>n the Victorian period but also</w:t>
      </w:r>
      <w:r w:rsidRPr="00375525">
        <w:rPr>
          <w:lang w:val="en-GB"/>
        </w:rPr>
        <w:t xml:space="preserve"> written at that time. As the Victorian era is considered the time of Queen Victoria’s reign, </w:t>
      </w:r>
      <w:r w:rsidR="0072568F">
        <w:rPr>
          <w:lang w:val="en-GB"/>
        </w:rPr>
        <w:t>from</w:t>
      </w:r>
      <w:r w:rsidRPr="00375525">
        <w:rPr>
          <w:lang w:val="en-GB"/>
        </w:rPr>
        <w:t xml:space="preserve"> 1837 until her death in 1901. It was an era of a rapidly growing population, industrialization and urbanized society.</w:t>
      </w:r>
    </w:p>
    <w:p w14:paraId="779406A2" w14:textId="3E890A92" w:rsidR="00EA4A27" w:rsidRPr="00842B83" w:rsidRDefault="00EA4A27" w:rsidP="00494F6A">
      <w:pPr>
        <w:pStyle w:val="Podnadpis"/>
        <w:rPr>
          <w:sz w:val="30"/>
          <w:szCs w:val="30"/>
          <w:lang w:val="en-GB"/>
        </w:rPr>
      </w:pPr>
      <w:bookmarkStart w:id="8" w:name="_Toc39236120"/>
      <w:r w:rsidRPr="00842B83">
        <w:rPr>
          <w:sz w:val="30"/>
          <w:szCs w:val="30"/>
          <w:lang w:val="en-GB"/>
        </w:rPr>
        <w:t>Victorian England</w:t>
      </w:r>
      <w:bookmarkEnd w:id="8"/>
    </w:p>
    <w:p w14:paraId="0A08A397" w14:textId="7C6979D7" w:rsidR="009F3D93" w:rsidRDefault="00370B77" w:rsidP="000652E5">
      <w:pPr>
        <w:pStyle w:val="Dalodstavce"/>
        <w:spacing w:line="360" w:lineRule="auto"/>
        <w:ind w:firstLine="680"/>
        <w:contextualSpacing/>
        <w:rPr>
          <w:lang w:val="en-GB"/>
        </w:rPr>
      </w:pPr>
      <w:r w:rsidRPr="00B01325">
        <w:rPr>
          <w:lang w:val="en-GB"/>
        </w:rPr>
        <w:t>At the start of the Victorian era, there were 24 million people in Britain and Ireland. In the end, the number almost doubled. The number of people living in England and Ireland was 45.3 million in 1911</w:t>
      </w:r>
      <w:r w:rsidR="00413DBC">
        <w:rPr>
          <w:lang w:val="en-GB"/>
        </w:rPr>
        <w:t>,</w:t>
      </w:r>
      <w:r w:rsidRPr="00B01325">
        <w:rPr>
          <w:lang w:val="en-GB"/>
        </w:rPr>
        <w:t xml:space="preserve"> </w:t>
      </w:r>
      <w:r w:rsidR="00413DBC">
        <w:rPr>
          <w:lang w:val="en-GB"/>
        </w:rPr>
        <w:t>e</w:t>
      </w:r>
      <w:r w:rsidRPr="00B01325">
        <w:rPr>
          <w:lang w:val="en-GB"/>
        </w:rPr>
        <w:t>ven though the number of dying children under the age of five was high</w:t>
      </w:r>
      <w:r w:rsidR="00B01325">
        <w:rPr>
          <w:lang w:val="en-GB"/>
        </w:rPr>
        <w:t xml:space="preserve"> (Steinbach, 2017, 3)</w:t>
      </w:r>
      <w:r w:rsidRPr="00B01325">
        <w:rPr>
          <w:lang w:val="en-GB"/>
        </w:rPr>
        <w:t>.</w:t>
      </w:r>
      <w:r w:rsidR="00B01325">
        <w:rPr>
          <w:lang w:val="en-GB"/>
        </w:rPr>
        <w:t xml:space="preserve"> </w:t>
      </w:r>
      <w:r w:rsidRPr="00370B77">
        <w:rPr>
          <w:lang w:val="en-GB"/>
        </w:rPr>
        <w:t xml:space="preserve"> Growing population led to the expansion of cities. Many people moved there </w:t>
      </w:r>
      <w:r w:rsidR="0072568F">
        <w:rPr>
          <w:lang w:val="en-GB"/>
        </w:rPr>
        <w:t>from</w:t>
      </w:r>
      <w:r w:rsidRPr="00370B77">
        <w:rPr>
          <w:lang w:val="en-GB"/>
        </w:rPr>
        <w:t xml:space="preserve"> the countryside.</w:t>
      </w:r>
    </w:p>
    <w:p w14:paraId="1092F920" w14:textId="73F250B1" w:rsidR="00370B77" w:rsidRPr="00370B77" w:rsidRDefault="00370B77" w:rsidP="000652E5">
      <w:pPr>
        <w:pStyle w:val="Dalodstavce"/>
        <w:spacing w:line="360" w:lineRule="auto"/>
        <w:ind w:firstLine="680"/>
        <w:contextualSpacing/>
        <w:rPr>
          <w:lang w:val="en-GB"/>
        </w:rPr>
      </w:pPr>
      <w:r w:rsidRPr="00B01325">
        <w:rPr>
          <w:lang w:val="en-GB"/>
        </w:rPr>
        <w:t xml:space="preserve">Cities were divided into two parts. One was for the middle class. This part of the city was safe and well cared about. The other was populated by the working class. This slum part </w:t>
      </w:r>
      <w:r w:rsidR="0072568F" w:rsidRPr="00B01325">
        <w:rPr>
          <w:lang w:val="en-GB"/>
        </w:rPr>
        <w:t>o</w:t>
      </w:r>
      <w:r w:rsidRPr="00B01325">
        <w:rPr>
          <w:lang w:val="en-GB"/>
        </w:rPr>
        <w:t xml:space="preserve">f the city was much rougher and more dangerous. Simply said one was rich and the other one was poor. These poor zones were not usually that far from the rich part. The living conditions were extremely unpleasant, many facilities were shared between different families and there was a high risk of health issues </w:t>
      </w:r>
      <w:r w:rsidR="00071319">
        <w:rPr>
          <w:lang w:val="en-GB"/>
        </w:rPr>
        <w:t>due</w:t>
      </w:r>
      <w:r w:rsidRPr="00B01325">
        <w:rPr>
          <w:lang w:val="en-GB"/>
        </w:rPr>
        <w:t xml:space="preserve"> to the low hygiene standards. Victorians saw </w:t>
      </w:r>
      <w:r w:rsidR="0072568F" w:rsidRPr="00B01325">
        <w:rPr>
          <w:lang w:val="en-GB"/>
        </w:rPr>
        <w:t xml:space="preserve">the solution </w:t>
      </w:r>
      <w:r w:rsidRPr="00B01325">
        <w:rPr>
          <w:lang w:val="en-GB"/>
        </w:rPr>
        <w:t xml:space="preserve">in promotion of the city parks development. They were seen as places that would transform middle-class values to the working classes. </w:t>
      </w:r>
      <w:r w:rsidR="009F3D93" w:rsidRPr="00B01325">
        <w:rPr>
          <w:lang w:val="en-GB"/>
        </w:rPr>
        <w:t>They</w:t>
      </w:r>
      <w:r w:rsidRPr="00B01325">
        <w:rPr>
          <w:lang w:val="en-GB"/>
        </w:rPr>
        <w:t xml:space="preserve"> w</w:t>
      </w:r>
      <w:r w:rsidR="0072568F" w:rsidRPr="00B01325">
        <w:rPr>
          <w:lang w:val="en-GB"/>
        </w:rPr>
        <w:t>ere</w:t>
      </w:r>
      <w:r w:rsidRPr="00B01325">
        <w:rPr>
          <w:lang w:val="en-GB"/>
        </w:rPr>
        <w:t xml:space="preserve"> place</w:t>
      </w:r>
      <w:r w:rsidR="0072568F" w:rsidRPr="00B01325">
        <w:rPr>
          <w:lang w:val="en-GB"/>
        </w:rPr>
        <w:t>s</w:t>
      </w:r>
      <w:r w:rsidRPr="00B01325">
        <w:rPr>
          <w:lang w:val="en-GB"/>
        </w:rPr>
        <w:t xml:space="preserve"> for </w:t>
      </w:r>
      <w:r w:rsidR="0072568F" w:rsidRPr="00B01325">
        <w:rPr>
          <w:lang w:val="en-GB"/>
        </w:rPr>
        <w:t xml:space="preserve">popular </w:t>
      </w:r>
      <w:r w:rsidRPr="00B01325">
        <w:rPr>
          <w:lang w:val="en-GB"/>
        </w:rPr>
        <w:t>sports activities like archery, badminton, football or rope-skipping</w:t>
      </w:r>
      <w:r w:rsidR="00B01325" w:rsidRPr="00B01325">
        <w:rPr>
          <w:lang w:val="en-GB"/>
        </w:rPr>
        <w:t xml:space="preserve"> (Steinbach, 2017, 24)</w:t>
      </w:r>
      <w:r w:rsidRPr="00B01325">
        <w:rPr>
          <w:lang w:val="en-GB"/>
        </w:rPr>
        <w:t>. Another key development was the rise of suburbs, which was mostly populated by the middle classes. Upper-class homes were quite public and used for formal activities, such as parties and political displays.  Working-class homes were much smaller and usually in the city centre</w:t>
      </w:r>
      <w:r w:rsidR="00B01325">
        <w:rPr>
          <w:lang w:val="en-GB"/>
        </w:rPr>
        <w:t xml:space="preserve"> (Steinbach, 2017, 26)</w:t>
      </w:r>
      <w:r w:rsidR="00BC650A">
        <w:rPr>
          <w:lang w:val="en-GB"/>
        </w:rPr>
        <w:t xml:space="preserve">. </w:t>
      </w:r>
    </w:p>
    <w:p w14:paraId="667762F3" w14:textId="315C8D06" w:rsidR="001F5D66" w:rsidRPr="00BC1781" w:rsidRDefault="00370B77" w:rsidP="00036E62">
      <w:pPr>
        <w:pStyle w:val="Dalodstavce"/>
        <w:spacing w:line="360" w:lineRule="auto"/>
        <w:ind w:firstLine="680"/>
        <w:contextualSpacing/>
        <w:rPr>
          <w:lang w:val="en-GB"/>
        </w:rPr>
      </w:pPr>
      <w:r w:rsidRPr="00370B77">
        <w:rPr>
          <w:lang w:val="en-GB"/>
        </w:rPr>
        <w:lastRenderedPageBreak/>
        <w:t xml:space="preserve">In Victorian England music was very important, people would often gather in their own or at their friend’s homes on Sunday evening and sing and play music. Music was important to all classes. For upper classes visiting </w:t>
      </w:r>
      <w:r w:rsidR="0072568F">
        <w:rPr>
          <w:lang w:val="en-GB"/>
        </w:rPr>
        <w:t xml:space="preserve">the </w:t>
      </w:r>
      <w:r w:rsidRPr="00370B77">
        <w:rPr>
          <w:lang w:val="en-GB"/>
        </w:rPr>
        <w:t>opera had a key role in maintaining social status.</w:t>
      </w:r>
    </w:p>
    <w:p w14:paraId="4840ADAB" w14:textId="0498DE47" w:rsidR="00E40BA5" w:rsidRPr="00842B83" w:rsidRDefault="00DF0241" w:rsidP="00494F6A">
      <w:pPr>
        <w:pStyle w:val="Podnadpis"/>
        <w:rPr>
          <w:sz w:val="30"/>
          <w:szCs w:val="30"/>
          <w:lang w:val="en-GB"/>
        </w:rPr>
      </w:pPr>
      <w:bookmarkStart w:id="9" w:name="_Toc39236121"/>
      <w:r w:rsidRPr="00842B83">
        <w:rPr>
          <w:sz w:val="30"/>
          <w:szCs w:val="30"/>
          <w:lang w:val="en-GB"/>
        </w:rPr>
        <w:t>Victorianism</w:t>
      </w:r>
      <w:bookmarkEnd w:id="9"/>
    </w:p>
    <w:p w14:paraId="1EA7F5D3" w14:textId="4D43AE45" w:rsidR="002F0EBE" w:rsidRPr="002F0EBE" w:rsidRDefault="002F0EBE" w:rsidP="00036E62">
      <w:pPr>
        <w:pStyle w:val="Dalodstavce"/>
        <w:spacing w:line="360" w:lineRule="auto"/>
        <w:ind w:firstLine="680"/>
        <w:rPr>
          <w:rStyle w:val="Anglicktext"/>
        </w:rPr>
      </w:pPr>
      <w:r w:rsidRPr="00B01325">
        <w:rPr>
          <w:rStyle w:val="Anglicktext"/>
        </w:rPr>
        <w:t xml:space="preserve">Victorians had </w:t>
      </w:r>
      <w:r w:rsidR="00413DBC">
        <w:rPr>
          <w:rStyle w:val="Anglicktext"/>
        </w:rPr>
        <w:t xml:space="preserve">a </w:t>
      </w:r>
      <w:r w:rsidRPr="00B01325">
        <w:rPr>
          <w:rStyle w:val="Anglicktext"/>
        </w:rPr>
        <w:t>deeply classed society. Every Victorian was well-aware of his or her class. Class would refer to their educational level, income, occupation, domestic standards and styles, politics, leisure, employment and values.  In some classes, the middle-class father might send his son</w:t>
      </w:r>
      <w:r w:rsidR="0072568F" w:rsidRPr="00B01325">
        <w:rPr>
          <w:rStyle w:val="Anglicktext"/>
        </w:rPr>
        <w:t>s</w:t>
      </w:r>
      <w:r w:rsidRPr="00B01325">
        <w:rPr>
          <w:rStyle w:val="Anglicktext"/>
        </w:rPr>
        <w:t xml:space="preserve"> to</w:t>
      </w:r>
      <w:r w:rsidR="0072568F" w:rsidRPr="00B01325">
        <w:rPr>
          <w:rStyle w:val="Anglicktext"/>
        </w:rPr>
        <w:t xml:space="preserve"> a</w:t>
      </w:r>
      <w:r w:rsidRPr="00B01325">
        <w:rPr>
          <w:rStyle w:val="Anglicktext"/>
        </w:rPr>
        <w:t xml:space="preserve"> prestige school to have them accepted as upper class as adults. British society was highly hierarchical. People from poor or rich society consider one another as completely different beings. Political economist David Ricardo (1772-1823) specified class models. The working class got its income from wages, middle class from salaries and profit and the upper class from property, rent and interests</w:t>
      </w:r>
      <w:r w:rsidR="00B01325" w:rsidRPr="00B01325">
        <w:rPr>
          <w:rStyle w:val="Anglicktext"/>
        </w:rPr>
        <w:t xml:space="preserve"> (Stein</w:t>
      </w:r>
      <w:r w:rsidR="00B01325">
        <w:rPr>
          <w:rStyle w:val="Anglicktext"/>
        </w:rPr>
        <w:t>b</w:t>
      </w:r>
      <w:r w:rsidR="00B01325" w:rsidRPr="00B01325">
        <w:rPr>
          <w:rStyle w:val="Anglicktext"/>
        </w:rPr>
        <w:t>ach, 2017, 115)</w:t>
      </w:r>
      <w:r w:rsidRPr="00B01325">
        <w:rPr>
          <w:rStyle w:val="Anglicktext"/>
        </w:rPr>
        <w:t>.</w:t>
      </w:r>
      <w:r w:rsidRPr="002F0EBE">
        <w:rPr>
          <w:rStyle w:val="Anglicktext"/>
        </w:rPr>
        <w:t xml:space="preserve"> </w:t>
      </w:r>
    </w:p>
    <w:p w14:paraId="7007AE70" w14:textId="623A9AB0" w:rsidR="00C64BEB" w:rsidRDefault="003150EE" w:rsidP="003150EE">
      <w:pPr>
        <w:pStyle w:val="Dalodstavce"/>
        <w:spacing w:line="360" w:lineRule="auto"/>
        <w:ind w:firstLine="680"/>
        <w:rPr>
          <w:rStyle w:val="Anglicktext"/>
        </w:rPr>
      </w:pPr>
      <w:r w:rsidRPr="003150EE">
        <w:rPr>
          <w:rStyle w:val="Anglicktext"/>
        </w:rPr>
        <w:t xml:space="preserve">People from the working class faced everyday struggles, like working for long hours in harsh conditions, because they needed to take care of their families. Women from the lower classes usually worked in laundries, textile mills and other factories. They worked often in a dirty and dangerous environment. Most of the jobs lower-class women had been almost the same as man’s job. The only difference was in mining and collieries thanks to the </w:t>
      </w:r>
      <w:r w:rsidR="009D4715">
        <w:rPr>
          <w:rStyle w:val="Anglicktext"/>
        </w:rPr>
        <w:t>A</w:t>
      </w:r>
      <w:r w:rsidRPr="003150EE">
        <w:rPr>
          <w:rStyle w:val="Anglicktext"/>
        </w:rPr>
        <w:t>ct in 18</w:t>
      </w:r>
      <w:r w:rsidR="009D4715">
        <w:rPr>
          <w:rStyle w:val="Anglicktext"/>
        </w:rPr>
        <w:t>42</w:t>
      </w:r>
      <w:r w:rsidRPr="003150EE">
        <w:rPr>
          <w:rStyle w:val="Anglicktext"/>
        </w:rPr>
        <w:t xml:space="preserve"> which forbade to employ women in this working area</w:t>
      </w:r>
      <w:r>
        <w:rPr>
          <w:rStyle w:val="Anglicktext"/>
        </w:rPr>
        <w:t xml:space="preserve"> (Mitchell, 2OO9, 45)</w:t>
      </w:r>
      <w:r w:rsidRPr="003150EE">
        <w:rPr>
          <w:rStyle w:val="Anglicktext"/>
        </w:rPr>
        <w:t xml:space="preserve">. </w:t>
      </w:r>
      <w:r w:rsidR="002F0EBE" w:rsidRPr="002F0EBE">
        <w:rPr>
          <w:rStyle w:val="Anglicktext"/>
        </w:rPr>
        <w:t>Middle classes had more time and money</w:t>
      </w:r>
      <w:r w:rsidR="009D4715">
        <w:rPr>
          <w:rStyle w:val="Anglicktext"/>
        </w:rPr>
        <w:t xml:space="preserve">, so </w:t>
      </w:r>
      <w:r w:rsidR="000C7302">
        <w:rPr>
          <w:rStyle w:val="Anglicktext"/>
        </w:rPr>
        <w:t>middle-class women</w:t>
      </w:r>
      <w:r w:rsidR="009D4715">
        <w:rPr>
          <w:rStyle w:val="Anglicktext"/>
        </w:rPr>
        <w:t xml:space="preserve"> did not need a job</w:t>
      </w:r>
      <w:r w:rsidR="002F0EBE" w:rsidRPr="002F0EBE">
        <w:rPr>
          <w:rStyle w:val="Anglicktext"/>
        </w:rPr>
        <w:t>. Men tended to have a strong work ethic and even they would spend a lot of time at work. Middle-class women were usually busy with children and taking care of the household</w:t>
      </w:r>
      <w:r w:rsidR="002F0EBE" w:rsidRPr="0089564A">
        <w:rPr>
          <w:rStyle w:val="Anglicktext"/>
        </w:rPr>
        <w:t xml:space="preserve">. </w:t>
      </w:r>
      <w:r w:rsidR="00EB1788" w:rsidRPr="0089564A">
        <w:rPr>
          <w:rStyle w:val="Anglicktext"/>
        </w:rPr>
        <w:t>Rights between wom</w:t>
      </w:r>
      <w:r w:rsidR="000C7302">
        <w:rPr>
          <w:rStyle w:val="Anglicktext"/>
        </w:rPr>
        <w:t>e</w:t>
      </w:r>
      <w:r w:rsidR="00EB1788" w:rsidRPr="0089564A">
        <w:rPr>
          <w:rStyle w:val="Anglicktext"/>
        </w:rPr>
        <w:t xml:space="preserve">n and men were </w:t>
      </w:r>
      <w:r w:rsidR="00031B5D" w:rsidRPr="0089564A">
        <w:rPr>
          <w:rStyle w:val="Anglicktext"/>
        </w:rPr>
        <w:t>unequal, everything</w:t>
      </w:r>
      <w:r w:rsidR="00413DBC">
        <w:rPr>
          <w:rStyle w:val="Anglicktext"/>
        </w:rPr>
        <w:t xml:space="preserve"> a</w:t>
      </w:r>
      <w:r w:rsidR="009B6094" w:rsidRPr="0089564A">
        <w:rPr>
          <w:rStyle w:val="Anglicktext"/>
        </w:rPr>
        <w:t xml:space="preserve"> wom</w:t>
      </w:r>
      <w:r w:rsidR="00413DBC">
        <w:rPr>
          <w:rStyle w:val="Anglicktext"/>
        </w:rPr>
        <w:t>a</w:t>
      </w:r>
      <w:r w:rsidR="009B6094" w:rsidRPr="0089564A">
        <w:rPr>
          <w:rStyle w:val="Anglicktext"/>
        </w:rPr>
        <w:t>n</w:t>
      </w:r>
      <w:r w:rsidR="00CB217C" w:rsidRPr="0089564A">
        <w:rPr>
          <w:rStyle w:val="Anglicktext"/>
        </w:rPr>
        <w:t xml:space="preserve"> owned</w:t>
      </w:r>
      <w:r w:rsidR="00413DBC">
        <w:rPr>
          <w:rStyle w:val="Anglicktext"/>
        </w:rPr>
        <w:t xml:space="preserve">, </w:t>
      </w:r>
      <w:r w:rsidR="00CB217C" w:rsidRPr="0089564A">
        <w:rPr>
          <w:rStyle w:val="Anglicktext"/>
        </w:rPr>
        <w:t>inherited or earned was her husband’s</w:t>
      </w:r>
      <w:r w:rsidR="005B46D0" w:rsidRPr="0089564A">
        <w:rPr>
          <w:rStyle w:val="Anglicktext"/>
        </w:rPr>
        <w:t xml:space="preserve">, </w:t>
      </w:r>
      <w:r w:rsidR="001C5161" w:rsidRPr="0089564A">
        <w:rPr>
          <w:rStyle w:val="Anglicktext"/>
        </w:rPr>
        <w:t>and women</w:t>
      </w:r>
      <w:r w:rsidR="005B46D0" w:rsidRPr="0089564A">
        <w:rPr>
          <w:rStyle w:val="Anglicktext"/>
        </w:rPr>
        <w:t xml:space="preserve"> </w:t>
      </w:r>
      <w:r w:rsidR="00CB217C" w:rsidRPr="0089564A">
        <w:rPr>
          <w:rStyle w:val="Anglicktext"/>
        </w:rPr>
        <w:t xml:space="preserve">had no right even to spend </w:t>
      </w:r>
      <w:r w:rsidR="009F3D93" w:rsidRPr="0089564A">
        <w:rPr>
          <w:rStyle w:val="Anglicktext"/>
        </w:rPr>
        <w:t>their</w:t>
      </w:r>
      <w:r w:rsidR="00CB217C" w:rsidRPr="0089564A">
        <w:rPr>
          <w:rStyle w:val="Anglicktext"/>
        </w:rPr>
        <w:t xml:space="preserve"> own income </w:t>
      </w:r>
      <w:r w:rsidR="000C7302">
        <w:rPr>
          <w:rStyle w:val="Anglicktext"/>
        </w:rPr>
        <w:t>on</w:t>
      </w:r>
      <w:r w:rsidR="00CB217C" w:rsidRPr="0089564A">
        <w:rPr>
          <w:rStyle w:val="Anglicktext"/>
        </w:rPr>
        <w:t xml:space="preserve"> </w:t>
      </w:r>
      <w:r w:rsidR="009F3D93" w:rsidRPr="0089564A">
        <w:rPr>
          <w:rStyle w:val="Anglicktext"/>
        </w:rPr>
        <w:t>their</w:t>
      </w:r>
      <w:r w:rsidR="00CB217C" w:rsidRPr="0089564A">
        <w:rPr>
          <w:rStyle w:val="Anglicktext"/>
        </w:rPr>
        <w:t xml:space="preserve"> own needs</w:t>
      </w:r>
      <w:r w:rsidR="0089564A">
        <w:rPr>
          <w:rStyle w:val="Anglicktext"/>
        </w:rPr>
        <w:t xml:space="preserve"> (Steinbach, 2017, 116-117)</w:t>
      </w:r>
      <w:r w:rsidR="00CB217C" w:rsidRPr="00CB217C">
        <w:rPr>
          <w:rStyle w:val="Anglicktext"/>
        </w:rPr>
        <w:t xml:space="preserve">. </w:t>
      </w:r>
      <w:r w:rsidR="002F0EBE" w:rsidRPr="002F0EBE">
        <w:rPr>
          <w:rStyle w:val="Anglicktext"/>
        </w:rPr>
        <w:t xml:space="preserve">If </w:t>
      </w:r>
      <w:r w:rsidR="0072568F">
        <w:rPr>
          <w:rStyle w:val="Anglicktext"/>
        </w:rPr>
        <w:t xml:space="preserve">middle class people </w:t>
      </w:r>
      <w:r w:rsidR="002F0EBE" w:rsidRPr="002F0EBE">
        <w:rPr>
          <w:rStyle w:val="Anglicktext"/>
        </w:rPr>
        <w:t xml:space="preserve">had some free time, it usually involved </w:t>
      </w:r>
      <w:r w:rsidR="0072568F">
        <w:rPr>
          <w:rStyle w:val="Anglicktext"/>
        </w:rPr>
        <w:t xml:space="preserve">a </w:t>
      </w:r>
      <w:r w:rsidR="002F0EBE" w:rsidRPr="002F0EBE">
        <w:rPr>
          <w:rStyle w:val="Anglicktext"/>
        </w:rPr>
        <w:t xml:space="preserve">drink at a pub, gambling, or night at the music-hall. Upper-class people with high </w:t>
      </w:r>
      <w:r w:rsidR="002F0EBE" w:rsidRPr="002F0EBE">
        <w:rPr>
          <w:rStyle w:val="Anglicktext"/>
        </w:rPr>
        <w:lastRenderedPageBreak/>
        <w:t xml:space="preserve">incomes were able to take trips to Europe. They also </w:t>
      </w:r>
      <w:r w:rsidR="00031B5D" w:rsidRPr="002F0EBE">
        <w:rPr>
          <w:rStyle w:val="Anglicktext"/>
        </w:rPr>
        <w:t xml:space="preserve">attended </w:t>
      </w:r>
      <w:r w:rsidR="00031B5D">
        <w:rPr>
          <w:rStyle w:val="Anglicktext"/>
        </w:rPr>
        <w:t>the</w:t>
      </w:r>
      <w:r w:rsidR="0072568F">
        <w:rPr>
          <w:rStyle w:val="Anglicktext"/>
        </w:rPr>
        <w:t xml:space="preserve"> </w:t>
      </w:r>
      <w:r w:rsidR="002F0EBE" w:rsidRPr="002F0EBE">
        <w:rPr>
          <w:rStyle w:val="Anglicktext"/>
        </w:rPr>
        <w:t>theatre or opera. They could purchase expensive accessories necessary for hunting or shooting. Many upper-class people purchase</w:t>
      </w:r>
      <w:r w:rsidR="0072568F">
        <w:rPr>
          <w:rStyle w:val="Anglicktext"/>
        </w:rPr>
        <w:t>d a</w:t>
      </w:r>
      <w:r w:rsidR="002F0EBE" w:rsidRPr="002F0EBE">
        <w:rPr>
          <w:rStyle w:val="Anglicktext"/>
        </w:rPr>
        <w:t xml:space="preserve"> piano which showed high social status. Owning a piano was a symbol of leisure, of social domesticity and social emulation. Overall</w:t>
      </w:r>
      <w:r w:rsidR="00275416">
        <w:rPr>
          <w:rStyle w:val="Anglicktext"/>
        </w:rPr>
        <w:t>,</w:t>
      </w:r>
      <w:r w:rsidR="002F0EBE" w:rsidRPr="002F0EBE">
        <w:rPr>
          <w:rStyle w:val="Anglicktext"/>
        </w:rPr>
        <w:t xml:space="preserve"> all classes were connected by alcohol which was very popular at that tim</w:t>
      </w:r>
      <w:r w:rsidR="00C64BEB">
        <w:rPr>
          <w:rStyle w:val="Anglicktext"/>
        </w:rPr>
        <w:t xml:space="preserve">e. </w:t>
      </w:r>
    </w:p>
    <w:p w14:paraId="7CB37FBF" w14:textId="5A868373" w:rsidR="00C64BEB" w:rsidRDefault="00275416" w:rsidP="00C64BEB">
      <w:pPr>
        <w:pStyle w:val="Dalodstavce"/>
        <w:spacing w:line="360" w:lineRule="auto"/>
        <w:ind w:firstLine="680"/>
        <w:rPr>
          <w:rStyle w:val="Anglicktext"/>
        </w:rPr>
      </w:pPr>
      <w:r w:rsidRPr="00275416">
        <w:rPr>
          <w:rStyle w:val="Anglicktext"/>
        </w:rPr>
        <w:t>The behaviour of the nineteen</w:t>
      </w:r>
      <w:r w:rsidR="000C7302">
        <w:rPr>
          <w:rStyle w:val="Anglicktext"/>
        </w:rPr>
        <w:t>th</w:t>
      </w:r>
      <w:r w:rsidRPr="00275416">
        <w:rPr>
          <w:rStyle w:val="Anglicktext"/>
        </w:rPr>
        <w:t xml:space="preserve">-century people was formed by their position in society.  There were situations which were connected to the particular behaviour. The upper classes studied how to dress according to their social status, what to eat and where they can be seen because they did not want to commit social </w:t>
      </w:r>
      <w:r w:rsidR="000C7302">
        <w:rPr>
          <w:rStyle w:val="Anglicktext"/>
        </w:rPr>
        <w:t>offence</w:t>
      </w:r>
      <w:r w:rsidRPr="00275416">
        <w:rPr>
          <w:rStyle w:val="Anglicktext"/>
        </w:rPr>
        <w:t>. Existence of textbooks and articles which addressed these behaviour issues as well as the guidance o</w:t>
      </w:r>
      <w:r w:rsidR="000C7302">
        <w:rPr>
          <w:rStyle w:val="Anglicktext"/>
        </w:rPr>
        <w:t>n</w:t>
      </w:r>
      <w:r w:rsidRPr="00275416">
        <w:rPr>
          <w:rStyle w:val="Anglicktext"/>
        </w:rPr>
        <w:t xml:space="preserve"> how to present their selves helped people to be respected. If some member of the upper society was seen in unfavourable dress or situation, newspapers would write about them. </w:t>
      </w:r>
      <w:r>
        <w:rPr>
          <w:rStyle w:val="Anglicktext"/>
        </w:rPr>
        <w:t xml:space="preserve"> (P</w:t>
      </w:r>
      <w:r w:rsidR="000C7302">
        <w:rPr>
          <w:rStyle w:val="Anglicktext"/>
        </w:rPr>
        <w:t>a</w:t>
      </w:r>
      <w:r>
        <w:rPr>
          <w:rStyle w:val="Anglicktext"/>
        </w:rPr>
        <w:t xml:space="preserve">terson, 2008, 121-122) </w:t>
      </w:r>
    </w:p>
    <w:p w14:paraId="166F498C" w14:textId="3CE160E7" w:rsidR="00494F6A" w:rsidRPr="00842B83" w:rsidRDefault="00EA4A27" w:rsidP="00DF0241">
      <w:pPr>
        <w:pStyle w:val="Podnadpis"/>
        <w:rPr>
          <w:sz w:val="30"/>
          <w:szCs w:val="30"/>
          <w:lang w:val="en-GB"/>
        </w:rPr>
      </w:pPr>
      <w:bookmarkStart w:id="10" w:name="_Toc39236122"/>
      <w:r w:rsidRPr="00842B83">
        <w:rPr>
          <w:sz w:val="30"/>
          <w:szCs w:val="30"/>
          <w:lang w:val="en-GB"/>
        </w:rPr>
        <w:t>Victorian literature</w:t>
      </w:r>
      <w:bookmarkEnd w:id="10"/>
    </w:p>
    <w:p w14:paraId="2F9F1354" w14:textId="2DA23A55" w:rsidR="00EF5301" w:rsidRDefault="00EF5301" w:rsidP="00EF5301">
      <w:pPr>
        <w:pStyle w:val="bbbbb"/>
        <w:ind w:firstLine="709"/>
      </w:pPr>
      <w:r>
        <w:t> Victorian values, standards and belief</w:t>
      </w:r>
      <w:r w:rsidR="000C7302">
        <w:t>s</w:t>
      </w:r>
      <w:r>
        <w:t xml:space="preserve"> showed in</w:t>
      </w:r>
      <w:r w:rsidR="003C647F">
        <w:t xml:space="preserve"> many works of late Victorians a</w:t>
      </w:r>
      <w:r>
        <w:t>uthors. There were new ideas and revolutionary development which affected literature. In the play, </w:t>
      </w:r>
      <w:r>
        <w:rPr>
          <w:rStyle w:val="Zdraznn"/>
          <w:color w:val="0E101A"/>
        </w:rPr>
        <w:t>You Never Can Tell</w:t>
      </w:r>
      <w:r>
        <w:t xml:space="preserve"> (1896) by George Bernard Shaw the main character Gloria shows as a modern woman. The so-called ‘New Woman’ which emerged with the movement for women’s rights were one of the inspirational laws of the Victorian period (Sanders, 2000, 459). </w:t>
      </w:r>
    </w:p>
    <w:p w14:paraId="5EFCAE4F" w14:textId="2CA6B820" w:rsidR="00B25DED" w:rsidRDefault="00B25DED" w:rsidP="00AC735F">
      <w:pPr>
        <w:pStyle w:val="bbbbb"/>
        <w:ind w:firstLine="709"/>
      </w:pPr>
      <w:r>
        <w:t xml:space="preserve">Many aspects of our entertainment, fiction and journalist culture can be found in the Victorian </w:t>
      </w:r>
      <w:r w:rsidRPr="00F17E87">
        <w:t>period</w:t>
      </w:r>
      <w:r w:rsidR="00F17E87">
        <w:t>.</w:t>
      </w:r>
      <w:r w:rsidRPr="00F17E87">
        <w:t xml:space="preserve"> </w:t>
      </w:r>
      <w:r w:rsidR="00F17E87" w:rsidRPr="00F17E87">
        <w:t>The Victorian era was an age of overwhelming literary achievement</w:t>
      </w:r>
      <w:r w:rsidR="00F17E87">
        <w:t xml:space="preserve"> (Paterson, 2008, 171)</w:t>
      </w:r>
      <w:r w:rsidR="00F17E87" w:rsidRPr="00F17E87">
        <w:t>.</w:t>
      </w:r>
      <w:r w:rsidR="00F17E87">
        <w:t xml:space="preserve"> </w:t>
      </w:r>
      <w:r w:rsidRPr="00F17E87">
        <w:t>Victorian</w:t>
      </w:r>
      <w:r w:rsidR="00F17E87">
        <w:t xml:space="preserve"> literature was more widely available for people, because it became cheaper and widespread</w:t>
      </w:r>
      <w:r w:rsidRPr="00F17E87">
        <w:t>.</w:t>
      </w:r>
      <w:r w:rsidR="00F17E87">
        <w:t xml:space="preserve"> </w:t>
      </w:r>
      <w:r>
        <w:t>The plots would usually revolve around identities, marriages, inheritances</w:t>
      </w:r>
      <w:r w:rsidR="00413DBC">
        <w:t>, and they</w:t>
      </w:r>
      <w:r>
        <w:t xml:space="preserve"> often featured debt, detectives and other features of the Victorian legal system. Literature was often connected to politics. One of the other features was violence, which was seen in newspapers reporting violent crimes, also short stories involving violence were part of </w:t>
      </w:r>
      <w:r>
        <w:lastRenderedPageBreak/>
        <w:t>the newspapers as a form of entertainment. All Victorian classes were interested in public executions by hanging of criminals.</w:t>
      </w:r>
    </w:p>
    <w:p w14:paraId="1EB7EEB5" w14:textId="1E14B617" w:rsidR="00B25DED" w:rsidRDefault="009D4715" w:rsidP="0043299F">
      <w:pPr>
        <w:pStyle w:val="bbbbb"/>
        <w:ind w:firstLine="709"/>
      </w:pPr>
      <w:r>
        <w:t>The</w:t>
      </w:r>
      <w:r w:rsidR="0043299F">
        <w:t>at</w:t>
      </w:r>
      <w:r>
        <w:t>re in the Victorian period was partly censored</w:t>
      </w:r>
      <w:r w:rsidR="0043299F">
        <w:t xml:space="preserve"> because of the Theatre Licensing Act of 1737 by the Lord Chamberlain, which lasted for 230 years until the Theatre Act of 1968. This meant that a lot of subjects were forbidden as well as bad language and immorality (Bradbury, 1997, 340).  </w:t>
      </w:r>
      <w:r w:rsidR="00B25DED">
        <w:t>Theatre expanded during the Victorian period, especially after the 1843 Act which abolished the distinction between legitimate and illegitimate theatres. Popular actors includ</w:t>
      </w:r>
      <w:r w:rsidR="00BC4733">
        <w:t>ed</w:t>
      </w:r>
      <w:r w:rsidR="00B25DED">
        <w:t xml:space="preserve"> Charles Kean (1811-1868), well know</w:t>
      </w:r>
      <w:r w:rsidR="00BC4733">
        <w:t>n</w:t>
      </w:r>
      <w:r w:rsidR="00B25DED">
        <w:t xml:space="preserve"> for his portrayal of Hamlet, his wife Ellen Tree Kean (1805-1880), for whom Sheridan Knowles wrote several plays</w:t>
      </w:r>
      <w:r w:rsidR="003C647F">
        <w:t>,</w:t>
      </w:r>
      <w:r w:rsidR="00B25DED">
        <w:t xml:space="preserve"> and for example “O” Smith (1786-1855)</w:t>
      </w:r>
      <w:r w:rsidR="003C647F">
        <w:t>,</w:t>
      </w:r>
      <w:r w:rsidR="00B25DED">
        <w:t xml:space="preserve"> know</w:t>
      </w:r>
      <w:r w:rsidR="00413DBC">
        <w:t>n</w:t>
      </w:r>
      <w:r w:rsidR="00B25DED">
        <w:t xml:space="preserve"> for characters such as assassins and sorcerers. Victorians from upper classes and also middle classes had their private theatricals, including charades, also famil</w:t>
      </w:r>
      <w:r w:rsidR="00BC4733">
        <w:t>ies</w:t>
      </w:r>
      <w:r w:rsidR="00B25DED">
        <w:t xml:space="preserve"> would perform for one another’s entertainment. One of the personalities who enjoyed amateur productions was Charles Dickens who promote</w:t>
      </w:r>
      <w:r w:rsidR="00BC4733">
        <w:t>d</w:t>
      </w:r>
      <w:r w:rsidR="00B25DED">
        <w:t xml:space="preserve"> these performances, usually to raise money for a charitable cause. The early Victorian theatre was a combination of pantomime, melodrama, Shakespeare, comedy, opera</w:t>
      </w:r>
      <w:r w:rsidR="00BC4733">
        <w:t xml:space="preserve"> and</w:t>
      </w:r>
      <w:r w:rsidR="00B25DED">
        <w:t xml:space="preserve"> ballet. These performances were not characterized by a complex use of language, characters or engagement with social issues. They were more emotionally and visually arresting. In the early Victorian period, melodramas were the most popular. </w:t>
      </w:r>
      <w:r w:rsidR="00413DBC">
        <w:t>T</w:t>
      </w:r>
      <w:r w:rsidR="00BC4733">
        <w:t>h</w:t>
      </w:r>
      <w:r w:rsidR="000C7302">
        <w:t>is</w:t>
      </w:r>
      <w:r w:rsidR="00B25DED">
        <w:t xml:space="preserve"> nineteenth-century specific genre</w:t>
      </w:r>
      <w:r w:rsidR="00BC4733">
        <w:t xml:space="preserve">, </w:t>
      </w:r>
      <w:r w:rsidR="00413DBC">
        <w:t>was</w:t>
      </w:r>
      <w:r w:rsidR="00B25DED">
        <w:t xml:space="preserve"> characterized by characters such as the lascivious villain and virtuoso ingenuity, there were complex family histories, secret pasts and plots that rely on coincidence and recognition scenes. Melodramas often critique elites by depicting working-class heroines</w:t>
      </w:r>
      <w:r w:rsidR="00BC4733">
        <w:t>’</w:t>
      </w:r>
      <w:r w:rsidR="00B25DED">
        <w:t xml:space="preserve"> imperilment by aristocratic villains. </w:t>
      </w:r>
      <w:r w:rsidR="007F792C">
        <w:t>(Steinbach, 2017, 215-217)</w:t>
      </w:r>
    </w:p>
    <w:p w14:paraId="7A74C1E3" w14:textId="6577421E" w:rsidR="00812D08" w:rsidRPr="00660431" w:rsidRDefault="00B25DED" w:rsidP="00413DBC">
      <w:pPr>
        <w:pStyle w:val="bbbbb"/>
        <w:rPr>
          <w:highlight w:val="yellow"/>
        </w:rPr>
      </w:pPr>
      <w:r>
        <w:t xml:space="preserve">           Victorian Britain had a high rate of literacy. Poetry became less widely-read and novels were central literary forms. </w:t>
      </w:r>
      <w:r w:rsidR="00413DBC">
        <w:t>One of the</w:t>
      </w:r>
      <w:r>
        <w:t xml:space="preserve"> most important Victorian poet</w:t>
      </w:r>
      <w:r w:rsidR="000C7302">
        <w:t>s</w:t>
      </w:r>
      <w:r>
        <w:t xml:space="preserve"> was Elizabeth Barre</w:t>
      </w:r>
      <w:r w:rsidR="000C7302">
        <w:t>t</w:t>
      </w:r>
      <w:r>
        <w:t>t Brow</w:t>
      </w:r>
      <w:r w:rsidR="000C7302">
        <w:t>n</w:t>
      </w:r>
      <w:r>
        <w:t>ing (1806-1861). She won her first praise by a collection of three poems. </w:t>
      </w:r>
      <w:r>
        <w:rPr>
          <w:rStyle w:val="Zdraznn"/>
          <w:color w:val="0E101A"/>
        </w:rPr>
        <w:t>Poems</w:t>
      </w:r>
      <w:r>
        <w:t> (1844) made her the most popular poet of her day. </w:t>
      </w:r>
      <w:r>
        <w:rPr>
          <w:rStyle w:val="Zdraznn"/>
          <w:color w:val="0E101A"/>
        </w:rPr>
        <w:t>Poems</w:t>
      </w:r>
      <w:r>
        <w:t> included a poem </w:t>
      </w:r>
      <w:r>
        <w:rPr>
          <w:rStyle w:val="Zdraznn"/>
          <w:color w:val="0E101A"/>
        </w:rPr>
        <w:t>Lady Geraldine’s Courtship</w:t>
      </w:r>
      <w:r>
        <w:t>. Another important poet was C</w:t>
      </w:r>
      <w:r w:rsidR="000C7302">
        <w:t>h</w:t>
      </w:r>
      <w:r>
        <w:t>ris</w:t>
      </w:r>
      <w:r>
        <w:lastRenderedPageBreak/>
        <w:t>tina Rossetti, who was</w:t>
      </w:r>
      <w:r w:rsidR="000C7302">
        <w:t xml:space="preserve"> a</w:t>
      </w:r>
      <w:r>
        <w:t xml:space="preserve"> sister o</w:t>
      </w:r>
      <w:r w:rsidR="00413DBC">
        <w:t>f</w:t>
      </w:r>
      <w:r>
        <w:t xml:space="preserve"> pre-Raphaelite Dante Gabriel Rossetti. Novels written in the Victorian period are still widely read. Victorian novelist</w:t>
      </w:r>
      <w:r w:rsidR="00413DBC">
        <w:t>s</w:t>
      </w:r>
      <w:r w:rsidR="00ED7E27">
        <w:t xml:space="preserve"> Charles Dickens or George E</w:t>
      </w:r>
      <w:r>
        <w:t xml:space="preserve">liot were favourites to Queen Victoria. Novels are usually quite long with a large stock of characters. Plots revolve around marriage, relationships between social and psychological and public and private spheres. Novels taught about moral principles and they ought to make their readers finer people. Furthermore, the novel was not only showing contemporary social issues, but </w:t>
      </w:r>
      <w:r w:rsidR="00BC4733">
        <w:t>it was</w:t>
      </w:r>
      <w:r>
        <w:t xml:space="preserve"> also a topic of political discussions. </w:t>
      </w:r>
      <w:r w:rsidRPr="009F3D93">
        <w:rPr>
          <w:i/>
          <w:iCs/>
        </w:rPr>
        <w:t>Oliver Twist</w:t>
      </w:r>
      <w:r>
        <w:t xml:space="preserve"> written by Charles Dickens was cited in arguments over the problems of urban slum</w:t>
      </w:r>
      <w:r w:rsidR="00BC4733">
        <w:t>s</w:t>
      </w:r>
      <w:r>
        <w:t xml:space="preserve"> and juvenile delinquency. </w:t>
      </w:r>
      <w:r w:rsidRPr="00DE2037">
        <w:t>Early popular genres in Victorian literature included “s</w:t>
      </w:r>
      <w:r w:rsidR="00413DBC">
        <w:t>i</w:t>
      </w:r>
      <w:r w:rsidRPr="00DE2037">
        <w:t>lver-fork”, Newgate” and gothic novels. Silver-fork novels portrayed fashionable upper-class life: for example, Edward Bulwer Lytton or Benjamin Disraeli. Newgate novels were the opposite. They revolved around criminals and underworld heroes. A great example of Newgate novels is</w:t>
      </w:r>
      <w:r w:rsidR="00BC4733" w:rsidRPr="00DE2037">
        <w:t xml:space="preserve"> </w:t>
      </w:r>
      <w:r w:rsidRPr="00DE2037">
        <w:t>Ainsworth’s </w:t>
      </w:r>
      <w:r w:rsidRPr="00DE2037">
        <w:rPr>
          <w:rStyle w:val="Zdraznn"/>
          <w:color w:val="0E101A"/>
        </w:rPr>
        <w:t>Jack Sheppard</w:t>
      </w:r>
      <w:r w:rsidRPr="00DE2037">
        <w:t> or Charles Dick</w:t>
      </w:r>
      <w:r w:rsidR="00BC4733" w:rsidRPr="00DE2037">
        <w:t>e</w:t>
      </w:r>
      <w:r w:rsidRPr="00DE2037">
        <w:t>ns’s second novel </w:t>
      </w:r>
      <w:r w:rsidRPr="00DE2037">
        <w:rPr>
          <w:rStyle w:val="Zdraznn"/>
          <w:color w:val="0E101A"/>
        </w:rPr>
        <w:t>Oliver Twist </w:t>
      </w:r>
      <w:r w:rsidRPr="00DE2037">
        <w:t>(1838). Mid-century Victorian novels include Dicken</w:t>
      </w:r>
      <w:r w:rsidR="00812D08" w:rsidRPr="00DE2037">
        <w:t>s</w:t>
      </w:r>
      <w:r w:rsidRPr="00DE2037">
        <w:t>’s </w:t>
      </w:r>
      <w:r w:rsidRPr="00DE2037">
        <w:rPr>
          <w:rStyle w:val="Zdraznn"/>
          <w:color w:val="0E101A"/>
        </w:rPr>
        <w:t>David Copperfield </w:t>
      </w:r>
      <w:r w:rsidRPr="00DE2037">
        <w:t>(1849-1850)</w:t>
      </w:r>
      <w:r w:rsidRPr="00DE2037">
        <w:rPr>
          <w:rStyle w:val="Zdraznn"/>
          <w:color w:val="0E101A"/>
        </w:rPr>
        <w:t>, Bleak House </w:t>
      </w:r>
      <w:r w:rsidRPr="00DE2037">
        <w:t>(1852-1853) or</w:t>
      </w:r>
      <w:r w:rsidR="00BC4733" w:rsidRPr="00DE2037">
        <w:t xml:space="preserve"> Thackeray’s</w:t>
      </w:r>
      <w:r w:rsidRPr="00DE2037">
        <w:rPr>
          <w:rStyle w:val="Zdraznn"/>
          <w:color w:val="0E101A"/>
        </w:rPr>
        <w:t> Vanity Fair</w:t>
      </w:r>
      <w:r w:rsidRPr="00DE2037">
        <w:t xml:space="preserve"> (1847-1848). From about 1860 it was sensational fiction which was most popular. They were full of gothic and supernatural </w:t>
      </w:r>
      <w:r w:rsidR="00812D08" w:rsidRPr="00DE2037">
        <w:t>elements</w:t>
      </w:r>
      <w:r w:rsidRPr="00DE2037">
        <w:t>. </w:t>
      </w:r>
      <w:r w:rsidRPr="00DE2037">
        <w:rPr>
          <w:rStyle w:val="Zdraznn"/>
          <w:color w:val="0E101A"/>
        </w:rPr>
        <w:t>The Wom</w:t>
      </w:r>
      <w:r w:rsidR="00812D08" w:rsidRPr="00DE2037">
        <w:rPr>
          <w:rStyle w:val="Zdraznn"/>
          <w:color w:val="0E101A"/>
        </w:rPr>
        <w:t>a</w:t>
      </w:r>
      <w:r w:rsidRPr="00DE2037">
        <w:rPr>
          <w:rStyle w:val="Zdraznn"/>
          <w:color w:val="0E101A"/>
        </w:rPr>
        <w:t>n in White</w:t>
      </w:r>
      <w:r w:rsidRPr="00DE2037">
        <w:t xml:space="preserve"> by </w:t>
      </w:r>
      <w:proofErr w:type="spellStart"/>
      <w:r w:rsidRPr="00DE2037">
        <w:t>Wilkie</w:t>
      </w:r>
      <w:proofErr w:type="spellEnd"/>
      <w:r w:rsidRPr="00DE2037">
        <w:t xml:space="preserve"> Collins is considered the first sensational novel</w:t>
      </w:r>
      <w:r w:rsidR="00DE2037">
        <w:t>.</w:t>
      </w:r>
      <w:r w:rsidR="00AF7B3B">
        <w:t xml:space="preserve"> </w:t>
      </w:r>
      <w:r w:rsidRPr="00DE2037">
        <w:t>Other sensational novels include for example </w:t>
      </w:r>
      <w:r w:rsidRPr="00DE2037">
        <w:rPr>
          <w:rStyle w:val="Zdraznn"/>
          <w:color w:val="0E101A"/>
        </w:rPr>
        <w:t>East Lynne</w:t>
      </w:r>
      <w:r w:rsidRPr="00DE2037">
        <w:t> (1861) by Henry Wood or </w:t>
      </w:r>
      <w:r w:rsidRPr="00DE2037">
        <w:rPr>
          <w:rStyle w:val="Zdraznn"/>
          <w:color w:val="0E101A"/>
        </w:rPr>
        <w:t>Lady Audley’s Secret</w:t>
      </w:r>
      <w:r w:rsidRPr="00DE2037">
        <w:t> by Mary Elizabeth Braddon</w:t>
      </w:r>
      <w:r w:rsidR="00DE2037">
        <w:t xml:space="preserve"> </w:t>
      </w:r>
      <w:r w:rsidR="00DE2037" w:rsidRPr="00DE2037">
        <w:t>(Steinbach, 2017, 187-1</w:t>
      </w:r>
      <w:r w:rsidR="00DE2037">
        <w:t>90</w:t>
      </w:r>
      <w:r w:rsidR="00DE2037" w:rsidRPr="00DE2037">
        <w:t>)</w:t>
      </w:r>
      <w:r w:rsidRPr="00DE2037">
        <w:t>.</w:t>
      </w:r>
      <w:r w:rsidR="00DE2037">
        <w:t xml:space="preserve"> </w:t>
      </w:r>
    </w:p>
    <w:p w14:paraId="605D874E" w14:textId="757B88DD" w:rsidR="00B25DED" w:rsidRDefault="00B25DED" w:rsidP="00713581">
      <w:pPr>
        <w:pStyle w:val="bbbbb"/>
        <w:ind w:firstLine="709"/>
      </w:pPr>
      <w:r>
        <w:t>Expansion of literature includes newspapers and magazines which were widely read. There were two types of papers</w:t>
      </w:r>
      <w:r w:rsidR="00BC4733">
        <w:t xml:space="preserve">, </w:t>
      </w:r>
      <w:r w:rsidR="00413DBC">
        <w:t>so-</w:t>
      </w:r>
      <w:r>
        <w:t>called popular papers which were read by all classes and more serious “class” or “quality” papers. These aim</w:t>
      </w:r>
      <w:r w:rsidR="00BC4733">
        <w:t>ed</w:t>
      </w:r>
      <w:r>
        <w:t xml:space="preserve"> for a specific group of people. There were various types of quality journals which focused on hobbies, literature, science, politics and other specific groups. Newspapers also expanded rapidly. The fi</w:t>
      </w:r>
      <w:r w:rsidR="00BC4733">
        <w:t>r</w:t>
      </w:r>
      <w:r>
        <w:t xml:space="preserve">st </w:t>
      </w:r>
      <w:r w:rsidR="00BC4733">
        <w:t>were</w:t>
      </w:r>
      <w:r>
        <w:t xml:space="preserve"> affordable Sunday weekly newspapers. They included political and crime reports, certain opinions, royal and celebrity gossip, advertisements, reviews, letters from readers, pieces of advice and serial fiction. </w:t>
      </w:r>
    </w:p>
    <w:p w14:paraId="1DFA2D8C" w14:textId="49B4506A" w:rsidR="00AC735F" w:rsidRDefault="00B25DED" w:rsidP="00EF5301">
      <w:pPr>
        <w:pStyle w:val="bbbbb"/>
        <w:ind w:firstLine="709"/>
      </w:pPr>
      <w:r>
        <w:lastRenderedPageBreak/>
        <w:t>It was a period of the rise and flourishing culture. Another part which was glamorized were music halls and theatre. They</w:t>
      </w:r>
      <w:r w:rsidR="00413DBC">
        <w:t xml:space="preserve"> were</w:t>
      </w:r>
      <w:r>
        <w:t xml:space="preserve"> both part of everyday Victorian culture and focused on all classes. At the end of the nineteenth century even some Yiddish plays were performed, thanks to the great wave of immigrants from Europe, such as the melodrama </w:t>
      </w:r>
      <w:r w:rsidR="00ED7E27">
        <w:rPr>
          <w:rStyle w:val="Zdraznn"/>
          <w:color w:val="0E101A"/>
        </w:rPr>
        <w:t>The Hol</w:t>
      </w:r>
      <w:r>
        <w:rPr>
          <w:rStyle w:val="Zdraznn"/>
          <w:color w:val="0E101A"/>
        </w:rPr>
        <w:t>y Sabbath. </w:t>
      </w:r>
      <w:r>
        <w:t xml:space="preserve">In London were </w:t>
      </w:r>
      <w:r w:rsidR="00BC4733">
        <w:t>in</w:t>
      </w:r>
      <w:r>
        <w:t xml:space="preserve"> Victori</w:t>
      </w:r>
      <w:r w:rsidR="00BC4733">
        <w:t>an</w:t>
      </w:r>
      <w:r>
        <w:t xml:space="preserve"> era two main theatres: Cove</w:t>
      </w:r>
      <w:r w:rsidR="00BC4733">
        <w:t>n</w:t>
      </w:r>
      <w:r>
        <w:t>t Garden theatre and the new Prince of Wales’s theatre which attracted a lot of middle-class people. Also, operas were widely popular, like </w:t>
      </w:r>
      <w:r w:rsidRPr="000C7302">
        <w:rPr>
          <w:rStyle w:val="Zdraznn"/>
          <w:color w:val="0E101A"/>
        </w:rPr>
        <w:t>H.M.</w:t>
      </w:r>
      <w:r w:rsidR="000C7302" w:rsidRPr="000C7302">
        <w:rPr>
          <w:rStyle w:val="Zdraznn"/>
          <w:color w:val="0E101A"/>
        </w:rPr>
        <w:t>S</w:t>
      </w:r>
      <w:r w:rsidR="000C7302">
        <w:rPr>
          <w:rStyle w:val="Zdraznn"/>
          <w:color w:val="0E101A"/>
        </w:rPr>
        <w:t xml:space="preserve">. </w:t>
      </w:r>
      <w:r>
        <w:rPr>
          <w:rStyle w:val="Zdraznn"/>
          <w:color w:val="0E101A"/>
        </w:rPr>
        <w:t>Pinafore</w:t>
      </w:r>
      <w:r w:rsidR="000C7302">
        <w:rPr>
          <w:rStyle w:val="Zdraznn"/>
          <w:i w:val="0"/>
          <w:iCs w:val="0"/>
          <w:color w:val="0E101A"/>
        </w:rPr>
        <w:t xml:space="preserve"> or</w:t>
      </w:r>
      <w:r>
        <w:rPr>
          <w:rStyle w:val="Zdraznn"/>
          <w:color w:val="0E101A"/>
        </w:rPr>
        <w:t xml:space="preserve"> The Pirates of Penzance </w:t>
      </w:r>
      <w:r>
        <w:t xml:space="preserve">by playwright W.S. Gilbert (1836-1911) and composer Arthur Sullivan (1842-1900). The most important late Victorian British playwrights were of Irish </w:t>
      </w:r>
      <w:r w:rsidR="005E221C">
        <w:t>origin,</w:t>
      </w:r>
      <w:r>
        <w:t xml:space="preserve"> George Bernard Shaw (1856-1950) and Oscar Wilde (1854-1900) who is described in</w:t>
      </w:r>
      <w:r w:rsidR="005E221C">
        <w:t xml:space="preserve"> detail in</w:t>
      </w:r>
      <w:r w:rsidR="00413DBC">
        <w:t xml:space="preserve"> the main</w:t>
      </w:r>
      <w:r>
        <w:t xml:space="preserve"> part of th</w:t>
      </w:r>
      <w:r w:rsidR="005E221C">
        <w:t>is</w:t>
      </w:r>
      <w:r>
        <w:t xml:space="preserve"> thesi</w:t>
      </w:r>
      <w:r w:rsidR="00413DBC">
        <w:t>s</w:t>
      </w:r>
      <w:r>
        <w:t>.</w:t>
      </w:r>
      <w:r w:rsidR="00AC735F">
        <w:t xml:space="preserve"> </w:t>
      </w:r>
    </w:p>
    <w:p w14:paraId="4E0CCF4D" w14:textId="77777777" w:rsidR="005B4466" w:rsidRPr="00842B83" w:rsidRDefault="005B4466" w:rsidP="005B4466">
      <w:pPr>
        <w:pStyle w:val="Hlavnnadpis"/>
        <w:rPr>
          <w:sz w:val="32"/>
          <w:szCs w:val="32"/>
          <w:lang w:val="en-GB"/>
        </w:rPr>
      </w:pPr>
      <w:bookmarkStart w:id="11" w:name="_Toc39236123"/>
      <w:r w:rsidRPr="00842B83">
        <w:rPr>
          <w:sz w:val="32"/>
          <w:szCs w:val="32"/>
          <w:lang w:val="en-GB"/>
        </w:rPr>
        <w:lastRenderedPageBreak/>
        <w:t>Social Criticism</w:t>
      </w:r>
      <w:bookmarkEnd w:id="11"/>
    </w:p>
    <w:p w14:paraId="6139237B" w14:textId="029120AB" w:rsidR="0000054C" w:rsidRDefault="00ED7E27" w:rsidP="008B3094">
      <w:pPr>
        <w:pStyle w:val="bbbbb"/>
        <w:ind w:firstLine="482"/>
      </w:pPr>
      <w:r>
        <w:t>Social c</w:t>
      </w:r>
      <w:r w:rsidR="005B4466">
        <w:t>riticism examines social groups, relationships, and values.</w:t>
      </w:r>
      <w:r w:rsidR="00413DBC">
        <w:t xml:space="preserve"> It</w:t>
      </w:r>
      <w:r w:rsidR="005B4466">
        <w:t xml:space="preserve"> </w:t>
      </w:r>
      <w:r w:rsidR="008B3094">
        <w:t>emphasizes</w:t>
      </w:r>
      <w:r w:rsidR="005B4466">
        <w:t xml:space="preserve"> the effect of the social forces that shape relationships between groups or classes of people. Social criticism can be understood as a power to change society. It can be perceived by politicians, rulers, religious leaders but also authors. The expression of negative opinion does not have to</w:t>
      </w:r>
      <w:r w:rsidR="00413DBC">
        <w:t xml:space="preserve"> be</w:t>
      </w:r>
      <w:r w:rsidR="005B4466">
        <w:t xml:space="preserve"> harsh and </w:t>
      </w:r>
      <w:r w:rsidR="008B3094">
        <w:t>brutal,</w:t>
      </w:r>
      <w:r w:rsidR="005B4466">
        <w:t xml:space="preserve"> but it can be done in a way which pushes society to realize the mistakes and give a request for some improvement. </w:t>
      </w:r>
      <w:r w:rsidR="0000054C">
        <w:t xml:space="preserve">The criticism </w:t>
      </w:r>
      <w:r w:rsidR="000C7302">
        <w:t>concerns</w:t>
      </w:r>
      <w:r w:rsidR="0000054C">
        <w:t xml:space="preserve"> experience or </w:t>
      </w:r>
      <w:r w:rsidR="008B3094">
        <w:t>thought</w:t>
      </w:r>
      <w:r w:rsidR="0000054C">
        <w:t xml:space="preserve"> which is set by </w:t>
      </w:r>
      <w:r>
        <w:t>culture</w:t>
      </w:r>
      <w:r w:rsidR="008B3094">
        <w:t xml:space="preserve"> and society</w:t>
      </w:r>
      <w:r w:rsidR="000C7302">
        <w:t>, i</w:t>
      </w:r>
      <w:r w:rsidR="008B3094">
        <w:t xml:space="preserve">n this thesis the society and cultural life of the Victorian period. Morality is a standard set by God, who is </w:t>
      </w:r>
      <w:r w:rsidR="000C7302">
        <w:t>later</w:t>
      </w:r>
      <w:r w:rsidR="008B3094">
        <w:t xml:space="preserve"> replaced by people. Thomas Scanlon </w:t>
      </w:r>
      <w:r w:rsidR="000C7302">
        <w:t>defines morality as</w:t>
      </w:r>
      <w:r w:rsidR="008B3094">
        <w:t xml:space="preserve"> “desire to be able to justify our actions to others on grounds they could not reasonably reject” (Walzer, 1987, 46). One of the criti</w:t>
      </w:r>
      <w:r w:rsidR="000C7302">
        <w:t>cs of Victorian morality</w:t>
      </w:r>
      <w:r w:rsidR="008B3094">
        <w:t xml:space="preserve"> is Oscar Wilde.</w:t>
      </w:r>
      <w:r w:rsidR="005B4466">
        <w:t> </w:t>
      </w:r>
      <w:r w:rsidR="005B4466">
        <w:rPr>
          <w:rStyle w:val="Zdraznn"/>
          <w:color w:val="0E101A"/>
        </w:rPr>
        <w:t>The Importance of Being Earnest</w:t>
      </w:r>
      <w:r w:rsidR="005B4466">
        <w:t> as well as </w:t>
      </w:r>
      <w:r w:rsidR="005B4466">
        <w:rPr>
          <w:rStyle w:val="Zdraznn"/>
          <w:color w:val="0E101A"/>
        </w:rPr>
        <w:t>An Ideal Husband</w:t>
      </w:r>
      <w:r w:rsidR="005B4466">
        <w:t xml:space="preserve"> by Oscar Wilde </w:t>
      </w:r>
      <w:r w:rsidR="000B4CAD">
        <w:t>were</w:t>
      </w:r>
      <w:r w:rsidR="005B4466">
        <w:t xml:space="preserve"> written in the 1890s and </w:t>
      </w:r>
      <w:r w:rsidR="000B4CAD">
        <w:t xml:space="preserve">reflected </w:t>
      </w:r>
      <w:r w:rsidR="005B4466">
        <w:t>the overarching social issue</w:t>
      </w:r>
      <w:r w:rsidR="000C7302">
        <w:t>s</w:t>
      </w:r>
      <w:r w:rsidR="005B4466">
        <w:t xml:space="preserve"> that Oscar Wilde perceived about the Victorian era.  </w:t>
      </w:r>
    </w:p>
    <w:p w14:paraId="3E1A4C90" w14:textId="77777777" w:rsidR="005B4466" w:rsidRPr="00842B83" w:rsidRDefault="005B4466" w:rsidP="005B4466">
      <w:pPr>
        <w:pStyle w:val="Podnadpis"/>
        <w:rPr>
          <w:sz w:val="30"/>
          <w:szCs w:val="30"/>
          <w:lang w:val="en-GB"/>
        </w:rPr>
      </w:pPr>
      <w:bookmarkStart w:id="12" w:name="_Toc39236124"/>
      <w:r w:rsidRPr="00842B83">
        <w:rPr>
          <w:sz w:val="30"/>
          <w:szCs w:val="30"/>
          <w:lang w:val="en-GB"/>
        </w:rPr>
        <w:t>Connection between Oscar Wilde and social criticism</w:t>
      </w:r>
      <w:bookmarkEnd w:id="12"/>
    </w:p>
    <w:p w14:paraId="11F818D7" w14:textId="77777777" w:rsidR="005B4466" w:rsidRDefault="005B4466" w:rsidP="005B4466">
      <w:pPr>
        <w:pStyle w:val="Dalodstavce"/>
        <w:spacing w:line="360" w:lineRule="auto"/>
        <w:rPr>
          <w:rStyle w:val="Anglicktext"/>
        </w:rPr>
      </w:pPr>
    </w:p>
    <w:p w14:paraId="75DDB27D" w14:textId="77D03A84" w:rsidR="005B4466" w:rsidRDefault="005B4466" w:rsidP="005B4466">
      <w:pPr>
        <w:pStyle w:val="bbbbb"/>
        <w:ind w:firstLine="680"/>
      </w:pPr>
      <w:r>
        <w:t xml:space="preserve">Oscar Wilde presented Victorian high society as money-oriented people, who spend their free </w:t>
      </w:r>
      <w:r w:rsidR="000B4CAD">
        <w:t xml:space="preserve">time </w:t>
      </w:r>
      <w:r>
        <w:t xml:space="preserve">having parties, socializing, </w:t>
      </w:r>
      <w:r w:rsidR="000B4CAD">
        <w:t xml:space="preserve">and </w:t>
      </w:r>
      <w:r>
        <w:t>discussing other people’s lives. Hypocrisy was usual as well as gossips. Society was motivated by money which led to lying to get into a better position in society. </w:t>
      </w:r>
      <w:r w:rsidR="00976110">
        <w:t xml:space="preserve">Women were seen as not as important as men who had power over them. Women’s role was to behave </w:t>
      </w:r>
      <w:r w:rsidR="000B4CAD">
        <w:t>well</w:t>
      </w:r>
      <w:r w:rsidR="00976110">
        <w:t xml:space="preserve"> and to support men, no matter how they act. But if their husbands were not around, they would talk badly about them, like at the party at the beginning of the comedy </w:t>
      </w:r>
      <w:r w:rsidR="00976110" w:rsidRPr="00976110">
        <w:rPr>
          <w:i/>
          <w:iCs/>
        </w:rPr>
        <w:t>An Ideal Husband</w:t>
      </w:r>
      <w:r w:rsidR="00976110">
        <w:t xml:space="preserve">. </w:t>
      </w:r>
    </w:p>
    <w:p w14:paraId="55156310" w14:textId="601B94EE" w:rsidR="005B4466" w:rsidRDefault="005B4466" w:rsidP="005B4466">
      <w:pPr>
        <w:pStyle w:val="bbbbb"/>
        <w:ind w:firstLine="482"/>
      </w:pPr>
      <w:r>
        <w:t>Oscar Wilde’s masterpiece </w:t>
      </w:r>
      <w:r>
        <w:rPr>
          <w:rStyle w:val="Zdraznn"/>
          <w:color w:val="0E101A"/>
        </w:rPr>
        <w:t>The Importance of Being Earnest</w:t>
      </w:r>
      <w:r>
        <w:t xml:space="preserve"> as well as his other writings are highly connected to social and moral standards of the Victorian era and are uniquely written. These plays are society plays, they revolve around people, </w:t>
      </w:r>
      <w:r>
        <w:lastRenderedPageBreak/>
        <w:t xml:space="preserve">their appearance and their behaviour. </w:t>
      </w:r>
      <w:r w:rsidR="00071319">
        <w:t xml:space="preserve">A typical character in the plays of this period was a woman with a dark past. Such a woman was typically an extravagant outsider and her presence existed on social hierarchy; Mrs Cheveley from </w:t>
      </w:r>
      <w:r w:rsidR="00071319" w:rsidRPr="00ED7E27">
        <w:rPr>
          <w:i/>
        </w:rPr>
        <w:t xml:space="preserve">An Ideal Husband </w:t>
      </w:r>
      <w:r w:rsidR="00071319">
        <w:t xml:space="preserve">is one of the examples. </w:t>
      </w:r>
      <w:r>
        <w:t xml:space="preserve">The </w:t>
      </w:r>
      <w:r w:rsidR="000C7302">
        <w:t>male characters</w:t>
      </w:r>
      <w:r>
        <w:t xml:space="preserve"> in Wilde’s plays </w:t>
      </w:r>
      <w:r w:rsidR="000C7302">
        <w:t>are</w:t>
      </w:r>
      <w:r>
        <w:t xml:space="preserve"> witty, shocking but authoritative and th</w:t>
      </w:r>
      <w:r w:rsidR="000C7302">
        <w:t>ese</w:t>
      </w:r>
      <w:r>
        <w:t xml:space="preserve"> are particular characteristics of a dandy. Wilde’s dandies are elegant, well dressed and</w:t>
      </w:r>
      <w:r w:rsidR="000B4CAD">
        <w:t xml:space="preserve"> have their</w:t>
      </w:r>
      <w:r>
        <w:t xml:space="preserve"> own moral and ethical principles. Wilde demonstrates the importance of intellectual but also emotional distance by showing how his figures lose authority. Lord Goring from </w:t>
      </w:r>
      <w:r>
        <w:rPr>
          <w:rStyle w:val="Zdraznn"/>
          <w:color w:val="0E101A"/>
        </w:rPr>
        <w:t>An Ideal Husband </w:t>
      </w:r>
      <w:r>
        <w:t xml:space="preserve">is proud to be one of the edges of society but </w:t>
      </w:r>
      <w:r w:rsidRPr="00E30A9A">
        <w:t>he falls from dandy to fiancé when he is ushered into the fold as a husband to be</w:t>
      </w:r>
      <w:r w:rsidR="006D1563">
        <w:t xml:space="preserve"> (</w:t>
      </w:r>
      <w:proofErr w:type="spellStart"/>
      <w:r w:rsidR="006D1563">
        <w:t>Varty</w:t>
      </w:r>
      <w:proofErr w:type="spellEnd"/>
      <w:r w:rsidR="00ED7E27">
        <w:t>, 2000, xvi</w:t>
      </w:r>
      <w:r w:rsidR="00E30A9A">
        <w:t>)</w:t>
      </w:r>
      <w:r w:rsidRPr="00E30A9A">
        <w:t>. In Wilde’s</w:t>
      </w:r>
      <w:r>
        <w:t xml:space="preserve"> comedies, we can come across experiments with wom</w:t>
      </w:r>
      <w:r w:rsidR="000B4CAD">
        <w:t>en’s</w:t>
      </w:r>
      <w:r>
        <w:t xml:space="preserve"> authority such as</w:t>
      </w:r>
      <w:r w:rsidR="000C7302">
        <w:t xml:space="preserve"> in the case of</w:t>
      </w:r>
      <w:r>
        <w:t xml:space="preserve"> Mabel Chiltern from </w:t>
      </w:r>
      <w:r>
        <w:rPr>
          <w:rStyle w:val="Zdraznn"/>
          <w:color w:val="0E101A"/>
        </w:rPr>
        <w:t>An Ideal Husband</w:t>
      </w:r>
      <w:r>
        <w:t>. </w:t>
      </w:r>
    </w:p>
    <w:p w14:paraId="30864E2E" w14:textId="77777777" w:rsidR="005B4466" w:rsidRDefault="005B4466" w:rsidP="005B4466">
      <w:pPr>
        <w:pStyle w:val="Dalodstavce"/>
        <w:spacing w:line="360" w:lineRule="auto"/>
        <w:rPr>
          <w:rStyle w:val="Anglicktext"/>
        </w:rPr>
      </w:pPr>
    </w:p>
    <w:p w14:paraId="2B720DBC" w14:textId="77777777" w:rsidR="005B4466" w:rsidRPr="009E048B" w:rsidRDefault="005B4466" w:rsidP="005B4466">
      <w:pPr>
        <w:pStyle w:val="Dalodstavce"/>
        <w:rPr>
          <w:lang w:val="en-GB"/>
        </w:rPr>
      </w:pPr>
    </w:p>
    <w:p w14:paraId="11B0A89A" w14:textId="77777777" w:rsidR="00B25DED" w:rsidRDefault="00B25DED" w:rsidP="00036E62">
      <w:pPr>
        <w:pStyle w:val="Dalodstavce"/>
        <w:spacing w:line="360" w:lineRule="auto"/>
        <w:ind w:firstLine="0"/>
        <w:rPr>
          <w:lang w:val="en-GB"/>
        </w:rPr>
      </w:pPr>
    </w:p>
    <w:p w14:paraId="4EC451AF" w14:textId="2C3E8A98" w:rsidR="00037379" w:rsidRDefault="00037379" w:rsidP="00036E62">
      <w:pPr>
        <w:pStyle w:val="Dalodstavce"/>
        <w:spacing w:line="360" w:lineRule="auto"/>
        <w:ind w:firstLine="0"/>
        <w:rPr>
          <w:lang w:val="en-GB"/>
        </w:rPr>
      </w:pPr>
    </w:p>
    <w:p w14:paraId="7657A143" w14:textId="77777777" w:rsidR="00037379" w:rsidRPr="003848D3" w:rsidRDefault="00037379" w:rsidP="00206563">
      <w:pPr>
        <w:pStyle w:val="Dalodstavce"/>
        <w:ind w:firstLine="0"/>
        <w:rPr>
          <w:lang w:val="en-GB"/>
        </w:rPr>
      </w:pPr>
    </w:p>
    <w:p w14:paraId="29694F14" w14:textId="6B3B7120" w:rsidR="00EE2207" w:rsidRPr="00842B83" w:rsidRDefault="006E0A1E" w:rsidP="00EE2207">
      <w:pPr>
        <w:pStyle w:val="Hlavnnadpis"/>
        <w:ind w:left="0" w:firstLine="0"/>
        <w:rPr>
          <w:sz w:val="32"/>
          <w:szCs w:val="32"/>
          <w:lang w:val="en-GB"/>
        </w:rPr>
      </w:pPr>
      <w:bookmarkStart w:id="13" w:name="_Toc39236125"/>
      <w:r w:rsidRPr="00842B83">
        <w:rPr>
          <w:sz w:val="32"/>
          <w:szCs w:val="32"/>
          <w:lang w:val="en-GB"/>
        </w:rPr>
        <w:lastRenderedPageBreak/>
        <w:t xml:space="preserve">Analysis of </w:t>
      </w:r>
      <w:r w:rsidRPr="00842B83">
        <w:rPr>
          <w:i/>
          <w:iCs/>
          <w:sz w:val="32"/>
          <w:szCs w:val="32"/>
          <w:lang w:val="en-GB"/>
        </w:rPr>
        <w:t>The Importance of Being Earnest</w:t>
      </w:r>
      <w:bookmarkEnd w:id="13"/>
    </w:p>
    <w:p w14:paraId="02FA0CEB" w14:textId="01143F88" w:rsidR="001A06B7" w:rsidRDefault="008106D3" w:rsidP="00C97336">
      <w:pPr>
        <w:pStyle w:val="Dalodstavce"/>
        <w:spacing w:line="360" w:lineRule="auto"/>
        <w:rPr>
          <w:rStyle w:val="Anglicktext"/>
        </w:rPr>
      </w:pPr>
      <w:r>
        <w:rPr>
          <w:rStyle w:val="Anglicktext"/>
        </w:rPr>
        <w:t xml:space="preserve">This part of my thesis deals with </w:t>
      </w:r>
      <w:r w:rsidR="00812D08">
        <w:rPr>
          <w:rStyle w:val="Anglicktext"/>
        </w:rPr>
        <w:t xml:space="preserve">social </w:t>
      </w:r>
      <w:r w:rsidR="005D1F26">
        <w:rPr>
          <w:rStyle w:val="Anglicktext"/>
        </w:rPr>
        <w:t xml:space="preserve">criticism in Wilde’s </w:t>
      </w:r>
      <w:r w:rsidR="00186731">
        <w:rPr>
          <w:rStyle w:val="Anglicktext"/>
        </w:rPr>
        <w:t xml:space="preserve">greatest comedy </w:t>
      </w:r>
      <w:r w:rsidR="00186731" w:rsidRPr="00186731">
        <w:rPr>
          <w:rStyle w:val="Anglicktext"/>
          <w:i/>
          <w:iCs/>
        </w:rPr>
        <w:t>The Importance of Being Earnest</w:t>
      </w:r>
      <w:r w:rsidR="00186731">
        <w:rPr>
          <w:rStyle w:val="Anglicktext"/>
        </w:rPr>
        <w:t>.</w:t>
      </w:r>
      <w:r w:rsidR="00B15D97">
        <w:rPr>
          <w:rStyle w:val="Anglicktext"/>
        </w:rPr>
        <w:t xml:space="preserve"> </w:t>
      </w:r>
      <w:r w:rsidR="0053760A">
        <w:rPr>
          <w:rStyle w:val="Anglicktext"/>
        </w:rPr>
        <w:t>The c</w:t>
      </w:r>
      <w:r w:rsidR="00B15D97">
        <w:rPr>
          <w:rStyle w:val="Anglicktext"/>
        </w:rPr>
        <w:t xml:space="preserve">omedy </w:t>
      </w:r>
      <w:r w:rsidR="00D57988">
        <w:rPr>
          <w:rStyle w:val="Anglicktext"/>
        </w:rPr>
        <w:t>consists</w:t>
      </w:r>
      <w:r w:rsidR="00B15D97">
        <w:rPr>
          <w:rStyle w:val="Anglicktext"/>
        </w:rPr>
        <w:t xml:space="preserve"> of </w:t>
      </w:r>
      <w:r w:rsidR="00D57988">
        <w:rPr>
          <w:rStyle w:val="Anglicktext"/>
        </w:rPr>
        <w:t xml:space="preserve">a </w:t>
      </w:r>
      <w:r w:rsidR="002E4639">
        <w:rPr>
          <w:rStyle w:val="Anglicktext"/>
        </w:rPr>
        <w:t>three-act structure</w:t>
      </w:r>
      <w:r w:rsidR="0053760A">
        <w:rPr>
          <w:rStyle w:val="Anglicktext"/>
        </w:rPr>
        <w:t xml:space="preserve"> and </w:t>
      </w:r>
      <w:r w:rsidR="00C32E12">
        <w:rPr>
          <w:rStyle w:val="Anglicktext"/>
        </w:rPr>
        <w:t xml:space="preserve">the way it was written </w:t>
      </w:r>
      <w:r w:rsidR="009C48A1">
        <w:rPr>
          <w:rStyle w:val="Anglicktext"/>
        </w:rPr>
        <w:t xml:space="preserve">was unique </w:t>
      </w:r>
      <w:r w:rsidR="00957DF6">
        <w:rPr>
          <w:rStyle w:val="Anglicktext"/>
        </w:rPr>
        <w:t>in the language</w:t>
      </w:r>
      <w:r w:rsidR="008104DB">
        <w:rPr>
          <w:rStyle w:val="Anglicktext"/>
        </w:rPr>
        <w:t xml:space="preserve"> and the overall plot. </w:t>
      </w:r>
      <w:r w:rsidR="00C32E12">
        <w:rPr>
          <w:rStyle w:val="Anglicktext"/>
        </w:rPr>
        <w:t xml:space="preserve"> </w:t>
      </w:r>
      <w:r w:rsidR="002E4639">
        <w:rPr>
          <w:rStyle w:val="Anglicktext"/>
        </w:rPr>
        <w:t xml:space="preserve"> </w:t>
      </w:r>
      <w:r w:rsidR="00B7444A">
        <w:rPr>
          <w:rStyle w:val="Anglicktext"/>
        </w:rPr>
        <w:t>Wilde</w:t>
      </w:r>
      <w:r w:rsidR="00812D08">
        <w:rPr>
          <w:rStyle w:val="Anglicktext"/>
        </w:rPr>
        <w:t>’s</w:t>
      </w:r>
      <w:r w:rsidR="00B7444A">
        <w:rPr>
          <w:rStyle w:val="Anglicktext"/>
        </w:rPr>
        <w:t xml:space="preserve"> </w:t>
      </w:r>
      <w:r w:rsidR="00C82A33">
        <w:rPr>
          <w:rStyle w:val="Anglicktext"/>
        </w:rPr>
        <w:t xml:space="preserve">apparent </w:t>
      </w:r>
      <w:r w:rsidR="00E901FF">
        <w:rPr>
          <w:rStyle w:val="Anglicktext"/>
        </w:rPr>
        <w:t xml:space="preserve">critique of </w:t>
      </w:r>
      <w:r w:rsidR="00812D08">
        <w:rPr>
          <w:rStyle w:val="Anglicktext"/>
        </w:rPr>
        <w:t xml:space="preserve">late nineteenth </w:t>
      </w:r>
      <w:r w:rsidR="00E901FF">
        <w:rPr>
          <w:rStyle w:val="Anglicktext"/>
        </w:rPr>
        <w:t>century culture</w:t>
      </w:r>
      <w:r w:rsidR="00CE6D9D">
        <w:rPr>
          <w:rStyle w:val="Anglicktext"/>
        </w:rPr>
        <w:t>,</w:t>
      </w:r>
      <w:r w:rsidR="00F767D6">
        <w:rPr>
          <w:rStyle w:val="Anglicktext"/>
        </w:rPr>
        <w:t xml:space="preserve"> </w:t>
      </w:r>
      <w:r w:rsidR="00CE6D9D">
        <w:rPr>
          <w:rStyle w:val="Anglicktext"/>
        </w:rPr>
        <w:t xml:space="preserve">behaviour and </w:t>
      </w:r>
      <w:r w:rsidR="00616910">
        <w:rPr>
          <w:rStyle w:val="Anglicktext"/>
        </w:rPr>
        <w:t>customs of hi</w:t>
      </w:r>
      <w:r w:rsidR="00D774D1">
        <w:rPr>
          <w:rStyle w:val="Anglicktext"/>
        </w:rPr>
        <w:t>s</w:t>
      </w:r>
      <w:r w:rsidR="00616910">
        <w:rPr>
          <w:rStyle w:val="Anglicktext"/>
        </w:rPr>
        <w:t xml:space="preserve"> days was </w:t>
      </w:r>
      <w:r w:rsidR="001170FD">
        <w:rPr>
          <w:rStyle w:val="Anglicktext"/>
        </w:rPr>
        <w:t xml:space="preserve">the source of </w:t>
      </w:r>
      <w:r w:rsidR="00EE279B">
        <w:rPr>
          <w:rStyle w:val="Anglicktext"/>
        </w:rPr>
        <w:t>the comedy</w:t>
      </w:r>
      <w:r w:rsidR="000B4CAD">
        <w:rPr>
          <w:rStyle w:val="Anglicktext"/>
        </w:rPr>
        <w:t>’s</w:t>
      </w:r>
      <w:r w:rsidR="00EE279B">
        <w:rPr>
          <w:rStyle w:val="Anglicktext"/>
        </w:rPr>
        <w:t xml:space="preserve"> success. </w:t>
      </w:r>
      <w:r w:rsidR="00A5776C">
        <w:rPr>
          <w:rStyle w:val="Anglicktext"/>
        </w:rPr>
        <w:t xml:space="preserve">Wilde </w:t>
      </w:r>
      <w:r w:rsidR="00C07F24">
        <w:rPr>
          <w:rStyle w:val="Anglicktext"/>
        </w:rPr>
        <w:t>announced that the play was</w:t>
      </w:r>
    </w:p>
    <w:p w14:paraId="7E0ABE4C" w14:textId="77777777" w:rsidR="001A06B7" w:rsidRDefault="001A06B7" w:rsidP="00C97336">
      <w:pPr>
        <w:pStyle w:val="Dalodstavce"/>
        <w:spacing w:line="360" w:lineRule="auto"/>
        <w:rPr>
          <w:rStyle w:val="Anglicktext"/>
        </w:rPr>
      </w:pPr>
    </w:p>
    <w:p w14:paraId="514CA37E" w14:textId="0C9ED1CB" w:rsidR="007354CE" w:rsidRPr="00F13179" w:rsidRDefault="00C07F24" w:rsidP="00C97336">
      <w:pPr>
        <w:pStyle w:val="Dalodstavce"/>
        <w:spacing w:line="360" w:lineRule="auto"/>
        <w:rPr>
          <w:rStyle w:val="Anglicktext"/>
          <w:i/>
          <w:iCs/>
        </w:rPr>
      </w:pPr>
      <w:r w:rsidRPr="00F13179">
        <w:rPr>
          <w:rStyle w:val="Anglicktext"/>
          <w:i/>
          <w:iCs/>
        </w:rPr>
        <w:t>“</w:t>
      </w:r>
      <w:r w:rsidR="00BD701C" w:rsidRPr="00F13179">
        <w:rPr>
          <w:rStyle w:val="Anglicktext"/>
          <w:i/>
          <w:iCs/>
        </w:rPr>
        <w:t xml:space="preserve">exquisitely trivial, a delicate bubble of fancy, and it has its </w:t>
      </w:r>
      <w:r w:rsidR="004E7C5A" w:rsidRPr="00F13179">
        <w:rPr>
          <w:rStyle w:val="Anglicktext"/>
          <w:i/>
          <w:iCs/>
        </w:rPr>
        <w:t xml:space="preserve">philosophy … that we should treat all </w:t>
      </w:r>
      <w:r w:rsidR="00AB6507" w:rsidRPr="00F13179">
        <w:rPr>
          <w:rStyle w:val="Anglicktext"/>
          <w:i/>
          <w:iCs/>
        </w:rPr>
        <w:t xml:space="preserve">the trivial </w:t>
      </w:r>
      <w:r w:rsidR="00BD0CD8" w:rsidRPr="00F13179">
        <w:rPr>
          <w:rStyle w:val="Anglicktext"/>
          <w:i/>
          <w:iCs/>
        </w:rPr>
        <w:t>t</w:t>
      </w:r>
      <w:r w:rsidR="00AB6507" w:rsidRPr="00F13179">
        <w:rPr>
          <w:rStyle w:val="Anglicktext"/>
          <w:i/>
          <w:iCs/>
        </w:rPr>
        <w:t xml:space="preserve">hings in life very seriously, and all the serious </w:t>
      </w:r>
      <w:r w:rsidR="00BD0CD8" w:rsidRPr="00F13179">
        <w:rPr>
          <w:rStyle w:val="Anglicktext"/>
          <w:i/>
          <w:iCs/>
        </w:rPr>
        <w:t>t</w:t>
      </w:r>
      <w:r w:rsidR="00AB6507" w:rsidRPr="00F13179">
        <w:rPr>
          <w:rStyle w:val="Anglicktext"/>
          <w:i/>
          <w:iCs/>
        </w:rPr>
        <w:t xml:space="preserve">hings with sincere and studied </w:t>
      </w:r>
      <w:r w:rsidR="009D145C" w:rsidRPr="00F13179">
        <w:rPr>
          <w:rStyle w:val="Anglicktext"/>
          <w:i/>
          <w:iCs/>
        </w:rPr>
        <w:t>triviality</w:t>
      </w:r>
      <w:r w:rsidR="00AF5829">
        <w:rPr>
          <w:rStyle w:val="Anglicktext"/>
          <w:i/>
          <w:iCs/>
        </w:rPr>
        <w:t>.</w:t>
      </w:r>
      <w:r w:rsidR="009D145C" w:rsidRPr="00F13179">
        <w:rPr>
          <w:rStyle w:val="Anglicktext"/>
          <w:i/>
          <w:iCs/>
        </w:rPr>
        <w:t xml:space="preserve">” </w:t>
      </w:r>
      <w:r w:rsidR="009D145C" w:rsidRPr="00ED7E27">
        <w:rPr>
          <w:rStyle w:val="Anglicktext"/>
          <w:iCs/>
        </w:rPr>
        <w:t xml:space="preserve">(O. Wilde, </w:t>
      </w:r>
      <w:r w:rsidR="00BD0CD8" w:rsidRPr="00ED7E27">
        <w:rPr>
          <w:rStyle w:val="Anglicktext"/>
          <w:iCs/>
        </w:rPr>
        <w:t>1895)</w:t>
      </w:r>
    </w:p>
    <w:p w14:paraId="570ECE37" w14:textId="77777777" w:rsidR="00110F1E" w:rsidRDefault="00110F1E" w:rsidP="00110F1E">
      <w:pPr>
        <w:pStyle w:val="bbbbb"/>
      </w:pPr>
    </w:p>
    <w:p w14:paraId="6676EB5F" w14:textId="412CCB28" w:rsidR="00DF0241" w:rsidRPr="00BC1781" w:rsidRDefault="00110F1E" w:rsidP="00D77C58">
      <w:pPr>
        <w:pStyle w:val="bbbbb"/>
        <w:ind w:firstLine="482"/>
      </w:pPr>
      <w:r w:rsidRPr="00110F1E">
        <w:t xml:space="preserve">In the play, Wilde makes serious situations which appear in everyday lives of Victorian society, ridiculous. He concerns with deception </w:t>
      </w:r>
      <w:r w:rsidR="000B4CAD">
        <w:t>by</w:t>
      </w:r>
      <w:r w:rsidRPr="00110F1E">
        <w:t xml:space="preserve"> the invention of “</w:t>
      </w:r>
      <w:proofErr w:type="spellStart"/>
      <w:r w:rsidRPr="00110F1E">
        <w:t>Bunburying</w:t>
      </w:r>
      <w:proofErr w:type="spellEnd"/>
      <w:r w:rsidRPr="00110F1E">
        <w:t>”</w:t>
      </w:r>
      <w:r w:rsidR="00812D08">
        <w:t>, a</w:t>
      </w:r>
      <w:r w:rsidR="00812D08" w:rsidRPr="00812D08">
        <w:t>voiding one's duties and responsibilities by claiming to have appointments to see a fictitious person</w:t>
      </w:r>
      <w:r w:rsidR="00812D08">
        <w:t xml:space="preserve"> </w:t>
      </w:r>
      <w:r w:rsidR="00812D08" w:rsidRPr="00F17E87">
        <w:t>(</w:t>
      </w:r>
      <w:proofErr w:type="spellStart"/>
      <w:r w:rsidR="00812D08" w:rsidRPr="00F17E87">
        <w:t>YourDictionary</w:t>
      </w:r>
      <w:proofErr w:type="spellEnd"/>
      <w:r w:rsidR="000F3925">
        <w:t>)</w:t>
      </w:r>
      <w:r w:rsidR="000B4CAD">
        <w:t xml:space="preserve"> </w:t>
      </w:r>
      <w:r w:rsidRPr="00110F1E">
        <w:t xml:space="preserve">as well as </w:t>
      </w:r>
      <w:r w:rsidR="000C7302">
        <w:t xml:space="preserve">with </w:t>
      </w:r>
      <w:r w:rsidRPr="00110F1E">
        <w:t xml:space="preserve">self-deception when Cecily writes her diary, tyranny of Lady Bracknell’s prohibition and even aggression which is represented in an argument about Earnest between Cecily and Gwendolen.  </w:t>
      </w:r>
      <w:r w:rsidR="00C97336">
        <w:t xml:space="preserve"> </w:t>
      </w:r>
      <w:r w:rsidR="001E781A">
        <w:t xml:space="preserve"> </w:t>
      </w:r>
    </w:p>
    <w:p w14:paraId="6602031C" w14:textId="1CA7D589" w:rsidR="00DF0241" w:rsidRPr="00BC1781" w:rsidRDefault="00DF0241" w:rsidP="00DF0241">
      <w:pPr>
        <w:pStyle w:val="Podnadpis"/>
        <w:rPr>
          <w:lang w:val="en-GB"/>
        </w:rPr>
      </w:pPr>
      <w:bookmarkStart w:id="14" w:name="_Toc39236126"/>
      <w:r w:rsidRPr="00842B83">
        <w:rPr>
          <w:sz w:val="30"/>
          <w:szCs w:val="30"/>
          <w:lang w:val="en-GB"/>
        </w:rPr>
        <w:t>Marriage</w:t>
      </w:r>
      <w:bookmarkEnd w:id="14"/>
    </w:p>
    <w:p w14:paraId="46AA15C3" w14:textId="6707C743" w:rsidR="00110F1E" w:rsidRPr="00110F1E" w:rsidRDefault="00110F1E" w:rsidP="00110F1E">
      <w:pPr>
        <w:pStyle w:val="bbbbb"/>
        <w:ind w:firstLine="680"/>
        <w:rPr>
          <w:rStyle w:val="Anglicktext"/>
        </w:rPr>
      </w:pPr>
      <w:r w:rsidRPr="00110F1E">
        <w:rPr>
          <w:rStyle w:val="Anglicktext"/>
        </w:rPr>
        <w:t>The main moti</w:t>
      </w:r>
      <w:r w:rsidR="000C7302">
        <w:rPr>
          <w:rStyle w:val="Anglicktext"/>
        </w:rPr>
        <w:t>f</w:t>
      </w:r>
      <w:r w:rsidRPr="00110F1E">
        <w:rPr>
          <w:rStyle w:val="Anglicktext"/>
        </w:rPr>
        <w:t xml:space="preserve"> of the plot is marriage. Marriage is mostly a political act. Intermarriages are necessary because they are one of the ways how to gain wealth and property. Marriage determine</w:t>
      </w:r>
      <w:r w:rsidR="000B4CAD">
        <w:rPr>
          <w:rStyle w:val="Anglicktext"/>
        </w:rPr>
        <w:t>s</w:t>
      </w:r>
      <w:r w:rsidRPr="00110F1E">
        <w:rPr>
          <w:rStyle w:val="Anglicktext"/>
        </w:rPr>
        <w:t xml:space="preserve"> what social class a family belongs to and it is a matter of business.  In </w:t>
      </w:r>
      <w:r w:rsidRPr="00DB6F5C">
        <w:rPr>
          <w:rStyle w:val="Anglicktext"/>
          <w:i/>
          <w:iCs/>
        </w:rPr>
        <w:t>The Importance of Being Earnest</w:t>
      </w:r>
      <w:r w:rsidRPr="00110F1E">
        <w:rPr>
          <w:rStyle w:val="Anglicktext"/>
        </w:rPr>
        <w:t xml:space="preserve">, this opinion is expressed </w:t>
      </w:r>
      <w:r w:rsidR="000B4CAD">
        <w:rPr>
          <w:rStyle w:val="Anglicktext"/>
        </w:rPr>
        <w:t>in</w:t>
      </w:r>
      <w:r w:rsidRPr="00110F1E">
        <w:rPr>
          <w:rStyle w:val="Anglicktext"/>
        </w:rPr>
        <w:t xml:space="preserve"> the first act in the conversation between Algernon and Lane, who is his servant. </w:t>
      </w:r>
    </w:p>
    <w:p w14:paraId="4CDFFA47" w14:textId="29AAC0C3" w:rsidR="00110F1E" w:rsidRDefault="00110F1E" w:rsidP="00110F1E">
      <w:pPr>
        <w:pStyle w:val="bbbbb"/>
        <w:ind w:firstLine="680"/>
        <w:rPr>
          <w:rStyle w:val="Anglicktext"/>
        </w:rPr>
      </w:pPr>
      <w:r w:rsidRPr="00110F1E">
        <w:rPr>
          <w:rStyle w:val="Anglicktext"/>
        </w:rPr>
        <w:t>Algernon</w:t>
      </w:r>
      <w:r w:rsidR="004F0B73">
        <w:rPr>
          <w:rStyle w:val="Anglicktext"/>
        </w:rPr>
        <w:t>, who is from the upper class,</w:t>
      </w:r>
      <w:r w:rsidRPr="00110F1E">
        <w:rPr>
          <w:rStyle w:val="Anglicktext"/>
        </w:rPr>
        <w:t xml:space="preserve"> is surprised how lax view on marriage Lane has and is concern</w:t>
      </w:r>
      <w:r w:rsidR="00DB6F5C">
        <w:rPr>
          <w:rStyle w:val="Anglicktext"/>
        </w:rPr>
        <w:t>ed</w:t>
      </w:r>
      <w:r w:rsidRPr="00110F1E">
        <w:rPr>
          <w:rStyle w:val="Anglicktext"/>
        </w:rPr>
        <w:t xml:space="preserve"> about a lower-class moral responsibility as Lane expresses that his marriage was</w:t>
      </w:r>
      <w:r w:rsidR="00DB6F5C">
        <w:rPr>
          <w:rStyle w:val="Anglicktext"/>
        </w:rPr>
        <w:t xml:space="preserve"> a</w:t>
      </w:r>
      <w:r w:rsidRPr="00110F1E">
        <w:rPr>
          <w:rStyle w:val="Anglicktext"/>
        </w:rPr>
        <w:t xml:space="preserve"> “misunderstanding”.</w:t>
      </w:r>
      <w:r w:rsidR="004F0B73">
        <w:rPr>
          <w:rStyle w:val="Anglicktext"/>
        </w:rPr>
        <w:t xml:space="preserve"> That exposes the different </w:t>
      </w:r>
      <w:r w:rsidR="004F0B73">
        <w:rPr>
          <w:rStyle w:val="Anglicktext"/>
        </w:rPr>
        <w:lastRenderedPageBreak/>
        <w:t xml:space="preserve">views of the upper class towards the lower classes (Bennett, 2015, 28). </w:t>
      </w:r>
      <w:r w:rsidRPr="00110F1E">
        <w:rPr>
          <w:rStyle w:val="Anglicktext"/>
        </w:rPr>
        <w:t xml:space="preserve"> The conversation later continues with</w:t>
      </w:r>
      <w:r w:rsidR="009D50C5">
        <w:rPr>
          <w:rStyle w:val="Anglicktext"/>
        </w:rPr>
        <w:t xml:space="preserve"> </w:t>
      </w:r>
      <w:r w:rsidRPr="00110F1E">
        <w:rPr>
          <w:rStyle w:val="Anglicktext"/>
        </w:rPr>
        <w:t>Jack</w:t>
      </w:r>
      <w:r w:rsidR="009D50C5">
        <w:rPr>
          <w:rStyle w:val="Anglicktext"/>
        </w:rPr>
        <w:t xml:space="preserve"> Worthing</w:t>
      </w:r>
      <w:r w:rsidRPr="00110F1E">
        <w:rPr>
          <w:rStyle w:val="Anglicktext"/>
        </w:rPr>
        <w:t xml:space="preserve"> who confides</w:t>
      </w:r>
      <w:r w:rsidR="00CA57A2">
        <w:rPr>
          <w:rStyle w:val="Anglicktext"/>
        </w:rPr>
        <w:t xml:space="preserve"> in Algernon</w:t>
      </w:r>
      <w:r w:rsidRPr="00110F1E">
        <w:rPr>
          <w:rStyle w:val="Anglicktext"/>
        </w:rPr>
        <w:t xml:space="preserve"> with his plans of marrying Gwendolen.  Algernon </w:t>
      </w:r>
      <w:r w:rsidR="00CA57A2">
        <w:rPr>
          <w:rStyle w:val="Anglicktext"/>
        </w:rPr>
        <w:t>responds</w:t>
      </w:r>
      <w:r w:rsidRPr="00110F1E">
        <w:rPr>
          <w:rStyle w:val="Anglicktext"/>
        </w:rPr>
        <w:t xml:space="preserve">: “I thought you had come up for pleasure? … I call </w:t>
      </w:r>
      <w:r w:rsidR="000B4CAD">
        <w:rPr>
          <w:rStyle w:val="Anglicktext"/>
        </w:rPr>
        <w:t xml:space="preserve">[a proposal] </w:t>
      </w:r>
      <w:r w:rsidRPr="00110F1E">
        <w:rPr>
          <w:rStyle w:val="Anglicktext"/>
        </w:rPr>
        <w:t>a business.” (</w:t>
      </w:r>
      <w:r w:rsidR="00DB6F5C">
        <w:rPr>
          <w:rStyle w:val="Anglicktext"/>
        </w:rPr>
        <w:t xml:space="preserve">2000, </w:t>
      </w:r>
      <w:r w:rsidRPr="00110F1E">
        <w:rPr>
          <w:rStyle w:val="Anglicktext"/>
        </w:rPr>
        <w:t>365) Algernon sees marriages as very unromantic and has a strong negative opinion on marriage. He even declared that if he marr</w:t>
      </w:r>
      <w:r w:rsidR="00DB6F5C">
        <w:rPr>
          <w:rStyle w:val="Anglicktext"/>
        </w:rPr>
        <w:t>ies</w:t>
      </w:r>
      <w:r w:rsidRPr="00110F1E">
        <w:rPr>
          <w:rStyle w:val="Anglicktext"/>
        </w:rPr>
        <w:t xml:space="preserve">, he will try to forget about the marriage (365). These marriages were typical for the Victorian aristocracy. Private balls and parties were arranged so that young men and women of suitable backgrounds could meet. Before a girl could be considered suitable for marriage, she came out of school and was introduced to society. Women were aware of their position. Wilde exposes his view on women and marriage when Algernon says: </w:t>
      </w:r>
      <w:r w:rsidR="00ED7E27" w:rsidRPr="00110F1E">
        <w:rPr>
          <w:rStyle w:val="Anglicktext"/>
        </w:rPr>
        <w:t>“girls</w:t>
      </w:r>
      <w:r w:rsidRPr="00110F1E">
        <w:rPr>
          <w:rStyle w:val="Anglicktext"/>
        </w:rPr>
        <w:t xml:space="preserve"> never marry the men they flirt with. Girls don’t think it right.” (365) Wilde’s invention of Bunbury is important to those who marry. Algernon sees Bunbury as a great opportunity to escape from married life </w:t>
      </w:r>
      <w:r w:rsidR="000B4CAD">
        <w:rPr>
          <w:rStyle w:val="Anglicktext"/>
        </w:rPr>
        <w:t>unlike</w:t>
      </w:r>
      <w:r w:rsidRPr="00110F1E">
        <w:rPr>
          <w:rStyle w:val="Anglicktext"/>
        </w:rPr>
        <w:t xml:space="preserve"> Jack</w:t>
      </w:r>
      <w:r w:rsidR="00DB6F5C">
        <w:rPr>
          <w:rStyle w:val="Anglicktext"/>
        </w:rPr>
        <w:t xml:space="preserve"> Worthing</w:t>
      </w:r>
      <w:r w:rsidRPr="00110F1E">
        <w:rPr>
          <w:rStyle w:val="Anglicktext"/>
        </w:rPr>
        <w:t xml:space="preserve"> who belie</w:t>
      </w:r>
      <w:r w:rsidR="00CA57A2">
        <w:rPr>
          <w:rStyle w:val="Anglicktext"/>
        </w:rPr>
        <w:t>ves</w:t>
      </w:r>
      <w:r w:rsidRPr="00110F1E">
        <w:rPr>
          <w:rStyle w:val="Anglicktext"/>
        </w:rPr>
        <w:t xml:space="preserve"> in true love and marriage.  </w:t>
      </w:r>
    </w:p>
    <w:p w14:paraId="03CBD6F1" w14:textId="77777777" w:rsidR="00B30700" w:rsidRDefault="00B30700" w:rsidP="00914E75">
      <w:pPr>
        <w:pStyle w:val="bbbbb"/>
        <w:ind w:firstLine="680"/>
        <w:rPr>
          <w:rStyle w:val="Anglicktext"/>
        </w:rPr>
      </w:pPr>
    </w:p>
    <w:p w14:paraId="6AB6497A" w14:textId="436B2CE3" w:rsidR="00E9125C" w:rsidRDefault="00110F1E" w:rsidP="00B30700">
      <w:pPr>
        <w:pStyle w:val="bbbbb"/>
        <w:ind w:left="680"/>
        <w:rPr>
          <w:rStyle w:val="Anglicktext"/>
        </w:rPr>
      </w:pPr>
      <w:r>
        <w:rPr>
          <w:rStyle w:val="Anglicktext"/>
        </w:rPr>
        <w:t>ALGERNON</w:t>
      </w:r>
      <w:r w:rsidR="00E9125C">
        <w:rPr>
          <w:rStyle w:val="Anglicktext"/>
        </w:rPr>
        <w:t>: Nothing will induce me to part w</w:t>
      </w:r>
      <w:r w:rsidR="00DB6F5C">
        <w:rPr>
          <w:rStyle w:val="Anglicktext"/>
        </w:rPr>
        <w:t>i</w:t>
      </w:r>
      <w:r w:rsidR="00E9125C">
        <w:rPr>
          <w:rStyle w:val="Anglicktext"/>
        </w:rPr>
        <w:t>th Bu</w:t>
      </w:r>
      <w:r w:rsidR="00F342AE">
        <w:rPr>
          <w:rStyle w:val="Anglicktext"/>
        </w:rPr>
        <w:t>nbury, and if you ever get married, which seems to me extremely problematic</w:t>
      </w:r>
      <w:r w:rsidR="00B4281A">
        <w:rPr>
          <w:rStyle w:val="Anglicktext"/>
        </w:rPr>
        <w:t>, you will be very glad to know Bunbury</w:t>
      </w:r>
      <w:r w:rsidR="00075D23">
        <w:rPr>
          <w:rStyle w:val="Anglicktext"/>
        </w:rPr>
        <w:t xml:space="preserve">. A man who marries </w:t>
      </w:r>
      <w:r w:rsidR="00B30700">
        <w:rPr>
          <w:rStyle w:val="Anglicktext"/>
        </w:rPr>
        <w:t xml:space="preserve">without knowing Bunbury has a tedious time of it. </w:t>
      </w:r>
    </w:p>
    <w:p w14:paraId="4EBE621F" w14:textId="5B8946E9" w:rsidR="00DF0241" w:rsidRDefault="00110F1E" w:rsidP="00CA57A2">
      <w:pPr>
        <w:pStyle w:val="bbbbb"/>
        <w:ind w:left="680"/>
        <w:rPr>
          <w:rStyle w:val="Anglicktext"/>
        </w:rPr>
      </w:pPr>
      <w:r>
        <w:rPr>
          <w:rStyle w:val="Anglicktext"/>
        </w:rPr>
        <w:t>JACK</w:t>
      </w:r>
      <w:r w:rsidR="00067CBC">
        <w:rPr>
          <w:rStyle w:val="Anglicktext"/>
        </w:rPr>
        <w:t xml:space="preserve">: </w:t>
      </w:r>
      <w:r w:rsidR="00F80207">
        <w:rPr>
          <w:rStyle w:val="Anglicktext"/>
        </w:rPr>
        <w:t xml:space="preserve"> That is a nonsense. </w:t>
      </w:r>
      <w:r w:rsidR="00067CBC">
        <w:rPr>
          <w:rStyle w:val="Anglicktext"/>
        </w:rPr>
        <w:t xml:space="preserve">If </w:t>
      </w:r>
      <w:r w:rsidR="00F80207">
        <w:rPr>
          <w:rStyle w:val="Anglicktext"/>
        </w:rPr>
        <w:t xml:space="preserve">I </w:t>
      </w:r>
      <w:r w:rsidR="004F7A5C">
        <w:rPr>
          <w:rStyle w:val="Anglicktext"/>
        </w:rPr>
        <w:t>marry a charming girl like Gwendol</w:t>
      </w:r>
      <w:r w:rsidR="009F7B64">
        <w:rPr>
          <w:rStyle w:val="Anglicktext"/>
        </w:rPr>
        <w:t xml:space="preserve">en, and she is the only girl I ever saw in my life that I would </w:t>
      </w:r>
      <w:r w:rsidR="00AB1B21">
        <w:rPr>
          <w:rStyle w:val="Anglicktext"/>
        </w:rPr>
        <w:t xml:space="preserve">marry, I certainly won’t </w:t>
      </w:r>
      <w:r w:rsidR="00F319CB">
        <w:rPr>
          <w:rStyle w:val="Anglicktext"/>
        </w:rPr>
        <w:t xml:space="preserve">want to know </w:t>
      </w:r>
      <w:r w:rsidR="001B3F37">
        <w:rPr>
          <w:rStyle w:val="Anglicktext"/>
        </w:rPr>
        <w:t>Bunbury.</w:t>
      </w:r>
      <w:r w:rsidR="00067CBC">
        <w:rPr>
          <w:rStyle w:val="Anglicktext"/>
        </w:rPr>
        <w:t xml:space="preserve"> </w:t>
      </w:r>
    </w:p>
    <w:p w14:paraId="3439BF84" w14:textId="6E638A46" w:rsidR="006B5FF1" w:rsidRDefault="00110F1E" w:rsidP="00B30700">
      <w:pPr>
        <w:pStyle w:val="bbbbb"/>
        <w:ind w:left="680"/>
        <w:rPr>
          <w:rStyle w:val="Anglicktext"/>
        </w:rPr>
      </w:pPr>
      <w:r>
        <w:rPr>
          <w:rStyle w:val="Anglicktext"/>
        </w:rPr>
        <w:t>ALGERNON</w:t>
      </w:r>
      <w:r w:rsidR="006B5FF1">
        <w:rPr>
          <w:rStyle w:val="Anglicktext"/>
        </w:rPr>
        <w:t>: Then your wife will</w:t>
      </w:r>
      <w:r w:rsidR="000D2B28">
        <w:rPr>
          <w:rStyle w:val="Anglicktext"/>
        </w:rPr>
        <w:t xml:space="preserve">. You don’t seem to realise, that in married life three is a company </w:t>
      </w:r>
      <w:r w:rsidR="009D5A6A">
        <w:rPr>
          <w:rStyle w:val="Anglicktext"/>
        </w:rPr>
        <w:t xml:space="preserve">and two is none. </w:t>
      </w:r>
      <w:r w:rsidR="00C17E38">
        <w:rPr>
          <w:rStyle w:val="Anglicktext"/>
        </w:rPr>
        <w:t>(369)</w:t>
      </w:r>
    </w:p>
    <w:p w14:paraId="361937E6" w14:textId="77777777" w:rsidR="00110F1E" w:rsidRDefault="00110F1E" w:rsidP="0084432A">
      <w:pPr>
        <w:pStyle w:val="bbbbb"/>
        <w:rPr>
          <w:rStyle w:val="Anglicktext"/>
        </w:rPr>
      </w:pPr>
    </w:p>
    <w:p w14:paraId="1FF9248A" w14:textId="16B1C169" w:rsidR="00110F1E" w:rsidRDefault="00110F1E" w:rsidP="009D50C5">
      <w:pPr>
        <w:pStyle w:val="bbbbb"/>
        <w:ind w:firstLine="680"/>
        <w:rPr>
          <w:rStyle w:val="Anglicktext"/>
        </w:rPr>
      </w:pPr>
      <w:r w:rsidRPr="00110F1E">
        <w:rPr>
          <w:rStyle w:val="Anglicktext"/>
        </w:rPr>
        <w:t>As</w:t>
      </w:r>
      <w:r w:rsidR="00DB6F5C">
        <w:rPr>
          <w:rStyle w:val="Anglicktext"/>
        </w:rPr>
        <w:t xml:space="preserve"> has</w:t>
      </w:r>
      <w:r w:rsidRPr="00110F1E">
        <w:rPr>
          <w:rStyle w:val="Anglicktext"/>
        </w:rPr>
        <w:t xml:space="preserve"> been said</w:t>
      </w:r>
      <w:r w:rsidR="00ED7E27">
        <w:rPr>
          <w:rStyle w:val="Anglicktext"/>
        </w:rPr>
        <w:t>,</w:t>
      </w:r>
      <w:r w:rsidRPr="00110F1E">
        <w:rPr>
          <w:rStyle w:val="Anglicktext"/>
        </w:rPr>
        <w:t xml:space="preserve"> marriages were formal act</w:t>
      </w:r>
      <w:r w:rsidR="00DB6F5C">
        <w:rPr>
          <w:rStyle w:val="Anglicktext"/>
        </w:rPr>
        <w:t>s</w:t>
      </w:r>
      <w:r w:rsidRPr="00110F1E">
        <w:rPr>
          <w:rStyle w:val="Anglicktext"/>
        </w:rPr>
        <w:t xml:space="preserve"> which brought money to the family. The character of Lady Bracknell is a prototype of a wealthy Victorian woman who is looking for </w:t>
      </w:r>
      <w:r w:rsidR="00CA57A2">
        <w:rPr>
          <w:rStyle w:val="Anglicktext"/>
        </w:rPr>
        <w:t xml:space="preserve">a </w:t>
      </w:r>
      <w:r w:rsidRPr="00110F1E">
        <w:rPr>
          <w:rStyle w:val="Anglicktext"/>
        </w:rPr>
        <w:t>suitable fiancé for her daughter Gwendolen. Jack has to go on strict interrogation to prove that he is worthy o</w:t>
      </w:r>
      <w:r w:rsidR="00DB6F5C">
        <w:rPr>
          <w:rStyle w:val="Anglicktext"/>
        </w:rPr>
        <w:t>f</w:t>
      </w:r>
      <w:r w:rsidRPr="00110F1E">
        <w:rPr>
          <w:rStyle w:val="Anglicktext"/>
        </w:rPr>
        <w:t xml:space="preserve"> Lady Bracknell</w:t>
      </w:r>
      <w:r w:rsidR="00DB6F5C">
        <w:rPr>
          <w:rStyle w:val="Anglicktext"/>
        </w:rPr>
        <w:t>’s</w:t>
      </w:r>
      <w:r w:rsidRPr="00110F1E">
        <w:rPr>
          <w:rStyle w:val="Anglicktext"/>
        </w:rPr>
        <w:t xml:space="preserve"> daughter. Lady Bracknell’s reaction to Jack’s doubtful origin makes her question his suitability.</w:t>
      </w:r>
      <w:r w:rsidR="009B2209">
        <w:rPr>
          <w:rStyle w:val="Anglicktext"/>
        </w:rPr>
        <w:t xml:space="preserve"> Lady </w:t>
      </w:r>
      <w:r w:rsidR="009B2209">
        <w:rPr>
          <w:rStyle w:val="Anglicktext"/>
        </w:rPr>
        <w:lastRenderedPageBreak/>
        <w:t xml:space="preserve">Bracknell compared Jack with a parcel because Jack was found in </w:t>
      </w:r>
      <w:r w:rsidR="00193A3C">
        <w:rPr>
          <w:rStyle w:val="Anglicktext"/>
        </w:rPr>
        <w:t>a hand</w:t>
      </w:r>
      <w:r w:rsidR="009B2209">
        <w:rPr>
          <w:rStyle w:val="Anglicktext"/>
        </w:rPr>
        <w:t xml:space="preserve">bag in the railway station. </w:t>
      </w:r>
      <w:r w:rsidR="00193A3C">
        <w:rPr>
          <w:rStyle w:val="Anglicktext"/>
        </w:rPr>
        <w:t xml:space="preserve">She wants him to find some relatives to make a quality alliance. </w:t>
      </w:r>
    </w:p>
    <w:p w14:paraId="090E3EEB" w14:textId="029064CA" w:rsidR="00225A7C" w:rsidRDefault="00225A7C" w:rsidP="0084432A">
      <w:pPr>
        <w:pStyle w:val="bbbbb"/>
        <w:rPr>
          <w:rStyle w:val="Anglicktext"/>
        </w:rPr>
      </w:pPr>
    </w:p>
    <w:p w14:paraId="78773B52" w14:textId="5F18C951" w:rsidR="00225A7C" w:rsidRDefault="00501271" w:rsidP="00384075">
      <w:pPr>
        <w:pStyle w:val="bbbbb"/>
        <w:ind w:left="680" w:firstLine="25"/>
        <w:rPr>
          <w:rStyle w:val="Anglicktext"/>
        </w:rPr>
      </w:pPr>
      <w:r>
        <w:rPr>
          <w:rStyle w:val="Anglicktext"/>
        </w:rPr>
        <w:t>LADY BRACKNELL</w:t>
      </w:r>
      <w:r w:rsidR="00225A7C">
        <w:rPr>
          <w:rStyle w:val="Anglicktext"/>
        </w:rPr>
        <w:t xml:space="preserve">: </w:t>
      </w:r>
      <w:r w:rsidR="003F76ED">
        <w:rPr>
          <w:rStyle w:val="Anglicktext"/>
        </w:rPr>
        <w:t xml:space="preserve">You can hardly imagine that I </w:t>
      </w:r>
      <w:r w:rsidR="00F27587">
        <w:rPr>
          <w:rStyle w:val="Anglicktext"/>
        </w:rPr>
        <w:t xml:space="preserve">and Lord Bracknell would dream of allowing our only daughter – a girl </w:t>
      </w:r>
      <w:r w:rsidR="00004C19">
        <w:rPr>
          <w:rStyle w:val="Anglicktext"/>
        </w:rPr>
        <w:t xml:space="preserve">brought up with the </w:t>
      </w:r>
      <w:r w:rsidR="00004C19" w:rsidRPr="009B2209">
        <w:rPr>
          <w:rStyle w:val="Anglicktext"/>
        </w:rPr>
        <w:t>utmost care – to marry into a cloakroom and form an alliance with a parcel. Good-morning, Mr Worthing!</w:t>
      </w:r>
      <w:r w:rsidR="00C17E38">
        <w:rPr>
          <w:rStyle w:val="Anglicktext"/>
        </w:rPr>
        <w:t xml:space="preserve"> (377)</w:t>
      </w:r>
    </w:p>
    <w:p w14:paraId="5E1132BD" w14:textId="148E8807" w:rsidR="001234E6" w:rsidRDefault="001234E6" w:rsidP="00384075">
      <w:pPr>
        <w:pStyle w:val="bbbbb"/>
        <w:rPr>
          <w:rStyle w:val="Anglicktext"/>
        </w:rPr>
      </w:pPr>
    </w:p>
    <w:p w14:paraId="3B0535F5" w14:textId="67920A51" w:rsidR="00501271" w:rsidRDefault="00501271" w:rsidP="00501271">
      <w:pPr>
        <w:pStyle w:val="bbbbb"/>
        <w:ind w:firstLine="680"/>
        <w:rPr>
          <w:rStyle w:val="Anglicktext"/>
        </w:rPr>
      </w:pPr>
      <w:r w:rsidRPr="00501271">
        <w:rPr>
          <w:rStyle w:val="Anglicktext"/>
        </w:rPr>
        <w:t>Wilde</w:t>
      </w:r>
      <w:r w:rsidR="000B4CAD">
        <w:rPr>
          <w:rStyle w:val="Anglicktext"/>
        </w:rPr>
        <w:t>’s</w:t>
      </w:r>
      <w:r w:rsidRPr="00501271">
        <w:rPr>
          <w:rStyle w:val="Anglicktext"/>
        </w:rPr>
        <w:t xml:space="preserve"> critique of marriages is quite evident</w:t>
      </w:r>
      <w:r w:rsidR="000B4CAD">
        <w:rPr>
          <w:rStyle w:val="Anglicktext"/>
        </w:rPr>
        <w:t>, especially regarding</w:t>
      </w:r>
      <w:r w:rsidRPr="00501271">
        <w:rPr>
          <w:rStyle w:val="Anglicktext"/>
        </w:rPr>
        <w:t xml:space="preserve"> the importance of money, which </w:t>
      </w:r>
      <w:r w:rsidR="00CA57A2">
        <w:rPr>
          <w:rStyle w:val="Anglicktext"/>
        </w:rPr>
        <w:t>has</w:t>
      </w:r>
      <w:r w:rsidRPr="00501271">
        <w:rPr>
          <w:rStyle w:val="Anglicktext"/>
        </w:rPr>
        <w:t xml:space="preserve"> a fundamental role in arranging a marriage.</w:t>
      </w:r>
    </w:p>
    <w:p w14:paraId="39D53EF6" w14:textId="3FBC1632" w:rsidR="00501271" w:rsidRPr="00842B83" w:rsidRDefault="00DF0241" w:rsidP="00501271">
      <w:pPr>
        <w:pStyle w:val="Podnadpis"/>
        <w:rPr>
          <w:sz w:val="30"/>
          <w:szCs w:val="30"/>
          <w:lang w:val="en-GB"/>
        </w:rPr>
      </w:pPr>
      <w:bookmarkStart w:id="15" w:name="_Toc39236127"/>
      <w:r w:rsidRPr="00842B83">
        <w:rPr>
          <w:sz w:val="30"/>
          <w:szCs w:val="30"/>
          <w:lang w:val="en-GB"/>
        </w:rPr>
        <w:t xml:space="preserve">Moral </w:t>
      </w:r>
      <w:r w:rsidR="003A28E8" w:rsidRPr="00842B83">
        <w:rPr>
          <w:sz w:val="30"/>
          <w:szCs w:val="30"/>
          <w:lang w:val="en-GB"/>
        </w:rPr>
        <w:t>principles</w:t>
      </w:r>
      <w:bookmarkEnd w:id="15"/>
    </w:p>
    <w:p w14:paraId="4474B315" w14:textId="7366B8B2" w:rsidR="00501271" w:rsidRPr="00501271" w:rsidRDefault="00501271" w:rsidP="00501271">
      <w:pPr>
        <w:pStyle w:val="Dalodstavce"/>
        <w:spacing w:line="360" w:lineRule="auto"/>
        <w:rPr>
          <w:lang w:val="en-GB"/>
        </w:rPr>
      </w:pPr>
      <w:r w:rsidRPr="00501271">
        <w:rPr>
          <w:i/>
          <w:iCs/>
          <w:lang w:val="en-GB"/>
        </w:rPr>
        <w:t xml:space="preserve">The Importance of Being Earnest </w:t>
      </w:r>
      <w:r w:rsidRPr="00501271">
        <w:rPr>
          <w:lang w:val="en-GB"/>
        </w:rPr>
        <w:t>is connected to high society which was also society which Oscar Wilde was a part of. He revolved around a society</w:t>
      </w:r>
      <w:r w:rsidR="00416AC3">
        <w:rPr>
          <w:lang w:val="en-GB"/>
        </w:rPr>
        <w:t xml:space="preserve"> the</w:t>
      </w:r>
      <w:r w:rsidRPr="00501271">
        <w:rPr>
          <w:lang w:val="en-GB"/>
        </w:rPr>
        <w:t xml:space="preserve"> </w:t>
      </w:r>
      <w:r w:rsidR="000B4CAD">
        <w:rPr>
          <w:lang w:val="en-GB"/>
        </w:rPr>
        <w:t xml:space="preserve">members of </w:t>
      </w:r>
      <w:r w:rsidRPr="00501271">
        <w:rPr>
          <w:lang w:val="en-GB"/>
        </w:rPr>
        <w:t xml:space="preserve">which </w:t>
      </w:r>
      <w:r w:rsidR="00DB6F5C">
        <w:rPr>
          <w:lang w:val="en-GB"/>
        </w:rPr>
        <w:t>th</w:t>
      </w:r>
      <w:r w:rsidRPr="00501271">
        <w:rPr>
          <w:lang w:val="en-GB"/>
        </w:rPr>
        <w:t>ought about themselves as better</w:t>
      </w:r>
      <w:r w:rsidR="00CA57A2">
        <w:rPr>
          <w:lang w:val="en-GB"/>
        </w:rPr>
        <w:t xml:space="preserve"> than most people</w:t>
      </w:r>
      <w:r w:rsidRPr="00501271">
        <w:rPr>
          <w:lang w:val="en-GB"/>
        </w:rPr>
        <w:t xml:space="preserve">. Hypocrisy was in everyday </w:t>
      </w:r>
      <w:r w:rsidR="009D50C5" w:rsidRPr="00501271">
        <w:rPr>
          <w:lang w:val="en-GB"/>
        </w:rPr>
        <w:t>life;</w:t>
      </w:r>
      <w:r w:rsidRPr="00501271">
        <w:rPr>
          <w:lang w:val="en-GB"/>
        </w:rPr>
        <w:t xml:space="preserve"> people were able to lie in order to have better social status and to get closer with the aristocracy.</w:t>
      </w:r>
      <w:r w:rsidR="001C6C37">
        <w:rPr>
          <w:lang w:val="en-GB"/>
        </w:rPr>
        <w:t xml:space="preserve"> </w:t>
      </w:r>
      <w:r w:rsidR="00CA57A2" w:rsidRPr="00CA57A2">
        <w:rPr>
          <w:lang w:val="en-GB"/>
        </w:rPr>
        <w:t>Wilde said about the philosophy of the play</w:t>
      </w:r>
      <w:r w:rsidR="00413938">
        <w:rPr>
          <w:lang w:val="en-GB"/>
        </w:rPr>
        <w:t xml:space="preserve">: </w:t>
      </w:r>
      <w:r w:rsidR="00413938" w:rsidRPr="00413938">
        <w:rPr>
          <w:lang w:val="en-GB"/>
        </w:rPr>
        <w:t>“</w:t>
      </w:r>
      <w:r w:rsidR="00AA5B1C" w:rsidRPr="00AA5B1C">
        <w:rPr>
          <w:lang w:val="en-GB"/>
        </w:rPr>
        <w:t xml:space="preserve">We should treat all the trivial things very seriously, and all the serious things of life with </w:t>
      </w:r>
      <w:r w:rsidR="00413938">
        <w:rPr>
          <w:lang w:val="en-GB"/>
        </w:rPr>
        <w:t>sincere and studied triviality</w:t>
      </w:r>
      <w:r w:rsidR="00AA5B1C" w:rsidRPr="00AA5B1C">
        <w:rPr>
          <w:lang w:val="en-GB"/>
        </w:rPr>
        <w:t>.</w:t>
      </w:r>
      <w:r w:rsidR="00413938" w:rsidRPr="00413938">
        <w:rPr>
          <w:lang w:val="en-GB"/>
        </w:rPr>
        <w:t xml:space="preserve">” </w:t>
      </w:r>
      <w:r w:rsidR="00AA5B1C" w:rsidRPr="00AA5B1C">
        <w:rPr>
          <w:lang w:val="en-GB"/>
        </w:rPr>
        <w:t xml:space="preserve"> One of the trivial situations</w:t>
      </w:r>
      <w:r w:rsidR="00F95D6A">
        <w:rPr>
          <w:lang w:val="en-GB"/>
        </w:rPr>
        <w:t xml:space="preserve"> treated</w:t>
      </w:r>
      <w:r w:rsidR="00AA5B1C" w:rsidRPr="00AA5B1C">
        <w:rPr>
          <w:lang w:val="en-GB"/>
        </w:rPr>
        <w:t xml:space="preserve"> with importance </w:t>
      </w:r>
      <w:r w:rsidR="00F95D6A">
        <w:rPr>
          <w:lang w:val="en-GB"/>
        </w:rPr>
        <w:t xml:space="preserve">in the play </w:t>
      </w:r>
      <w:r w:rsidR="00AA5B1C" w:rsidRPr="00AA5B1C">
        <w:rPr>
          <w:lang w:val="en-GB"/>
        </w:rPr>
        <w:t xml:space="preserve">were cucumber sandwiches for Lady Bracknell. </w:t>
      </w:r>
      <w:r w:rsidR="00413938">
        <w:rPr>
          <w:lang w:val="en-GB"/>
        </w:rPr>
        <w:t>In contrast, s</w:t>
      </w:r>
      <w:r w:rsidR="00AA5B1C" w:rsidRPr="00AA5B1C">
        <w:rPr>
          <w:lang w:val="en-GB"/>
        </w:rPr>
        <w:t xml:space="preserve">ituations like killing </w:t>
      </w:r>
      <w:r w:rsidR="00413938">
        <w:rPr>
          <w:lang w:val="en-GB"/>
        </w:rPr>
        <w:t>a brother were projected as casualness</w:t>
      </w:r>
      <w:r w:rsidR="00413938" w:rsidRPr="00413938">
        <w:rPr>
          <w:lang w:val="en-GB"/>
        </w:rPr>
        <w:t>;</w:t>
      </w:r>
      <w:r w:rsidR="00AA5B1C" w:rsidRPr="00AA5B1C">
        <w:rPr>
          <w:lang w:val="en-GB"/>
        </w:rPr>
        <w:t xml:space="preserve"> when Jack informs his family about </w:t>
      </w:r>
      <w:r w:rsidR="00413938">
        <w:rPr>
          <w:lang w:val="en-GB"/>
        </w:rPr>
        <w:t xml:space="preserve">Ernest’s </w:t>
      </w:r>
      <w:r w:rsidR="00AA5B1C" w:rsidRPr="00AA5B1C">
        <w:rPr>
          <w:lang w:val="en-GB"/>
        </w:rPr>
        <w:t>death, he does not show any hard feelings</w:t>
      </w:r>
      <w:r w:rsidR="009921A0">
        <w:rPr>
          <w:lang w:val="en-GB"/>
        </w:rPr>
        <w:t xml:space="preserve"> and </w:t>
      </w:r>
      <w:r w:rsidR="00F95D6A">
        <w:rPr>
          <w:lang w:val="en-GB"/>
        </w:rPr>
        <w:t>w</w:t>
      </w:r>
      <w:r w:rsidR="009921A0">
        <w:rPr>
          <w:lang w:val="en-GB"/>
        </w:rPr>
        <w:t>hen Algernon as fake brother Ernest shows up, he is frustrated instead of happy</w:t>
      </w:r>
      <w:r w:rsidR="00AA5B1C" w:rsidRPr="00AA5B1C">
        <w:rPr>
          <w:lang w:val="en-GB"/>
        </w:rPr>
        <w:t>.</w:t>
      </w:r>
      <w:r w:rsidR="009921A0">
        <w:rPr>
          <w:lang w:val="en-GB"/>
        </w:rPr>
        <w:t xml:space="preserve"> (Leggatt, 1998, 33)</w:t>
      </w:r>
    </w:p>
    <w:p w14:paraId="0D0CB05E" w14:textId="3614053F" w:rsidR="00501271" w:rsidRDefault="00501271" w:rsidP="00501271">
      <w:pPr>
        <w:pStyle w:val="Dalodstavce"/>
        <w:spacing w:line="360" w:lineRule="auto"/>
        <w:rPr>
          <w:lang w:val="en-GB"/>
        </w:rPr>
      </w:pPr>
      <w:r w:rsidRPr="00501271">
        <w:rPr>
          <w:lang w:val="en-GB"/>
        </w:rPr>
        <w:t xml:space="preserve">The main topic of the play </w:t>
      </w:r>
      <w:r w:rsidRPr="00501271">
        <w:rPr>
          <w:i/>
          <w:iCs/>
          <w:lang w:val="en-GB"/>
        </w:rPr>
        <w:t>The Importance of Being Earnest</w:t>
      </w:r>
      <w:r w:rsidRPr="00501271">
        <w:rPr>
          <w:lang w:val="en-GB"/>
        </w:rPr>
        <w:t xml:space="preserve"> involves having a double life. For Jack, it is a way how to re</w:t>
      </w:r>
      <w:r w:rsidR="00DB6F5C">
        <w:rPr>
          <w:lang w:val="en-GB"/>
        </w:rPr>
        <w:t>t</w:t>
      </w:r>
      <w:r w:rsidRPr="00501271">
        <w:rPr>
          <w:lang w:val="en-GB"/>
        </w:rPr>
        <w:t>ain a high social status which involves having right moral principles, while being in the country and being a guardian and a role model to Miss Cecily</w:t>
      </w:r>
      <w:r w:rsidR="00DB6F5C">
        <w:rPr>
          <w:lang w:val="en-GB"/>
        </w:rPr>
        <w:t>. In contrast</w:t>
      </w:r>
      <w:r w:rsidR="00FC3502">
        <w:rPr>
          <w:lang w:val="en-GB"/>
        </w:rPr>
        <w:t>,</w:t>
      </w:r>
      <w:r w:rsidRPr="00501271">
        <w:rPr>
          <w:lang w:val="en-GB"/>
        </w:rPr>
        <w:t xml:space="preserve"> Jack spends </w:t>
      </w:r>
      <w:r w:rsidR="00416AC3">
        <w:rPr>
          <w:lang w:val="en-GB"/>
        </w:rPr>
        <w:t xml:space="preserve">his second life </w:t>
      </w:r>
      <w:r w:rsidRPr="00501271">
        <w:rPr>
          <w:lang w:val="en-GB"/>
        </w:rPr>
        <w:t xml:space="preserve">in the city where his morals are suppressed. This double life is also lived by Algernon whose intentions are more selfish. One of his roles is being a helper to a non-existent sick man </w:t>
      </w:r>
      <w:r w:rsidRPr="00501271">
        <w:rPr>
          <w:lang w:val="en-GB"/>
        </w:rPr>
        <w:lastRenderedPageBreak/>
        <w:t>to avoid family gatherings</w:t>
      </w:r>
      <w:r w:rsidR="005314D4">
        <w:rPr>
          <w:lang w:val="en-GB"/>
        </w:rPr>
        <w:t xml:space="preserve"> and to have fun in the city.</w:t>
      </w:r>
      <w:r w:rsidR="005314D4" w:rsidRPr="005314D4">
        <w:t xml:space="preserve"> </w:t>
      </w:r>
      <w:r w:rsidR="00FC3502">
        <w:rPr>
          <w:lang w:val="en-GB"/>
        </w:rPr>
        <w:t>Algernon’s second lif</w:t>
      </w:r>
      <w:r w:rsidR="005314D4">
        <w:rPr>
          <w:lang w:val="en-GB"/>
        </w:rPr>
        <w:t xml:space="preserve">e involves </w:t>
      </w:r>
      <w:r w:rsidR="00A20960">
        <w:rPr>
          <w:lang w:val="en-GB"/>
        </w:rPr>
        <w:t>being</w:t>
      </w:r>
      <w:r w:rsidR="005314D4">
        <w:rPr>
          <w:lang w:val="en-GB"/>
        </w:rPr>
        <w:t xml:space="preserve"> the perfect man of Victorian society</w:t>
      </w:r>
      <w:r w:rsidR="00A20960">
        <w:rPr>
          <w:lang w:val="en-GB"/>
        </w:rPr>
        <w:t xml:space="preserve"> and act</w:t>
      </w:r>
      <w:r w:rsidR="00FC3502">
        <w:rPr>
          <w:lang w:val="en-GB"/>
        </w:rPr>
        <w:t>ing</w:t>
      </w:r>
      <w:r w:rsidR="00A20960">
        <w:rPr>
          <w:lang w:val="en-GB"/>
        </w:rPr>
        <w:t xml:space="preserve"> according to the Victorian morals</w:t>
      </w:r>
      <w:r w:rsidR="005314D4">
        <w:rPr>
          <w:lang w:val="en-GB"/>
        </w:rPr>
        <w:t>.</w:t>
      </w:r>
      <w:r w:rsidRPr="00501271">
        <w:rPr>
          <w:lang w:val="en-GB"/>
        </w:rPr>
        <w:t xml:space="preserve"> Lying seems to be usual in Victorian society and Wil</w:t>
      </w:r>
      <w:r w:rsidR="00DB6F5C">
        <w:rPr>
          <w:lang w:val="en-GB"/>
        </w:rPr>
        <w:t>de</w:t>
      </w:r>
      <w:r w:rsidRPr="00501271">
        <w:rPr>
          <w:lang w:val="en-GB"/>
        </w:rPr>
        <w:t xml:space="preserve"> was not afraid to point it out. It is one of the topics of many </w:t>
      </w:r>
      <w:r w:rsidR="00F95D6A">
        <w:rPr>
          <w:lang w:val="en-GB"/>
        </w:rPr>
        <w:t xml:space="preserve">of </w:t>
      </w:r>
      <w:r w:rsidRPr="00501271">
        <w:rPr>
          <w:lang w:val="en-GB"/>
        </w:rPr>
        <w:t xml:space="preserve">Wilde’s writings. </w:t>
      </w:r>
      <w:r w:rsidR="00DB6F5C">
        <w:rPr>
          <w:lang w:val="en-GB"/>
        </w:rPr>
        <w:t>Jack explains the</w:t>
      </w:r>
      <w:r w:rsidRPr="00501271">
        <w:rPr>
          <w:lang w:val="en-GB"/>
        </w:rPr>
        <w:t xml:space="preserve"> reason for having</w:t>
      </w:r>
      <w:r w:rsidR="00DB6F5C">
        <w:rPr>
          <w:lang w:val="en-GB"/>
        </w:rPr>
        <w:t xml:space="preserve"> a</w:t>
      </w:r>
      <w:r w:rsidRPr="00501271">
        <w:rPr>
          <w:lang w:val="en-GB"/>
        </w:rPr>
        <w:t xml:space="preserve"> double li</w:t>
      </w:r>
      <w:r w:rsidR="00DB6F5C">
        <w:rPr>
          <w:lang w:val="en-GB"/>
        </w:rPr>
        <w:t>f</w:t>
      </w:r>
      <w:r w:rsidRPr="00501271">
        <w:rPr>
          <w:lang w:val="en-GB"/>
        </w:rPr>
        <w:t xml:space="preserve">e </w:t>
      </w:r>
      <w:r w:rsidR="00DB6F5C">
        <w:rPr>
          <w:lang w:val="en-GB"/>
        </w:rPr>
        <w:t>in the following way</w:t>
      </w:r>
      <w:r w:rsidRPr="00501271">
        <w:rPr>
          <w:lang w:val="en-GB"/>
        </w:rPr>
        <w:t>:</w:t>
      </w:r>
    </w:p>
    <w:p w14:paraId="2FD6EEC5" w14:textId="77777777" w:rsidR="00C401D0" w:rsidRDefault="00C401D0" w:rsidP="00D67467">
      <w:pPr>
        <w:pStyle w:val="Dalodstavce"/>
        <w:spacing w:line="360" w:lineRule="auto"/>
        <w:rPr>
          <w:lang w:val="en-GB"/>
        </w:rPr>
      </w:pPr>
    </w:p>
    <w:p w14:paraId="6392B75B" w14:textId="391A0AB8" w:rsidR="00C401D0" w:rsidRDefault="00501271" w:rsidP="00D67467">
      <w:pPr>
        <w:pStyle w:val="Dalodstavce"/>
        <w:spacing w:line="360" w:lineRule="auto"/>
        <w:ind w:left="482" w:firstLine="0"/>
        <w:rPr>
          <w:lang w:val="en-GB"/>
        </w:rPr>
      </w:pPr>
      <w:r>
        <w:rPr>
          <w:lang w:val="en-GB"/>
        </w:rPr>
        <w:t>JACK</w:t>
      </w:r>
      <w:r w:rsidR="00C401D0">
        <w:rPr>
          <w:lang w:val="en-GB"/>
        </w:rPr>
        <w:t>: My dear Algy, I don’t know whether you will be able to understand my real motives. You are hardly serious enough. When one is placed in the position of guardian, one has to adopt a very high moral tone on all subjects. It’s one’s duty to do so. And as</w:t>
      </w:r>
      <w:r w:rsidR="00F95D6A">
        <w:rPr>
          <w:lang w:val="en-GB"/>
        </w:rPr>
        <w:t xml:space="preserve"> a</w:t>
      </w:r>
      <w:r w:rsidR="00C401D0">
        <w:rPr>
          <w:lang w:val="en-GB"/>
        </w:rPr>
        <w:t xml:space="preserve"> high moral tone can </w:t>
      </w:r>
      <w:r w:rsidR="00C401D0" w:rsidRPr="00F95D6A">
        <w:rPr>
          <w:lang w:val="en-GB"/>
        </w:rPr>
        <w:t>hardly be said to conduce very much to either one’s health or one’s happiness, in order to get</w:t>
      </w:r>
      <w:r w:rsidR="00F95D6A" w:rsidRPr="00F95D6A">
        <w:rPr>
          <w:lang w:val="en-GB"/>
        </w:rPr>
        <w:t xml:space="preserve"> up to town I have always pretended to have a younger brother of</w:t>
      </w:r>
      <w:r w:rsidR="00F95D6A">
        <w:t xml:space="preserve"> </w:t>
      </w:r>
      <w:r w:rsidR="00C401D0">
        <w:rPr>
          <w:lang w:val="en-GB"/>
        </w:rPr>
        <w:t>the name of Ernest, who lives in the Albany, and gets into the most dreadful scrapes. That, my dear Algy, is the whole truth pure and simple.</w:t>
      </w:r>
      <w:r w:rsidR="006E270A">
        <w:rPr>
          <w:lang w:val="en-GB"/>
        </w:rPr>
        <w:t xml:space="preserve"> (368)</w:t>
      </w:r>
    </w:p>
    <w:p w14:paraId="0E911C51" w14:textId="77777777" w:rsidR="00C401D0" w:rsidRDefault="00C401D0" w:rsidP="00D67467">
      <w:pPr>
        <w:pStyle w:val="Dalodstavce"/>
        <w:spacing w:line="360" w:lineRule="auto"/>
        <w:ind w:firstLine="0"/>
        <w:rPr>
          <w:lang w:val="en-GB"/>
        </w:rPr>
      </w:pPr>
    </w:p>
    <w:p w14:paraId="4CB20B7A" w14:textId="036F2266" w:rsidR="00A03CE5" w:rsidRPr="00A03CE5" w:rsidRDefault="00A03CE5" w:rsidP="00A03CE5">
      <w:pPr>
        <w:pStyle w:val="Dalodstavce"/>
        <w:spacing w:line="360" w:lineRule="auto"/>
        <w:rPr>
          <w:lang w:val="en-GB"/>
        </w:rPr>
      </w:pPr>
      <w:r w:rsidRPr="00A03CE5">
        <w:rPr>
          <w:lang w:val="en-GB"/>
        </w:rPr>
        <w:t xml:space="preserve">Algernon is the dandy of the play </w:t>
      </w:r>
      <w:r w:rsidRPr="00DB6F5C">
        <w:rPr>
          <w:i/>
          <w:iCs/>
          <w:lang w:val="en-GB"/>
        </w:rPr>
        <w:t>The Importance of Being Earnest</w:t>
      </w:r>
      <w:r w:rsidRPr="00A03CE5">
        <w:rPr>
          <w:lang w:val="en-GB"/>
        </w:rPr>
        <w:t>, his humorous way of life and his charm brings the unique freshness and excitement. His character is not typical for Victorian society</w:t>
      </w:r>
      <w:r w:rsidR="00DB6F5C">
        <w:rPr>
          <w:lang w:val="en-GB"/>
        </w:rPr>
        <w:t>,</w:t>
      </w:r>
      <w:r w:rsidRPr="00A03CE5">
        <w:rPr>
          <w:lang w:val="en-GB"/>
        </w:rPr>
        <w:t xml:space="preserve"> </w:t>
      </w:r>
      <w:r w:rsidR="00DB6F5C">
        <w:rPr>
          <w:lang w:val="en-GB"/>
        </w:rPr>
        <w:t>he</w:t>
      </w:r>
      <w:r w:rsidRPr="00A03CE5">
        <w:rPr>
          <w:lang w:val="en-GB"/>
        </w:rPr>
        <w:t xml:space="preserve"> does not believe in its morals. At </w:t>
      </w:r>
      <w:r w:rsidR="00514005" w:rsidRPr="00A03CE5">
        <w:rPr>
          <w:lang w:val="en-GB"/>
        </w:rPr>
        <w:t>one-point</w:t>
      </w:r>
      <w:r w:rsidRPr="00A03CE5">
        <w:rPr>
          <w:lang w:val="en-GB"/>
        </w:rPr>
        <w:t xml:space="preserve"> Gwendolen even confirms that Algernon adopts a strictly immoral attitude towards life (380).</w:t>
      </w:r>
    </w:p>
    <w:p w14:paraId="00CA6ED0" w14:textId="2AC49251" w:rsidR="00223E7D" w:rsidRDefault="00A03CE5" w:rsidP="00A03CE5">
      <w:pPr>
        <w:pStyle w:val="Dalodstavce"/>
        <w:spacing w:line="360" w:lineRule="auto"/>
        <w:rPr>
          <w:lang w:val="en-GB"/>
        </w:rPr>
      </w:pPr>
      <w:r w:rsidRPr="00A03CE5">
        <w:rPr>
          <w:lang w:val="en-GB"/>
        </w:rPr>
        <w:t>The women</w:t>
      </w:r>
      <w:r w:rsidR="00DB6F5C">
        <w:rPr>
          <w:lang w:val="en-GB"/>
        </w:rPr>
        <w:t>’s</w:t>
      </w:r>
      <w:r w:rsidRPr="00A03CE5">
        <w:rPr>
          <w:lang w:val="en-GB"/>
        </w:rPr>
        <w:t xml:space="preserve"> role in Wilde’s plays reveals the </w:t>
      </w:r>
      <w:r w:rsidR="00514005" w:rsidRPr="00A03CE5">
        <w:rPr>
          <w:lang w:val="en-GB"/>
        </w:rPr>
        <w:t>f</w:t>
      </w:r>
      <w:r w:rsidR="00514005">
        <w:rPr>
          <w:lang w:val="en-GB"/>
        </w:rPr>
        <w:t>e</w:t>
      </w:r>
      <w:r w:rsidR="00514005" w:rsidRPr="00A03CE5">
        <w:rPr>
          <w:lang w:val="en-GB"/>
        </w:rPr>
        <w:t>minine</w:t>
      </w:r>
      <w:r w:rsidRPr="00A03CE5">
        <w:rPr>
          <w:lang w:val="en-GB"/>
        </w:rPr>
        <w:t xml:space="preserve"> part of Victorian culture. Gwendolen is one of the members of high society.  She says about herself at one point</w:t>
      </w:r>
      <w:r w:rsidR="00DB6F5C">
        <w:rPr>
          <w:lang w:val="en-GB"/>
        </w:rPr>
        <w:t>:</w:t>
      </w:r>
    </w:p>
    <w:p w14:paraId="7A62429C" w14:textId="77777777" w:rsidR="00A03CE5" w:rsidRDefault="00A03CE5" w:rsidP="00A03CE5">
      <w:pPr>
        <w:pStyle w:val="Dalodstavce"/>
        <w:spacing w:line="360" w:lineRule="auto"/>
        <w:rPr>
          <w:rStyle w:val="Anglicktext"/>
        </w:rPr>
      </w:pPr>
    </w:p>
    <w:p w14:paraId="0383F8BC" w14:textId="3719FD9A" w:rsidR="00CE6BC1" w:rsidRDefault="00A03CE5" w:rsidP="00D67467">
      <w:pPr>
        <w:pStyle w:val="Dalodstavce"/>
        <w:spacing w:line="360" w:lineRule="auto"/>
        <w:rPr>
          <w:rStyle w:val="Anglicktext"/>
        </w:rPr>
      </w:pPr>
      <w:r>
        <w:rPr>
          <w:rStyle w:val="Anglicktext"/>
        </w:rPr>
        <w:t>GWENDOLEN</w:t>
      </w:r>
      <w:r w:rsidR="00CE6BC1">
        <w:rPr>
          <w:rStyle w:val="Anglicktext"/>
        </w:rPr>
        <w:t xml:space="preserve">: </w:t>
      </w:r>
      <w:r w:rsidR="002574B9" w:rsidRPr="002574B9">
        <w:rPr>
          <w:rStyle w:val="Anglicktext"/>
        </w:rPr>
        <w:t xml:space="preserve">I am </w:t>
      </w:r>
      <w:r w:rsidR="003108D4">
        <w:rPr>
          <w:rStyle w:val="Anglicktext"/>
        </w:rPr>
        <w:t>always</w:t>
      </w:r>
      <w:r w:rsidR="00C060A4">
        <w:rPr>
          <w:rStyle w:val="Anglicktext"/>
        </w:rPr>
        <w:t xml:space="preserve"> smart</w:t>
      </w:r>
      <w:r w:rsidR="0097622B">
        <w:rPr>
          <w:rStyle w:val="Anglicktext"/>
        </w:rPr>
        <w:t>! Am I not</w:t>
      </w:r>
      <w:r w:rsidR="00CE6BC1">
        <w:rPr>
          <w:rStyle w:val="Anglicktext"/>
        </w:rPr>
        <w:t>, Mr Worthing?</w:t>
      </w:r>
    </w:p>
    <w:p w14:paraId="60051427" w14:textId="4A5B9E61" w:rsidR="00CC29B6" w:rsidRDefault="00A03CE5" w:rsidP="00D67467">
      <w:pPr>
        <w:pStyle w:val="Dalodstavce"/>
        <w:spacing w:line="360" w:lineRule="auto"/>
        <w:rPr>
          <w:rStyle w:val="Anglicktext"/>
        </w:rPr>
      </w:pPr>
      <w:r>
        <w:rPr>
          <w:rStyle w:val="Anglicktext"/>
        </w:rPr>
        <w:t>JACK</w:t>
      </w:r>
      <w:r w:rsidR="00C945D0">
        <w:rPr>
          <w:rStyle w:val="Anglicktext"/>
        </w:rPr>
        <w:t>: You’re quite p</w:t>
      </w:r>
      <w:r w:rsidR="00F95D6A">
        <w:rPr>
          <w:rStyle w:val="Anglicktext"/>
        </w:rPr>
        <w:t>e</w:t>
      </w:r>
      <w:r w:rsidR="00C945D0">
        <w:rPr>
          <w:rStyle w:val="Anglicktext"/>
        </w:rPr>
        <w:t>rfect</w:t>
      </w:r>
      <w:r w:rsidR="00CC29B6">
        <w:rPr>
          <w:rStyle w:val="Anglicktext"/>
        </w:rPr>
        <w:t>, Miss Fairfax.</w:t>
      </w:r>
    </w:p>
    <w:p w14:paraId="71F978C7" w14:textId="236DCEDD" w:rsidR="001266EE" w:rsidRDefault="00A03CE5" w:rsidP="00D67467">
      <w:pPr>
        <w:pStyle w:val="Dalodstavce"/>
        <w:spacing w:line="360" w:lineRule="auto"/>
        <w:ind w:left="482" w:firstLine="0"/>
        <w:rPr>
          <w:rStyle w:val="Anglicktext"/>
        </w:rPr>
      </w:pPr>
      <w:r>
        <w:rPr>
          <w:rStyle w:val="Anglicktext"/>
        </w:rPr>
        <w:t>GWENDOLEN</w:t>
      </w:r>
      <w:r w:rsidR="00CC29B6">
        <w:rPr>
          <w:rStyle w:val="Anglicktext"/>
        </w:rPr>
        <w:t xml:space="preserve">: </w:t>
      </w:r>
      <w:r w:rsidR="00BE0739">
        <w:rPr>
          <w:rStyle w:val="Anglicktext"/>
        </w:rPr>
        <w:t>Oh! I hope not</w:t>
      </w:r>
      <w:r w:rsidR="00B82BC9">
        <w:rPr>
          <w:rStyle w:val="Anglicktext"/>
        </w:rPr>
        <w:t xml:space="preserve"> that.</w:t>
      </w:r>
      <w:r w:rsidR="002574B9" w:rsidRPr="002574B9">
        <w:rPr>
          <w:rStyle w:val="Anglicktext"/>
        </w:rPr>
        <w:t xml:space="preserve"> I</w:t>
      </w:r>
      <w:r w:rsidR="00A67ADF">
        <w:rPr>
          <w:rStyle w:val="Anglicktext"/>
        </w:rPr>
        <w:t xml:space="preserve">t would leave no room </w:t>
      </w:r>
      <w:r w:rsidR="00CC09F3">
        <w:rPr>
          <w:rStyle w:val="Anglicktext"/>
        </w:rPr>
        <w:t>for developments, and I</w:t>
      </w:r>
      <w:r w:rsidR="002574B9" w:rsidRPr="002574B9">
        <w:rPr>
          <w:rStyle w:val="Anglicktext"/>
        </w:rPr>
        <w:t xml:space="preserve"> intend</w:t>
      </w:r>
      <w:r w:rsidR="00FC3502">
        <w:rPr>
          <w:rStyle w:val="Anglicktext"/>
        </w:rPr>
        <w:t xml:space="preserve"> to develop in many directions.</w:t>
      </w:r>
      <w:r w:rsidR="00AE05DF">
        <w:rPr>
          <w:rStyle w:val="Anglicktext"/>
        </w:rPr>
        <w:t xml:space="preserve"> </w:t>
      </w:r>
      <w:r w:rsidR="00483CF6">
        <w:rPr>
          <w:rStyle w:val="Anglicktext"/>
        </w:rPr>
        <w:t>(370)</w:t>
      </w:r>
      <w:r w:rsidR="00AE05DF">
        <w:rPr>
          <w:rStyle w:val="Anglicktext"/>
        </w:rPr>
        <w:t xml:space="preserve"> </w:t>
      </w:r>
    </w:p>
    <w:p w14:paraId="04B959B0" w14:textId="77777777" w:rsidR="001266EE" w:rsidRDefault="001266EE" w:rsidP="00D67467">
      <w:pPr>
        <w:pStyle w:val="Dalodstavce"/>
        <w:spacing w:line="360" w:lineRule="auto"/>
        <w:rPr>
          <w:rStyle w:val="Anglicktext"/>
        </w:rPr>
      </w:pPr>
    </w:p>
    <w:p w14:paraId="3AE4FEF7" w14:textId="6C151A81" w:rsidR="00FD5336" w:rsidRDefault="00A03CE5" w:rsidP="00D67467">
      <w:pPr>
        <w:pStyle w:val="Dalodstavce"/>
        <w:spacing w:line="360" w:lineRule="auto"/>
        <w:rPr>
          <w:rStyle w:val="Anglicktext"/>
        </w:rPr>
      </w:pPr>
      <w:r w:rsidRPr="00A03CE5">
        <w:rPr>
          <w:rStyle w:val="Anglicktext"/>
        </w:rPr>
        <w:lastRenderedPageBreak/>
        <w:t>Gwendolen</w:t>
      </w:r>
      <w:r w:rsidR="00A94B6C">
        <w:rPr>
          <w:rStyle w:val="Anglicktext"/>
        </w:rPr>
        <w:t>’s</w:t>
      </w:r>
      <w:r w:rsidRPr="00A03CE5">
        <w:rPr>
          <w:rStyle w:val="Anglicktext"/>
        </w:rPr>
        <w:t xml:space="preserve"> focus is not only on marriage but also on self-development. She seems over-confident, does not think before</w:t>
      </w:r>
      <w:r w:rsidR="00416AC3">
        <w:rPr>
          <w:rStyle w:val="Anglicktext"/>
        </w:rPr>
        <w:t xml:space="preserve"> she acts</w:t>
      </w:r>
      <w:r w:rsidRPr="00A03CE5">
        <w:rPr>
          <w:rStyle w:val="Anglicktext"/>
        </w:rPr>
        <w:t xml:space="preserve"> and her reactions can be hasty, but she claims that she is never wrong (372). She is proud to be who she is but also quite stubborn and everything must be the way she wants. The triviality like the importance of the name Ernest is a requirement for her.</w:t>
      </w:r>
    </w:p>
    <w:p w14:paraId="7794ED3A" w14:textId="77777777" w:rsidR="00A03CE5" w:rsidRDefault="00A03CE5" w:rsidP="00D67467">
      <w:pPr>
        <w:pStyle w:val="Dalodstavce"/>
        <w:spacing w:line="360" w:lineRule="auto"/>
        <w:rPr>
          <w:rStyle w:val="Anglicktext"/>
        </w:rPr>
      </w:pPr>
    </w:p>
    <w:p w14:paraId="4E4F0F76" w14:textId="7CB11B1E" w:rsidR="005867A2" w:rsidRDefault="005867A2" w:rsidP="00FD5336">
      <w:pPr>
        <w:pStyle w:val="bbbbb"/>
        <w:ind w:left="482"/>
        <w:rPr>
          <w:rStyle w:val="Anglicktext"/>
        </w:rPr>
      </w:pPr>
      <w:r w:rsidRPr="005867A2">
        <w:rPr>
          <w:rStyle w:val="Anglicktext"/>
        </w:rPr>
        <w:t>GWENDOLEN</w:t>
      </w:r>
      <w:r w:rsidR="00B14BA1">
        <w:rPr>
          <w:rStyle w:val="Anglicktext"/>
        </w:rPr>
        <w:t>:</w:t>
      </w:r>
      <w:r w:rsidRPr="005867A2">
        <w:rPr>
          <w:rStyle w:val="Anglicktext"/>
        </w:rPr>
        <w:t xml:space="preserve"> </w:t>
      </w:r>
      <w:r w:rsidR="007224B1">
        <w:rPr>
          <w:rStyle w:val="Anglicktext"/>
        </w:rPr>
        <w:t>My own Ernest!</w:t>
      </w:r>
    </w:p>
    <w:p w14:paraId="5B7A514D" w14:textId="511B8818" w:rsidR="00FD5336" w:rsidRDefault="005867A2" w:rsidP="00FD5336">
      <w:pPr>
        <w:pStyle w:val="bbbbb"/>
        <w:ind w:left="482"/>
        <w:rPr>
          <w:rStyle w:val="Anglicktext"/>
        </w:rPr>
      </w:pPr>
      <w:r w:rsidRPr="005867A2">
        <w:rPr>
          <w:rStyle w:val="Anglicktext"/>
        </w:rPr>
        <w:t>JACK</w:t>
      </w:r>
      <w:r w:rsidR="00B14BA1">
        <w:rPr>
          <w:rStyle w:val="Anglicktext"/>
        </w:rPr>
        <w:t xml:space="preserve">: </w:t>
      </w:r>
      <w:r w:rsidRPr="005867A2">
        <w:rPr>
          <w:rStyle w:val="Anglicktext"/>
        </w:rPr>
        <w:t>But you don‘t really mean to say that you couldn‘t love me if</w:t>
      </w:r>
      <w:r w:rsidR="002E569D">
        <w:rPr>
          <w:rStyle w:val="Anglicktext"/>
        </w:rPr>
        <w:t xml:space="preserve"> </w:t>
      </w:r>
      <w:r w:rsidRPr="005867A2">
        <w:rPr>
          <w:rStyle w:val="Anglicktext"/>
        </w:rPr>
        <w:t>my name wasn‘t Ernest?</w:t>
      </w:r>
    </w:p>
    <w:p w14:paraId="300F1262" w14:textId="211A37A6" w:rsidR="00623D53" w:rsidRDefault="00D93A77" w:rsidP="00FD5336">
      <w:pPr>
        <w:pStyle w:val="bbbbb"/>
        <w:ind w:left="482"/>
        <w:rPr>
          <w:rStyle w:val="Anglicktext"/>
        </w:rPr>
      </w:pPr>
      <w:r>
        <w:rPr>
          <w:rStyle w:val="Anglicktext"/>
        </w:rPr>
        <w:t>GWENDOLEN: But your name is E</w:t>
      </w:r>
      <w:r w:rsidR="002258D9">
        <w:rPr>
          <w:rStyle w:val="Anglicktext"/>
        </w:rPr>
        <w:t>rnest.</w:t>
      </w:r>
    </w:p>
    <w:p w14:paraId="70DA62CC" w14:textId="1DEF374D" w:rsidR="0071201A" w:rsidRDefault="00DC75BB" w:rsidP="00FD5336">
      <w:pPr>
        <w:pStyle w:val="bbbbb"/>
        <w:ind w:left="482"/>
        <w:rPr>
          <w:rStyle w:val="Anglicktext"/>
        </w:rPr>
      </w:pPr>
      <w:r>
        <w:rPr>
          <w:rStyle w:val="Anglicktext"/>
        </w:rPr>
        <w:t xml:space="preserve">JACK: </w:t>
      </w:r>
      <w:r w:rsidR="00344337">
        <w:rPr>
          <w:rStyle w:val="Anglicktext"/>
        </w:rPr>
        <w:t xml:space="preserve">I know it </w:t>
      </w:r>
      <w:r w:rsidR="003132C7">
        <w:rPr>
          <w:rStyle w:val="Anglicktext"/>
        </w:rPr>
        <w:t>is. Bu</w:t>
      </w:r>
      <w:r w:rsidR="00727A9A">
        <w:rPr>
          <w:rStyle w:val="Anglicktext"/>
        </w:rPr>
        <w:t xml:space="preserve">t supposing it was </w:t>
      </w:r>
      <w:r w:rsidR="00D47ED5">
        <w:rPr>
          <w:rStyle w:val="Anglicktext"/>
        </w:rPr>
        <w:t>something else? Do you mean t</w:t>
      </w:r>
      <w:r w:rsidR="003A28E8">
        <w:rPr>
          <w:rStyle w:val="Anglicktext"/>
        </w:rPr>
        <w:t>o</w:t>
      </w:r>
      <w:r w:rsidR="00D47ED5">
        <w:rPr>
          <w:rStyle w:val="Anglicktext"/>
        </w:rPr>
        <w:t xml:space="preserve"> say you couldn’t </w:t>
      </w:r>
      <w:r w:rsidR="00FD5336">
        <w:rPr>
          <w:rStyle w:val="Anglicktext"/>
        </w:rPr>
        <w:t>love me then?</w:t>
      </w:r>
      <w:r w:rsidR="003A28E8">
        <w:rPr>
          <w:rStyle w:val="Anglicktext"/>
        </w:rPr>
        <w:t xml:space="preserve"> (373)</w:t>
      </w:r>
    </w:p>
    <w:p w14:paraId="39F74230" w14:textId="77777777" w:rsidR="00C330F1" w:rsidRDefault="00C330F1" w:rsidP="00FD5336">
      <w:pPr>
        <w:pStyle w:val="bbbbb"/>
        <w:ind w:left="482"/>
        <w:rPr>
          <w:rStyle w:val="Anglicktext"/>
        </w:rPr>
      </w:pPr>
    </w:p>
    <w:p w14:paraId="6B5347AB" w14:textId="756CB5F5" w:rsidR="00BF6CE9" w:rsidRDefault="00A03CE5" w:rsidP="00D67467">
      <w:pPr>
        <w:pStyle w:val="Dalodstavce"/>
        <w:spacing w:line="360" w:lineRule="auto"/>
        <w:rPr>
          <w:rStyle w:val="Anglicktext"/>
        </w:rPr>
      </w:pPr>
      <w:r w:rsidRPr="00A03CE5">
        <w:rPr>
          <w:rStyle w:val="Anglicktext"/>
        </w:rPr>
        <w:t>She even says: “The only really safe name is Ernest” (373). But even for Cecily, the name is important, because she already fantasised about Ernest and made up a relationship w</w:t>
      </w:r>
      <w:r w:rsidR="00416AC3">
        <w:rPr>
          <w:rStyle w:val="Anglicktext"/>
        </w:rPr>
        <w:t>hich</w:t>
      </w:r>
      <w:r w:rsidRPr="00A03CE5">
        <w:rPr>
          <w:rStyle w:val="Anglicktext"/>
        </w:rPr>
        <w:t xml:space="preserve"> Cecily had with Ernest for a while. Gwendolen is more practical than Cecily, but they both share their stubbornness.  When Gwendolen meets Cecily for the first time, she immediately </w:t>
      </w:r>
      <w:r w:rsidR="00FC3502">
        <w:rPr>
          <w:rStyle w:val="Anglicktext"/>
        </w:rPr>
        <w:t xml:space="preserve">makes </w:t>
      </w:r>
      <w:r w:rsidRPr="00A03CE5">
        <w:rPr>
          <w:rStyle w:val="Anglicktext"/>
        </w:rPr>
        <w:t>an opinion about her, which is eventually wrong.</w:t>
      </w:r>
    </w:p>
    <w:p w14:paraId="0FB824D5" w14:textId="77777777" w:rsidR="00A03CE5" w:rsidRDefault="00A03CE5" w:rsidP="00D67467">
      <w:pPr>
        <w:pStyle w:val="Dalodstavce"/>
        <w:spacing w:line="360" w:lineRule="auto"/>
        <w:rPr>
          <w:lang w:val="en-GB"/>
        </w:rPr>
      </w:pPr>
    </w:p>
    <w:p w14:paraId="0D25131B" w14:textId="30BDCD15" w:rsidR="00BF6CE9" w:rsidRPr="00BC1781" w:rsidRDefault="00A03CE5" w:rsidP="00D67467">
      <w:pPr>
        <w:pStyle w:val="Dalodstavce"/>
        <w:spacing w:line="360" w:lineRule="auto"/>
        <w:ind w:left="482" w:firstLine="0"/>
        <w:rPr>
          <w:lang w:val="en-GB"/>
        </w:rPr>
      </w:pPr>
      <w:r w:rsidRPr="00BF6CE9">
        <w:rPr>
          <w:lang w:val="en-GB"/>
        </w:rPr>
        <w:t>GWENDOLEN</w:t>
      </w:r>
      <w:r w:rsidR="00BF6CE9" w:rsidRPr="00BF6CE9">
        <w:rPr>
          <w:lang w:val="en-GB"/>
        </w:rPr>
        <w:t>:</w:t>
      </w:r>
      <w:r w:rsidR="00BF6CE9">
        <w:rPr>
          <w:lang w:val="en-GB"/>
        </w:rPr>
        <w:t xml:space="preserve"> </w:t>
      </w:r>
      <w:r w:rsidR="00BF6CE9" w:rsidRPr="00BF6CE9">
        <w:rPr>
          <w:lang w:val="en-GB"/>
        </w:rPr>
        <w:t>Cecily Cardew? What a very sweet name! Something tells me that we</w:t>
      </w:r>
      <w:r w:rsidR="00CC4CD1">
        <w:rPr>
          <w:lang w:val="en-GB"/>
        </w:rPr>
        <w:t xml:space="preserve"> </w:t>
      </w:r>
      <w:r w:rsidR="00BF6CE9" w:rsidRPr="00BF6CE9">
        <w:rPr>
          <w:lang w:val="en-GB"/>
        </w:rPr>
        <w:t>are going to be great friends. I like you already more than I can say. My first impressions of people are never wrong.</w:t>
      </w:r>
      <w:r w:rsidR="005E4320">
        <w:rPr>
          <w:lang w:val="en-GB"/>
        </w:rPr>
        <w:t xml:space="preserve"> (396)</w:t>
      </w:r>
    </w:p>
    <w:p w14:paraId="75D26A2C" w14:textId="0C2F8401" w:rsidR="00DF0241" w:rsidRDefault="00DF0241" w:rsidP="00D67467">
      <w:pPr>
        <w:pStyle w:val="Dalodstavce"/>
        <w:spacing w:line="360" w:lineRule="auto"/>
        <w:ind w:firstLine="0"/>
        <w:rPr>
          <w:lang w:val="en-GB"/>
        </w:rPr>
      </w:pPr>
    </w:p>
    <w:p w14:paraId="7B4F4B77" w14:textId="07CEE144" w:rsidR="00327926" w:rsidRDefault="00A03CE5" w:rsidP="000652E5">
      <w:pPr>
        <w:pStyle w:val="Dalodstavce"/>
        <w:spacing w:line="360" w:lineRule="auto"/>
        <w:rPr>
          <w:lang w:val="en-GB"/>
        </w:rPr>
      </w:pPr>
      <w:r w:rsidRPr="00A03CE5">
        <w:rPr>
          <w:lang w:val="en-GB"/>
        </w:rPr>
        <w:t xml:space="preserve">Cecily is very romantic, naive, fragile, </w:t>
      </w:r>
      <w:r w:rsidR="00A94B6C">
        <w:rPr>
          <w:lang w:val="en-GB"/>
        </w:rPr>
        <w:t xml:space="preserve">a </w:t>
      </w:r>
      <w:r w:rsidRPr="00A03CE5">
        <w:rPr>
          <w:lang w:val="en-GB"/>
        </w:rPr>
        <w:t>dreamer and lover of nature. Cecily is a complete opposite of Victorian attitude. She is not interested in inventions and modern lifestyle. She falls in love with uncle Jack’s</w:t>
      </w:r>
      <w:r w:rsidR="00F95D6A">
        <w:rPr>
          <w:lang w:val="en-GB"/>
        </w:rPr>
        <w:t xml:space="preserve"> non-existent</w:t>
      </w:r>
      <w:r w:rsidRPr="00A03CE5">
        <w:rPr>
          <w:lang w:val="en-GB"/>
        </w:rPr>
        <w:t xml:space="preserve"> brother</w:t>
      </w:r>
      <w:r w:rsidR="00F95D6A">
        <w:rPr>
          <w:lang w:val="en-GB"/>
        </w:rPr>
        <w:t xml:space="preserve"> Ernest</w:t>
      </w:r>
      <w:r w:rsidR="000652E5">
        <w:rPr>
          <w:lang w:val="en-GB"/>
        </w:rPr>
        <w:t xml:space="preserve">. </w:t>
      </w:r>
      <w:r w:rsidR="000652E5" w:rsidRPr="000652E5">
        <w:rPr>
          <w:lang w:val="en-GB"/>
        </w:rPr>
        <w:t>Even though</w:t>
      </w:r>
      <w:r w:rsidRPr="000652E5">
        <w:rPr>
          <w:lang w:val="en-GB"/>
        </w:rPr>
        <w:t xml:space="preserve"> she never saw him</w:t>
      </w:r>
      <w:r w:rsidR="000652E5">
        <w:rPr>
          <w:lang w:val="en-GB"/>
        </w:rPr>
        <w:t xml:space="preserve"> before</w:t>
      </w:r>
      <w:r w:rsidR="00416AC3">
        <w:rPr>
          <w:lang w:val="en-GB"/>
        </w:rPr>
        <w:t>,</w:t>
      </w:r>
      <w:r w:rsidRPr="000652E5">
        <w:rPr>
          <w:lang w:val="en-GB"/>
        </w:rPr>
        <w:t xml:space="preserve"> </w:t>
      </w:r>
      <w:r w:rsidR="000652E5" w:rsidRPr="000652E5">
        <w:rPr>
          <w:lang w:val="en-GB"/>
        </w:rPr>
        <w:t xml:space="preserve">Cecily </w:t>
      </w:r>
      <w:r w:rsidRPr="000652E5">
        <w:rPr>
          <w:lang w:val="en-GB"/>
        </w:rPr>
        <w:t>creates a relationship with him</w:t>
      </w:r>
      <w:r w:rsidR="005314D4">
        <w:rPr>
          <w:lang w:val="en-GB"/>
        </w:rPr>
        <w:t>. Their relationship is described in her diary. Cecily</w:t>
      </w:r>
      <w:r w:rsidRPr="000652E5">
        <w:rPr>
          <w:lang w:val="en-GB"/>
        </w:rPr>
        <w:t xml:space="preserve"> informs Algernon</w:t>
      </w:r>
      <w:r w:rsidRPr="00416AC3">
        <w:rPr>
          <w:lang w:val="en-GB"/>
        </w:rPr>
        <w:t>,</w:t>
      </w:r>
      <w:r w:rsidR="00416AC3" w:rsidRPr="00416AC3">
        <w:rPr>
          <w:lang w:val="en-GB"/>
        </w:rPr>
        <w:t xml:space="preserve"> who arrives under the </w:t>
      </w:r>
      <w:r w:rsidR="00416AC3" w:rsidRPr="00416AC3">
        <w:rPr>
          <w:lang w:val="en-GB"/>
        </w:rPr>
        <w:lastRenderedPageBreak/>
        <w:t xml:space="preserve">identity of Jack’s brother </w:t>
      </w:r>
      <w:r w:rsidR="00416AC3">
        <w:t>Ernest</w:t>
      </w:r>
      <w:r w:rsidRPr="000652E5">
        <w:rPr>
          <w:lang w:val="en-GB"/>
        </w:rPr>
        <w:t>, about their history</w:t>
      </w:r>
      <w:r w:rsidR="005314D4">
        <w:rPr>
          <w:lang w:val="en-GB"/>
        </w:rPr>
        <w:t xml:space="preserve"> and he accepts the role as her fiancé. </w:t>
      </w:r>
    </w:p>
    <w:p w14:paraId="4A78B257" w14:textId="16958635" w:rsidR="00DF0241" w:rsidRPr="00842B83" w:rsidRDefault="00935E4A" w:rsidP="00FB4719">
      <w:pPr>
        <w:pStyle w:val="Podnadpis"/>
        <w:rPr>
          <w:rStyle w:val="Anglicktext"/>
          <w:sz w:val="30"/>
          <w:szCs w:val="30"/>
        </w:rPr>
      </w:pPr>
      <w:bookmarkStart w:id="16" w:name="_Toc39236128"/>
      <w:r w:rsidRPr="00842B83">
        <w:rPr>
          <w:sz w:val="30"/>
          <w:szCs w:val="30"/>
          <w:lang w:val="en-GB"/>
        </w:rPr>
        <w:t>Theme of Women</w:t>
      </w:r>
      <w:bookmarkEnd w:id="16"/>
    </w:p>
    <w:p w14:paraId="03822558" w14:textId="5AB40D4F" w:rsidR="00FB4719" w:rsidRDefault="00FB4719" w:rsidP="00181122">
      <w:pPr>
        <w:pStyle w:val="bbbbb"/>
        <w:ind w:firstLine="680"/>
        <w:rPr>
          <w:rStyle w:val="Anglicktext"/>
        </w:rPr>
      </w:pPr>
      <w:r w:rsidRPr="00FB4719">
        <w:rPr>
          <w:rStyle w:val="Anglicktext"/>
        </w:rPr>
        <w:t>In the play, women are deceived by men. Oscar Wilde criticizes the men and wom</w:t>
      </w:r>
      <w:r w:rsidR="00A94B6C">
        <w:rPr>
          <w:rStyle w:val="Anglicktext"/>
        </w:rPr>
        <w:t>e</w:t>
      </w:r>
      <w:r w:rsidRPr="00FB4719">
        <w:rPr>
          <w:rStyle w:val="Anglicktext"/>
        </w:rPr>
        <w:t>n of the Victorian society. The men</w:t>
      </w:r>
      <w:r w:rsidR="00A94B6C">
        <w:rPr>
          <w:rStyle w:val="Anglicktext"/>
        </w:rPr>
        <w:t>’s</w:t>
      </w:r>
      <w:r w:rsidRPr="00FB4719">
        <w:rPr>
          <w:rStyle w:val="Anglicktext"/>
        </w:rPr>
        <w:t xml:space="preserve"> superiority over women is illustrated in connection to marriage. Algernon does not seem to care about women</w:t>
      </w:r>
      <w:r w:rsidR="00A94B6C">
        <w:rPr>
          <w:rStyle w:val="Anglicktext"/>
        </w:rPr>
        <w:t>’s</w:t>
      </w:r>
      <w:r w:rsidRPr="00FB4719">
        <w:rPr>
          <w:rStyle w:val="Anglicktext"/>
        </w:rPr>
        <w:t xml:space="preserve"> feelings. Women are according to him naive and their duty is to be good wi</w:t>
      </w:r>
      <w:r w:rsidR="00A94B6C">
        <w:rPr>
          <w:rStyle w:val="Anglicktext"/>
        </w:rPr>
        <w:t>v</w:t>
      </w:r>
      <w:r w:rsidRPr="00FB4719">
        <w:rPr>
          <w:rStyle w:val="Anglicktext"/>
        </w:rPr>
        <w:t>e</w:t>
      </w:r>
      <w:r w:rsidR="00A94B6C">
        <w:rPr>
          <w:rStyle w:val="Anglicktext"/>
        </w:rPr>
        <w:t>s</w:t>
      </w:r>
      <w:r w:rsidRPr="00FB4719">
        <w:rPr>
          <w:rStyle w:val="Anglicktext"/>
        </w:rPr>
        <w:t xml:space="preserve">.  As an </w:t>
      </w:r>
      <w:r w:rsidR="00FC3502">
        <w:rPr>
          <w:rStyle w:val="Anglicktext"/>
        </w:rPr>
        <w:t>example</w:t>
      </w:r>
      <w:r w:rsidRPr="00FB4719">
        <w:rPr>
          <w:rStyle w:val="Anglicktext"/>
        </w:rPr>
        <w:t xml:space="preserve"> can be used a conversation between Jack and Algernon at the end of the first act.</w:t>
      </w:r>
    </w:p>
    <w:p w14:paraId="2C9EF983" w14:textId="77777777" w:rsidR="00FB4719" w:rsidRDefault="00FB4719" w:rsidP="00FB4719">
      <w:pPr>
        <w:pStyle w:val="bbbbb"/>
        <w:rPr>
          <w:rStyle w:val="Anglicktext"/>
        </w:rPr>
      </w:pPr>
    </w:p>
    <w:p w14:paraId="4055F1F3" w14:textId="486F7CA5" w:rsidR="00181122" w:rsidRPr="00181122" w:rsidRDefault="00FB4719" w:rsidP="00FB4719">
      <w:pPr>
        <w:pStyle w:val="bbbbb"/>
        <w:ind w:left="482"/>
      </w:pPr>
      <w:r w:rsidRPr="00181122">
        <w:t>JACK</w:t>
      </w:r>
      <w:r w:rsidR="00181122">
        <w:t xml:space="preserve">: </w:t>
      </w:r>
      <w:r w:rsidR="00181122" w:rsidRPr="00181122">
        <w:t>My dear fellow, the truth isn’t quite the sort of thing one tells</w:t>
      </w:r>
      <w:r w:rsidR="00181122">
        <w:t xml:space="preserve"> </w:t>
      </w:r>
      <w:r w:rsidR="00181122" w:rsidRPr="00181122">
        <w:t>to a nice, sweet, refined girl. What extraordinary ideas you have about the way</w:t>
      </w:r>
      <w:r w:rsidR="00181122">
        <w:t xml:space="preserve"> </w:t>
      </w:r>
      <w:r w:rsidR="00181122" w:rsidRPr="00181122">
        <w:t>to b</w:t>
      </w:r>
      <w:r w:rsidR="00A94B6C">
        <w:t>e</w:t>
      </w:r>
      <w:r w:rsidR="00181122" w:rsidRPr="00181122">
        <w:t>have to a</w:t>
      </w:r>
      <w:r w:rsidR="00181122">
        <w:t xml:space="preserve"> </w:t>
      </w:r>
      <w:r w:rsidR="00181122" w:rsidRPr="00181122">
        <w:t>woman!</w:t>
      </w:r>
    </w:p>
    <w:p w14:paraId="0305F54D" w14:textId="72DA2FD6" w:rsidR="00181122" w:rsidRDefault="00FB4719" w:rsidP="00181122">
      <w:pPr>
        <w:pStyle w:val="bbbbb"/>
        <w:ind w:left="482"/>
      </w:pPr>
      <w:r w:rsidRPr="00181122">
        <w:t>ALGERNON</w:t>
      </w:r>
      <w:r w:rsidR="00181122">
        <w:t>:</w:t>
      </w:r>
      <w:r w:rsidR="00181122" w:rsidRPr="00181122">
        <w:t xml:space="preserve"> The only way to behave to a woman is to make love to her, if she i</w:t>
      </w:r>
      <w:r w:rsidR="00181122">
        <w:t xml:space="preserve">s </w:t>
      </w:r>
      <w:r w:rsidR="00181122" w:rsidRPr="00181122">
        <w:t>pretty, and to someone else, if she is plain.</w:t>
      </w:r>
      <w:r w:rsidR="00121F26">
        <w:t xml:space="preserve"> (379)</w:t>
      </w:r>
    </w:p>
    <w:p w14:paraId="4039A2DD" w14:textId="77777777" w:rsidR="00A94B6C" w:rsidRDefault="00A94B6C" w:rsidP="00E242E9">
      <w:pPr>
        <w:pStyle w:val="bbbbb"/>
        <w:ind w:firstLine="482"/>
      </w:pPr>
    </w:p>
    <w:p w14:paraId="7E0CA077" w14:textId="3A2FAF46" w:rsidR="00121F26" w:rsidRDefault="00FB4719" w:rsidP="00E242E9">
      <w:pPr>
        <w:pStyle w:val="bbbbb"/>
        <w:ind w:firstLine="482"/>
      </w:pPr>
      <w:r w:rsidRPr="00FB4719">
        <w:t>Ignorance of women</w:t>
      </w:r>
      <w:r w:rsidR="00A94B6C">
        <w:t>’s</w:t>
      </w:r>
      <w:r w:rsidRPr="00FB4719">
        <w:t xml:space="preserve"> feel</w:t>
      </w:r>
      <w:r w:rsidR="00A94B6C">
        <w:t>ings</w:t>
      </w:r>
      <w:r w:rsidRPr="00FB4719">
        <w:t xml:space="preserve"> is quite evident in this situation. Wilde criticised the behaviour of men towards women. In </w:t>
      </w:r>
      <w:r w:rsidR="00416AC3">
        <w:rPr>
          <w:i/>
          <w:iCs/>
        </w:rPr>
        <w:t>T</w:t>
      </w:r>
      <w:r w:rsidRPr="00FB4719">
        <w:rPr>
          <w:i/>
          <w:iCs/>
        </w:rPr>
        <w:t>he Importance of Being Earnest</w:t>
      </w:r>
      <w:r w:rsidRPr="00FB4719">
        <w:t xml:space="preserve"> the characters of Lady Bracknell and he</w:t>
      </w:r>
      <w:r w:rsidR="00F95D6A">
        <w:t>r</w:t>
      </w:r>
      <w:r w:rsidRPr="00FB4719">
        <w:t xml:space="preserve"> daughter Gwendolen are more formal</w:t>
      </w:r>
      <w:r w:rsidR="0032697F">
        <w:t>,</w:t>
      </w:r>
      <w:r w:rsidRPr="00FB4719">
        <w:t xml:space="preserve"> they behave in the way which is expected of them. They have a more business-like view on life and marriage. Lady Bracknell is an aristocratic woman and does what is proper for her daughter, but also immoral</w:t>
      </w:r>
      <w:r w:rsidR="00A94B6C">
        <w:t xml:space="preserve"> and</w:t>
      </w:r>
      <w:r w:rsidRPr="00FB4719">
        <w:t xml:space="preserve"> manipulative which Wilde criticized in Victorian society. </w:t>
      </w:r>
      <w:r w:rsidR="00653003">
        <w:t xml:space="preserve">Her strict rules and her effort to marry her daughter Gwendolen to a suitable man shows the fact that she might not </w:t>
      </w:r>
      <w:r w:rsidR="0032697F">
        <w:t xml:space="preserve">have </w:t>
      </w:r>
      <w:r w:rsidR="00F95D6A">
        <w:t>had</w:t>
      </w:r>
      <w:r w:rsidR="00653003">
        <w:t xml:space="preserve"> a big fortune until she married into the aristocracy (Ruby, 1997, 227). </w:t>
      </w:r>
      <w:r w:rsidR="00416AC3">
        <w:t>For Algernon</w:t>
      </w:r>
      <w:r w:rsidR="0032697F">
        <w:t>,</w:t>
      </w:r>
      <w:r w:rsidRPr="00FB4719">
        <w:t xml:space="preserve"> being </w:t>
      </w:r>
      <w:r w:rsidR="00416AC3">
        <w:t>in</w:t>
      </w:r>
      <w:r w:rsidRPr="00FB4719">
        <w:t xml:space="preserve"> her company was very tiring, boring and the purpose for creating Mr Bunbury. Her </w:t>
      </w:r>
      <w:r w:rsidR="00A94B6C">
        <w:t>d</w:t>
      </w:r>
      <w:r w:rsidRPr="00FB4719">
        <w:t>aughter Gwendolen was influenced by her mother’s view, she acts rather formal</w:t>
      </w:r>
      <w:r w:rsidR="00416AC3">
        <w:t>ly</w:t>
      </w:r>
      <w:r w:rsidRPr="00FB4719">
        <w:t xml:space="preserve">, is strong-minded and too idealistic. Her role is to </w:t>
      </w:r>
      <w:r w:rsidR="00A94B6C">
        <w:t>re</w:t>
      </w:r>
      <w:r w:rsidRPr="00FB4719">
        <w:t xml:space="preserve">present the artificial people in Victorian society.  The way </w:t>
      </w:r>
      <w:r w:rsidRPr="00FB4719">
        <w:lastRenderedPageBreak/>
        <w:t xml:space="preserve">she speaks to everybody is highly formal, which exposes her confidence. </w:t>
      </w:r>
      <w:r w:rsidR="00A94B6C">
        <w:t>Her conversation with Cecily provides an example:</w:t>
      </w:r>
    </w:p>
    <w:p w14:paraId="17F9D18D" w14:textId="77777777" w:rsidR="00FB4719" w:rsidRDefault="00FB4719" w:rsidP="00E242E9">
      <w:pPr>
        <w:pStyle w:val="bbbbb"/>
        <w:ind w:firstLine="482"/>
      </w:pPr>
    </w:p>
    <w:p w14:paraId="3CA90B73" w14:textId="3BEC95C3" w:rsidR="00121F26" w:rsidRDefault="00FB4719" w:rsidP="00121F26">
      <w:pPr>
        <w:pStyle w:val="bbbbb"/>
        <w:ind w:left="482"/>
      </w:pPr>
      <w:r>
        <w:t>GWENDOLEN</w:t>
      </w:r>
      <w:r w:rsidR="00121F26">
        <w:t>: Perhaps this might be a favourable opportunity for my mentioning who I am. My father is Lord Bracknell. You have never heard of papa, I suppose?</w:t>
      </w:r>
    </w:p>
    <w:p w14:paraId="3C29063B" w14:textId="646276D7" w:rsidR="00121F26" w:rsidRDefault="00FB4719" w:rsidP="00121F26">
      <w:pPr>
        <w:pStyle w:val="bbbbb"/>
        <w:ind w:firstLine="482"/>
      </w:pPr>
      <w:r>
        <w:t>CECILY</w:t>
      </w:r>
      <w:r w:rsidR="00121F26">
        <w:t>: I don’t think so.</w:t>
      </w:r>
    </w:p>
    <w:p w14:paraId="7F482ED7" w14:textId="2DF41AD9" w:rsidR="00121F26" w:rsidRDefault="00FB4719" w:rsidP="00121F26">
      <w:pPr>
        <w:pStyle w:val="bbbbb"/>
        <w:ind w:left="482"/>
      </w:pPr>
      <w:r>
        <w:t>GWENDOLEN</w:t>
      </w:r>
      <w:r w:rsidR="00121F26">
        <w:t>: Outside the family circle, papa, I am glad to say, is entirely unknown. I think that is quite as it should be. The home seems to me to be the proper sphere for the man. And certainly once a man begins to neglect his domestic duties he becomes painfully effeminate, does he not? And I don’t like that. It makes men so very attractive. Cecily, mamma, whose views on education</w:t>
      </w:r>
    </w:p>
    <w:p w14:paraId="3B1C4E2C" w14:textId="7D7E95C8" w:rsidR="00121F26" w:rsidRDefault="00121F26" w:rsidP="00121F26">
      <w:pPr>
        <w:pStyle w:val="bbbbb"/>
        <w:ind w:left="482"/>
      </w:pPr>
      <w:proofErr w:type="gramStart"/>
      <w:r>
        <w:t>are</w:t>
      </w:r>
      <w:proofErr w:type="gramEnd"/>
      <w:r>
        <w:t xml:space="preserve"> remarkably strict, has brought me up to be extremely short-sighted; it is part of her system; so do you mind my looking at you through my glasses?</w:t>
      </w:r>
    </w:p>
    <w:p w14:paraId="3476C3CC" w14:textId="188D1B04" w:rsidR="00121F26" w:rsidRDefault="00FB4719" w:rsidP="00121F26">
      <w:pPr>
        <w:pStyle w:val="bbbbb"/>
        <w:ind w:firstLine="482"/>
      </w:pPr>
      <w:r>
        <w:t>CECILY</w:t>
      </w:r>
      <w:r w:rsidR="00121F26">
        <w:t>: Oh! not at all, Gwendolen. I am very fond of being looked at. (397)</w:t>
      </w:r>
    </w:p>
    <w:p w14:paraId="3E3462C8" w14:textId="7ABE6CB8" w:rsidR="00B06FBD" w:rsidRDefault="00B06FBD" w:rsidP="00B06FBD">
      <w:pPr>
        <w:pStyle w:val="bbbbb"/>
      </w:pPr>
    </w:p>
    <w:p w14:paraId="1C277D79" w14:textId="67D18DF4" w:rsidR="00FB4719" w:rsidRDefault="00A94B6C" w:rsidP="00423568">
      <w:pPr>
        <w:pStyle w:val="bbbbb"/>
        <w:ind w:firstLine="482"/>
      </w:pPr>
      <w:r>
        <w:t>Unlike Gwendolen,</w:t>
      </w:r>
      <w:r w:rsidR="00FB4719" w:rsidRPr="00FB4719">
        <w:t xml:space="preserve"> Cecily is very romantic, innocent and despises the life of the Victorian society. She is very critical, naive and has big imagination which is not a feature preferred by high society.</w:t>
      </w:r>
      <w:r w:rsidR="008D0583" w:rsidRPr="008D0583">
        <w:t xml:space="preserve"> Cecily and Gwendolen share some similarities</w:t>
      </w:r>
      <w:r w:rsidR="00F95D6A">
        <w:t>, as</w:t>
      </w:r>
      <w:r w:rsidR="008D0583" w:rsidRPr="008D0583">
        <w:t xml:space="preserve"> they both are under the control of other women. In Gwendolen</w:t>
      </w:r>
      <w:r w:rsidR="00F95D6A">
        <w:t>’s</w:t>
      </w:r>
      <w:r w:rsidR="008D0583" w:rsidRPr="008D0583">
        <w:t xml:space="preserve"> case, it is her mother Lady Bracknell and in Cecily’s case, it is M</w:t>
      </w:r>
      <w:r w:rsidR="00F95D6A">
        <w:t>i</w:t>
      </w:r>
      <w:r w:rsidR="008D0583" w:rsidRPr="008D0583">
        <w:t xml:space="preserve">ss Prism. They are seen as evil, but they have good intentions (Bennett, 2015, 128). </w:t>
      </w:r>
      <w:r w:rsidR="00F016D9">
        <w:t>Cecily</w:t>
      </w:r>
      <w:r w:rsidR="00FB4719" w:rsidRPr="00FB4719">
        <w:t xml:space="preserve"> is as </w:t>
      </w:r>
      <w:r w:rsidR="00416AC3">
        <w:t xml:space="preserve">confident </w:t>
      </w:r>
      <w:r w:rsidR="00FB4719" w:rsidRPr="00FB4719">
        <w:t xml:space="preserve">as Gwendolen and after the revelation of the double lives of Jack </w:t>
      </w:r>
      <w:r w:rsidR="00FB4719" w:rsidRPr="00A20960">
        <w:t>and Algernon</w:t>
      </w:r>
      <w:r w:rsidR="00FB4719" w:rsidRPr="00FB4719">
        <w:t>, she and Gwendolen take the authority over the m</w:t>
      </w:r>
      <w:r>
        <w:t>e</w:t>
      </w:r>
      <w:r w:rsidR="00FB4719" w:rsidRPr="00FB4719">
        <w:t>n, which was controversial during the Victorian age</w:t>
      </w:r>
      <w:r w:rsidR="00416AC3">
        <w:t>, as</w:t>
      </w:r>
      <w:r w:rsidR="00FB4719" w:rsidRPr="00FB4719">
        <w:t xml:space="preserve"> </w:t>
      </w:r>
      <w:r w:rsidR="00416AC3">
        <w:t>m</w:t>
      </w:r>
      <w:r w:rsidR="00FB4719" w:rsidRPr="00FB4719">
        <w:t xml:space="preserve">en were always superior </w:t>
      </w:r>
      <w:r>
        <w:t>to</w:t>
      </w:r>
      <w:r w:rsidR="00FB4719" w:rsidRPr="00FB4719">
        <w:t xml:space="preserve"> women. Their pride is shown in act three:</w:t>
      </w:r>
    </w:p>
    <w:p w14:paraId="27BFE9B2" w14:textId="77777777" w:rsidR="00FB4719" w:rsidRDefault="00FB4719" w:rsidP="00423568">
      <w:pPr>
        <w:pStyle w:val="bbbbb"/>
        <w:ind w:firstLine="482"/>
      </w:pPr>
    </w:p>
    <w:p w14:paraId="110F4BE4" w14:textId="1AFC67BC" w:rsidR="00423568" w:rsidRDefault="00423568" w:rsidP="00423568">
      <w:pPr>
        <w:pStyle w:val="bbbbb"/>
        <w:ind w:firstLine="482"/>
      </w:pPr>
      <w:r>
        <w:t xml:space="preserve">GWENDOLEN: But we will not be the first </w:t>
      </w:r>
      <w:r w:rsidR="00A94B6C">
        <w:t>t</w:t>
      </w:r>
      <w:r>
        <w:t>o speak.</w:t>
      </w:r>
    </w:p>
    <w:p w14:paraId="35B9D3FD" w14:textId="506215E8" w:rsidR="00423568" w:rsidRDefault="00423568" w:rsidP="00423568">
      <w:pPr>
        <w:pStyle w:val="bbbbb"/>
        <w:ind w:firstLine="482"/>
      </w:pPr>
      <w:r>
        <w:t>CECILY: Certainly not. (405)</w:t>
      </w:r>
    </w:p>
    <w:p w14:paraId="647241DA" w14:textId="77777777" w:rsidR="00FB4719" w:rsidRDefault="00FB4719" w:rsidP="00FB4719">
      <w:pPr>
        <w:pStyle w:val="bbbbb"/>
      </w:pPr>
    </w:p>
    <w:p w14:paraId="2C8448DD" w14:textId="5263D9B5" w:rsidR="00FB4719" w:rsidRDefault="00FB4719" w:rsidP="00315313">
      <w:pPr>
        <w:pStyle w:val="bbbbb"/>
        <w:ind w:firstLine="482"/>
      </w:pPr>
      <w:r>
        <w:lastRenderedPageBreak/>
        <w:t xml:space="preserve">But the sacrifice of being christened </w:t>
      </w:r>
      <w:r w:rsidR="00A94B6C">
        <w:t>Ernest</w:t>
      </w:r>
      <w:r w:rsidR="0032697F">
        <w:t>,</w:t>
      </w:r>
      <w:r w:rsidR="00A94B6C">
        <w:t xml:space="preserve"> </w:t>
      </w:r>
      <w:r>
        <w:t xml:space="preserve">which Jack and </w:t>
      </w:r>
      <w:r w:rsidRPr="00A94B6C">
        <w:t>Algernon</w:t>
      </w:r>
      <w:r>
        <w:t xml:space="preserve"> are about to do, makes </w:t>
      </w:r>
      <w:r w:rsidR="00A94B6C">
        <w:t>Gwendolen and Cecily</w:t>
      </w:r>
      <w:r>
        <w:t xml:space="preserve"> rethink the situation and see them as courage</w:t>
      </w:r>
      <w:r w:rsidR="00A94B6C">
        <w:t>ous</w:t>
      </w:r>
      <w:r>
        <w:t xml:space="preserve"> men. They realise the unprecedented abilities that </w:t>
      </w:r>
      <w:r w:rsidR="00416AC3">
        <w:t xml:space="preserve">the </w:t>
      </w:r>
      <w:r>
        <w:t xml:space="preserve">men possess. They appreciate </w:t>
      </w:r>
      <w:r w:rsidR="00416AC3">
        <w:t xml:space="preserve">the </w:t>
      </w:r>
      <w:r>
        <w:t>men and the fraud is forgiven</w:t>
      </w:r>
      <w:r w:rsidR="00416AC3">
        <w:t>,</w:t>
      </w:r>
      <w:r>
        <w:t xml:space="preserve"> which seems unreal in modern society, but the Victorian Era had different priorities.</w:t>
      </w:r>
    </w:p>
    <w:p w14:paraId="20127A66" w14:textId="77777777" w:rsidR="00FB4719" w:rsidRDefault="00FB4719" w:rsidP="00423568">
      <w:pPr>
        <w:pStyle w:val="bbbbb"/>
      </w:pPr>
    </w:p>
    <w:p w14:paraId="3BEEE615" w14:textId="79097433" w:rsidR="00423568" w:rsidRDefault="00975D21" w:rsidP="00975D21">
      <w:pPr>
        <w:pStyle w:val="bbbbb"/>
        <w:ind w:left="482"/>
      </w:pPr>
      <w:r>
        <w:t xml:space="preserve">GWENDOLEN AND CECILY: </w:t>
      </w:r>
      <w:r w:rsidR="00423568">
        <w:t>Your Christian names are still an insuperable barrier. That is all!</w:t>
      </w:r>
    </w:p>
    <w:p w14:paraId="591A7B67" w14:textId="5BA3E751" w:rsidR="00423568" w:rsidRDefault="00975D21" w:rsidP="00975D21">
      <w:pPr>
        <w:pStyle w:val="bbbbb"/>
        <w:ind w:left="482"/>
      </w:pPr>
      <w:r>
        <w:t>JACK AND ALGERNON</w:t>
      </w:r>
      <w:r w:rsidR="00423568">
        <w:t>: Our Christian names! Is that all? But we are going to</w:t>
      </w:r>
      <w:r w:rsidR="0032697F">
        <w:t xml:space="preserve"> </w:t>
      </w:r>
      <w:r w:rsidR="00423568">
        <w:t>be christened this afternoon.</w:t>
      </w:r>
    </w:p>
    <w:p w14:paraId="67FCF6E8" w14:textId="53087350" w:rsidR="00423568" w:rsidRDefault="00975D21" w:rsidP="00423568">
      <w:pPr>
        <w:pStyle w:val="bbbbb"/>
        <w:ind w:firstLine="482"/>
      </w:pPr>
      <w:r>
        <w:t>GWENDOLEN</w:t>
      </w:r>
      <w:r w:rsidR="00423568">
        <w:t>: For my sake you are prepared to do this terrible thing?</w:t>
      </w:r>
    </w:p>
    <w:p w14:paraId="5A90F661" w14:textId="60BA0679" w:rsidR="00423568" w:rsidRDefault="00975D21" w:rsidP="00423568">
      <w:pPr>
        <w:pStyle w:val="bbbbb"/>
        <w:ind w:firstLine="482"/>
      </w:pPr>
      <w:r>
        <w:t>JACK</w:t>
      </w:r>
      <w:r w:rsidR="00423568">
        <w:t>: I am.</w:t>
      </w:r>
      <w:r w:rsidR="00423568">
        <w:tab/>
      </w:r>
    </w:p>
    <w:p w14:paraId="0106C0AB" w14:textId="0FEDE693" w:rsidR="00423568" w:rsidRDefault="00975D21" w:rsidP="00423568">
      <w:pPr>
        <w:pStyle w:val="bbbbb"/>
        <w:ind w:firstLine="482"/>
      </w:pPr>
      <w:r>
        <w:t>CECILY</w:t>
      </w:r>
      <w:r w:rsidR="00423568">
        <w:t>: To please me you are ready to face this fearful ordeal?</w:t>
      </w:r>
    </w:p>
    <w:p w14:paraId="7B1A0150" w14:textId="3421990F" w:rsidR="00423568" w:rsidRDefault="00975D21" w:rsidP="00423568">
      <w:pPr>
        <w:pStyle w:val="bbbbb"/>
        <w:ind w:firstLine="482"/>
      </w:pPr>
      <w:r>
        <w:t>ALGERNON</w:t>
      </w:r>
      <w:r w:rsidR="00423568">
        <w:t>. I am!</w:t>
      </w:r>
    </w:p>
    <w:p w14:paraId="3ED00338" w14:textId="2E7435C7" w:rsidR="00423568" w:rsidRDefault="00975D21" w:rsidP="00423568">
      <w:pPr>
        <w:pStyle w:val="bbbbb"/>
        <w:ind w:left="482"/>
      </w:pPr>
      <w:r>
        <w:t>GWENDOLEN</w:t>
      </w:r>
      <w:r w:rsidR="00423568">
        <w:t>: How absurd to talk of the equality of the sexes! Where questions of self-sacrifice are concerned, men are infinitely beyond us.</w:t>
      </w:r>
    </w:p>
    <w:p w14:paraId="4D186032" w14:textId="3B967A2B" w:rsidR="00423568" w:rsidRDefault="00975D21" w:rsidP="00423568">
      <w:pPr>
        <w:pStyle w:val="bbbbb"/>
        <w:ind w:firstLine="482"/>
      </w:pPr>
      <w:r>
        <w:t>JACK</w:t>
      </w:r>
      <w:r w:rsidR="00423568">
        <w:t>: We are.</w:t>
      </w:r>
    </w:p>
    <w:p w14:paraId="13DC87E1" w14:textId="0EB26B7D" w:rsidR="00423568" w:rsidRDefault="00975D21" w:rsidP="00423568">
      <w:pPr>
        <w:pStyle w:val="bbbbb"/>
        <w:ind w:left="482"/>
      </w:pPr>
      <w:r>
        <w:t>CECILY</w:t>
      </w:r>
      <w:r w:rsidR="00423568">
        <w:t>. They have moments of physical courage of which we women know absolutely nothing. (406)</w:t>
      </w:r>
    </w:p>
    <w:p w14:paraId="26E1A33F" w14:textId="2F4269E1" w:rsidR="00AF7B3B" w:rsidRDefault="00B1372C" w:rsidP="002F34E1">
      <w:pPr>
        <w:pStyle w:val="bbbbb"/>
        <w:tabs>
          <w:tab w:val="left" w:pos="1380"/>
        </w:tabs>
      </w:pPr>
      <w:r>
        <w:tab/>
      </w:r>
      <w:r w:rsidR="002F34E1">
        <w:t xml:space="preserve"> </w:t>
      </w:r>
    </w:p>
    <w:p w14:paraId="2B8234A8" w14:textId="77777777" w:rsidR="00196193" w:rsidRDefault="002F34E1" w:rsidP="002F34E1">
      <w:pPr>
        <w:pStyle w:val="bbbbb"/>
        <w:ind w:firstLine="482"/>
      </w:pPr>
      <w:r>
        <w:t>Wilde</w:t>
      </w:r>
      <w:r w:rsidR="00F95D6A">
        <w:t>’s</w:t>
      </w:r>
      <w:r>
        <w:t xml:space="preserve"> own experience and his life are projected in the play. The character of Algernon is connected to Lord Alfred Douglas. When Wilde was arrested because of gross indecency, he wrote a letter </w:t>
      </w:r>
      <w:r>
        <w:rPr>
          <w:rStyle w:val="Zdraznn"/>
          <w:color w:val="0E101A"/>
        </w:rPr>
        <w:t>De Profundis</w:t>
      </w:r>
      <w:r>
        <w:t> in which Wilde complained about Douglas’s behaviour towards money and him spending his money on extravagant dinners. He wrote “you had no motives in life. You had appetites merely.</w:t>
      </w:r>
      <w:r w:rsidR="00F95D6A">
        <w:t>”</w:t>
      </w:r>
      <w:r>
        <w:t xml:space="preserve"> Algernon’s self-inviting to di</w:t>
      </w:r>
      <w:r w:rsidR="00F95D6A">
        <w:t>n</w:t>
      </w:r>
      <w:r w:rsidR="00F4553C">
        <w:t xml:space="preserve">ners, </w:t>
      </w:r>
      <w:r>
        <w:t xml:space="preserve">having a big appetite and being selfish was a characteristic which irritated Wilde (Leggatt, 1998, </w:t>
      </w:r>
      <w:r w:rsidR="00FB57A4">
        <w:t>31-32</w:t>
      </w:r>
      <w:r>
        <w:t>)</w:t>
      </w:r>
      <w:r w:rsidR="00893EFA">
        <w:t xml:space="preserve">. </w:t>
      </w:r>
    </w:p>
    <w:p w14:paraId="5C560FAD" w14:textId="3D2AE3FA" w:rsidR="00893EFA" w:rsidRDefault="00893EFA" w:rsidP="002F34E1">
      <w:pPr>
        <w:pStyle w:val="bbbbb"/>
        <w:ind w:firstLine="482"/>
      </w:pPr>
      <w:r>
        <w:t>A</w:t>
      </w:r>
      <w:r w:rsidRPr="00893EFA">
        <w:t>lgernon’s theory of “</w:t>
      </w:r>
      <w:proofErr w:type="spellStart"/>
      <w:r w:rsidRPr="00893EFA">
        <w:t>Bunburying</w:t>
      </w:r>
      <w:proofErr w:type="spellEnd"/>
      <w:r w:rsidRPr="00893EFA">
        <w:t>” involves creating</w:t>
      </w:r>
      <w:r>
        <w:t xml:space="preserve"> “Ernest”</w:t>
      </w:r>
      <w:r w:rsidRPr="00893EFA">
        <w:t xml:space="preserve"> for co</w:t>
      </w:r>
      <w:r w:rsidR="00F4553C">
        <w:t>nvenience. Jack creates “Ernest</w:t>
      </w:r>
      <w:r w:rsidRPr="00893EFA">
        <w:t xml:space="preserve">” </w:t>
      </w:r>
      <w:r>
        <w:t xml:space="preserve">as a way how to be free of responsibilities in London while in the country he is </w:t>
      </w:r>
      <w:r w:rsidR="00416AC3">
        <w:t xml:space="preserve">a </w:t>
      </w:r>
      <w:r>
        <w:t xml:space="preserve">respected and a well-behaved man. </w:t>
      </w:r>
      <w:r w:rsidR="001008E8">
        <w:t xml:space="preserve">Marriage between Jack and </w:t>
      </w:r>
      <w:r w:rsidR="001008E8">
        <w:lastRenderedPageBreak/>
        <w:t>Gwendolen is controlled by Lady Bracknell, a wealthy woman who wants to re</w:t>
      </w:r>
      <w:r w:rsidR="00416AC3">
        <w:t>t</w:t>
      </w:r>
      <w:r w:rsidR="001008E8">
        <w:t>ain her high social status. To be on the top of the class she has to find a suitable man</w:t>
      </w:r>
      <w:r w:rsidR="00416AC3">
        <w:t xml:space="preserve"> for Gwendolen</w:t>
      </w:r>
      <w:r w:rsidR="001008E8">
        <w:t xml:space="preserve">, which Jack with his mysterious past is not. </w:t>
      </w:r>
      <w:r w:rsidR="00416AC3">
        <w:t>According to Lady Bracknell, t</w:t>
      </w:r>
      <w:r w:rsidR="001008E8">
        <w:t>rue love is not a reason for marriage</w:t>
      </w:r>
      <w:r w:rsidR="00F95D6A">
        <w:t>,</w:t>
      </w:r>
      <w:r w:rsidR="001008E8">
        <w:t xml:space="preserve"> </w:t>
      </w:r>
      <w:r w:rsidR="00301007">
        <w:t>as</w:t>
      </w:r>
      <w:r w:rsidR="001008E8">
        <w:t xml:space="preserve"> money and family line are more important. Women show courage even t</w:t>
      </w:r>
      <w:r w:rsidR="00F95D6A">
        <w:t>h</w:t>
      </w:r>
      <w:r w:rsidR="001008E8">
        <w:t>ough m</w:t>
      </w:r>
      <w:r w:rsidR="00F95D6A">
        <w:t>e</w:t>
      </w:r>
      <w:r w:rsidR="001008E8">
        <w:t>n are superior,</w:t>
      </w:r>
      <w:r w:rsidR="00301007">
        <w:t xml:space="preserve"> as</w:t>
      </w:r>
      <w:r w:rsidR="001008E8">
        <w:t xml:space="preserve"> Cecily and Gwendolen create a sisterhood-like relationships and </w:t>
      </w:r>
      <w:r w:rsidR="00EC09FF">
        <w:t xml:space="preserve">are angry with </w:t>
      </w:r>
      <w:r w:rsidR="00301007">
        <w:t>Algernon and Jack</w:t>
      </w:r>
      <w:r w:rsidR="00EC09FF">
        <w:t xml:space="preserve"> who lied to them</w:t>
      </w:r>
      <w:r w:rsidR="008D0583">
        <w:t xml:space="preserve">. This relationship is strong because of the same experience </w:t>
      </w:r>
      <w:r w:rsidR="00BC5B9E">
        <w:t>(Bennett, 2015, 170)</w:t>
      </w:r>
      <w:r w:rsidR="00EC09FF">
        <w:t>. The name Ernest plays</w:t>
      </w:r>
      <w:r w:rsidR="00F95D6A">
        <w:t xml:space="preserve"> a</w:t>
      </w:r>
      <w:r w:rsidR="00EC09FF">
        <w:t xml:space="preserve"> key role in the play. Ernest is </w:t>
      </w:r>
      <w:r w:rsidR="00301007">
        <w:t xml:space="preserve">a </w:t>
      </w:r>
      <w:r w:rsidR="00EC09FF">
        <w:t xml:space="preserve">name which is irreplaceable. It is the reason </w:t>
      </w:r>
      <w:r w:rsidR="00F95D6A">
        <w:t>for</w:t>
      </w:r>
      <w:r w:rsidR="00EC09FF">
        <w:t xml:space="preserve"> lying, having </w:t>
      </w:r>
      <w:r w:rsidR="00301007">
        <w:t xml:space="preserve">a </w:t>
      </w:r>
      <w:r w:rsidR="00EC09FF">
        <w:t xml:space="preserve">double life and </w:t>
      </w:r>
      <w:r w:rsidR="00301007">
        <w:t xml:space="preserve">it </w:t>
      </w:r>
      <w:r w:rsidR="00EC09FF">
        <w:t>makes women more interested</w:t>
      </w:r>
      <w:r w:rsidR="00F4553C">
        <w:t xml:space="preserve"> in its bearer</w:t>
      </w:r>
      <w:r w:rsidR="00EC09FF">
        <w:t>. The fact that lying does not make the</w:t>
      </w:r>
      <w:r w:rsidR="00301007">
        <w:t xml:space="preserve"> men</w:t>
      </w:r>
      <w:r w:rsidR="00EC09FF">
        <w:t xml:space="preserve"> guilty shows that lying was </w:t>
      </w:r>
      <w:r w:rsidR="00301007">
        <w:t>not uncommon</w:t>
      </w:r>
      <w:r w:rsidR="00EC09FF">
        <w:t xml:space="preserve"> in Victorian Era. Wilde presents what he </w:t>
      </w:r>
      <w:r w:rsidR="00301007">
        <w:t>experienced</w:t>
      </w:r>
      <w:r w:rsidR="00EC09FF">
        <w:t xml:space="preserve"> in </w:t>
      </w:r>
      <w:r w:rsidR="00301007">
        <w:t xml:space="preserve">a </w:t>
      </w:r>
      <w:r w:rsidR="00EC09FF">
        <w:t xml:space="preserve">humorous way, in which the Victorian aristocracy could see themselves and realise how hypocritical their society was. </w:t>
      </w:r>
      <w:r w:rsidR="002F34E1">
        <w:t>Overall, this play has been Wilde’s biggest success. Wilde presented the Victorian society as too serious and he made fun of it by creating the characters’ double lives and making chaos in the names and the relationships.</w:t>
      </w:r>
    </w:p>
    <w:p w14:paraId="643C0DE1" w14:textId="6EED5750" w:rsidR="00975D21" w:rsidRDefault="00975D21" w:rsidP="00975D21">
      <w:pPr>
        <w:pStyle w:val="bbbbb"/>
      </w:pPr>
    </w:p>
    <w:p w14:paraId="223B8B74" w14:textId="77777777" w:rsidR="00975D21" w:rsidRDefault="00975D21" w:rsidP="00975D21">
      <w:pPr>
        <w:pStyle w:val="bbbbb"/>
      </w:pPr>
    </w:p>
    <w:p w14:paraId="383F6953" w14:textId="73B86A45" w:rsidR="00121F26" w:rsidRDefault="00121F26" w:rsidP="00E242E9">
      <w:pPr>
        <w:pStyle w:val="bbbbb"/>
        <w:ind w:firstLine="482"/>
      </w:pPr>
    </w:p>
    <w:p w14:paraId="04D1C019" w14:textId="77777777" w:rsidR="00121F26" w:rsidRPr="00BC1781" w:rsidRDefault="00121F26" w:rsidP="00E242E9">
      <w:pPr>
        <w:pStyle w:val="bbbbb"/>
        <w:ind w:firstLine="482"/>
      </w:pPr>
    </w:p>
    <w:p w14:paraId="0207D252" w14:textId="10EAE671" w:rsidR="00DF0241" w:rsidRPr="00BC1781" w:rsidRDefault="00DF0241" w:rsidP="00DF0241">
      <w:pPr>
        <w:pStyle w:val="Dalodstavce"/>
        <w:ind w:firstLine="0"/>
        <w:rPr>
          <w:lang w:val="en-GB"/>
        </w:rPr>
      </w:pPr>
    </w:p>
    <w:p w14:paraId="0428F085" w14:textId="6586EC82" w:rsidR="00EE2207" w:rsidRPr="00842B83" w:rsidRDefault="006E0A1E" w:rsidP="00EE2207">
      <w:pPr>
        <w:pStyle w:val="Hlavnnadpis"/>
        <w:rPr>
          <w:i/>
          <w:iCs/>
          <w:sz w:val="32"/>
          <w:szCs w:val="32"/>
          <w:lang w:val="en-GB"/>
        </w:rPr>
      </w:pPr>
      <w:bookmarkStart w:id="17" w:name="_Toc39236129"/>
      <w:r w:rsidRPr="00842B83">
        <w:rPr>
          <w:sz w:val="32"/>
          <w:szCs w:val="32"/>
          <w:lang w:val="en-GB"/>
        </w:rPr>
        <w:lastRenderedPageBreak/>
        <w:t xml:space="preserve">Analysis of </w:t>
      </w:r>
      <w:r w:rsidRPr="00842B83">
        <w:rPr>
          <w:i/>
          <w:iCs/>
          <w:sz w:val="32"/>
          <w:szCs w:val="32"/>
          <w:lang w:val="en-GB"/>
        </w:rPr>
        <w:t>An Ideal Husband</w:t>
      </w:r>
      <w:bookmarkEnd w:id="17"/>
    </w:p>
    <w:p w14:paraId="4F1C0777" w14:textId="376A84CA" w:rsidR="00DF0241" w:rsidRPr="00315313" w:rsidRDefault="00315313" w:rsidP="00315313">
      <w:pPr>
        <w:pStyle w:val="bbbbb"/>
        <w:ind w:firstLine="482"/>
        <w:rPr>
          <w:rFonts w:asciiTheme="majorHAnsi" w:hAnsiTheme="majorHAnsi"/>
          <w:iCs/>
        </w:rPr>
      </w:pPr>
      <w:r w:rsidRPr="00315313">
        <w:rPr>
          <w:rStyle w:val="Anglicktext"/>
          <w:rFonts w:asciiTheme="majorHAnsi" w:hAnsiTheme="majorHAnsi"/>
        </w:rPr>
        <w:t>This part is dedicated to the other of Oscar Wilde</w:t>
      </w:r>
      <w:r w:rsidR="00A94B6C">
        <w:rPr>
          <w:rStyle w:val="Anglicktext"/>
          <w:rFonts w:asciiTheme="majorHAnsi" w:hAnsiTheme="majorHAnsi"/>
        </w:rPr>
        <w:t>’s</w:t>
      </w:r>
      <w:r w:rsidRPr="00315313">
        <w:rPr>
          <w:rStyle w:val="Anglicktext"/>
          <w:rFonts w:asciiTheme="majorHAnsi" w:hAnsiTheme="majorHAnsi"/>
        </w:rPr>
        <w:t xml:space="preserve"> masterpieces,</w:t>
      </w:r>
      <w:r w:rsidR="00301007">
        <w:rPr>
          <w:rStyle w:val="Anglicktext"/>
          <w:rFonts w:asciiTheme="majorHAnsi" w:hAnsiTheme="majorHAnsi"/>
        </w:rPr>
        <w:t xml:space="preserve"> </w:t>
      </w:r>
      <w:r w:rsidR="00301007" w:rsidRPr="00F95D6A">
        <w:rPr>
          <w:rStyle w:val="Anglicktext"/>
          <w:rFonts w:asciiTheme="majorHAnsi" w:hAnsiTheme="majorHAnsi"/>
          <w:i/>
          <w:iCs/>
        </w:rPr>
        <w:t>An Ideal Husband</w:t>
      </w:r>
      <w:r w:rsidR="00301007">
        <w:rPr>
          <w:rStyle w:val="Anglicktext"/>
          <w:rFonts w:asciiTheme="majorHAnsi" w:hAnsiTheme="majorHAnsi"/>
        </w:rPr>
        <w:t>. In this</w:t>
      </w:r>
      <w:r w:rsidRPr="00315313">
        <w:rPr>
          <w:rStyle w:val="Anglicktext"/>
          <w:rFonts w:asciiTheme="majorHAnsi" w:hAnsiTheme="majorHAnsi"/>
        </w:rPr>
        <w:t xml:space="preserve"> play</w:t>
      </w:r>
      <w:r w:rsidR="002B6FA1">
        <w:rPr>
          <w:rStyle w:val="Anglicktext"/>
          <w:rFonts w:asciiTheme="majorHAnsi" w:hAnsiTheme="majorHAnsi"/>
        </w:rPr>
        <w:t>,</w:t>
      </w:r>
      <w:r w:rsidR="00301007">
        <w:rPr>
          <w:rStyle w:val="Anglicktext"/>
          <w:rFonts w:asciiTheme="majorHAnsi" w:hAnsiTheme="majorHAnsi"/>
        </w:rPr>
        <w:t xml:space="preserve"> t</w:t>
      </w:r>
      <w:r w:rsidR="00A94B6C" w:rsidRPr="00A94B6C">
        <w:rPr>
          <w:rStyle w:val="Anglicktext"/>
          <w:rFonts w:asciiTheme="majorHAnsi" w:hAnsiTheme="majorHAnsi"/>
        </w:rPr>
        <w:t>he characters overcome their misunderstandings and hard-headedness and learn to be honest, to forgive, to commit, and to give</w:t>
      </w:r>
      <w:r w:rsidRPr="00315313">
        <w:rPr>
          <w:rStyle w:val="Anglicktext"/>
          <w:rFonts w:asciiTheme="majorHAnsi" w:hAnsiTheme="majorHAnsi"/>
        </w:rPr>
        <w:t xml:space="preserve">. The plot revolves around blackmailing and </w:t>
      </w:r>
      <w:r w:rsidR="00301007">
        <w:rPr>
          <w:rStyle w:val="Anglicktext"/>
          <w:rFonts w:asciiTheme="majorHAnsi" w:hAnsiTheme="majorHAnsi"/>
        </w:rPr>
        <w:t>g</w:t>
      </w:r>
      <w:r w:rsidRPr="00315313">
        <w:rPr>
          <w:rStyle w:val="Anglicktext"/>
          <w:rFonts w:asciiTheme="majorHAnsi" w:hAnsiTheme="majorHAnsi"/>
        </w:rPr>
        <w:t xml:space="preserve">uilt.  The character of Sir Robert Chiltern is blackmailed by Mrs Cheveley who has a letter which confirms </w:t>
      </w:r>
      <w:r w:rsidR="00301007">
        <w:rPr>
          <w:rStyle w:val="Anglicktext"/>
          <w:rFonts w:asciiTheme="majorHAnsi" w:hAnsiTheme="majorHAnsi"/>
        </w:rPr>
        <w:t xml:space="preserve">that </w:t>
      </w:r>
      <w:r w:rsidR="00A94B6C">
        <w:rPr>
          <w:rStyle w:val="Anglicktext"/>
          <w:rFonts w:asciiTheme="majorHAnsi" w:hAnsiTheme="majorHAnsi"/>
        </w:rPr>
        <w:t>behind</w:t>
      </w:r>
      <w:r w:rsidRPr="00315313">
        <w:rPr>
          <w:rStyle w:val="Anglicktext"/>
          <w:rFonts w:asciiTheme="majorHAnsi" w:hAnsiTheme="majorHAnsi"/>
        </w:rPr>
        <w:t xml:space="preserve"> Sir Robert Chiltern’s achievement was a fraud.</w:t>
      </w:r>
    </w:p>
    <w:p w14:paraId="03133D0B" w14:textId="77777777" w:rsidR="00DF0241" w:rsidRPr="00BC1781" w:rsidRDefault="00DF0241" w:rsidP="00DF0241">
      <w:pPr>
        <w:pStyle w:val="Podnadpis"/>
        <w:rPr>
          <w:lang w:val="en-GB"/>
        </w:rPr>
      </w:pPr>
      <w:bookmarkStart w:id="18" w:name="_Toc39236130"/>
      <w:r w:rsidRPr="00842B83">
        <w:rPr>
          <w:sz w:val="30"/>
          <w:szCs w:val="30"/>
          <w:lang w:val="en-GB"/>
        </w:rPr>
        <w:t>Marriage</w:t>
      </w:r>
      <w:bookmarkEnd w:id="18"/>
    </w:p>
    <w:p w14:paraId="4B92058B" w14:textId="7A4622C7" w:rsidR="00315313" w:rsidRPr="00315313" w:rsidRDefault="00315313" w:rsidP="00C04426">
      <w:pPr>
        <w:pStyle w:val="bbbbb"/>
        <w:ind w:firstLine="680"/>
        <w:rPr>
          <w:rStyle w:val="Anglicktext"/>
        </w:rPr>
      </w:pPr>
      <w:r w:rsidRPr="00315313">
        <w:rPr>
          <w:rStyle w:val="Anglicktext"/>
        </w:rPr>
        <w:t xml:space="preserve">The name </w:t>
      </w:r>
      <w:r w:rsidRPr="00E81A24">
        <w:rPr>
          <w:rStyle w:val="Anglicktext"/>
          <w:i/>
          <w:iCs/>
        </w:rPr>
        <w:t>An Ideal Husband</w:t>
      </w:r>
      <w:r w:rsidRPr="00315313">
        <w:rPr>
          <w:rStyle w:val="Anglicktext"/>
        </w:rPr>
        <w:t xml:space="preserve"> suggests that marriage is one of the primary themes. While the play </w:t>
      </w:r>
      <w:r w:rsidRPr="00E81A24">
        <w:rPr>
          <w:rStyle w:val="Anglicktext"/>
          <w:i/>
          <w:iCs/>
        </w:rPr>
        <w:t>The Importance of Being Earnest</w:t>
      </w:r>
      <w:r w:rsidRPr="00315313">
        <w:rPr>
          <w:rStyle w:val="Anglicktext"/>
        </w:rPr>
        <w:t xml:space="preserve"> focused on building up a marriage, </w:t>
      </w:r>
      <w:r w:rsidR="00E81A24">
        <w:rPr>
          <w:rStyle w:val="Anglicktext"/>
        </w:rPr>
        <w:t>t</w:t>
      </w:r>
      <w:r w:rsidRPr="00315313">
        <w:rPr>
          <w:rStyle w:val="Anglicktext"/>
        </w:rPr>
        <w:t xml:space="preserve">he play </w:t>
      </w:r>
      <w:r w:rsidRPr="00E81A24">
        <w:rPr>
          <w:rStyle w:val="Anglicktext"/>
          <w:i/>
          <w:iCs/>
        </w:rPr>
        <w:t>An Ideal Husband</w:t>
      </w:r>
      <w:r w:rsidRPr="00315313">
        <w:rPr>
          <w:rStyle w:val="Anglicktext"/>
        </w:rPr>
        <w:t xml:space="preserve"> concentrates more on the relationship within the marriage and its importance in society. </w:t>
      </w:r>
      <w:r w:rsidR="00301007">
        <w:rPr>
          <w:rStyle w:val="Anglicktext"/>
        </w:rPr>
        <w:t xml:space="preserve">With its characters, </w:t>
      </w:r>
      <w:r w:rsidRPr="00E81A24">
        <w:rPr>
          <w:rStyle w:val="Anglicktext"/>
          <w:i/>
          <w:iCs/>
        </w:rPr>
        <w:t>An Ideal Husband</w:t>
      </w:r>
      <w:r w:rsidRPr="00315313">
        <w:rPr>
          <w:rStyle w:val="Anglicktext"/>
        </w:rPr>
        <w:t xml:space="preserve"> parodies and ironizes loyalty, sacrifice, love, forgiveness,</w:t>
      </w:r>
      <w:r w:rsidR="00301007">
        <w:rPr>
          <w:rStyle w:val="Anglicktext"/>
        </w:rPr>
        <w:t xml:space="preserve"> and</w:t>
      </w:r>
      <w:r w:rsidRPr="00315313">
        <w:rPr>
          <w:rStyle w:val="Anglicktext"/>
        </w:rPr>
        <w:t xml:space="preserve"> devotion</w:t>
      </w:r>
      <w:r w:rsidR="00301007">
        <w:rPr>
          <w:rStyle w:val="Anglicktext"/>
        </w:rPr>
        <w:t>.</w:t>
      </w:r>
      <w:r w:rsidRPr="00315313">
        <w:rPr>
          <w:rStyle w:val="Anglicktext"/>
        </w:rPr>
        <w:t xml:space="preserve"> </w:t>
      </w:r>
    </w:p>
    <w:p w14:paraId="49D1EFE3" w14:textId="67DD9DC2" w:rsidR="009770FD" w:rsidRDefault="00315313" w:rsidP="00315313">
      <w:pPr>
        <w:pStyle w:val="bbbbb"/>
        <w:ind w:firstLine="680"/>
        <w:rPr>
          <w:rStyle w:val="Anglicktext"/>
        </w:rPr>
      </w:pPr>
      <w:r w:rsidRPr="00315313">
        <w:rPr>
          <w:rStyle w:val="Anglicktext"/>
        </w:rPr>
        <w:t xml:space="preserve">In the first act, there is </w:t>
      </w:r>
      <w:r w:rsidR="00E81A24">
        <w:rPr>
          <w:rStyle w:val="Anglicktext"/>
        </w:rPr>
        <w:t xml:space="preserve">a </w:t>
      </w:r>
      <w:r w:rsidRPr="00315313">
        <w:rPr>
          <w:rStyle w:val="Anglicktext"/>
        </w:rPr>
        <w:t xml:space="preserve">dialogue at </w:t>
      </w:r>
      <w:r w:rsidR="00301007">
        <w:rPr>
          <w:rStyle w:val="Anglicktext"/>
        </w:rPr>
        <w:t>a</w:t>
      </w:r>
      <w:r w:rsidRPr="00315313">
        <w:rPr>
          <w:rStyle w:val="Anglicktext"/>
        </w:rPr>
        <w:t xml:space="preserve"> party between Lord Goring, Mrs Marchmont and Lady Basildon</w:t>
      </w:r>
      <w:r w:rsidR="00301007">
        <w:rPr>
          <w:rStyle w:val="Anglicktext"/>
        </w:rPr>
        <w:t>,</w:t>
      </w:r>
      <w:r w:rsidRPr="00315313">
        <w:rPr>
          <w:rStyle w:val="Anglicktext"/>
        </w:rPr>
        <w:t xml:space="preserve"> which instantly leads to the topic of marriage. They discuss how difficult is the life of a wife to a perfect man</w:t>
      </w:r>
      <w:r w:rsidR="00E81A24">
        <w:rPr>
          <w:rStyle w:val="Anglicktext"/>
        </w:rPr>
        <w:t xml:space="preserve">, as she </w:t>
      </w:r>
      <w:r w:rsidRPr="00315313">
        <w:rPr>
          <w:rStyle w:val="Anglicktext"/>
        </w:rPr>
        <w:t>is not appreciated enough.</w:t>
      </w:r>
    </w:p>
    <w:p w14:paraId="6C203E70" w14:textId="77777777" w:rsidR="00315313" w:rsidRDefault="00315313" w:rsidP="00315313">
      <w:pPr>
        <w:pStyle w:val="bbbbb"/>
        <w:ind w:firstLine="680"/>
        <w:rPr>
          <w:rStyle w:val="Anglicktext"/>
        </w:rPr>
      </w:pPr>
    </w:p>
    <w:p w14:paraId="2C4C3B1B" w14:textId="27EBB22A" w:rsidR="008B1B57" w:rsidRPr="008B1B57" w:rsidRDefault="008B1B57" w:rsidP="008B1B57">
      <w:pPr>
        <w:pStyle w:val="bbbbb"/>
        <w:ind w:firstLine="680"/>
        <w:rPr>
          <w:rStyle w:val="Anglicktext"/>
        </w:rPr>
      </w:pPr>
      <w:r w:rsidRPr="008B1B57">
        <w:rPr>
          <w:rStyle w:val="Anglicktext"/>
        </w:rPr>
        <w:t>MRS. MARCHMONT</w:t>
      </w:r>
      <w:r w:rsidR="00E90168">
        <w:rPr>
          <w:rStyle w:val="Anglicktext"/>
        </w:rPr>
        <w:t>:</w:t>
      </w:r>
      <w:r w:rsidRPr="008B1B57">
        <w:rPr>
          <w:rStyle w:val="Anglicktext"/>
        </w:rPr>
        <w:t xml:space="preserve">  Our husbands never appreciate anything in us.  We have</w:t>
      </w:r>
      <w:r w:rsidR="00763905">
        <w:rPr>
          <w:rStyle w:val="Anglicktext"/>
        </w:rPr>
        <w:tab/>
      </w:r>
      <w:r w:rsidR="00E81A24">
        <w:rPr>
          <w:rStyle w:val="Anglicktext"/>
        </w:rPr>
        <w:t xml:space="preserve">to </w:t>
      </w:r>
      <w:r w:rsidRPr="008B1B57">
        <w:rPr>
          <w:rStyle w:val="Anglicktext"/>
        </w:rPr>
        <w:t>go to others for that!</w:t>
      </w:r>
    </w:p>
    <w:p w14:paraId="038442BE" w14:textId="5E2E3670" w:rsidR="008B1B57" w:rsidRPr="008B1B57" w:rsidRDefault="008B1B57" w:rsidP="008B1B57">
      <w:pPr>
        <w:pStyle w:val="bbbbb"/>
        <w:ind w:firstLine="680"/>
        <w:rPr>
          <w:rStyle w:val="Anglicktext"/>
        </w:rPr>
      </w:pPr>
      <w:r w:rsidRPr="008B1B57">
        <w:rPr>
          <w:rStyle w:val="Anglicktext"/>
        </w:rPr>
        <w:t>LADY BASILDON</w:t>
      </w:r>
      <w:r w:rsidR="00E90168">
        <w:rPr>
          <w:rStyle w:val="Anglicktext"/>
        </w:rPr>
        <w:t xml:space="preserve">: </w:t>
      </w:r>
      <w:r w:rsidRPr="008B1B57">
        <w:rPr>
          <w:rStyle w:val="Anglicktext"/>
        </w:rPr>
        <w:t>Yes, always to others, have we not?</w:t>
      </w:r>
    </w:p>
    <w:p w14:paraId="040134E4" w14:textId="62B0B5F4" w:rsidR="008B1B57" w:rsidRPr="008B1B57" w:rsidRDefault="008B1B57" w:rsidP="00E90168">
      <w:pPr>
        <w:pStyle w:val="bbbbb"/>
        <w:ind w:left="709"/>
        <w:rPr>
          <w:rStyle w:val="Anglicktext"/>
        </w:rPr>
      </w:pPr>
      <w:r w:rsidRPr="008B1B57">
        <w:rPr>
          <w:rStyle w:val="Anglicktext"/>
        </w:rPr>
        <w:t>LORD GORING</w:t>
      </w:r>
      <w:r w:rsidR="00E90168">
        <w:rPr>
          <w:rStyle w:val="Anglicktext"/>
        </w:rPr>
        <w:t xml:space="preserve">: </w:t>
      </w:r>
      <w:r w:rsidRPr="008B1B57">
        <w:rPr>
          <w:rStyle w:val="Anglicktext"/>
        </w:rPr>
        <w:t>And those are the views of the two ladies who are known to have the most admirable husbands in London.</w:t>
      </w:r>
    </w:p>
    <w:p w14:paraId="3D56B557" w14:textId="661A5C5D" w:rsidR="008B1B57" w:rsidRPr="008B1B57" w:rsidRDefault="008B1B57" w:rsidP="00E90168">
      <w:pPr>
        <w:pStyle w:val="bbbbb"/>
        <w:ind w:left="680"/>
        <w:rPr>
          <w:rStyle w:val="Anglicktext"/>
        </w:rPr>
      </w:pPr>
      <w:r w:rsidRPr="008B1B57">
        <w:rPr>
          <w:rStyle w:val="Anglicktext"/>
        </w:rPr>
        <w:t>MRS. MARCHMONT</w:t>
      </w:r>
      <w:r w:rsidR="00E90168">
        <w:rPr>
          <w:rStyle w:val="Anglicktext"/>
        </w:rPr>
        <w:t xml:space="preserve">: </w:t>
      </w:r>
      <w:r w:rsidRPr="008B1B57">
        <w:rPr>
          <w:rStyle w:val="Anglicktext"/>
        </w:rPr>
        <w:t>That is exactly what we can't stand.  My Reginald is quite</w:t>
      </w:r>
      <w:r w:rsidR="00E90168">
        <w:rPr>
          <w:rStyle w:val="Anglicktext"/>
        </w:rPr>
        <w:tab/>
      </w:r>
      <w:r w:rsidRPr="008B1B57">
        <w:rPr>
          <w:rStyle w:val="Anglicktext"/>
        </w:rPr>
        <w:t>hopelessly faultless.  He is really unendurably so, at times! There is not the smallest element of excitement in knowing him.</w:t>
      </w:r>
    </w:p>
    <w:p w14:paraId="4277B262" w14:textId="77777777" w:rsidR="008B1B57" w:rsidRPr="008B1B57" w:rsidRDefault="008B1B57" w:rsidP="008B1B57">
      <w:pPr>
        <w:pStyle w:val="bbbbb"/>
        <w:ind w:firstLine="680"/>
        <w:rPr>
          <w:rStyle w:val="Anglicktext"/>
        </w:rPr>
      </w:pPr>
      <w:r w:rsidRPr="008B1B57">
        <w:rPr>
          <w:rStyle w:val="Anglicktext"/>
        </w:rPr>
        <w:t>LORD GORING.  How terrible!  Really, the thing should be more widely known!</w:t>
      </w:r>
    </w:p>
    <w:p w14:paraId="05032309" w14:textId="1309B958" w:rsidR="008B1B57" w:rsidRPr="008B1B57" w:rsidRDefault="008B1B57" w:rsidP="00ED78A6">
      <w:pPr>
        <w:pStyle w:val="bbbbb"/>
        <w:ind w:left="680"/>
        <w:rPr>
          <w:rStyle w:val="Anglicktext"/>
        </w:rPr>
      </w:pPr>
      <w:r w:rsidRPr="008B1B57">
        <w:rPr>
          <w:rStyle w:val="Anglicktext"/>
        </w:rPr>
        <w:lastRenderedPageBreak/>
        <w:t>LADY BASILDON</w:t>
      </w:r>
      <w:r w:rsidR="00ED78A6">
        <w:rPr>
          <w:rStyle w:val="Anglicktext"/>
        </w:rPr>
        <w:t>:</w:t>
      </w:r>
      <w:r w:rsidRPr="008B1B57">
        <w:rPr>
          <w:rStyle w:val="Anglicktext"/>
        </w:rPr>
        <w:t xml:space="preserve">  Basildon is quite as bad; he is as domestic as if he was a bachelor.</w:t>
      </w:r>
    </w:p>
    <w:p w14:paraId="6463C40B" w14:textId="343E197F" w:rsidR="008B1B57" w:rsidRPr="008B1B57" w:rsidRDefault="008B1B57" w:rsidP="00635324">
      <w:pPr>
        <w:pStyle w:val="bbbbb"/>
        <w:ind w:left="680"/>
        <w:rPr>
          <w:rStyle w:val="Anglicktext"/>
        </w:rPr>
      </w:pPr>
      <w:r w:rsidRPr="008B1B57">
        <w:rPr>
          <w:rStyle w:val="Anglicktext"/>
        </w:rPr>
        <w:t>MRS. MARCHMONT</w:t>
      </w:r>
      <w:r w:rsidR="00ED78A6">
        <w:rPr>
          <w:rStyle w:val="Anglicktext"/>
        </w:rPr>
        <w:t>:</w:t>
      </w:r>
      <w:r w:rsidRPr="008B1B57">
        <w:rPr>
          <w:rStyle w:val="Anglicktext"/>
        </w:rPr>
        <w:t xml:space="preserve"> My poor Olivia! We have married perfect husbands, and we are well punished for it.</w:t>
      </w:r>
    </w:p>
    <w:p w14:paraId="6264C78A" w14:textId="01A22B48" w:rsidR="008B1B57" w:rsidRPr="008B1B57" w:rsidRDefault="008B1B57" w:rsidP="00635324">
      <w:pPr>
        <w:pStyle w:val="bbbbb"/>
        <w:ind w:left="680"/>
        <w:rPr>
          <w:rStyle w:val="Anglicktext"/>
        </w:rPr>
      </w:pPr>
      <w:r w:rsidRPr="008B1B57">
        <w:rPr>
          <w:rStyle w:val="Anglicktext"/>
        </w:rPr>
        <w:t>LORD GORING</w:t>
      </w:r>
      <w:r w:rsidR="00635324">
        <w:rPr>
          <w:rStyle w:val="Anglicktext"/>
        </w:rPr>
        <w:t>:</w:t>
      </w:r>
      <w:r w:rsidRPr="008B1B57">
        <w:rPr>
          <w:rStyle w:val="Anglicktext"/>
        </w:rPr>
        <w:t xml:space="preserve"> I should have thought it was the husbands who were punished.</w:t>
      </w:r>
    </w:p>
    <w:p w14:paraId="4F47E867" w14:textId="2738DC6F" w:rsidR="008B1B57" w:rsidRPr="008B1B57" w:rsidRDefault="008B1B57" w:rsidP="00635324">
      <w:pPr>
        <w:pStyle w:val="bbbbb"/>
        <w:ind w:left="680"/>
        <w:rPr>
          <w:rStyle w:val="Anglicktext"/>
        </w:rPr>
      </w:pPr>
      <w:r w:rsidRPr="008B1B57">
        <w:rPr>
          <w:rStyle w:val="Anglicktext"/>
        </w:rPr>
        <w:t>MRS. MARCHMONT</w:t>
      </w:r>
      <w:r w:rsidR="00635324">
        <w:rPr>
          <w:rStyle w:val="Anglicktext"/>
        </w:rPr>
        <w:t>:</w:t>
      </w:r>
      <w:r w:rsidRPr="008B1B57">
        <w:rPr>
          <w:rStyle w:val="Anglicktext"/>
        </w:rPr>
        <w:t xml:space="preserve"> Oh, dear no!  They are as happy as possible!  And as for trusting us, it is tragic how much they trust us.</w:t>
      </w:r>
    </w:p>
    <w:p w14:paraId="7B10D7FE" w14:textId="22133C35" w:rsidR="008B1B57" w:rsidRDefault="008B1B57" w:rsidP="008B1B57">
      <w:pPr>
        <w:pStyle w:val="bbbbb"/>
        <w:ind w:firstLine="680"/>
        <w:rPr>
          <w:rStyle w:val="Anglicktext"/>
        </w:rPr>
      </w:pPr>
      <w:r w:rsidRPr="008B1B57">
        <w:rPr>
          <w:rStyle w:val="Anglicktext"/>
        </w:rPr>
        <w:t>LADY BASILDON</w:t>
      </w:r>
      <w:r w:rsidR="00635324">
        <w:rPr>
          <w:rStyle w:val="Anglicktext"/>
        </w:rPr>
        <w:t xml:space="preserve">: </w:t>
      </w:r>
      <w:r w:rsidRPr="008B1B57">
        <w:rPr>
          <w:rStyle w:val="Anglicktext"/>
        </w:rPr>
        <w:t>Perfectly tragic!</w:t>
      </w:r>
      <w:r w:rsidR="00A367FC">
        <w:rPr>
          <w:rStyle w:val="Anglicktext"/>
        </w:rPr>
        <w:t xml:space="preserve"> (290-291)</w:t>
      </w:r>
    </w:p>
    <w:p w14:paraId="7A5FEAFF" w14:textId="4CC7371D" w:rsidR="00414339" w:rsidRDefault="00414339" w:rsidP="00385087">
      <w:pPr>
        <w:pStyle w:val="bbbbb"/>
        <w:rPr>
          <w:rStyle w:val="Anglicktext"/>
        </w:rPr>
      </w:pPr>
    </w:p>
    <w:p w14:paraId="41C67FC7" w14:textId="50800508" w:rsidR="00414339" w:rsidRPr="00414339" w:rsidRDefault="00414339" w:rsidP="00C04426">
      <w:pPr>
        <w:pStyle w:val="bbbbb"/>
        <w:ind w:firstLine="680"/>
        <w:rPr>
          <w:rStyle w:val="Anglicktext"/>
        </w:rPr>
      </w:pPr>
      <w:r w:rsidRPr="00F7253D">
        <w:rPr>
          <w:rStyle w:val="Anglicktext"/>
        </w:rPr>
        <w:t>That reveals how people thought about life and lacked something exciting instead of political discussions, which</w:t>
      </w:r>
      <w:r w:rsidR="00301007">
        <w:rPr>
          <w:rStyle w:val="Anglicktext"/>
        </w:rPr>
        <w:t xml:space="preserve"> they</w:t>
      </w:r>
      <w:r w:rsidRPr="00F7253D">
        <w:rPr>
          <w:rStyle w:val="Anglicktext"/>
        </w:rPr>
        <w:t xml:space="preserve"> felt forced to be a part of because of a good image</w:t>
      </w:r>
      <w:r w:rsidR="00F7253D">
        <w:rPr>
          <w:rStyle w:val="Anglicktext"/>
        </w:rPr>
        <w:t xml:space="preserve"> and it was expected of them.</w:t>
      </w:r>
      <w:r w:rsidRPr="00414339">
        <w:rPr>
          <w:rStyle w:val="Anglicktext"/>
        </w:rPr>
        <w:t xml:space="preserve"> Being a wife in Victorian aristocracy involved being supportive to their husband and it was inevitable to encourage them to </w:t>
      </w:r>
      <w:r w:rsidR="00301007">
        <w:rPr>
          <w:rStyle w:val="Anglicktext"/>
        </w:rPr>
        <w:t>stay</w:t>
      </w:r>
      <w:r w:rsidRPr="00414339">
        <w:rPr>
          <w:rStyle w:val="Anglicktext"/>
        </w:rPr>
        <w:t xml:space="preserve"> on the top of high society.</w:t>
      </w:r>
    </w:p>
    <w:p w14:paraId="7720D75F" w14:textId="116FD847" w:rsidR="00414339" w:rsidRPr="00414339" w:rsidRDefault="00414339" w:rsidP="00414339">
      <w:pPr>
        <w:pStyle w:val="bbbbb"/>
        <w:ind w:firstLine="680"/>
        <w:rPr>
          <w:rStyle w:val="Anglicktext"/>
        </w:rPr>
      </w:pPr>
      <w:r w:rsidRPr="00414339">
        <w:rPr>
          <w:rStyle w:val="Anglicktext"/>
        </w:rPr>
        <w:t>In act three Lord Goring supports Sir Robert and tries to help with the relationship in Sir Robert’s marriage, which is endangered because his wife Lady Chiltern was informed by Mrs Chevel</w:t>
      </w:r>
      <w:r w:rsidR="00E81A24">
        <w:rPr>
          <w:rStyle w:val="Anglicktext"/>
        </w:rPr>
        <w:t>e</w:t>
      </w:r>
      <w:r w:rsidRPr="00414339">
        <w:rPr>
          <w:rStyle w:val="Anglicktext"/>
        </w:rPr>
        <w:t>y about the fraud Sir Robert made to have a successful</w:t>
      </w:r>
      <w:r w:rsidR="00E81A24">
        <w:rPr>
          <w:rStyle w:val="Anglicktext"/>
        </w:rPr>
        <w:t xml:space="preserve"> political</w:t>
      </w:r>
      <w:r w:rsidRPr="00414339">
        <w:rPr>
          <w:rStyle w:val="Anglicktext"/>
        </w:rPr>
        <w:t xml:space="preserve"> car</w:t>
      </w:r>
      <w:r w:rsidR="002B6FA1">
        <w:rPr>
          <w:rStyle w:val="Anglicktext"/>
        </w:rPr>
        <w:t>e</w:t>
      </w:r>
      <w:r w:rsidRPr="00414339">
        <w:rPr>
          <w:rStyle w:val="Anglicktext"/>
        </w:rPr>
        <w:t>er. Lord Goring offers help and says: “Well, I will make her stand by her husband.  That is the only thing for her to do.  That is the only thing for any woman to do.  It is the growth of the moral sense in women that makes marriage such a hopeless, one sided</w:t>
      </w:r>
      <w:r w:rsidR="00196193">
        <w:rPr>
          <w:rStyle w:val="Anglicktext"/>
        </w:rPr>
        <w:t xml:space="preserve"> institution</w:t>
      </w:r>
      <w:r w:rsidR="00196193" w:rsidRPr="00196193">
        <w:rPr>
          <w:rStyle w:val="Anglicktext"/>
        </w:rPr>
        <w:t xml:space="preserve">” </w:t>
      </w:r>
      <w:r w:rsidRPr="00414339">
        <w:rPr>
          <w:rStyle w:val="Anglicktext"/>
        </w:rPr>
        <w:t xml:space="preserve">(328). Lady Chiltern wanted a marital life based on adoration, posing her husband as an ideal in both public and private life. As the play progresses, Lady Chiltern's love comes to appear unreasonable and </w:t>
      </w:r>
      <w:r w:rsidR="00E81A24">
        <w:rPr>
          <w:rStyle w:val="Anglicktext"/>
        </w:rPr>
        <w:t>then</w:t>
      </w:r>
      <w:r w:rsidRPr="00414339">
        <w:rPr>
          <w:rStyle w:val="Anglicktext"/>
        </w:rPr>
        <w:t xml:space="preserve"> Sir Robert's secret sin is revealed. Eventually, Lady Chiltern agrees to forgive Sir Robert in order to </w:t>
      </w:r>
      <w:r w:rsidR="00E81A24">
        <w:rPr>
          <w:rStyle w:val="Anglicktext"/>
        </w:rPr>
        <w:t xml:space="preserve">retain </w:t>
      </w:r>
      <w:r w:rsidRPr="00414339">
        <w:rPr>
          <w:rStyle w:val="Anglicktext"/>
        </w:rPr>
        <w:t xml:space="preserve">their high social status and because that is the </w:t>
      </w:r>
      <w:r w:rsidR="00301007">
        <w:rPr>
          <w:rStyle w:val="Anglicktext"/>
        </w:rPr>
        <w:t xml:space="preserve">morally </w:t>
      </w:r>
      <w:r w:rsidRPr="00414339">
        <w:rPr>
          <w:rStyle w:val="Anglicktext"/>
        </w:rPr>
        <w:t>right thing to do.</w:t>
      </w:r>
      <w:r w:rsidR="00FA3FDF">
        <w:rPr>
          <w:rStyle w:val="Anglicktext"/>
        </w:rPr>
        <w:t xml:space="preserve"> Mrs Chiltern </w:t>
      </w:r>
      <w:r w:rsidR="002B6FA1">
        <w:rPr>
          <w:rStyle w:val="Anglicktext"/>
        </w:rPr>
        <w:t xml:space="preserve">agrees </w:t>
      </w:r>
      <w:r w:rsidR="00FA3FDF">
        <w:rPr>
          <w:rStyle w:val="Anglicktext"/>
        </w:rPr>
        <w:t>to married life with a man whose successful career was made out of terrible act. It is typical for Wilde’s plays that the marriage is damaged by certain situations with comic elements and the relationships end in a good way (Ruby, 1997, 215).</w:t>
      </w:r>
      <w:r w:rsidRPr="00414339">
        <w:rPr>
          <w:rStyle w:val="Anglicktext"/>
        </w:rPr>
        <w:t xml:space="preserve"> At the end of the fourth act, she learns </w:t>
      </w:r>
      <w:r w:rsidR="00301007">
        <w:rPr>
          <w:rStyle w:val="Anglicktext"/>
        </w:rPr>
        <w:t>from</w:t>
      </w:r>
      <w:r w:rsidR="00E81A24">
        <w:rPr>
          <w:rStyle w:val="Anglicktext"/>
        </w:rPr>
        <w:t xml:space="preserve"> Lord Goring </w:t>
      </w:r>
      <w:r w:rsidRPr="00414339">
        <w:rPr>
          <w:rStyle w:val="Anglicktext"/>
        </w:rPr>
        <w:t xml:space="preserve">that </w:t>
      </w:r>
      <w:r w:rsidRPr="00414339">
        <w:rPr>
          <w:rStyle w:val="Anglicktext"/>
        </w:rPr>
        <w:lastRenderedPageBreak/>
        <w:t>“A man's life is of more value than a woman's.  It has larger issues, wider scope, greater ambitions.  Our lives revolve in curves of emotions.  It is upon lines of intellect that a man's life progresses” (358). For Lady Chiltern</w:t>
      </w:r>
      <w:r w:rsidR="002B6FA1">
        <w:rPr>
          <w:rStyle w:val="Anglicktext"/>
        </w:rPr>
        <w:t>,</w:t>
      </w:r>
      <w:r w:rsidRPr="00414339">
        <w:rPr>
          <w:rStyle w:val="Anglicktext"/>
        </w:rPr>
        <w:t xml:space="preserve"> Sir Robert was an ideal husband, he was respected in society and well-known. Losing this position would lead to</w:t>
      </w:r>
      <w:r w:rsidR="00301007">
        <w:rPr>
          <w:rStyle w:val="Anglicktext"/>
        </w:rPr>
        <w:t xml:space="preserve"> a</w:t>
      </w:r>
      <w:r w:rsidRPr="00414339">
        <w:rPr>
          <w:rStyle w:val="Anglicktext"/>
        </w:rPr>
        <w:t xml:space="preserve"> public drama. The secret was better unrevealed. That is how society worked, if a secret provided</w:t>
      </w:r>
      <w:r w:rsidR="00E81A24">
        <w:rPr>
          <w:rStyle w:val="Anglicktext"/>
        </w:rPr>
        <w:t xml:space="preserve"> one</w:t>
      </w:r>
      <w:r w:rsidRPr="00414339">
        <w:rPr>
          <w:rStyle w:val="Anglicktext"/>
        </w:rPr>
        <w:t xml:space="preserve"> with an opportunity, even when it was illegal, it was worth it.</w:t>
      </w:r>
    </w:p>
    <w:p w14:paraId="41F34ECC" w14:textId="5348ECCF" w:rsidR="00414339" w:rsidRPr="00414339" w:rsidRDefault="00414339" w:rsidP="00414339">
      <w:pPr>
        <w:pStyle w:val="bbbbb"/>
        <w:ind w:firstLine="680"/>
        <w:rPr>
          <w:rStyle w:val="Anglicktext"/>
        </w:rPr>
      </w:pPr>
      <w:r w:rsidRPr="00414339">
        <w:rPr>
          <w:rStyle w:val="Anglicktext"/>
        </w:rPr>
        <w:t>Marriage was a matter of course in high society and intermarriages were not unusual. Lord Goring</w:t>
      </w:r>
      <w:r w:rsidR="00196193">
        <w:rPr>
          <w:rStyle w:val="Anglicktext"/>
        </w:rPr>
        <w:t>,</w:t>
      </w:r>
      <w:r w:rsidRPr="00414339">
        <w:rPr>
          <w:rStyle w:val="Anglicktext"/>
        </w:rPr>
        <w:t xml:space="preserve"> who is a dandy of this play, </w:t>
      </w:r>
      <w:r w:rsidR="00196193">
        <w:rPr>
          <w:rStyle w:val="Anglicktext"/>
        </w:rPr>
        <w:t xml:space="preserve">a </w:t>
      </w:r>
      <w:r w:rsidRPr="00414339">
        <w:rPr>
          <w:rStyle w:val="Anglicktext"/>
        </w:rPr>
        <w:t xml:space="preserve">fashionable man with interests in other people’s relationships, was pushed by his father Lord Caversham to marriage and forced to have a public life. </w:t>
      </w:r>
    </w:p>
    <w:p w14:paraId="057FB218" w14:textId="151AEBD4" w:rsidR="00DF0241" w:rsidRDefault="00DF0241" w:rsidP="008E5DE4">
      <w:pPr>
        <w:pStyle w:val="Dalodstavce"/>
        <w:spacing w:line="360" w:lineRule="auto"/>
        <w:ind w:firstLine="0"/>
        <w:rPr>
          <w:lang w:val="en-GB"/>
        </w:rPr>
      </w:pPr>
    </w:p>
    <w:p w14:paraId="0CD29916" w14:textId="77777777" w:rsidR="005F142F" w:rsidRPr="005F142F" w:rsidRDefault="005F142F" w:rsidP="00E81A24">
      <w:pPr>
        <w:pStyle w:val="Dalodstavce"/>
        <w:spacing w:line="360" w:lineRule="auto"/>
        <w:ind w:left="680" w:firstLine="0"/>
        <w:rPr>
          <w:lang w:val="en-GB"/>
        </w:rPr>
      </w:pPr>
      <w:r w:rsidRPr="005F142F">
        <w:rPr>
          <w:lang w:val="en-GB"/>
        </w:rPr>
        <w:t>LORD GORING.  But it is after seven, father, and my doctor says I must not have any serious conversation after seven.  It makes me talk in my sleep.</w:t>
      </w:r>
    </w:p>
    <w:p w14:paraId="064798AB" w14:textId="77777777" w:rsidR="005F142F" w:rsidRPr="005F142F" w:rsidRDefault="005F142F" w:rsidP="00E81A24">
      <w:pPr>
        <w:pStyle w:val="Dalodstavce"/>
        <w:spacing w:line="360" w:lineRule="auto"/>
        <w:ind w:left="680" w:firstLine="0"/>
        <w:rPr>
          <w:lang w:val="en-GB"/>
        </w:rPr>
      </w:pPr>
      <w:r w:rsidRPr="005F142F">
        <w:rPr>
          <w:lang w:val="en-GB"/>
        </w:rPr>
        <w:t>LORD CAVERSHAM.  Talk in your sleep, sir?  What does that matter? You are not married.</w:t>
      </w:r>
    </w:p>
    <w:p w14:paraId="03B88A07" w14:textId="77777777" w:rsidR="005F142F" w:rsidRPr="005F142F" w:rsidRDefault="005F142F" w:rsidP="00E81A24">
      <w:pPr>
        <w:pStyle w:val="Dalodstavce"/>
        <w:spacing w:line="360" w:lineRule="auto"/>
        <w:ind w:left="680" w:firstLine="0"/>
        <w:rPr>
          <w:lang w:val="en-GB"/>
        </w:rPr>
      </w:pPr>
      <w:r w:rsidRPr="005F142F">
        <w:rPr>
          <w:lang w:val="en-GB"/>
        </w:rPr>
        <w:t>LORD GORING.  No, father, I am not married.</w:t>
      </w:r>
    </w:p>
    <w:p w14:paraId="3D9C656D" w14:textId="61C66015" w:rsidR="005F142F" w:rsidRDefault="005F142F" w:rsidP="00E81A24">
      <w:pPr>
        <w:pStyle w:val="Dalodstavce"/>
        <w:spacing w:line="360" w:lineRule="auto"/>
        <w:ind w:left="680" w:firstLine="0"/>
        <w:rPr>
          <w:lang w:val="en-GB"/>
        </w:rPr>
      </w:pPr>
      <w:r w:rsidRPr="005F142F">
        <w:rPr>
          <w:lang w:val="en-GB"/>
        </w:rPr>
        <w:t>LORD CAVERSHAM.  Hum!  That is what I have come to talk to you about, sir.  You have got to get married, and at once.  Why, when I was your age, sir, I had been an inconsolable widower for three months, and was already paying my addresses to your admirable mother.  Damme, sir, it is your duty to get married.  You can't be always living for pleasure.  Every man of position is married nowadays.  Bachelors are</w:t>
      </w:r>
      <w:r>
        <w:rPr>
          <w:lang w:val="en-GB"/>
        </w:rPr>
        <w:t xml:space="preserve"> </w:t>
      </w:r>
      <w:r w:rsidRPr="005F142F">
        <w:rPr>
          <w:lang w:val="en-GB"/>
        </w:rPr>
        <w:t>not fashionable any more.  They are a damaged lot.  Too much is known about them.  You must get a wife, sir.  Look where your friend Robert Chiltern has got to by probity, hard work, and a sensible marriage with a good woman.  Why don't you imitate him, sir?  Why don't you take him for your model?</w:t>
      </w:r>
      <w:r w:rsidR="00D44BBA">
        <w:rPr>
          <w:lang w:val="en-GB"/>
        </w:rPr>
        <w:t xml:space="preserve"> (329-330)</w:t>
      </w:r>
    </w:p>
    <w:p w14:paraId="1260E17E" w14:textId="29B76CC7" w:rsidR="002A1D36" w:rsidRDefault="002A1D36" w:rsidP="008E5DE4">
      <w:pPr>
        <w:pStyle w:val="Dalodstavce"/>
        <w:spacing w:line="360" w:lineRule="auto"/>
        <w:ind w:firstLine="0"/>
        <w:rPr>
          <w:lang w:val="en-GB"/>
        </w:rPr>
      </w:pPr>
    </w:p>
    <w:p w14:paraId="21BBF718" w14:textId="4C8CD52F" w:rsidR="007A28E0" w:rsidRDefault="00414339" w:rsidP="007A28E0">
      <w:pPr>
        <w:pStyle w:val="Dalodstavce"/>
        <w:spacing w:line="360" w:lineRule="auto"/>
        <w:ind w:firstLine="680"/>
        <w:rPr>
          <w:lang w:val="en-GB"/>
        </w:rPr>
      </w:pPr>
      <w:r w:rsidRPr="00414339">
        <w:rPr>
          <w:lang w:val="en-GB"/>
        </w:rPr>
        <w:t>As the play progress</w:t>
      </w:r>
      <w:r w:rsidR="00E81A24">
        <w:rPr>
          <w:lang w:val="en-GB"/>
        </w:rPr>
        <w:t>es</w:t>
      </w:r>
      <w:r w:rsidRPr="00414339">
        <w:rPr>
          <w:lang w:val="en-GB"/>
        </w:rPr>
        <w:t>, Lord Goring is about to propose</w:t>
      </w:r>
      <w:r w:rsidR="00E81A24">
        <w:rPr>
          <w:lang w:val="en-GB"/>
        </w:rPr>
        <w:t xml:space="preserve"> to</w:t>
      </w:r>
      <w:r w:rsidRPr="00414339">
        <w:rPr>
          <w:lang w:val="en-GB"/>
        </w:rPr>
        <w:t xml:space="preserve"> Mabel Chiltern</w:t>
      </w:r>
      <w:r w:rsidR="00E81A24">
        <w:rPr>
          <w:lang w:val="en-GB"/>
        </w:rPr>
        <w:t>,</w:t>
      </w:r>
      <w:r w:rsidRPr="00414339">
        <w:rPr>
          <w:lang w:val="en-GB"/>
        </w:rPr>
        <w:t xml:space="preserve"> </w:t>
      </w:r>
      <w:r w:rsidR="00E81A24">
        <w:rPr>
          <w:lang w:val="en-GB"/>
        </w:rPr>
        <w:t>Sir Robert</w:t>
      </w:r>
      <w:r w:rsidR="002F4538">
        <w:rPr>
          <w:lang w:val="en-GB"/>
        </w:rPr>
        <w:t>’</w:t>
      </w:r>
      <w:r w:rsidR="00E81A24">
        <w:rPr>
          <w:lang w:val="en-GB"/>
        </w:rPr>
        <w:t xml:space="preserve">s younger sister. </w:t>
      </w:r>
      <w:r w:rsidRPr="00414339">
        <w:rPr>
          <w:lang w:val="en-GB"/>
        </w:rPr>
        <w:t xml:space="preserve">Lord Goring and Mabel Chiltern have a controversial view </w:t>
      </w:r>
      <w:r w:rsidRPr="00414339">
        <w:rPr>
          <w:lang w:val="en-GB"/>
        </w:rPr>
        <w:lastRenderedPageBreak/>
        <w:t>on marriage. Throughout the play, the pair have an amoral attitude, despise the demands of duty and ironize social relationships. In the very last conversation in the play, Mabel Chiltern</w:t>
      </w:r>
      <w:r w:rsidR="00196193">
        <w:rPr>
          <w:lang w:val="en-GB"/>
        </w:rPr>
        <w:t>,</w:t>
      </w:r>
      <w:r w:rsidRPr="00414339">
        <w:rPr>
          <w:lang w:val="en-GB"/>
        </w:rPr>
        <w:t xml:space="preserve"> upon accepting Lord Goring's proposal</w:t>
      </w:r>
      <w:r w:rsidR="00196193">
        <w:rPr>
          <w:lang w:val="en-GB"/>
        </w:rPr>
        <w:t>,</w:t>
      </w:r>
      <w:r w:rsidRPr="00414339">
        <w:rPr>
          <w:lang w:val="en-GB"/>
        </w:rPr>
        <w:t xml:space="preserve"> responds:</w:t>
      </w:r>
    </w:p>
    <w:p w14:paraId="02CB6028" w14:textId="77777777" w:rsidR="00E81A24" w:rsidRDefault="00E81A24" w:rsidP="007A28E0">
      <w:pPr>
        <w:pStyle w:val="Dalodstavce"/>
        <w:spacing w:line="360" w:lineRule="auto"/>
        <w:ind w:left="680" w:firstLine="0"/>
        <w:rPr>
          <w:lang w:val="en-GB"/>
        </w:rPr>
      </w:pPr>
    </w:p>
    <w:p w14:paraId="372D7380" w14:textId="2FDE6B69" w:rsidR="007A28E0" w:rsidRPr="007A28E0" w:rsidRDefault="007A28E0" w:rsidP="007A28E0">
      <w:pPr>
        <w:pStyle w:val="Dalodstavce"/>
        <w:spacing w:line="360" w:lineRule="auto"/>
        <w:ind w:left="680" w:firstLine="0"/>
        <w:rPr>
          <w:lang w:val="en-GB"/>
        </w:rPr>
      </w:pPr>
      <w:r w:rsidRPr="007A28E0">
        <w:rPr>
          <w:lang w:val="en-GB"/>
        </w:rPr>
        <w:t>LORD CAVERSHAM.  And if you don't make this young lady an ideal husband, I'll cut you off with a shilling.</w:t>
      </w:r>
    </w:p>
    <w:p w14:paraId="65B4C97E" w14:textId="77777777" w:rsidR="007A28E0" w:rsidRPr="007A28E0" w:rsidRDefault="007A28E0" w:rsidP="007A28E0">
      <w:pPr>
        <w:pStyle w:val="Dalodstavce"/>
        <w:spacing w:line="360" w:lineRule="auto"/>
        <w:ind w:left="680" w:firstLine="0"/>
        <w:rPr>
          <w:lang w:val="en-GB"/>
        </w:rPr>
      </w:pPr>
      <w:r w:rsidRPr="007A28E0">
        <w:rPr>
          <w:lang w:val="en-GB"/>
        </w:rPr>
        <w:t>MABEL CHILTERN.  An ideal husband!  Oh, I don't think I should like that.  It sounds like something in the next world.</w:t>
      </w:r>
    </w:p>
    <w:p w14:paraId="63A2D85D" w14:textId="77777777" w:rsidR="007A28E0" w:rsidRPr="007A28E0" w:rsidRDefault="007A28E0" w:rsidP="007A28E0">
      <w:pPr>
        <w:pStyle w:val="Dalodstavce"/>
        <w:spacing w:line="360" w:lineRule="auto"/>
        <w:ind w:firstLine="680"/>
        <w:rPr>
          <w:lang w:val="en-GB"/>
        </w:rPr>
      </w:pPr>
      <w:r w:rsidRPr="007A28E0">
        <w:rPr>
          <w:lang w:val="en-GB"/>
        </w:rPr>
        <w:t>LORD CAVERSHAM.  What do you want him to be then, dear?</w:t>
      </w:r>
    </w:p>
    <w:p w14:paraId="58EC5288" w14:textId="0FB049F1" w:rsidR="00395B32" w:rsidRDefault="007A28E0" w:rsidP="007A28E0">
      <w:pPr>
        <w:pStyle w:val="Dalodstavce"/>
        <w:spacing w:line="360" w:lineRule="auto"/>
        <w:ind w:left="680" w:firstLine="0"/>
        <w:rPr>
          <w:lang w:val="en-GB"/>
        </w:rPr>
      </w:pPr>
      <w:r w:rsidRPr="007A28E0">
        <w:rPr>
          <w:lang w:val="en-GB"/>
        </w:rPr>
        <w:t>MABEL CHILTERN.  He can be what he chooses.  All I want is to be . . . to be . . . oh! a real wife to him.</w:t>
      </w:r>
      <w:r w:rsidR="0020088F">
        <w:rPr>
          <w:lang w:val="en-GB"/>
        </w:rPr>
        <w:t xml:space="preserve"> (360)</w:t>
      </w:r>
    </w:p>
    <w:p w14:paraId="606A1E6A" w14:textId="77777777" w:rsidR="00D25993" w:rsidRDefault="00D25993" w:rsidP="00345673">
      <w:pPr>
        <w:pStyle w:val="Dalodstavce"/>
        <w:spacing w:line="360" w:lineRule="auto"/>
        <w:ind w:firstLine="680"/>
        <w:rPr>
          <w:lang w:val="en-GB"/>
        </w:rPr>
      </w:pPr>
    </w:p>
    <w:p w14:paraId="579FB9D3" w14:textId="307E7522" w:rsidR="00414339" w:rsidRDefault="00414339" w:rsidP="00345673">
      <w:pPr>
        <w:pStyle w:val="Dalodstavce"/>
        <w:spacing w:line="360" w:lineRule="auto"/>
        <w:ind w:firstLine="680"/>
        <w:rPr>
          <w:lang w:val="en-GB"/>
        </w:rPr>
      </w:pPr>
      <w:r w:rsidRPr="00414339">
        <w:rPr>
          <w:lang w:val="en-GB"/>
        </w:rPr>
        <w:t xml:space="preserve">With </w:t>
      </w:r>
      <w:r w:rsidR="00E81A24">
        <w:rPr>
          <w:lang w:val="en-GB"/>
        </w:rPr>
        <w:t>the</w:t>
      </w:r>
      <w:r w:rsidRPr="00414339">
        <w:rPr>
          <w:lang w:val="en-GB"/>
        </w:rPr>
        <w:t xml:space="preserve"> words "An ideal husband!" they both reject moral principles</w:t>
      </w:r>
      <w:r w:rsidR="00E81A24">
        <w:rPr>
          <w:lang w:val="en-GB"/>
        </w:rPr>
        <w:t xml:space="preserve">, </w:t>
      </w:r>
      <w:r w:rsidRPr="00414339">
        <w:rPr>
          <w:lang w:val="en-GB"/>
        </w:rPr>
        <w:t xml:space="preserve">do not care about what society will think of them and are not concerned about how </w:t>
      </w:r>
      <w:r w:rsidR="00E81A24">
        <w:rPr>
          <w:lang w:val="en-GB"/>
        </w:rPr>
        <w:t>a</w:t>
      </w:r>
      <w:r w:rsidRPr="00414339">
        <w:rPr>
          <w:lang w:val="en-GB"/>
        </w:rPr>
        <w:t xml:space="preserve"> man and woman should look ideally.</w:t>
      </w:r>
    </w:p>
    <w:p w14:paraId="073A849E" w14:textId="1DD07998" w:rsidR="00615401" w:rsidRDefault="00615401" w:rsidP="005F142F">
      <w:pPr>
        <w:pStyle w:val="Dalodstavce"/>
        <w:ind w:firstLine="0"/>
        <w:rPr>
          <w:lang w:val="en-GB"/>
        </w:rPr>
      </w:pPr>
    </w:p>
    <w:p w14:paraId="0EDFF3F3" w14:textId="470FD0AD" w:rsidR="00DF0241" w:rsidRPr="00842B83" w:rsidRDefault="00DF0241" w:rsidP="00DF0241">
      <w:pPr>
        <w:pStyle w:val="Podnadpis"/>
        <w:rPr>
          <w:sz w:val="30"/>
          <w:szCs w:val="30"/>
          <w:lang w:val="en-GB"/>
        </w:rPr>
      </w:pPr>
      <w:bookmarkStart w:id="19" w:name="_Toc39236131"/>
      <w:r w:rsidRPr="00842B83">
        <w:rPr>
          <w:sz w:val="30"/>
          <w:szCs w:val="30"/>
          <w:lang w:val="en-GB"/>
        </w:rPr>
        <w:t xml:space="preserve">Moral </w:t>
      </w:r>
      <w:r w:rsidR="008D2267" w:rsidRPr="00842B83">
        <w:rPr>
          <w:sz w:val="30"/>
          <w:szCs w:val="30"/>
          <w:lang w:val="en-GB"/>
        </w:rPr>
        <w:t>principles</w:t>
      </w:r>
      <w:bookmarkEnd w:id="19"/>
    </w:p>
    <w:p w14:paraId="3EB55203" w14:textId="51DB3C52" w:rsidR="00414339" w:rsidRDefault="00414339" w:rsidP="00700176">
      <w:pPr>
        <w:pStyle w:val="Dalodstavce"/>
        <w:spacing w:line="360" w:lineRule="auto"/>
        <w:rPr>
          <w:rStyle w:val="Anglicktext"/>
        </w:rPr>
      </w:pPr>
      <w:r w:rsidRPr="00414339">
        <w:rPr>
          <w:rStyle w:val="Anglicktext"/>
        </w:rPr>
        <w:t xml:space="preserve">In </w:t>
      </w:r>
      <w:r w:rsidRPr="00414339">
        <w:rPr>
          <w:rStyle w:val="Anglicktext"/>
          <w:i/>
          <w:iCs/>
        </w:rPr>
        <w:t>An Ideal Husband</w:t>
      </w:r>
      <w:r w:rsidRPr="00414339">
        <w:rPr>
          <w:rStyle w:val="Anglicktext"/>
        </w:rPr>
        <w:t>, morality and ethics are bound to respect and reputation. The play revolve</w:t>
      </w:r>
      <w:r w:rsidR="00E81A24">
        <w:rPr>
          <w:rStyle w:val="Anglicktext"/>
        </w:rPr>
        <w:t>s</w:t>
      </w:r>
      <w:r w:rsidRPr="00414339">
        <w:rPr>
          <w:rStyle w:val="Anglicktext"/>
        </w:rPr>
        <w:t xml:space="preserve"> around high society and</w:t>
      </w:r>
      <w:r w:rsidR="002B6FA1">
        <w:rPr>
          <w:rStyle w:val="Anglicktext"/>
        </w:rPr>
        <w:t>,</w:t>
      </w:r>
      <w:r w:rsidRPr="00414339">
        <w:rPr>
          <w:rStyle w:val="Anglicktext"/>
        </w:rPr>
        <w:t xml:space="preserve"> as it was mentioned, being on the top of the social class was a true achievement. </w:t>
      </w:r>
      <w:r w:rsidR="00715669">
        <w:rPr>
          <w:rStyle w:val="Anglicktext"/>
        </w:rPr>
        <w:t xml:space="preserve">The </w:t>
      </w:r>
      <w:r w:rsidR="00564B86">
        <w:rPr>
          <w:rStyle w:val="Anglicktext"/>
        </w:rPr>
        <w:t>fi</w:t>
      </w:r>
      <w:r w:rsidR="002B6FA1">
        <w:rPr>
          <w:rStyle w:val="Anglicktext"/>
        </w:rPr>
        <w:t>r</w:t>
      </w:r>
      <w:r w:rsidR="00564B86">
        <w:rPr>
          <w:rStyle w:val="Anglicktext"/>
        </w:rPr>
        <w:t xml:space="preserve">st </w:t>
      </w:r>
      <w:r w:rsidR="002B6FA1">
        <w:rPr>
          <w:rStyle w:val="Anglicktext"/>
        </w:rPr>
        <w:t>a</w:t>
      </w:r>
      <w:r w:rsidR="00564B86">
        <w:rPr>
          <w:rStyle w:val="Anglicktext"/>
        </w:rPr>
        <w:t xml:space="preserve">ct is set in London in the Chiltern’s house, full </w:t>
      </w:r>
      <w:r w:rsidR="002B6FA1">
        <w:rPr>
          <w:rStyle w:val="Anglicktext"/>
        </w:rPr>
        <w:t xml:space="preserve">of </w:t>
      </w:r>
      <w:r w:rsidR="00564B86">
        <w:rPr>
          <w:rStyle w:val="Anglicktext"/>
        </w:rPr>
        <w:t xml:space="preserve">important politicians and their wives which </w:t>
      </w:r>
      <w:r w:rsidR="002B6FA1">
        <w:rPr>
          <w:rStyle w:val="Anglicktext"/>
        </w:rPr>
        <w:t>represents</w:t>
      </w:r>
      <w:r w:rsidR="00FA3FDF">
        <w:rPr>
          <w:rStyle w:val="Anglicktext"/>
        </w:rPr>
        <w:t xml:space="preserve"> the</w:t>
      </w:r>
      <w:r w:rsidR="00564B86">
        <w:rPr>
          <w:rStyle w:val="Anglicktext"/>
        </w:rPr>
        <w:t xml:space="preserve"> upper</w:t>
      </w:r>
      <w:r w:rsidR="00FA3FDF">
        <w:rPr>
          <w:rStyle w:val="Anglicktext"/>
        </w:rPr>
        <w:t>-</w:t>
      </w:r>
      <w:r w:rsidR="00564B86">
        <w:rPr>
          <w:rStyle w:val="Anglicktext"/>
        </w:rPr>
        <w:t xml:space="preserve">class way of entertainment. Wilde himself was part of this society and saw the effort to amaze other participants that he exposed in the play (Ruby, 1997, 158). </w:t>
      </w:r>
      <w:r w:rsidRPr="00414339">
        <w:rPr>
          <w:rStyle w:val="Anglicktext"/>
        </w:rPr>
        <w:t>If people behave</w:t>
      </w:r>
      <w:r w:rsidR="002F4538">
        <w:rPr>
          <w:rStyle w:val="Anglicktext"/>
        </w:rPr>
        <w:t>d</w:t>
      </w:r>
      <w:r w:rsidRPr="00414339">
        <w:rPr>
          <w:rStyle w:val="Anglicktext"/>
        </w:rPr>
        <w:t xml:space="preserve"> moral</w:t>
      </w:r>
      <w:r w:rsidR="00E81A24">
        <w:rPr>
          <w:rStyle w:val="Anglicktext"/>
        </w:rPr>
        <w:t>ly</w:t>
      </w:r>
      <w:r w:rsidRPr="00414339">
        <w:rPr>
          <w:rStyle w:val="Anglicktext"/>
        </w:rPr>
        <w:t>, according to ethics and had good manners, they were respected among the highest society</w:t>
      </w:r>
      <w:r w:rsidR="002B6FA1">
        <w:rPr>
          <w:rStyle w:val="Anglicktext"/>
        </w:rPr>
        <w:t>,</w:t>
      </w:r>
      <w:r w:rsidRPr="00414339">
        <w:rPr>
          <w:rStyle w:val="Anglicktext"/>
        </w:rPr>
        <w:t xml:space="preserve"> </w:t>
      </w:r>
      <w:r w:rsidR="00196193">
        <w:rPr>
          <w:rStyle w:val="Anglicktext"/>
        </w:rPr>
        <w:t xml:space="preserve">while </w:t>
      </w:r>
      <w:r w:rsidRPr="00414339">
        <w:rPr>
          <w:rStyle w:val="Anglicktext"/>
        </w:rPr>
        <w:t xml:space="preserve">those whose deeds were undesirable were punished and cut off from society. People did what was socially expected while having secrets in order to gain richness, respect and social status. In this example, Mrs </w:t>
      </w:r>
      <w:r w:rsidRPr="00414339">
        <w:rPr>
          <w:rStyle w:val="Anglicktext"/>
        </w:rPr>
        <w:lastRenderedPageBreak/>
        <w:t>Cheveley assumes that Sir Robert will do what it takes to get what he wants politically, because he had accepted that law before, and Mrs Cheveley expects he will do so again.</w:t>
      </w:r>
    </w:p>
    <w:p w14:paraId="25DEB595" w14:textId="6BE8EAB2" w:rsidR="00185DD1" w:rsidRDefault="00185DD1" w:rsidP="00700176">
      <w:pPr>
        <w:pStyle w:val="Dalodstavce"/>
        <w:spacing w:line="360" w:lineRule="auto"/>
        <w:rPr>
          <w:rStyle w:val="Anglicktext"/>
        </w:rPr>
      </w:pPr>
    </w:p>
    <w:p w14:paraId="61809923" w14:textId="03D73DFA" w:rsidR="00185DD1" w:rsidRDefault="00185DD1" w:rsidP="00185DD1">
      <w:pPr>
        <w:pStyle w:val="Dalodstavce"/>
        <w:spacing w:line="360" w:lineRule="auto"/>
        <w:ind w:left="482" w:firstLine="0"/>
        <w:rPr>
          <w:rStyle w:val="Anglicktext"/>
        </w:rPr>
      </w:pPr>
      <w:r w:rsidRPr="00185DD1">
        <w:rPr>
          <w:rStyle w:val="Anglicktext"/>
        </w:rPr>
        <w:t>MRS. CHEVELEY</w:t>
      </w:r>
      <w:r>
        <w:rPr>
          <w:rStyle w:val="Anglicktext"/>
        </w:rPr>
        <w:t xml:space="preserve">: </w:t>
      </w:r>
      <w:r w:rsidRPr="00185DD1">
        <w:rPr>
          <w:rStyle w:val="Anglicktext"/>
        </w:rPr>
        <w:t>My dear Sir Robert, you are</w:t>
      </w:r>
      <w:r>
        <w:rPr>
          <w:rStyle w:val="Anglicktext"/>
        </w:rPr>
        <w:t xml:space="preserve"> </w:t>
      </w:r>
      <w:r w:rsidRPr="00185DD1">
        <w:rPr>
          <w:rStyle w:val="Anglicktext"/>
        </w:rPr>
        <w:t>a man of the world, and you</w:t>
      </w:r>
      <w:r>
        <w:rPr>
          <w:rStyle w:val="Anglicktext"/>
        </w:rPr>
        <w:t xml:space="preserve"> </w:t>
      </w:r>
      <w:r w:rsidRPr="00185DD1">
        <w:rPr>
          <w:rStyle w:val="Anglicktext"/>
        </w:rPr>
        <w:t>have your price, I suppose.</w:t>
      </w:r>
      <w:r w:rsidR="00BF2150">
        <w:rPr>
          <w:rStyle w:val="Anglicktext"/>
        </w:rPr>
        <w:t xml:space="preserve"> Everybody has </w:t>
      </w:r>
      <w:r w:rsidR="003D21E5">
        <w:rPr>
          <w:rStyle w:val="Anglicktext"/>
        </w:rPr>
        <w:t>nowadays</w:t>
      </w:r>
      <w:r w:rsidR="00BF037D">
        <w:rPr>
          <w:rStyle w:val="Anglicktext"/>
        </w:rPr>
        <w:t xml:space="preserve">. The drawback is that </w:t>
      </w:r>
      <w:r w:rsidR="003D21E5">
        <w:rPr>
          <w:rStyle w:val="Anglicktext"/>
        </w:rPr>
        <w:t>m</w:t>
      </w:r>
      <w:r w:rsidR="00BF037D">
        <w:rPr>
          <w:rStyle w:val="Anglicktext"/>
        </w:rPr>
        <w:t xml:space="preserve">ost people are so dreadfully </w:t>
      </w:r>
      <w:r w:rsidR="008B4A7F">
        <w:rPr>
          <w:rStyle w:val="Anglicktext"/>
        </w:rPr>
        <w:t>expensive. I know I am</w:t>
      </w:r>
      <w:r w:rsidR="00BE43A7">
        <w:rPr>
          <w:rStyle w:val="Anglicktext"/>
        </w:rPr>
        <w:t xml:space="preserve">. I hope you will be more reasonable </w:t>
      </w:r>
      <w:r w:rsidR="003D21E5">
        <w:rPr>
          <w:rStyle w:val="Anglicktext"/>
        </w:rPr>
        <w:t>in your terms.</w:t>
      </w:r>
      <w:r w:rsidR="00C04219">
        <w:rPr>
          <w:rStyle w:val="Anglicktext"/>
        </w:rPr>
        <w:t xml:space="preserve"> (295)</w:t>
      </w:r>
    </w:p>
    <w:p w14:paraId="20BA0C8C" w14:textId="2760602A" w:rsidR="008E5E79" w:rsidRDefault="008E5E79" w:rsidP="008E5E79">
      <w:pPr>
        <w:pStyle w:val="Dalodstavce"/>
        <w:spacing w:line="360" w:lineRule="auto"/>
        <w:ind w:firstLine="0"/>
        <w:rPr>
          <w:rStyle w:val="Anglicktext"/>
        </w:rPr>
      </w:pPr>
    </w:p>
    <w:p w14:paraId="6A330257" w14:textId="21D880C1" w:rsidR="00414339" w:rsidRDefault="00414339" w:rsidP="002F4538">
      <w:pPr>
        <w:pStyle w:val="Dalodstavce"/>
        <w:spacing w:line="360" w:lineRule="auto"/>
        <w:rPr>
          <w:rStyle w:val="Anglicktext"/>
        </w:rPr>
      </w:pPr>
      <w:r w:rsidRPr="00414339">
        <w:rPr>
          <w:rStyle w:val="Anglicktext"/>
        </w:rPr>
        <w:t xml:space="preserve">In this case, Sir Robert points out that in politics one has to make sacrifices. He claims that the avoidance of principles is inevitable in business. </w:t>
      </w:r>
      <w:r w:rsidR="002F4538">
        <w:rPr>
          <w:rStyle w:val="Anglicktext"/>
        </w:rPr>
        <w:t>Lady Chiltern is disappointed in her supposedly ideal husband. She believes in honesty and at first, she does not tolerate Sir Robert’s imperfections.</w:t>
      </w:r>
    </w:p>
    <w:p w14:paraId="49538692" w14:textId="77777777" w:rsidR="003D21E5" w:rsidRDefault="003D21E5" w:rsidP="00185DD1">
      <w:pPr>
        <w:pStyle w:val="Dalodstavce"/>
        <w:spacing w:line="360" w:lineRule="auto"/>
        <w:ind w:left="482" w:firstLine="0"/>
        <w:rPr>
          <w:rStyle w:val="Anglicktext"/>
        </w:rPr>
      </w:pPr>
    </w:p>
    <w:p w14:paraId="2E0590D5" w14:textId="3185AE0B" w:rsidR="008E5E79" w:rsidRPr="008E5E79" w:rsidRDefault="008E5E79" w:rsidP="008E5E79">
      <w:pPr>
        <w:pStyle w:val="Dalodstavce"/>
        <w:spacing w:line="360" w:lineRule="auto"/>
        <w:ind w:left="482" w:firstLine="0"/>
        <w:rPr>
          <w:rStyle w:val="Anglicktext"/>
        </w:rPr>
      </w:pPr>
      <w:r w:rsidRPr="008E5E79">
        <w:rPr>
          <w:rStyle w:val="Anglicktext"/>
        </w:rPr>
        <w:t>SIR ROBERT CHILTERN</w:t>
      </w:r>
      <w:r>
        <w:rPr>
          <w:rStyle w:val="Anglicktext"/>
        </w:rPr>
        <w:t>:</w:t>
      </w:r>
      <w:r w:rsidRPr="008E5E79">
        <w:rPr>
          <w:rStyle w:val="Anglicktext"/>
        </w:rPr>
        <w:t xml:space="preserve"> Gertrude, truth is a very complex thing, and politics is a very complex business.  There are wheels within wheels.  One may be under certain obligations to people that one must pay.  Sooner or later in political life one has to compromise.  </w:t>
      </w:r>
      <w:proofErr w:type="spellStart"/>
      <w:r w:rsidRPr="008E5E79">
        <w:rPr>
          <w:rStyle w:val="Anglicktext"/>
        </w:rPr>
        <w:t>Every one</w:t>
      </w:r>
      <w:proofErr w:type="spellEnd"/>
      <w:r w:rsidRPr="008E5E79">
        <w:rPr>
          <w:rStyle w:val="Anglicktext"/>
        </w:rPr>
        <w:t xml:space="preserve"> does.</w:t>
      </w:r>
    </w:p>
    <w:p w14:paraId="2691F91F" w14:textId="3881E4FD" w:rsidR="008E5E79" w:rsidRPr="008E5E79" w:rsidRDefault="008E5E79" w:rsidP="008E5E79">
      <w:pPr>
        <w:pStyle w:val="Dalodstavce"/>
        <w:spacing w:line="360" w:lineRule="auto"/>
        <w:ind w:left="482" w:firstLine="0"/>
        <w:rPr>
          <w:rStyle w:val="Anglicktext"/>
        </w:rPr>
      </w:pPr>
      <w:r w:rsidRPr="008E5E79">
        <w:rPr>
          <w:rStyle w:val="Anglicktext"/>
        </w:rPr>
        <w:t>LADY CHILTERN</w:t>
      </w:r>
      <w:r>
        <w:rPr>
          <w:rStyle w:val="Anglicktext"/>
        </w:rPr>
        <w:t>:</w:t>
      </w:r>
      <w:r w:rsidRPr="008E5E79">
        <w:rPr>
          <w:rStyle w:val="Anglicktext"/>
        </w:rPr>
        <w:t xml:space="preserve"> Compromise?  Robert, why do you talk so differently to-night from the way I have always heard you talk?  Why are you changed?</w:t>
      </w:r>
    </w:p>
    <w:p w14:paraId="490EE783" w14:textId="610B1E64" w:rsidR="008E5E79" w:rsidRPr="008E5E79" w:rsidRDefault="008E5E79" w:rsidP="008E5E79">
      <w:pPr>
        <w:pStyle w:val="Dalodstavce"/>
        <w:spacing w:line="360" w:lineRule="auto"/>
        <w:rPr>
          <w:rStyle w:val="Anglicktext"/>
        </w:rPr>
      </w:pPr>
      <w:r w:rsidRPr="008E5E79">
        <w:rPr>
          <w:rStyle w:val="Anglicktext"/>
        </w:rPr>
        <w:t>SIR ROBERT CHILTERN</w:t>
      </w:r>
      <w:r>
        <w:rPr>
          <w:rStyle w:val="Anglicktext"/>
        </w:rPr>
        <w:t>:</w:t>
      </w:r>
      <w:r w:rsidRPr="008E5E79">
        <w:rPr>
          <w:rStyle w:val="Anglicktext"/>
        </w:rPr>
        <w:t xml:space="preserve">  I am not changed.  But circumstances alter things.</w:t>
      </w:r>
    </w:p>
    <w:p w14:paraId="1E7C6B44" w14:textId="0B842EE2" w:rsidR="00B5548B" w:rsidRDefault="008E5E79" w:rsidP="00B5548B">
      <w:pPr>
        <w:pStyle w:val="Dalodstavce"/>
        <w:spacing w:line="360" w:lineRule="auto"/>
        <w:rPr>
          <w:rStyle w:val="Anglicktext"/>
        </w:rPr>
      </w:pPr>
      <w:r w:rsidRPr="008E5E79">
        <w:rPr>
          <w:rStyle w:val="Anglicktext"/>
        </w:rPr>
        <w:t>LADY CHILTERN</w:t>
      </w:r>
      <w:r>
        <w:rPr>
          <w:rStyle w:val="Anglicktext"/>
        </w:rPr>
        <w:t>:</w:t>
      </w:r>
      <w:r w:rsidRPr="008E5E79">
        <w:rPr>
          <w:rStyle w:val="Anglicktext"/>
        </w:rPr>
        <w:t xml:space="preserve"> Circumstances should never alter principles!</w:t>
      </w:r>
      <w:r w:rsidR="00C04219">
        <w:rPr>
          <w:rStyle w:val="Anglicktext"/>
        </w:rPr>
        <w:t xml:space="preserve"> (302)</w:t>
      </w:r>
    </w:p>
    <w:p w14:paraId="3185370B" w14:textId="23529FD5" w:rsidR="00B5548B" w:rsidRDefault="00B5548B" w:rsidP="00B5548B">
      <w:pPr>
        <w:pStyle w:val="Dalodstavce"/>
        <w:spacing w:line="360" w:lineRule="auto"/>
        <w:ind w:firstLine="0"/>
        <w:rPr>
          <w:rStyle w:val="Anglicktext"/>
        </w:rPr>
      </w:pPr>
    </w:p>
    <w:p w14:paraId="5B935DD2" w14:textId="17168EDB" w:rsidR="00B5548B" w:rsidRDefault="00414339" w:rsidP="00EB3F5F">
      <w:pPr>
        <w:pStyle w:val="Dalodstavce"/>
        <w:spacing w:line="360" w:lineRule="auto"/>
        <w:rPr>
          <w:rStyle w:val="Anglicktext"/>
        </w:rPr>
      </w:pPr>
      <w:r w:rsidRPr="00414339">
        <w:rPr>
          <w:rStyle w:val="Anglicktext"/>
        </w:rPr>
        <w:t>This time Wilde exposes his view on principles.  There is an illustration of how Lord Goring preferred what mattered to him, not to the society, its rules and moral standards. He was too old to be a bachelor, but it did not matter to him.</w:t>
      </w:r>
      <w:r w:rsidR="00F7253D">
        <w:rPr>
          <w:rStyle w:val="Anglicktext"/>
        </w:rPr>
        <w:t xml:space="preserve"> Lord Caversham expresses his admiration towards Sir Robert Chilter</w:t>
      </w:r>
      <w:r w:rsidR="00984F4D">
        <w:rPr>
          <w:rStyle w:val="Anglicktext"/>
        </w:rPr>
        <w:t>n</w:t>
      </w:r>
      <w:r w:rsidR="00F7253D">
        <w:rPr>
          <w:rStyle w:val="Anglicktext"/>
        </w:rPr>
        <w:t xml:space="preserve"> and sets him as an example for his son Lord Goring. Lord Caversham describes Robert as</w:t>
      </w:r>
      <w:r w:rsidR="00984F4D">
        <w:rPr>
          <w:rStyle w:val="Anglicktext"/>
        </w:rPr>
        <w:t xml:space="preserve"> a person with</w:t>
      </w:r>
      <w:r w:rsidR="00F7253D">
        <w:rPr>
          <w:rStyle w:val="Anglicktext"/>
        </w:rPr>
        <w:t xml:space="preserve"> high character, high moral tone and high principle</w:t>
      </w:r>
      <w:r w:rsidR="00984F4D">
        <w:rPr>
          <w:rStyle w:val="Anglicktext"/>
        </w:rPr>
        <w:t xml:space="preserve">s. His son has nothing </w:t>
      </w:r>
      <w:r w:rsidR="002B6FA1">
        <w:rPr>
          <w:rStyle w:val="Anglicktext"/>
        </w:rPr>
        <w:t>th</w:t>
      </w:r>
      <w:r w:rsidR="00EE142F">
        <w:rPr>
          <w:rStyle w:val="Anglicktext"/>
        </w:rPr>
        <w:t>at an</w:t>
      </w:r>
      <w:r w:rsidR="00984F4D">
        <w:rPr>
          <w:rStyle w:val="Anglicktext"/>
        </w:rPr>
        <w:t xml:space="preserve"> ideal </w:t>
      </w:r>
      <w:r w:rsidR="00984F4D">
        <w:rPr>
          <w:rStyle w:val="Anglicktext"/>
        </w:rPr>
        <w:lastRenderedPageBreak/>
        <w:t>Victorian man has. Lord Goring</w:t>
      </w:r>
      <w:r w:rsidR="002F4538">
        <w:rPr>
          <w:rStyle w:val="Anglicktext"/>
        </w:rPr>
        <w:t>,</w:t>
      </w:r>
      <w:r w:rsidR="00984F4D">
        <w:rPr>
          <w:rStyle w:val="Anglicktext"/>
        </w:rPr>
        <w:t xml:space="preserve"> as he says</w:t>
      </w:r>
      <w:r w:rsidR="002F4538">
        <w:rPr>
          <w:rStyle w:val="Anglicktext"/>
        </w:rPr>
        <w:t>,</w:t>
      </w:r>
      <w:r w:rsidR="00984F4D">
        <w:rPr>
          <w:rStyle w:val="Anglicktext"/>
        </w:rPr>
        <w:t xml:space="preserve"> does not live according to principles and prefers prejudices. </w:t>
      </w:r>
    </w:p>
    <w:p w14:paraId="29A12E73" w14:textId="3B0D493F" w:rsidR="00DF0241" w:rsidRPr="00842B83" w:rsidRDefault="00935E4A" w:rsidP="00DF0241">
      <w:pPr>
        <w:pStyle w:val="Podnadpis"/>
        <w:rPr>
          <w:sz w:val="30"/>
          <w:szCs w:val="30"/>
          <w:lang w:val="en-GB"/>
        </w:rPr>
      </w:pPr>
      <w:bookmarkStart w:id="20" w:name="_Toc39236132"/>
      <w:r w:rsidRPr="00842B83">
        <w:rPr>
          <w:sz w:val="30"/>
          <w:szCs w:val="30"/>
          <w:lang w:val="en-GB"/>
        </w:rPr>
        <w:t>Theme of Women</w:t>
      </w:r>
      <w:bookmarkEnd w:id="20"/>
    </w:p>
    <w:p w14:paraId="1320525E" w14:textId="79052CE6" w:rsidR="00234277" w:rsidRDefault="00234277" w:rsidP="00C04426">
      <w:pPr>
        <w:pStyle w:val="bbbbb"/>
        <w:ind w:firstLine="482"/>
      </w:pPr>
      <w:r>
        <w:t xml:space="preserve">In Victorian England, women weren’t equal to men in public life. In this play, </w:t>
      </w:r>
      <w:r w:rsidRPr="00A20960">
        <w:t xml:space="preserve">there is an unpleasant perception </w:t>
      </w:r>
      <w:r w:rsidR="00E81A24" w:rsidRPr="00A20960">
        <w:t>of</w:t>
      </w:r>
      <w:r w:rsidRPr="00A20960">
        <w:t xml:space="preserve"> women</w:t>
      </w:r>
      <w:r>
        <w:t xml:space="preserve">, </w:t>
      </w:r>
      <w:r w:rsidR="00A20960">
        <w:t>in the most cases. For example</w:t>
      </w:r>
      <w:r w:rsidR="00542A8B">
        <w:t>,</w:t>
      </w:r>
      <w:r w:rsidR="00A20960">
        <w:t xml:space="preserve"> Mabel Chiltern’s view o</w:t>
      </w:r>
      <w:r w:rsidR="00542A8B">
        <w:t>n</w:t>
      </w:r>
      <w:r w:rsidR="00EE142F">
        <w:t xml:space="preserve"> life is different from</w:t>
      </w:r>
      <w:r w:rsidR="00A20960">
        <w:t xml:space="preserve"> the usual</w:t>
      </w:r>
      <w:r w:rsidR="002F4538">
        <w:t xml:space="preserve"> one of the</w:t>
      </w:r>
      <w:r w:rsidR="00A20960">
        <w:t xml:space="preserve"> upper class</w:t>
      </w:r>
      <w:r w:rsidR="00542A8B">
        <w:t>es</w:t>
      </w:r>
      <w:r w:rsidR="00A20960">
        <w:t>. T</w:t>
      </w:r>
      <w:r>
        <w:t>hese women are well aware of their position and power over m</w:t>
      </w:r>
      <w:r w:rsidR="00CC0BB6">
        <w:t>e</w:t>
      </w:r>
      <w:r>
        <w:t xml:space="preserve">n. The power they use whether it is for love or hate. </w:t>
      </w:r>
    </w:p>
    <w:p w14:paraId="3D260B6E" w14:textId="7B98B7BD" w:rsidR="00234277" w:rsidRDefault="00CC0BB6" w:rsidP="00234277">
      <w:pPr>
        <w:pStyle w:val="bbbbb"/>
        <w:ind w:firstLine="482"/>
      </w:pPr>
      <w:r>
        <w:t>In</w:t>
      </w:r>
      <w:r w:rsidR="00234277">
        <w:t xml:space="preserve"> the first act, we meet Lady Basildon and Mrs Marchmont. These women represent hypocrisy among high society.  When they talk about men, they share the same opinion which is that men are very boring, and </w:t>
      </w:r>
      <w:r w:rsidR="002F4538">
        <w:t>women</w:t>
      </w:r>
      <w:r w:rsidR="00234277">
        <w:t xml:space="preserve"> suffer when they are having a discussion with them. </w:t>
      </w:r>
      <w:r w:rsidR="00234277" w:rsidRPr="00A20960">
        <w:t>But it is their duty to visit these parties</w:t>
      </w:r>
      <w:r w:rsidR="00A20960" w:rsidRPr="00A20960">
        <w:t xml:space="preserve"> to find useful connections with other politicians and stay in the upper class.</w:t>
      </w:r>
      <w:r w:rsidR="00234277" w:rsidRPr="00A20960">
        <w:t xml:space="preserve"> </w:t>
      </w:r>
      <w:r w:rsidR="00A20960" w:rsidRPr="00A20960">
        <w:t>L</w:t>
      </w:r>
      <w:r w:rsidR="00234277" w:rsidRPr="00A20960">
        <w:t>ike Lady Chiltern says</w:t>
      </w:r>
      <w:r w:rsidR="00EE142F">
        <w:t>,</w:t>
      </w:r>
      <w:r w:rsidR="00234277" w:rsidRPr="00A20960">
        <w:t xml:space="preserve"> she should have some serious purpose in life</w:t>
      </w:r>
      <w:r w:rsidR="00234277">
        <w:t xml:space="preserve"> (281). </w:t>
      </w:r>
      <w:r w:rsidR="004D1710">
        <w:t>The fact that women talk to men</w:t>
      </w:r>
      <w:r w:rsidR="00234277">
        <w:t xml:space="preserve"> makes them more attractive even though they do not enjoy it.</w:t>
      </w:r>
    </w:p>
    <w:p w14:paraId="7FAD6F5A" w14:textId="3B95C628" w:rsidR="0021299B" w:rsidRDefault="0021299B" w:rsidP="00DF0241">
      <w:pPr>
        <w:pStyle w:val="Dalodstavce"/>
        <w:rPr>
          <w:lang w:val="en-GB"/>
        </w:rPr>
      </w:pPr>
    </w:p>
    <w:p w14:paraId="0066A2F8" w14:textId="092AFA21" w:rsidR="0021299B" w:rsidRPr="0021299B" w:rsidRDefault="00CC0BB6" w:rsidP="00C10B8B">
      <w:pPr>
        <w:pStyle w:val="bbbbb"/>
        <w:ind w:firstLine="482"/>
      </w:pPr>
      <w:r>
        <w:t>LADY</w:t>
      </w:r>
      <w:r w:rsidR="0021299B" w:rsidRPr="0021299B">
        <w:t xml:space="preserve"> BASILDON</w:t>
      </w:r>
      <w:r w:rsidR="0021299B">
        <w:t xml:space="preserve">: </w:t>
      </w:r>
      <w:r w:rsidR="0021299B" w:rsidRPr="0021299B">
        <w:t>What martyrs we are, dear Margaret!</w:t>
      </w:r>
    </w:p>
    <w:p w14:paraId="7BDFCD1C" w14:textId="026A60EF" w:rsidR="0021299B" w:rsidRDefault="0021299B" w:rsidP="00C10B8B">
      <w:pPr>
        <w:pStyle w:val="bbbbb"/>
        <w:ind w:firstLine="482"/>
      </w:pPr>
      <w:r w:rsidRPr="0021299B">
        <w:t>MRS. MARCHMONT</w:t>
      </w:r>
      <w:r>
        <w:t xml:space="preserve">: </w:t>
      </w:r>
      <w:r w:rsidRPr="0021299B">
        <w:t>And how well it becomes us, Olivia!</w:t>
      </w:r>
      <w:r w:rsidR="00C10B8B">
        <w:t xml:space="preserve"> (289)</w:t>
      </w:r>
    </w:p>
    <w:p w14:paraId="7CB2B5C8" w14:textId="6EF4BA88" w:rsidR="00BD6E29" w:rsidRDefault="00BD6E29" w:rsidP="00BD6E29">
      <w:pPr>
        <w:pStyle w:val="bbbbb"/>
      </w:pPr>
    </w:p>
    <w:p w14:paraId="3327F3DA" w14:textId="37CBAF28" w:rsidR="00234277" w:rsidRPr="00234277" w:rsidRDefault="00234277" w:rsidP="00234277">
      <w:pPr>
        <w:pStyle w:val="bbbbb"/>
        <w:ind w:firstLine="482"/>
      </w:pPr>
      <w:r w:rsidRPr="00234277">
        <w:t>One of the important women in the play is Mrs Chiltern, who represent</w:t>
      </w:r>
      <w:r w:rsidR="00CC0BB6">
        <w:t>s</w:t>
      </w:r>
      <w:r w:rsidRPr="00234277">
        <w:t xml:space="preserve"> the respectable, supportive Victorian woman. Despite trying to get control over her husband, she falls back into the traditional women</w:t>
      </w:r>
      <w:r w:rsidR="00CC0BB6">
        <w:t>’s</w:t>
      </w:r>
      <w:r w:rsidRPr="00234277">
        <w:t xml:space="preserve"> role. She respects the standards of society and continues being a role model for other women. The patriarchy is obvious. More controversial is the behaviour of Mrs Cheveley.</w:t>
      </w:r>
      <w:r w:rsidR="00651ED4">
        <w:t xml:space="preserve"> She confirms that she prefers m</w:t>
      </w:r>
      <w:r w:rsidR="002B6FA1">
        <w:t>e</w:t>
      </w:r>
      <w:r w:rsidR="00651ED4">
        <w:t>n’s comp</w:t>
      </w:r>
      <w:r w:rsidR="002B6FA1">
        <w:t>any</w:t>
      </w:r>
      <w:r w:rsidR="00651ED4">
        <w:t xml:space="preserve">: “I am afraid I am not fond of </w:t>
      </w:r>
      <w:proofErr w:type="spellStart"/>
      <w:r w:rsidR="00651ED4">
        <w:t>girl friends</w:t>
      </w:r>
      <w:proofErr w:type="spellEnd"/>
      <w:r w:rsidR="00651ED4">
        <w:t xml:space="preserve">” (322). </w:t>
      </w:r>
      <w:r w:rsidRPr="00234277">
        <w:t xml:space="preserve"> She is very ambitious, smart and talented, but also selfish and looking for power. She is not </w:t>
      </w:r>
      <w:r w:rsidRPr="00234277">
        <w:lastRenderedPageBreak/>
        <w:t>afraid of being looked at. The way she dresses may seem immoral to Victorian society. I</w:t>
      </w:r>
      <w:r w:rsidR="00CC0BB6">
        <w:t>n</w:t>
      </w:r>
      <w:r w:rsidRPr="00234277">
        <w:t xml:space="preserve"> this conversation</w:t>
      </w:r>
      <w:r w:rsidR="00CC0BB6">
        <w:t>,</w:t>
      </w:r>
      <w:r w:rsidRPr="00234277">
        <w:t xml:space="preserve"> the power of Mrs Cheveley and her mysterious behaviour</w:t>
      </w:r>
      <w:r w:rsidR="00CC0BB6">
        <w:t xml:space="preserve"> are not</w:t>
      </w:r>
      <w:r w:rsidR="002F4538">
        <w:t>i</w:t>
      </w:r>
      <w:r w:rsidR="00CC0BB6">
        <w:t>c</w:t>
      </w:r>
      <w:r w:rsidR="002F4538">
        <w:t>ea</w:t>
      </w:r>
      <w:r w:rsidR="00CC0BB6">
        <w:t>ble.</w:t>
      </w:r>
    </w:p>
    <w:p w14:paraId="7948F858" w14:textId="7F6C4432" w:rsidR="00130F65" w:rsidRDefault="00130F65" w:rsidP="00234277">
      <w:pPr>
        <w:pStyle w:val="bbbbb"/>
      </w:pPr>
    </w:p>
    <w:p w14:paraId="745FE57A" w14:textId="26EA922C" w:rsidR="00130F65" w:rsidRDefault="00130F65" w:rsidP="00130F65">
      <w:pPr>
        <w:pStyle w:val="bbbbb"/>
        <w:ind w:left="482"/>
      </w:pPr>
      <w:r>
        <w:t>MRS. CHEVELEY: Ah! the strength of women comes from the fact that psychology cannot explain us.  Men can be analysed, women . . . merely adored.</w:t>
      </w:r>
    </w:p>
    <w:p w14:paraId="1DF37C72" w14:textId="38A02D3E" w:rsidR="00130F65" w:rsidRDefault="00130F65" w:rsidP="00130F65">
      <w:pPr>
        <w:pStyle w:val="bbbbb"/>
        <w:ind w:left="482"/>
      </w:pPr>
      <w:r>
        <w:t>SIR ROBERT CHILTERN: You think science cannot grapple with the problem of women?</w:t>
      </w:r>
    </w:p>
    <w:p w14:paraId="20F9F676" w14:textId="01A1FC7C" w:rsidR="00130F65" w:rsidRDefault="00130F65" w:rsidP="00130F65">
      <w:pPr>
        <w:pStyle w:val="bbbbb"/>
        <w:ind w:left="482"/>
      </w:pPr>
      <w:r>
        <w:t>MRS. CHEVELEY: Science can never grapple with the irrational.  That is why it has no future before it, in this world.</w:t>
      </w:r>
    </w:p>
    <w:p w14:paraId="3070C690" w14:textId="4C1988E2" w:rsidR="00130F65" w:rsidRDefault="00130F65" w:rsidP="00130F65">
      <w:pPr>
        <w:pStyle w:val="bbbbb"/>
        <w:ind w:firstLine="482"/>
      </w:pPr>
      <w:r>
        <w:t>SIR ROBERT CHILTERN: And women represent the irrational.</w:t>
      </w:r>
    </w:p>
    <w:p w14:paraId="301B3C00" w14:textId="543F2326" w:rsidR="00234277" w:rsidRDefault="00130F65" w:rsidP="00842B83">
      <w:pPr>
        <w:pStyle w:val="bbbbb"/>
        <w:ind w:firstLine="482"/>
      </w:pPr>
      <w:r>
        <w:t>MRS. CHEVELEY: Well-dressed women do.</w:t>
      </w:r>
      <w:r w:rsidR="00C04219">
        <w:t xml:space="preserve"> (286)</w:t>
      </w:r>
    </w:p>
    <w:p w14:paraId="152F2615" w14:textId="77777777" w:rsidR="00234277" w:rsidRDefault="00234277" w:rsidP="00234277">
      <w:pPr>
        <w:pStyle w:val="bbbbb"/>
      </w:pPr>
    </w:p>
    <w:p w14:paraId="424BC4B9" w14:textId="529C3DA0" w:rsidR="00234277" w:rsidRDefault="00234277" w:rsidP="00CC0BB6">
      <w:pPr>
        <w:pStyle w:val="bbbbb"/>
        <w:ind w:firstLine="482"/>
      </w:pPr>
      <w:r>
        <w:t xml:space="preserve">The extravagance of Mrs </w:t>
      </w:r>
      <w:proofErr w:type="spellStart"/>
      <w:r>
        <w:t>Cheveley</w:t>
      </w:r>
      <w:r w:rsidR="00CC0BB6">
        <w:t>’s</w:t>
      </w:r>
      <w:proofErr w:type="spellEnd"/>
      <w:r>
        <w:t xml:space="preserve"> appearance is described by Lord Goring who commented </w:t>
      </w:r>
      <w:r w:rsidR="00CC0BB6">
        <w:t xml:space="preserve">on </w:t>
      </w:r>
      <w:r>
        <w:t>the way she looked like “far too much rouge last night, and not quite enough clothes. That is always a sign of despair in a woman</w:t>
      </w:r>
      <w:r w:rsidR="002B6FA1">
        <w:t>”</w:t>
      </w:r>
      <w:r>
        <w:t xml:space="preserve"> (311).</w:t>
      </w:r>
      <w:r w:rsidR="00857F9B">
        <w:t xml:space="preserve"> Mrs Cheveley is witty</w:t>
      </w:r>
      <w:r w:rsidR="002B6FA1">
        <w:t xml:space="preserve"> and</w:t>
      </w:r>
      <w:r w:rsidR="00857F9B">
        <w:t xml:space="preserve"> wealthy, </w:t>
      </w:r>
      <w:r w:rsidR="002B6FA1">
        <w:t xml:space="preserve">she </w:t>
      </w:r>
      <w:r w:rsidR="00857F9B">
        <w:t>prefers Europe t</w:t>
      </w:r>
      <w:r w:rsidR="002B6FA1">
        <w:t>o</w:t>
      </w:r>
      <w:r w:rsidR="00857F9B">
        <w:t xml:space="preserve"> English society and has a past with Lord Goring. They were in love, but now he despise</w:t>
      </w:r>
      <w:r w:rsidR="00EB3F5F">
        <w:t>s</w:t>
      </w:r>
      <w:r w:rsidR="00857F9B">
        <w:t xml:space="preserve"> her.</w:t>
      </w:r>
      <w:r w:rsidR="00EB3F5F">
        <w:t xml:space="preserve"> (Raby, 1997, 156)</w:t>
      </w:r>
      <w:r w:rsidR="00857F9B">
        <w:t xml:space="preserve"> </w:t>
      </w:r>
    </w:p>
    <w:p w14:paraId="153AB5EF" w14:textId="1AD14F33" w:rsidR="00234277" w:rsidRDefault="00234277" w:rsidP="00234277">
      <w:pPr>
        <w:pStyle w:val="bbbbb"/>
      </w:pPr>
      <w:r>
        <w:t xml:space="preserve">           The male </w:t>
      </w:r>
      <w:r w:rsidR="00CC0BB6">
        <w:t>characters</w:t>
      </w:r>
      <w:r>
        <w:t xml:space="preserve"> of the play talk about women as less important. Women are there to look good by the side </w:t>
      </w:r>
      <w:r w:rsidR="002F4538">
        <w:t>of men</w:t>
      </w:r>
      <w:r>
        <w:t>. As an example, Lord Caversham has a very traditional view of women.</w:t>
      </w:r>
    </w:p>
    <w:p w14:paraId="7EA01F32" w14:textId="5FD9C1E4" w:rsidR="00F7686B" w:rsidRDefault="00F7686B" w:rsidP="00F7686B">
      <w:pPr>
        <w:pStyle w:val="bbbbb"/>
      </w:pPr>
    </w:p>
    <w:p w14:paraId="46ED715E" w14:textId="5AEEEF53" w:rsidR="00F7686B" w:rsidRDefault="00F7686B" w:rsidP="00F7686B">
      <w:pPr>
        <w:pStyle w:val="bbbbb"/>
        <w:ind w:left="709"/>
      </w:pPr>
      <w:r>
        <w:t>LORD GORING: But women who have common sense are so curiously plain, father, aren't they?  Of course I only speak from hearsay.</w:t>
      </w:r>
    </w:p>
    <w:p w14:paraId="502E6E98" w14:textId="5262C7E6" w:rsidR="00BD6E29" w:rsidRDefault="00F7686B" w:rsidP="00F7686B">
      <w:pPr>
        <w:pStyle w:val="bbbbb"/>
        <w:ind w:left="709"/>
      </w:pPr>
      <w:r>
        <w:t>LORD CAVERSHAM: No woman, plain or pretty, has any common sense at all, sir.  Common sense is the privilege of our sex.</w:t>
      </w:r>
      <w:r w:rsidR="00C04219">
        <w:t xml:space="preserve"> (333)</w:t>
      </w:r>
    </w:p>
    <w:p w14:paraId="0CDBFFC8" w14:textId="63A8B3F4" w:rsidR="00BD6E29" w:rsidRDefault="00BD6E29" w:rsidP="00BD6E29">
      <w:pPr>
        <w:pStyle w:val="bbbbb"/>
      </w:pPr>
    </w:p>
    <w:p w14:paraId="5A0C7812" w14:textId="72B3035B" w:rsidR="00984F4D" w:rsidRPr="00984F4D" w:rsidRDefault="00984F4D" w:rsidP="00984F4D">
      <w:pPr>
        <w:pStyle w:val="bbbbb"/>
        <w:ind w:firstLine="482"/>
        <w:rPr>
          <w:i/>
          <w:iCs/>
        </w:rPr>
      </w:pPr>
      <w:r w:rsidRPr="00984F4D">
        <w:rPr>
          <w:i/>
          <w:iCs/>
        </w:rPr>
        <w:t xml:space="preserve">An Ideal Husband </w:t>
      </w:r>
      <w:r>
        <w:rPr>
          <w:i/>
          <w:iCs/>
        </w:rPr>
        <w:t xml:space="preserve">is </w:t>
      </w:r>
      <w:r w:rsidRPr="00984F4D">
        <w:t>a play</w:t>
      </w:r>
      <w:r>
        <w:t xml:space="preserve"> that brought humour into the Victorian society as well as other Wilde’s comedies. This one </w:t>
      </w:r>
      <w:r w:rsidR="002F4538">
        <w:t xml:space="preserve">is </w:t>
      </w:r>
      <w:r>
        <w:t>concern</w:t>
      </w:r>
      <w:r w:rsidR="002F4538">
        <w:t>ed</w:t>
      </w:r>
      <w:r>
        <w:t xml:space="preserve"> with fake success.</w:t>
      </w:r>
      <w:r w:rsidR="002F4538">
        <w:t xml:space="preserve"> While Sir Robert is seen as a much respected man without any flaws, his</w:t>
      </w:r>
      <w:r>
        <w:t xml:space="preserve"> successful past is tied </w:t>
      </w:r>
      <w:r>
        <w:lastRenderedPageBreak/>
        <w:t>with lies. His wife G</w:t>
      </w:r>
      <w:r w:rsidR="000258D1">
        <w:t>e</w:t>
      </w:r>
      <w:r>
        <w:t>r</w:t>
      </w:r>
      <w:r w:rsidR="000258D1">
        <w:t>tr</w:t>
      </w:r>
      <w:r>
        <w:t>ud</w:t>
      </w:r>
      <w:r w:rsidR="000258D1">
        <w:t>e</w:t>
      </w:r>
      <w:r>
        <w:t xml:space="preserve"> loves him for bei</w:t>
      </w:r>
      <w:r w:rsidR="000258D1">
        <w:t>n</w:t>
      </w:r>
      <w:r>
        <w:t xml:space="preserve">g an honest man and </w:t>
      </w:r>
      <w:r w:rsidR="000258D1">
        <w:t xml:space="preserve">simply an ideal husband who should be a role model for every man in the Victorian society. </w:t>
      </w:r>
      <w:r w:rsidR="002F4538">
        <w:t>The r</w:t>
      </w:r>
      <w:r w:rsidR="000258D1">
        <w:t xml:space="preserve">ealization that he is not perfect destroys Gertrude’s view on him and she feels betrayed. As well as in </w:t>
      </w:r>
      <w:r w:rsidR="000258D1" w:rsidRPr="002F4538">
        <w:rPr>
          <w:i/>
          <w:iCs/>
        </w:rPr>
        <w:t>The Importance of Being Earnest</w:t>
      </w:r>
      <w:r w:rsidR="004D1710">
        <w:t xml:space="preserve">, </w:t>
      </w:r>
      <w:r w:rsidR="000258D1">
        <w:t xml:space="preserve">lying seems fine, if it makes people’s status high. Women </w:t>
      </w:r>
      <w:r w:rsidR="002F4538">
        <w:t>are</w:t>
      </w:r>
      <w:r w:rsidR="000258D1">
        <w:t xml:space="preserve"> again under men</w:t>
      </w:r>
      <w:r w:rsidR="002F4538">
        <w:t>’s</w:t>
      </w:r>
      <w:r w:rsidR="000258D1">
        <w:t xml:space="preserve"> power, but in this case it was Mrs Cheveley who showed courage and was not afraid to blackmail Robert. </w:t>
      </w:r>
      <w:r w:rsidR="002F4538">
        <w:t>An entertain</w:t>
      </w:r>
      <w:r w:rsidR="002B6FA1">
        <w:t>ing</w:t>
      </w:r>
      <w:r w:rsidR="008D4201">
        <w:t xml:space="preserve"> addition to the play is </w:t>
      </w:r>
      <w:r w:rsidR="002F4538">
        <w:t xml:space="preserve">provided by the </w:t>
      </w:r>
      <w:r w:rsidR="008D4201">
        <w:t>character of Mabel and Lord Goring who do not believe in principles. They show their pure nature without lying. Avoiding principles and values, which Victorian society set up</w:t>
      </w:r>
      <w:r w:rsidR="002F4538">
        <w:t>,</w:t>
      </w:r>
      <w:r w:rsidR="008D4201">
        <w:t xml:space="preserve"> was inappropriate and discussed among the society. </w:t>
      </w:r>
      <w:r w:rsidR="00EB3F5F">
        <w:t xml:space="preserve">Morality, private and public life is </w:t>
      </w:r>
      <w:r w:rsidR="00715669">
        <w:t xml:space="preserve">brought up in the play in </w:t>
      </w:r>
      <w:r w:rsidR="002B6FA1">
        <w:t>order to</w:t>
      </w:r>
      <w:r w:rsidR="00715669">
        <w:t xml:space="preserve"> show what Wilde experienced </w:t>
      </w:r>
      <w:r w:rsidR="002B6FA1">
        <w:t>himself</w:t>
      </w:r>
      <w:r w:rsidR="00715669">
        <w:t xml:space="preserve">. </w:t>
      </w:r>
    </w:p>
    <w:p w14:paraId="59885E34" w14:textId="7EA5C252" w:rsidR="007354CE" w:rsidRPr="00BC1781" w:rsidRDefault="00CC0BB6" w:rsidP="007354CE">
      <w:pPr>
        <w:pStyle w:val="Hlavnnadpis"/>
        <w:rPr>
          <w:lang w:val="en-GB"/>
        </w:rPr>
      </w:pPr>
      <w:bookmarkStart w:id="21" w:name="_Toc39236133"/>
      <w:r w:rsidRPr="00842B83">
        <w:rPr>
          <w:sz w:val="32"/>
          <w:szCs w:val="32"/>
          <w:lang w:val="en-GB"/>
        </w:rPr>
        <w:lastRenderedPageBreak/>
        <w:t>Conclusion</w:t>
      </w:r>
      <w:bookmarkEnd w:id="21"/>
    </w:p>
    <w:p w14:paraId="5F92DAFD" w14:textId="7FE7548D" w:rsidR="007354CE" w:rsidRDefault="002F4538" w:rsidP="008D4201">
      <w:pPr>
        <w:pStyle w:val="Zklad"/>
        <w:spacing w:line="360" w:lineRule="auto"/>
        <w:ind w:firstLine="482"/>
        <w:rPr>
          <w:rStyle w:val="Anglicktext"/>
        </w:rPr>
      </w:pPr>
      <w:r>
        <w:rPr>
          <w:rStyle w:val="Anglicktext"/>
        </w:rPr>
        <w:t>The</w:t>
      </w:r>
      <w:r w:rsidR="008D4201">
        <w:rPr>
          <w:rStyle w:val="Anglicktext"/>
        </w:rPr>
        <w:t xml:space="preserve"> plays </w:t>
      </w:r>
      <w:r w:rsidR="008D4201" w:rsidRPr="008D4201">
        <w:rPr>
          <w:rStyle w:val="Anglicktext"/>
          <w:i/>
          <w:iCs/>
        </w:rPr>
        <w:t>The Importance of Being Earnest</w:t>
      </w:r>
      <w:r w:rsidR="008D4201">
        <w:rPr>
          <w:rStyle w:val="Anglicktext"/>
        </w:rPr>
        <w:t xml:space="preserve"> and </w:t>
      </w:r>
      <w:r w:rsidR="008D4201" w:rsidRPr="008D4201">
        <w:rPr>
          <w:rStyle w:val="Anglicktext"/>
          <w:i/>
          <w:iCs/>
        </w:rPr>
        <w:t>An Ideal Husband</w:t>
      </w:r>
      <w:r w:rsidR="008D4201">
        <w:rPr>
          <w:rStyle w:val="Anglicktext"/>
        </w:rPr>
        <w:t xml:space="preserve"> have </w:t>
      </w:r>
      <w:r>
        <w:rPr>
          <w:rStyle w:val="Anglicktext"/>
        </w:rPr>
        <w:t>a lot in</w:t>
      </w:r>
      <w:r w:rsidR="008D4201">
        <w:rPr>
          <w:rStyle w:val="Anglicktext"/>
        </w:rPr>
        <w:t xml:space="preserve"> common. They deal with the same topics: marriage, moral principles and women. Wilde wrote about Victorian society in the</w:t>
      </w:r>
      <w:r>
        <w:rPr>
          <w:rStyle w:val="Anglicktext"/>
        </w:rPr>
        <w:t xml:space="preserve"> late</w:t>
      </w:r>
      <w:r w:rsidR="008D4201">
        <w:rPr>
          <w:rStyle w:val="Anglicktext"/>
        </w:rPr>
        <w:t xml:space="preserve"> nineteenth century</w:t>
      </w:r>
      <w:r>
        <w:rPr>
          <w:rStyle w:val="Anglicktext"/>
        </w:rPr>
        <w:t>, depicting</w:t>
      </w:r>
      <w:r w:rsidR="008D4201">
        <w:rPr>
          <w:rStyle w:val="Anglicktext"/>
        </w:rPr>
        <w:t xml:space="preserve"> </w:t>
      </w:r>
      <w:r>
        <w:rPr>
          <w:rStyle w:val="Anglicktext"/>
        </w:rPr>
        <w:t>t</w:t>
      </w:r>
      <w:r w:rsidR="00AD18C3">
        <w:rPr>
          <w:rStyle w:val="Anglicktext"/>
        </w:rPr>
        <w:t>he values</w:t>
      </w:r>
      <w:r>
        <w:rPr>
          <w:rStyle w:val="Anglicktext"/>
        </w:rPr>
        <w:t xml:space="preserve"> and </w:t>
      </w:r>
      <w:r w:rsidR="00AD18C3">
        <w:rPr>
          <w:rStyle w:val="Anglicktext"/>
        </w:rPr>
        <w:t>attitude</w:t>
      </w:r>
      <w:r>
        <w:rPr>
          <w:rStyle w:val="Anglicktext"/>
        </w:rPr>
        <w:t>s</w:t>
      </w:r>
      <w:r w:rsidR="00AD18C3">
        <w:rPr>
          <w:rStyle w:val="Anglicktext"/>
        </w:rPr>
        <w:t xml:space="preserve"> towards lying, marriage, women and</w:t>
      </w:r>
      <w:r>
        <w:rPr>
          <w:rStyle w:val="Anglicktext"/>
        </w:rPr>
        <w:t xml:space="preserve"> social</w:t>
      </w:r>
      <w:r w:rsidR="00AD18C3">
        <w:rPr>
          <w:rStyle w:val="Anglicktext"/>
        </w:rPr>
        <w:t xml:space="preserve"> standards which Victorian society created. Oscar Wilde lived this life. He c</w:t>
      </w:r>
      <w:r>
        <w:rPr>
          <w:rStyle w:val="Anglicktext"/>
        </w:rPr>
        <w:t>a</w:t>
      </w:r>
      <w:r w:rsidR="00AD18C3">
        <w:rPr>
          <w:rStyle w:val="Anglicktext"/>
        </w:rPr>
        <w:t>me from upper</w:t>
      </w:r>
      <w:r>
        <w:rPr>
          <w:rStyle w:val="Anglicktext"/>
        </w:rPr>
        <w:t>-class</w:t>
      </w:r>
      <w:r w:rsidR="00AD18C3">
        <w:rPr>
          <w:rStyle w:val="Anglicktext"/>
        </w:rPr>
        <w:t xml:space="preserve"> society and he knew how society of that time worked. Wilde himself </w:t>
      </w:r>
      <w:r>
        <w:rPr>
          <w:rStyle w:val="Anglicktext"/>
        </w:rPr>
        <w:t>had</w:t>
      </w:r>
      <w:r w:rsidR="00AD18C3">
        <w:rPr>
          <w:rStyle w:val="Anglicktext"/>
        </w:rPr>
        <w:t xml:space="preserve"> parties, was admired and knew many important figures in the Victorian society. </w:t>
      </w:r>
    </w:p>
    <w:p w14:paraId="1E6104ED" w14:textId="097F4E01" w:rsidR="00D40CA4" w:rsidRDefault="00AD18C3" w:rsidP="00D40CA4">
      <w:pPr>
        <w:pStyle w:val="Dalodstavce"/>
        <w:spacing w:line="360" w:lineRule="auto"/>
        <w:rPr>
          <w:lang w:val="en-GB"/>
        </w:rPr>
      </w:pPr>
      <w:r>
        <w:rPr>
          <w:lang w:val="en-GB"/>
        </w:rPr>
        <w:t xml:space="preserve">His personality was identified with a dandy, </w:t>
      </w:r>
      <w:r w:rsidR="002F4538">
        <w:rPr>
          <w:lang w:val="en-GB"/>
        </w:rPr>
        <w:t xml:space="preserve">a </w:t>
      </w:r>
      <w:r>
        <w:rPr>
          <w:lang w:val="en-GB"/>
        </w:rPr>
        <w:t>man interested in fashion</w:t>
      </w:r>
      <w:r w:rsidR="002F4538">
        <w:rPr>
          <w:lang w:val="en-GB"/>
        </w:rPr>
        <w:t xml:space="preserve"> and</w:t>
      </w:r>
      <w:r>
        <w:rPr>
          <w:lang w:val="en-GB"/>
        </w:rPr>
        <w:t xml:space="preserve"> </w:t>
      </w:r>
      <w:r w:rsidR="00D40CA4">
        <w:rPr>
          <w:lang w:val="en-GB"/>
        </w:rPr>
        <w:t xml:space="preserve">appearance, </w:t>
      </w:r>
      <w:r>
        <w:rPr>
          <w:lang w:val="en-GB"/>
        </w:rPr>
        <w:t>wearing buttonhol</w:t>
      </w:r>
      <w:r w:rsidR="00D40CA4">
        <w:rPr>
          <w:lang w:val="en-GB"/>
        </w:rPr>
        <w:t>e</w:t>
      </w:r>
      <w:r>
        <w:rPr>
          <w:lang w:val="en-GB"/>
        </w:rPr>
        <w:t>s</w:t>
      </w:r>
      <w:r w:rsidR="00D40CA4">
        <w:rPr>
          <w:lang w:val="en-GB"/>
        </w:rPr>
        <w:t xml:space="preserve">, flamboyant </w:t>
      </w:r>
      <w:r w:rsidR="002F4538">
        <w:rPr>
          <w:lang w:val="en-GB"/>
        </w:rPr>
        <w:t>clothes</w:t>
      </w:r>
      <w:r>
        <w:rPr>
          <w:lang w:val="en-GB"/>
        </w:rPr>
        <w:t xml:space="preserve"> and</w:t>
      </w:r>
      <w:r w:rsidR="00D40CA4">
        <w:rPr>
          <w:lang w:val="en-GB"/>
        </w:rPr>
        <w:t xml:space="preserve"> </w:t>
      </w:r>
      <w:r>
        <w:rPr>
          <w:lang w:val="en-GB"/>
        </w:rPr>
        <w:t xml:space="preserve">interested in </w:t>
      </w:r>
      <w:r w:rsidR="002F4538">
        <w:rPr>
          <w:lang w:val="en-GB"/>
        </w:rPr>
        <w:t xml:space="preserve">the </w:t>
      </w:r>
      <w:r>
        <w:rPr>
          <w:lang w:val="en-GB"/>
        </w:rPr>
        <w:t>beauty of art</w:t>
      </w:r>
      <w:r w:rsidR="00D40CA4">
        <w:rPr>
          <w:lang w:val="en-GB"/>
        </w:rPr>
        <w:t>.</w:t>
      </w:r>
      <w:r w:rsidR="002F4538">
        <w:rPr>
          <w:lang w:val="en-GB"/>
        </w:rPr>
        <w:t xml:space="preserve"> A</w:t>
      </w:r>
      <w:r w:rsidR="00D40CA4">
        <w:rPr>
          <w:lang w:val="en-GB"/>
        </w:rPr>
        <w:t xml:space="preserve"> </w:t>
      </w:r>
      <w:r w:rsidR="002F4538">
        <w:rPr>
          <w:lang w:val="en-GB"/>
        </w:rPr>
        <w:t>d</w:t>
      </w:r>
      <w:r w:rsidR="00D40CA4">
        <w:rPr>
          <w:lang w:val="en-GB"/>
        </w:rPr>
        <w:t xml:space="preserve">andy </w:t>
      </w:r>
      <w:r w:rsidR="00C60CAE">
        <w:rPr>
          <w:lang w:val="en-GB"/>
        </w:rPr>
        <w:t xml:space="preserve">is also present in </w:t>
      </w:r>
      <w:r w:rsidR="00D40CA4">
        <w:rPr>
          <w:lang w:val="en-GB"/>
        </w:rPr>
        <w:t>both Wilde</w:t>
      </w:r>
      <w:r w:rsidR="00C60CAE">
        <w:rPr>
          <w:lang w:val="en-GB"/>
        </w:rPr>
        <w:t>’s</w:t>
      </w:r>
      <w:r w:rsidR="00D40CA4">
        <w:rPr>
          <w:lang w:val="en-GB"/>
        </w:rPr>
        <w:t xml:space="preserve"> plays analysed</w:t>
      </w:r>
      <w:r w:rsidR="00C60CAE">
        <w:rPr>
          <w:lang w:val="en-GB"/>
        </w:rPr>
        <w:t xml:space="preserve"> </w:t>
      </w:r>
      <w:r w:rsidR="0005206B">
        <w:rPr>
          <w:lang w:val="en-GB"/>
        </w:rPr>
        <w:t>i</w:t>
      </w:r>
      <w:r w:rsidR="00C60CAE">
        <w:rPr>
          <w:lang w:val="en-GB"/>
        </w:rPr>
        <w:t>n this thesis</w:t>
      </w:r>
      <w:r w:rsidR="00D40CA4">
        <w:rPr>
          <w:lang w:val="en-GB"/>
        </w:rPr>
        <w:t xml:space="preserve">. In </w:t>
      </w:r>
      <w:r w:rsidR="00D40CA4" w:rsidRPr="00D40CA4">
        <w:rPr>
          <w:i/>
          <w:iCs/>
          <w:lang w:val="en-GB"/>
        </w:rPr>
        <w:t>The Importance of Being Earnest</w:t>
      </w:r>
      <w:r w:rsidR="00C60CAE">
        <w:rPr>
          <w:lang w:val="en-GB"/>
        </w:rPr>
        <w:t>, the</w:t>
      </w:r>
      <w:r w:rsidR="00D40CA4">
        <w:rPr>
          <w:lang w:val="en-GB"/>
        </w:rPr>
        <w:t xml:space="preserve"> dandy was presented by the character of Algernon. In </w:t>
      </w:r>
      <w:r w:rsidR="00D40CA4" w:rsidRPr="00D40CA4">
        <w:rPr>
          <w:i/>
          <w:iCs/>
          <w:lang w:val="en-GB"/>
        </w:rPr>
        <w:t>An Ideal Husband</w:t>
      </w:r>
      <w:r w:rsidR="00D40CA4">
        <w:rPr>
          <w:lang w:val="en-GB"/>
        </w:rPr>
        <w:t xml:space="preserve"> it was Lord Goring who was interested in</w:t>
      </w:r>
      <w:r w:rsidR="00C60CAE">
        <w:rPr>
          <w:lang w:val="en-GB"/>
        </w:rPr>
        <w:t xml:space="preserve"> </w:t>
      </w:r>
      <w:r w:rsidR="00D40CA4">
        <w:rPr>
          <w:lang w:val="en-GB"/>
        </w:rPr>
        <w:t>his appearance. Wilde identified with both of them. They were</w:t>
      </w:r>
      <w:r w:rsidR="00C60CAE">
        <w:rPr>
          <w:lang w:val="en-GB"/>
        </w:rPr>
        <w:t xml:space="preserve"> </w:t>
      </w:r>
      <w:r w:rsidR="00D40CA4">
        <w:rPr>
          <w:lang w:val="en-GB"/>
        </w:rPr>
        <w:t xml:space="preserve">fresh, </w:t>
      </w:r>
      <w:r w:rsidR="00C60CAE">
        <w:rPr>
          <w:lang w:val="en-GB"/>
        </w:rPr>
        <w:t>entertaining</w:t>
      </w:r>
      <w:r w:rsidR="00D40CA4">
        <w:rPr>
          <w:lang w:val="en-GB"/>
        </w:rPr>
        <w:t xml:space="preserve"> and they had a wit which made Wilde’s plays unique</w:t>
      </w:r>
      <w:r w:rsidR="00C60CAE">
        <w:rPr>
          <w:lang w:val="en-GB"/>
        </w:rPr>
        <w:t>, being one of</w:t>
      </w:r>
      <w:r w:rsidR="00D40CA4">
        <w:rPr>
          <w:lang w:val="en-GB"/>
        </w:rPr>
        <w:t xml:space="preserve"> the reason of their success. </w:t>
      </w:r>
    </w:p>
    <w:p w14:paraId="3D5F2AD2" w14:textId="7FA80593" w:rsidR="00D40CA4" w:rsidRPr="00C60CAE" w:rsidRDefault="00D40CA4" w:rsidP="00D40CA4">
      <w:pPr>
        <w:pStyle w:val="Dalodstavce"/>
        <w:spacing w:line="360" w:lineRule="auto"/>
        <w:rPr>
          <w:lang w:val="en-GB"/>
        </w:rPr>
      </w:pPr>
      <w:r>
        <w:rPr>
          <w:lang w:val="en-GB"/>
        </w:rPr>
        <w:t xml:space="preserve">Marriage was one of the </w:t>
      </w:r>
      <w:r w:rsidR="00C60CAE">
        <w:rPr>
          <w:lang w:val="en-GB"/>
        </w:rPr>
        <w:t xml:space="preserve">major </w:t>
      </w:r>
      <w:r>
        <w:rPr>
          <w:lang w:val="en-GB"/>
        </w:rPr>
        <w:t>topic</w:t>
      </w:r>
      <w:r w:rsidR="00C60CAE">
        <w:rPr>
          <w:lang w:val="en-GB"/>
        </w:rPr>
        <w:t>s</w:t>
      </w:r>
      <w:r>
        <w:rPr>
          <w:lang w:val="en-GB"/>
        </w:rPr>
        <w:t xml:space="preserve"> in both plays. </w:t>
      </w:r>
      <w:r w:rsidRPr="00C60CAE">
        <w:rPr>
          <w:i/>
          <w:iCs/>
          <w:lang w:val="en-GB"/>
        </w:rPr>
        <w:t>The Importance of Being Earnest</w:t>
      </w:r>
      <w:r w:rsidRPr="00C60CAE">
        <w:rPr>
          <w:lang w:val="en-GB"/>
        </w:rPr>
        <w:t xml:space="preserve"> concerns with life before marriage</w:t>
      </w:r>
      <w:r w:rsidR="00C60CAE" w:rsidRPr="00C60CAE">
        <w:rPr>
          <w:lang w:val="en-GB"/>
        </w:rPr>
        <w:t xml:space="preserve">, </w:t>
      </w:r>
      <w:r w:rsidRPr="00C60CAE">
        <w:rPr>
          <w:lang w:val="en-GB"/>
        </w:rPr>
        <w:t xml:space="preserve">and what leads to being </w:t>
      </w:r>
      <w:r w:rsidR="00E14187" w:rsidRPr="00C60CAE">
        <w:rPr>
          <w:lang w:val="en-GB"/>
        </w:rPr>
        <w:t>married</w:t>
      </w:r>
      <w:r w:rsidRPr="00C60CAE">
        <w:rPr>
          <w:lang w:val="en-GB"/>
        </w:rPr>
        <w:t>. Marriage in this case was more about the importance of family line, income and suitability.</w:t>
      </w:r>
      <w:r w:rsidR="00E14187" w:rsidRPr="00C60CAE">
        <w:rPr>
          <w:lang w:val="en-GB"/>
        </w:rPr>
        <w:t xml:space="preserve"> </w:t>
      </w:r>
      <w:r w:rsidR="00E14187" w:rsidRPr="00C60CAE">
        <w:rPr>
          <w:i/>
          <w:iCs/>
          <w:lang w:val="en-GB"/>
        </w:rPr>
        <w:t>An Ideal Husband</w:t>
      </w:r>
      <w:r w:rsidR="00E14187" w:rsidRPr="00C60CAE">
        <w:rPr>
          <w:lang w:val="en-GB"/>
        </w:rPr>
        <w:t xml:space="preserve"> concerns with life after marriage and the relationship within the marriage</w:t>
      </w:r>
      <w:r w:rsidR="00C60CAE" w:rsidRPr="00C60CAE">
        <w:rPr>
          <w:lang w:val="en-GB"/>
        </w:rPr>
        <w:t>, reflecting naivety and the i</w:t>
      </w:r>
      <w:r w:rsidR="00E14187" w:rsidRPr="00C60CAE">
        <w:rPr>
          <w:lang w:val="en-GB"/>
        </w:rPr>
        <w:t>mportance of honesty</w:t>
      </w:r>
      <w:r w:rsidR="00C60CAE" w:rsidRPr="00C60CAE">
        <w:rPr>
          <w:lang w:val="en-GB"/>
        </w:rPr>
        <w:t xml:space="preserve"> and</w:t>
      </w:r>
      <w:r w:rsidR="002B6FA1">
        <w:rPr>
          <w:lang w:val="en-GB"/>
        </w:rPr>
        <w:t xml:space="preserve"> trust</w:t>
      </w:r>
      <w:r w:rsidR="00E14187" w:rsidRPr="00C60CAE">
        <w:rPr>
          <w:lang w:val="en-GB"/>
        </w:rPr>
        <w:t>. In both plays</w:t>
      </w:r>
      <w:r w:rsidR="00C60CAE" w:rsidRPr="00C60CAE">
        <w:rPr>
          <w:lang w:val="en-GB"/>
        </w:rPr>
        <w:t>, the characters who prepare for a</w:t>
      </w:r>
      <w:r w:rsidR="00E14187" w:rsidRPr="00C60CAE">
        <w:rPr>
          <w:lang w:val="en-GB"/>
        </w:rPr>
        <w:t xml:space="preserve"> marriage </w:t>
      </w:r>
      <w:r w:rsidR="00C60CAE" w:rsidRPr="00C60CAE">
        <w:rPr>
          <w:lang w:val="en-GB"/>
        </w:rPr>
        <w:t xml:space="preserve">or are married </w:t>
      </w:r>
      <w:r w:rsidR="00E14187" w:rsidRPr="00C60CAE">
        <w:rPr>
          <w:lang w:val="en-GB"/>
        </w:rPr>
        <w:t>deal with lie</w:t>
      </w:r>
      <w:r w:rsidR="002B6FA1">
        <w:rPr>
          <w:lang w:val="en-GB"/>
        </w:rPr>
        <w:t>s</w:t>
      </w:r>
      <w:r w:rsidR="00E14187" w:rsidRPr="00C60CAE">
        <w:rPr>
          <w:lang w:val="en-GB"/>
        </w:rPr>
        <w:t xml:space="preserve"> </w:t>
      </w:r>
      <w:r w:rsidR="00C60CAE" w:rsidRPr="00C60CAE">
        <w:rPr>
          <w:lang w:val="en-GB"/>
        </w:rPr>
        <w:t>motivated by the aim to</w:t>
      </w:r>
      <w:r w:rsidR="00E14187" w:rsidRPr="00C60CAE">
        <w:rPr>
          <w:lang w:val="en-GB"/>
        </w:rPr>
        <w:t xml:space="preserve"> have a better life</w:t>
      </w:r>
      <w:r w:rsidR="00C60CAE" w:rsidRPr="00C60CAE">
        <w:rPr>
          <w:lang w:val="en-GB"/>
        </w:rPr>
        <w:t>,</w:t>
      </w:r>
      <w:r w:rsidR="00E14187" w:rsidRPr="00C60CAE">
        <w:rPr>
          <w:lang w:val="en-GB"/>
        </w:rPr>
        <w:t xml:space="preserve"> but eventually the lies are exposed and despised. </w:t>
      </w:r>
    </w:p>
    <w:p w14:paraId="75436BFF" w14:textId="68A15BA3" w:rsidR="00E14187" w:rsidRDefault="00E14187" w:rsidP="00D40CA4">
      <w:pPr>
        <w:pStyle w:val="Dalodstavce"/>
        <w:spacing w:line="360" w:lineRule="auto"/>
        <w:rPr>
          <w:lang w:val="en-GB"/>
        </w:rPr>
      </w:pPr>
      <w:r w:rsidRPr="00C60CAE">
        <w:rPr>
          <w:lang w:val="en-GB"/>
        </w:rPr>
        <w:t xml:space="preserve">Standards of the Victorian society are based on the class system. Victorian society was highly </w:t>
      </w:r>
      <w:r w:rsidR="00B42CA7" w:rsidRPr="00C60CAE">
        <w:rPr>
          <w:lang w:val="en-GB"/>
        </w:rPr>
        <w:t xml:space="preserve">hierarchical. Social class system was </w:t>
      </w:r>
      <w:r w:rsidR="00AA5892" w:rsidRPr="00C60CAE">
        <w:rPr>
          <w:lang w:val="en-GB"/>
        </w:rPr>
        <w:t>evident</w:t>
      </w:r>
      <w:r w:rsidR="00AA5892">
        <w:rPr>
          <w:lang w:val="en-GB"/>
        </w:rPr>
        <w:t>,</w:t>
      </w:r>
      <w:r w:rsidR="00B42CA7">
        <w:rPr>
          <w:lang w:val="en-GB"/>
        </w:rPr>
        <w:t xml:space="preserve"> and everyone knew w</w:t>
      </w:r>
      <w:r w:rsidR="00C60CAE">
        <w:rPr>
          <w:lang w:val="en-GB"/>
        </w:rPr>
        <w:t>h</w:t>
      </w:r>
      <w:r w:rsidR="00B42CA7">
        <w:rPr>
          <w:lang w:val="en-GB"/>
        </w:rPr>
        <w:t>ere they belong</w:t>
      </w:r>
      <w:r w:rsidR="00C60CAE">
        <w:rPr>
          <w:lang w:val="en-GB"/>
        </w:rPr>
        <w:t>ed</w:t>
      </w:r>
      <w:r w:rsidR="00B42CA7">
        <w:rPr>
          <w:lang w:val="en-GB"/>
        </w:rPr>
        <w:t xml:space="preserve">. </w:t>
      </w:r>
      <w:r w:rsidR="002B6FA1">
        <w:rPr>
          <w:lang w:val="en-GB"/>
        </w:rPr>
        <w:t>The a</w:t>
      </w:r>
      <w:r w:rsidR="00B42CA7">
        <w:rPr>
          <w:lang w:val="en-GB"/>
        </w:rPr>
        <w:t>nalysed plays revolved around high society. In both plays m</w:t>
      </w:r>
      <w:r w:rsidR="00C60CAE">
        <w:rPr>
          <w:lang w:val="en-GB"/>
        </w:rPr>
        <w:t>e</w:t>
      </w:r>
      <w:r w:rsidR="00B42CA7">
        <w:rPr>
          <w:lang w:val="en-GB"/>
        </w:rPr>
        <w:t xml:space="preserve">n were </w:t>
      </w:r>
      <w:r w:rsidR="00AA5892">
        <w:rPr>
          <w:lang w:val="en-GB"/>
        </w:rPr>
        <w:t>superior</w:t>
      </w:r>
      <w:r w:rsidR="00B42CA7">
        <w:rPr>
          <w:lang w:val="en-GB"/>
        </w:rPr>
        <w:t xml:space="preserve"> </w:t>
      </w:r>
      <w:r w:rsidR="00C60CAE">
        <w:rPr>
          <w:lang w:val="en-GB"/>
        </w:rPr>
        <w:t>to</w:t>
      </w:r>
      <w:r w:rsidR="00B42CA7">
        <w:rPr>
          <w:lang w:val="en-GB"/>
        </w:rPr>
        <w:t xml:space="preserve"> women. </w:t>
      </w:r>
      <w:r w:rsidR="00C60CAE">
        <w:rPr>
          <w:lang w:val="en-GB"/>
        </w:rPr>
        <w:t>In</w:t>
      </w:r>
      <w:r w:rsidR="00B42CA7">
        <w:rPr>
          <w:lang w:val="en-GB"/>
        </w:rPr>
        <w:t xml:space="preserve"> the Victorian society w</w:t>
      </w:r>
      <w:r w:rsidR="00AA5892">
        <w:rPr>
          <w:lang w:val="en-GB"/>
        </w:rPr>
        <w:t>o</w:t>
      </w:r>
      <w:r w:rsidR="00B42CA7">
        <w:rPr>
          <w:lang w:val="en-GB"/>
        </w:rPr>
        <w:t xml:space="preserve">men in the </w:t>
      </w:r>
      <w:r w:rsidR="00AA5892">
        <w:rPr>
          <w:lang w:val="en-GB"/>
        </w:rPr>
        <w:t>aristocracy were more like addition</w:t>
      </w:r>
      <w:r w:rsidR="00645A9F">
        <w:rPr>
          <w:lang w:val="en-GB"/>
        </w:rPr>
        <w:t>s</w:t>
      </w:r>
      <w:r w:rsidR="00AA5892">
        <w:rPr>
          <w:lang w:val="en-GB"/>
        </w:rPr>
        <w:t xml:space="preserve"> to their husbands and their supporters. This attitude was </w:t>
      </w:r>
      <w:r w:rsidR="00AA5892">
        <w:rPr>
          <w:lang w:val="en-GB"/>
        </w:rPr>
        <w:lastRenderedPageBreak/>
        <w:t xml:space="preserve">seen in the play </w:t>
      </w:r>
      <w:r w:rsidR="00AA5892" w:rsidRPr="00AA5892">
        <w:rPr>
          <w:i/>
          <w:iCs/>
          <w:lang w:val="en-GB"/>
        </w:rPr>
        <w:t>An Ideal Husband</w:t>
      </w:r>
      <w:r w:rsidR="00AA5892">
        <w:rPr>
          <w:lang w:val="en-GB"/>
        </w:rPr>
        <w:t xml:space="preserve"> w</w:t>
      </w:r>
      <w:r w:rsidR="00645A9F">
        <w:rPr>
          <w:lang w:val="en-GB"/>
        </w:rPr>
        <w:t>h</w:t>
      </w:r>
      <w:r w:rsidR="009B279F">
        <w:rPr>
          <w:lang w:val="en-GB"/>
        </w:rPr>
        <w:t>ere me</w:t>
      </w:r>
      <w:r w:rsidR="00AA5892">
        <w:rPr>
          <w:lang w:val="en-GB"/>
        </w:rPr>
        <w:t>n talked about women as not intelligent. The</w:t>
      </w:r>
      <w:r w:rsidR="009B279F">
        <w:rPr>
          <w:lang w:val="en-GB"/>
        </w:rPr>
        <w:t>re is a difference in the other</w:t>
      </w:r>
      <w:r w:rsidR="00AA5892">
        <w:rPr>
          <w:lang w:val="en-GB"/>
        </w:rPr>
        <w:t xml:space="preserve"> analysed </w:t>
      </w:r>
      <w:r w:rsidR="00AA5892" w:rsidRPr="00AA5892">
        <w:rPr>
          <w:lang w:val="en-GB"/>
        </w:rPr>
        <w:t>play</w:t>
      </w:r>
      <w:r w:rsidR="00AA5892">
        <w:rPr>
          <w:lang w:val="en-GB"/>
        </w:rPr>
        <w:t>,</w:t>
      </w:r>
      <w:r w:rsidR="00AA5892" w:rsidRPr="00AA5892">
        <w:rPr>
          <w:lang w:val="en-GB"/>
        </w:rPr>
        <w:t xml:space="preserve"> </w:t>
      </w:r>
      <w:r w:rsidR="00AA5892" w:rsidRPr="00AA5892">
        <w:rPr>
          <w:i/>
          <w:iCs/>
          <w:lang w:val="en-GB"/>
        </w:rPr>
        <w:t>The Importance of Being Earnest</w:t>
      </w:r>
      <w:r w:rsidR="00645A9F">
        <w:rPr>
          <w:lang w:val="en-GB"/>
        </w:rPr>
        <w:t>, where</w:t>
      </w:r>
      <w:r w:rsidR="00AA5892">
        <w:rPr>
          <w:i/>
          <w:iCs/>
          <w:lang w:val="en-GB"/>
        </w:rPr>
        <w:t xml:space="preserve"> </w:t>
      </w:r>
      <w:r w:rsidR="00AA5892" w:rsidRPr="00AA5892">
        <w:rPr>
          <w:lang w:val="en-GB"/>
        </w:rPr>
        <w:t>women</w:t>
      </w:r>
      <w:r w:rsidR="00AA5892">
        <w:rPr>
          <w:lang w:val="en-GB"/>
        </w:rPr>
        <w:t xml:space="preserve"> were more appreciated. Every couple was connected wit</w:t>
      </w:r>
      <w:r w:rsidR="00645A9F">
        <w:rPr>
          <w:lang w:val="en-GB"/>
        </w:rPr>
        <w:t>h</w:t>
      </w:r>
      <w:r w:rsidR="00AA5892">
        <w:rPr>
          <w:lang w:val="en-GB"/>
        </w:rPr>
        <w:t xml:space="preserve"> </w:t>
      </w:r>
      <w:r w:rsidR="00645A9F">
        <w:rPr>
          <w:lang w:val="en-GB"/>
        </w:rPr>
        <w:t xml:space="preserve">the </w:t>
      </w:r>
      <w:r w:rsidR="00AA5892">
        <w:rPr>
          <w:lang w:val="en-GB"/>
        </w:rPr>
        <w:t>m</w:t>
      </w:r>
      <w:r w:rsidR="00645A9F">
        <w:rPr>
          <w:lang w:val="en-GB"/>
        </w:rPr>
        <w:t>a</w:t>
      </w:r>
      <w:r w:rsidR="00AA5892">
        <w:rPr>
          <w:lang w:val="en-GB"/>
        </w:rPr>
        <w:t>n</w:t>
      </w:r>
      <w:r w:rsidR="00645A9F">
        <w:rPr>
          <w:lang w:val="en-GB"/>
        </w:rPr>
        <w:t>’s</w:t>
      </w:r>
      <w:r w:rsidR="00AA5892">
        <w:rPr>
          <w:lang w:val="en-GB"/>
        </w:rPr>
        <w:t xml:space="preserve"> lies, but it </w:t>
      </w:r>
      <w:r w:rsidR="00645A9F">
        <w:rPr>
          <w:lang w:val="en-GB"/>
        </w:rPr>
        <w:t>was</w:t>
      </w:r>
      <w:r w:rsidR="00AA5892">
        <w:rPr>
          <w:lang w:val="en-GB"/>
        </w:rPr>
        <w:t xml:space="preserve"> also women who were lying. Those lies were an easy way how to remain or get into </w:t>
      </w:r>
      <w:r w:rsidR="00645A9F">
        <w:rPr>
          <w:lang w:val="en-GB"/>
        </w:rPr>
        <w:t>a</w:t>
      </w:r>
      <w:r w:rsidR="00AA5892">
        <w:rPr>
          <w:lang w:val="en-GB"/>
        </w:rPr>
        <w:t xml:space="preserve"> better position in the society. </w:t>
      </w:r>
    </w:p>
    <w:p w14:paraId="245C1EBE" w14:textId="0E58930A" w:rsidR="00AA5892" w:rsidRDefault="00651ED4" w:rsidP="00D40CA4">
      <w:pPr>
        <w:pStyle w:val="Dalodstavce"/>
        <w:spacing w:line="360" w:lineRule="auto"/>
        <w:rPr>
          <w:lang w:val="en-GB"/>
        </w:rPr>
      </w:pPr>
      <w:r w:rsidRPr="00651ED4">
        <w:rPr>
          <w:lang w:val="en-GB"/>
        </w:rPr>
        <w:t>In both plays, there is unique behaviour by women. Women in Wilde’s plays are strong, passionate</w:t>
      </w:r>
      <w:r w:rsidR="002B6FA1">
        <w:rPr>
          <w:lang w:val="en-GB"/>
        </w:rPr>
        <w:t xml:space="preserve"> and </w:t>
      </w:r>
      <w:r w:rsidRPr="00651ED4">
        <w:rPr>
          <w:lang w:val="en-GB"/>
        </w:rPr>
        <w:t>supportive with each other</w:t>
      </w:r>
      <w:r w:rsidR="009B279F">
        <w:rPr>
          <w:lang w:val="en-GB"/>
        </w:rPr>
        <w:t>,</w:t>
      </w:r>
      <w:r w:rsidRPr="00651ED4">
        <w:rPr>
          <w:lang w:val="en-GB"/>
        </w:rPr>
        <w:t xml:space="preserve"> but </w:t>
      </w:r>
      <w:r w:rsidR="002B6FA1">
        <w:rPr>
          <w:lang w:val="en-GB"/>
        </w:rPr>
        <w:t xml:space="preserve">they </w:t>
      </w:r>
      <w:r w:rsidR="009B279F">
        <w:rPr>
          <w:lang w:val="en-GB"/>
        </w:rPr>
        <w:t>can</w:t>
      </w:r>
      <w:r w:rsidR="002B6FA1">
        <w:rPr>
          <w:lang w:val="en-GB"/>
        </w:rPr>
        <w:t xml:space="preserve"> </w:t>
      </w:r>
      <w:r w:rsidRPr="00651ED4">
        <w:rPr>
          <w:lang w:val="en-GB"/>
        </w:rPr>
        <w:t xml:space="preserve">create tension </w:t>
      </w:r>
      <w:r w:rsidR="002B6FA1">
        <w:rPr>
          <w:lang w:val="en-GB"/>
        </w:rPr>
        <w:t>among</w:t>
      </w:r>
      <w:r w:rsidRPr="00651ED4">
        <w:rPr>
          <w:lang w:val="en-GB"/>
        </w:rPr>
        <w:t xml:space="preserve"> each other as well. </w:t>
      </w:r>
      <w:r w:rsidR="00AA5892">
        <w:rPr>
          <w:lang w:val="en-GB"/>
        </w:rPr>
        <w:t>Wom</w:t>
      </w:r>
      <w:r w:rsidR="00645A9F">
        <w:rPr>
          <w:lang w:val="en-GB"/>
        </w:rPr>
        <w:t>e</w:t>
      </w:r>
      <w:r w:rsidR="00AA5892">
        <w:rPr>
          <w:lang w:val="en-GB"/>
        </w:rPr>
        <w:t>n in both plays take in some moment power over m</w:t>
      </w:r>
      <w:r w:rsidR="00645A9F">
        <w:rPr>
          <w:lang w:val="en-GB"/>
        </w:rPr>
        <w:t>e</w:t>
      </w:r>
      <w:r w:rsidR="00AA5892">
        <w:rPr>
          <w:lang w:val="en-GB"/>
        </w:rPr>
        <w:t>n. In</w:t>
      </w:r>
      <w:r w:rsidR="00645A9F">
        <w:rPr>
          <w:lang w:val="en-GB"/>
        </w:rPr>
        <w:t xml:space="preserve"> </w:t>
      </w:r>
      <w:r w:rsidR="00AA5892" w:rsidRPr="00645A9F">
        <w:rPr>
          <w:i/>
          <w:iCs/>
          <w:lang w:val="en-GB"/>
        </w:rPr>
        <w:t>The Importance of Being Earnest</w:t>
      </w:r>
      <w:r w:rsidR="00AA5892">
        <w:rPr>
          <w:lang w:val="en-GB"/>
        </w:rPr>
        <w:t xml:space="preserve">, Cecily and </w:t>
      </w:r>
      <w:r w:rsidR="003C1F98">
        <w:rPr>
          <w:lang w:val="en-GB"/>
        </w:rPr>
        <w:t>Gwendolyn</w:t>
      </w:r>
      <w:r w:rsidR="00AA5892">
        <w:rPr>
          <w:lang w:val="en-GB"/>
        </w:rPr>
        <w:t xml:space="preserve"> create </w:t>
      </w:r>
      <w:r w:rsidR="003C1F98">
        <w:rPr>
          <w:lang w:val="en-GB"/>
        </w:rPr>
        <w:t xml:space="preserve">friendship and set against their potential husbands because of </w:t>
      </w:r>
      <w:r w:rsidR="00645A9F">
        <w:rPr>
          <w:lang w:val="en-GB"/>
        </w:rPr>
        <w:t xml:space="preserve">their </w:t>
      </w:r>
      <w:proofErr w:type="spellStart"/>
      <w:r w:rsidR="003C1F98">
        <w:rPr>
          <w:lang w:val="en-GB"/>
        </w:rPr>
        <w:t>lie</w:t>
      </w:r>
      <w:r w:rsidR="00645A9F">
        <w:rPr>
          <w:lang w:val="en-GB"/>
        </w:rPr>
        <w:t>s</w:t>
      </w:r>
      <w:proofErr w:type="spellEnd"/>
      <w:r w:rsidR="003C1F98">
        <w:rPr>
          <w:lang w:val="en-GB"/>
        </w:rPr>
        <w:t xml:space="preserve">. </w:t>
      </w:r>
      <w:r w:rsidR="00AA5892">
        <w:rPr>
          <w:lang w:val="en-GB"/>
        </w:rPr>
        <w:t xml:space="preserve"> </w:t>
      </w:r>
      <w:r w:rsidR="003C1F98">
        <w:rPr>
          <w:lang w:val="en-GB"/>
        </w:rPr>
        <w:t xml:space="preserve">In </w:t>
      </w:r>
      <w:r w:rsidR="003C1F98" w:rsidRPr="00645A9F">
        <w:rPr>
          <w:i/>
          <w:iCs/>
          <w:lang w:val="en-GB"/>
        </w:rPr>
        <w:t>An Ideal Husband</w:t>
      </w:r>
      <w:r w:rsidR="003C1F98">
        <w:rPr>
          <w:lang w:val="en-GB"/>
        </w:rPr>
        <w:t xml:space="preserve"> there is no friendship between women, but Gertrude </w:t>
      </w:r>
      <w:r w:rsidR="009B279F">
        <w:rPr>
          <w:lang w:val="en-GB"/>
        </w:rPr>
        <w:t xml:space="preserve">still </w:t>
      </w:r>
      <w:r w:rsidR="003C1F98">
        <w:rPr>
          <w:lang w:val="en-GB"/>
        </w:rPr>
        <w:t>has</w:t>
      </w:r>
      <w:r w:rsidR="00645A9F">
        <w:rPr>
          <w:lang w:val="en-GB"/>
        </w:rPr>
        <w:t xml:space="preserve"> an</w:t>
      </w:r>
      <w:r w:rsidR="003C1F98">
        <w:rPr>
          <w:lang w:val="en-GB"/>
        </w:rPr>
        <w:t xml:space="preserve"> opportunity to have power over her husband and Mrs Cheveley has power over Robert thanks to the </w:t>
      </w:r>
      <w:r w:rsidR="00645A9F">
        <w:rPr>
          <w:lang w:val="en-GB"/>
        </w:rPr>
        <w:t xml:space="preserve">knowledge of </w:t>
      </w:r>
      <w:r w:rsidR="003C1F98">
        <w:rPr>
          <w:lang w:val="en-GB"/>
        </w:rPr>
        <w:t>his past. In the end</w:t>
      </w:r>
      <w:r w:rsidR="002B6FA1">
        <w:rPr>
          <w:lang w:val="en-GB"/>
        </w:rPr>
        <w:t>,</w:t>
      </w:r>
      <w:r w:rsidR="003C1F98">
        <w:rPr>
          <w:lang w:val="en-GB"/>
        </w:rPr>
        <w:t xml:space="preserve"> in both plays m</w:t>
      </w:r>
      <w:r w:rsidR="002B6FA1">
        <w:rPr>
          <w:lang w:val="en-GB"/>
        </w:rPr>
        <w:t>e</w:t>
      </w:r>
      <w:r w:rsidR="003C1F98">
        <w:rPr>
          <w:lang w:val="en-GB"/>
        </w:rPr>
        <w:t>n will regain their power over wom</w:t>
      </w:r>
      <w:r w:rsidR="00645A9F">
        <w:rPr>
          <w:lang w:val="en-GB"/>
        </w:rPr>
        <w:t>e</w:t>
      </w:r>
      <w:r w:rsidR="003C1F98">
        <w:rPr>
          <w:lang w:val="en-GB"/>
        </w:rPr>
        <w:t xml:space="preserve">n. </w:t>
      </w:r>
    </w:p>
    <w:p w14:paraId="69092F4B" w14:textId="400EE315" w:rsidR="00BF4D3D" w:rsidRDefault="003C1F98" w:rsidP="00D40CA4">
      <w:pPr>
        <w:pStyle w:val="Dalodstavce"/>
        <w:spacing w:line="360" w:lineRule="auto"/>
        <w:rPr>
          <w:lang w:val="en-GB"/>
        </w:rPr>
      </w:pPr>
      <w:r>
        <w:rPr>
          <w:lang w:val="en-GB"/>
        </w:rPr>
        <w:t>Both plays have another thing in common. They are written with unique wit and humorous language. They have happy ending</w:t>
      </w:r>
      <w:r w:rsidR="00645A9F">
        <w:rPr>
          <w:lang w:val="en-GB"/>
        </w:rPr>
        <w:t>s</w:t>
      </w:r>
      <w:r>
        <w:rPr>
          <w:lang w:val="en-GB"/>
        </w:rPr>
        <w:t xml:space="preserve"> and are filled </w:t>
      </w:r>
      <w:r w:rsidR="00645A9F">
        <w:rPr>
          <w:lang w:val="en-GB"/>
        </w:rPr>
        <w:t xml:space="preserve">with </w:t>
      </w:r>
      <w:r>
        <w:rPr>
          <w:lang w:val="en-GB"/>
        </w:rPr>
        <w:t>humorous events</w:t>
      </w:r>
      <w:r w:rsidR="00645A9F">
        <w:rPr>
          <w:lang w:val="en-GB"/>
        </w:rPr>
        <w:t>,</w:t>
      </w:r>
      <w:r>
        <w:rPr>
          <w:lang w:val="en-GB"/>
        </w:rPr>
        <w:t xml:space="preserve"> which provides</w:t>
      </w:r>
      <w:r w:rsidR="00645A9F">
        <w:rPr>
          <w:lang w:val="en-GB"/>
        </w:rPr>
        <w:t xml:space="preserve"> a</w:t>
      </w:r>
      <w:r>
        <w:rPr>
          <w:lang w:val="en-GB"/>
        </w:rPr>
        <w:t xml:space="preserve"> better view and understanding of the Victorian society. </w:t>
      </w:r>
    </w:p>
    <w:p w14:paraId="42B0FC71" w14:textId="70791C89" w:rsidR="003C1F98" w:rsidRPr="002B6FA1" w:rsidRDefault="00BF4D3D" w:rsidP="002B6FA1">
      <w:pPr>
        <w:rPr>
          <w:rFonts w:ascii="Cambria" w:hAnsi="Cambria"/>
        </w:rPr>
      </w:pPr>
      <w:r>
        <w:br w:type="page"/>
      </w:r>
    </w:p>
    <w:p w14:paraId="0A3E4542" w14:textId="70FCBAA1" w:rsidR="00A819A1" w:rsidRPr="00842B83" w:rsidRDefault="006E0A1E" w:rsidP="00A819A1">
      <w:pPr>
        <w:pStyle w:val="Hlavnnadpis"/>
        <w:rPr>
          <w:sz w:val="32"/>
          <w:szCs w:val="32"/>
          <w:lang w:val="en-GB"/>
        </w:rPr>
      </w:pPr>
      <w:bookmarkStart w:id="22" w:name="_Toc39236134"/>
      <w:r w:rsidRPr="00842B83">
        <w:rPr>
          <w:sz w:val="32"/>
          <w:szCs w:val="32"/>
          <w:lang w:val="en-GB"/>
        </w:rPr>
        <w:lastRenderedPageBreak/>
        <w:t>Bibliography</w:t>
      </w:r>
      <w:bookmarkEnd w:id="22"/>
    </w:p>
    <w:p w14:paraId="113373E5" w14:textId="373ACFA0" w:rsidR="002B6FA1" w:rsidRDefault="002B6FA1" w:rsidP="00C47C74">
      <w:pPr>
        <w:pStyle w:val="Zklad"/>
        <w:rPr>
          <w:rFonts w:ascii="Times New Roman" w:hAnsi="Times New Roman"/>
          <w:shd w:val="clear" w:color="auto" w:fill="FFFFFF"/>
          <w:lang w:val="en-AU"/>
        </w:rPr>
      </w:pPr>
    </w:p>
    <w:p w14:paraId="78C079E3" w14:textId="26049E56" w:rsidR="002B6FA1" w:rsidRPr="00316243" w:rsidRDefault="002B6FA1" w:rsidP="002B6FA1">
      <w:pPr>
        <w:shd w:val="clear" w:color="auto" w:fill="FFFFFF"/>
      </w:pPr>
      <w:r w:rsidRPr="00316243">
        <w:t>BENNETT, Michael Y. </w:t>
      </w:r>
      <w:r w:rsidRPr="00316243">
        <w:rPr>
          <w:i/>
          <w:iCs/>
        </w:rPr>
        <w:t>Oscar Wilde’s Society Plays</w:t>
      </w:r>
      <w:r w:rsidRPr="00316243">
        <w:t>. New York: Palgrave Macmillan, 2015. ISBN 978-1-137-41093-1.</w:t>
      </w:r>
    </w:p>
    <w:p w14:paraId="1A3AFFCB" w14:textId="6473CB36" w:rsidR="002B6FA1" w:rsidRPr="00316243" w:rsidRDefault="002B6FA1" w:rsidP="00316243">
      <w:pPr>
        <w:pStyle w:val="Titulek"/>
      </w:pPr>
    </w:p>
    <w:p w14:paraId="4947C6DC" w14:textId="1B089405" w:rsidR="002B6FA1" w:rsidRPr="00316243" w:rsidRDefault="006C782B" w:rsidP="002B6FA1">
      <w:pPr>
        <w:pStyle w:val="Literatura"/>
        <w:ind w:left="0" w:firstLine="0"/>
        <w:rPr>
          <w:rFonts w:ascii="Times New Roman" w:hAnsi="Times New Roman"/>
          <w:shd w:val="clear" w:color="auto" w:fill="FFFFFF"/>
          <w:lang w:val="en-GB"/>
        </w:rPr>
      </w:pPr>
      <w:r w:rsidRPr="00316243">
        <w:rPr>
          <w:rFonts w:ascii="Times New Roman" w:hAnsi="Times New Roman"/>
          <w:shd w:val="clear" w:color="auto" w:fill="FFFFFF"/>
        </w:rPr>
        <w:t>BRADBUR</w:t>
      </w:r>
      <w:r w:rsidR="002B6FA1" w:rsidRPr="00316243">
        <w:rPr>
          <w:rFonts w:ascii="Times New Roman" w:hAnsi="Times New Roman"/>
          <w:shd w:val="clear" w:color="auto" w:fill="FFFFFF"/>
        </w:rPr>
        <w:t>Y,</w:t>
      </w:r>
      <w:r w:rsidR="002B6FA1" w:rsidRPr="003A16B2">
        <w:rPr>
          <w:rFonts w:ascii="Times New Roman" w:hAnsi="Times New Roman"/>
          <w:shd w:val="clear" w:color="auto" w:fill="FFFFFF"/>
          <w:lang w:val="en-GB"/>
        </w:rPr>
        <w:t xml:space="preserve"> </w:t>
      </w:r>
      <w:r w:rsidR="00E74619" w:rsidRPr="003A16B2">
        <w:rPr>
          <w:rFonts w:ascii="Times New Roman" w:hAnsi="Times New Roman"/>
          <w:shd w:val="clear" w:color="auto" w:fill="FFFFFF"/>
          <w:lang w:val="en-GB"/>
        </w:rPr>
        <w:t>Malcolm</w:t>
      </w:r>
      <w:r w:rsidR="00E74619">
        <w:rPr>
          <w:rFonts w:ascii="Times New Roman" w:hAnsi="Times New Roman"/>
          <w:shd w:val="clear" w:color="auto" w:fill="FFFFFF"/>
        </w:rPr>
        <w:t xml:space="preserve">, </w:t>
      </w:r>
      <w:r w:rsidR="002B6FA1" w:rsidRPr="00316243">
        <w:rPr>
          <w:rFonts w:ascii="Times New Roman" w:hAnsi="Times New Roman"/>
          <w:shd w:val="clear" w:color="auto" w:fill="FFFFFF"/>
        </w:rPr>
        <w:t xml:space="preserve">Ronald </w:t>
      </w:r>
      <w:r w:rsidR="003A16B2">
        <w:rPr>
          <w:rFonts w:ascii="Times New Roman" w:hAnsi="Times New Roman"/>
          <w:shd w:val="clear" w:color="auto" w:fill="FFFFFF"/>
        </w:rPr>
        <w:t xml:space="preserve">CARTER </w:t>
      </w:r>
      <w:r w:rsidR="002B6FA1" w:rsidRPr="00316243">
        <w:rPr>
          <w:rFonts w:ascii="Times New Roman" w:hAnsi="Times New Roman"/>
          <w:shd w:val="clear" w:color="auto" w:fill="FFFFFF"/>
        </w:rPr>
        <w:t>a</w:t>
      </w:r>
      <w:r w:rsidR="003A16B2">
        <w:rPr>
          <w:rFonts w:ascii="Times New Roman" w:hAnsi="Times New Roman"/>
          <w:shd w:val="clear" w:color="auto" w:fill="FFFFFF"/>
        </w:rPr>
        <w:t>nd</w:t>
      </w:r>
      <w:r w:rsidR="002B6FA1" w:rsidRPr="00316243">
        <w:rPr>
          <w:rFonts w:ascii="Times New Roman" w:hAnsi="Times New Roman"/>
          <w:shd w:val="clear" w:color="auto" w:fill="FFFFFF"/>
        </w:rPr>
        <w:t xml:space="preserve"> John MCRAE. </w:t>
      </w:r>
      <w:r w:rsidR="002B6FA1" w:rsidRPr="00316243">
        <w:rPr>
          <w:rFonts w:ascii="Times New Roman" w:hAnsi="Times New Roman"/>
          <w:i/>
          <w:iCs/>
          <w:shd w:val="clear" w:color="auto" w:fill="FFFFFF"/>
          <w:lang w:val="en-GB"/>
        </w:rPr>
        <w:t>The Routledge History of Literature in English</w:t>
      </w:r>
      <w:r w:rsidR="002B6FA1" w:rsidRPr="00316243">
        <w:rPr>
          <w:rFonts w:ascii="Times New Roman" w:hAnsi="Times New Roman"/>
          <w:shd w:val="clear" w:color="auto" w:fill="FFFFFF"/>
          <w:lang w:val="en-GB"/>
        </w:rPr>
        <w:t>. London: Routledge, 1997. ISBN 0-415-12342-9.</w:t>
      </w:r>
    </w:p>
    <w:p w14:paraId="712A2A64" w14:textId="77777777" w:rsidR="00316243" w:rsidRPr="00316243" w:rsidRDefault="00316243" w:rsidP="00316243">
      <w:pPr>
        <w:pStyle w:val="Titulek"/>
      </w:pPr>
    </w:p>
    <w:p w14:paraId="2945A381" w14:textId="16B9CE40" w:rsidR="002B6FA1" w:rsidRPr="00316243" w:rsidRDefault="002B6FA1" w:rsidP="002B6FA1">
      <w:pPr>
        <w:pStyle w:val="Dalodstavce"/>
        <w:ind w:firstLine="0"/>
        <w:rPr>
          <w:rFonts w:ascii="Times New Roman" w:hAnsi="Times New Roman"/>
          <w:sz w:val="28"/>
          <w:szCs w:val="28"/>
          <w:lang w:val="en-GB"/>
        </w:rPr>
      </w:pPr>
      <w:r w:rsidRPr="00316243">
        <w:rPr>
          <w:rFonts w:ascii="Times New Roman" w:hAnsi="Times New Roman"/>
          <w:shd w:val="clear" w:color="auto" w:fill="FFFFFF"/>
          <w:lang w:val="en-GB"/>
        </w:rPr>
        <w:t>ELLMANN, Richard. </w:t>
      </w:r>
      <w:r w:rsidRPr="00316243">
        <w:rPr>
          <w:rFonts w:ascii="Times New Roman" w:hAnsi="Times New Roman"/>
          <w:i/>
          <w:iCs/>
          <w:shd w:val="clear" w:color="auto" w:fill="FFFFFF"/>
          <w:lang w:val="en-GB"/>
        </w:rPr>
        <w:t>Oscar Wilde</w:t>
      </w:r>
      <w:r w:rsidRPr="00316243">
        <w:rPr>
          <w:rFonts w:ascii="Times New Roman" w:hAnsi="Times New Roman"/>
          <w:shd w:val="clear" w:color="auto" w:fill="FFFFFF"/>
          <w:lang w:val="en-GB"/>
        </w:rPr>
        <w:t>. London: Penguin, 1988. ISBN 0140096612</w:t>
      </w:r>
      <w:r w:rsidR="00F8779E" w:rsidRPr="00316243">
        <w:rPr>
          <w:rFonts w:ascii="Times New Roman" w:hAnsi="Times New Roman"/>
          <w:shd w:val="clear" w:color="auto" w:fill="FFFFFF"/>
          <w:lang w:val="en-GB"/>
        </w:rPr>
        <w:t>.</w:t>
      </w:r>
    </w:p>
    <w:p w14:paraId="40F20D29" w14:textId="77777777" w:rsidR="002B6FA1" w:rsidRPr="00316243" w:rsidRDefault="002B6FA1" w:rsidP="00316243">
      <w:pPr>
        <w:pStyle w:val="Titulek"/>
        <w:rPr>
          <w:shd w:val="clear" w:color="auto" w:fill="FFFFFF"/>
        </w:rPr>
      </w:pPr>
    </w:p>
    <w:p w14:paraId="7930DB8E" w14:textId="28FAAEBD" w:rsidR="002B6FA1" w:rsidRPr="00316243" w:rsidRDefault="002B6FA1" w:rsidP="002B6FA1">
      <w:pPr>
        <w:pStyle w:val="Literatura"/>
        <w:ind w:left="0" w:firstLine="0"/>
        <w:rPr>
          <w:rFonts w:ascii="Times New Roman" w:hAnsi="Times New Roman"/>
          <w:shd w:val="clear" w:color="auto" w:fill="FFFFFF"/>
          <w:lang w:val="en-GB"/>
        </w:rPr>
      </w:pPr>
      <w:r w:rsidRPr="00316243">
        <w:rPr>
          <w:rFonts w:ascii="Times New Roman" w:hAnsi="Times New Roman"/>
          <w:shd w:val="clear" w:color="auto" w:fill="FFFFFF"/>
          <w:lang w:val="en-GB"/>
        </w:rPr>
        <w:t>GILMOUR, Robin. </w:t>
      </w:r>
      <w:r w:rsidRPr="00316243">
        <w:rPr>
          <w:rFonts w:ascii="Times New Roman" w:hAnsi="Times New Roman"/>
          <w:i/>
          <w:iCs/>
          <w:shd w:val="clear" w:color="auto" w:fill="FFFFFF"/>
          <w:lang w:val="en-GB"/>
        </w:rPr>
        <w:t>The Victorian period: the intellectual and cultural context of English literature, 1830-1890</w:t>
      </w:r>
      <w:r w:rsidRPr="00316243">
        <w:rPr>
          <w:rFonts w:ascii="Times New Roman" w:hAnsi="Times New Roman"/>
          <w:shd w:val="clear" w:color="auto" w:fill="FFFFFF"/>
          <w:lang w:val="en-GB"/>
        </w:rPr>
        <w:t>. London: Longman, 1993. ISBN 0582493471.</w:t>
      </w:r>
    </w:p>
    <w:p w14:paraId="7F4C5E3F" w14:textId="23A3BC10" w:rsidR="001A2EB5" w:rsidRPr="00316243" w:rsidRDefault="001A2EB5" w:rsidP="001A2EB5">
      <w:pPr>
        <w:pStyle w:val="Dalodstavce"/>
        <w:ind w:firstLine="0"/>
        <w:rPr>
          <w:rFonts w:ascii="Times New Roman" w:hAnsi="Times New Roman"/>
          <w:b/>
          <w:bCs/>
          <w:lang w:val="en-GB"/>
        </w:rPr>
      </w:pPr>
    </w:p>
    <w:p w14:paraId="50F1DF0B" w14:textId="77777777" w:rsidR="001A2EB5" w:rsidRPr="00316243" w:rsidRDefault="001A2EB5" w:rsidP="001A2EB5">
      <w:pPr>
        <w:shd w:val="clear" w:color="auto" w:fill="FFFFFF"/>
      </w:pPr>
      <w:r w:rsidRPr="00316243">
        <w:rPr>
          <w:shd w:val="clear" w:color="auto" w:fill="FFFFFF"/>
        </w:rPr>
        <w:t>HOLMAN, C. Hugh. </w:t>
      </w:r>
      <w:r w:rsidRPr="00316243">
        <w:rPr>
          <w:i/>
          <w:iCs/>
          <w:shd w:val="clear" w:color="auto" w:fill="FFFFFF"/>
        </w:rPr>
        <w:t>A Handbook to Literature</w:t>
      </w:r>
      <w:r w:rsidRPr="00316243">
        <w:rPr>
          <w:shd w:val="clear" w:color="auto" w:fill="FFFFFF"/>
        </w:rPr>
        <w:t xml:space="preserve">. 4th. ed. Indiana: ITT </w:t>
      </w:r>
      <w:proofErr w:type="spellStart"/>
      <w:r w:rsidRPr="00316243">
        <w:rPr>
          <w:shd w:val="clear" w:color="auto" w:fill="FFFFFF"/>
        </w:rPr>
        <w:t>Bobbs</w:t>
      </w:r>
      <w:proofErr w:type="spellEnd"/>
      <w:r w:rsidRPr="00316243">
        <w:rPr>
          <w:shd w:val="clear" w:color="auto" w:fill="FFFFFF"/>
        </w:rPr>
        <w:t>-Merrill Educational Publishing Company, 1985. ISBN 0-672-61477-4.</w:t>
      </w:r>
    </w:p>
    <w:p w14:paraId="5B7274A6" w14:textId="77777777" w:rsidR="001A2EB5" w:rsidRPr="00316243" w:rsidRDefault="001A2EB5" w:rsidP="001A2EB5">
      <w:pPr>
        <w:pStyle w:val="Dalodstavce"/>
        <w:ind w:firstLine="0"/>
        <w:rPr>
          <w:rFonts w:ascii="Times New Roman" w:hAnsi="Times New Roman"/>
          <w:b/>
          <w:bCs/>
          <w:lang w:val="en-GB"/>
        </w:rPr>
      </w:pPr>
    </w:p>
    <w:p w14:paraId="7F355FB9" w14:textId="647A9FC5" w:rsidR="001A2EB5" w:rsidRPr="00316243" w:rsidRDefault="001A2EB5" w:rsidP="001A2EB5">
      <w:pPr>
        <w:spacing w:line="374" w:lineRule="atLeast"/>
        <w:rPr>
          <w:sz w:val="36"/>
          <w:szCs w:val="36"/>
        </w:rPr>
      </w:pPr>
      <w:r w:rsidRPr="00316243">
        <w:rPr>
          <w:shd w:val="clear" w:color="auto" w:fill="FFFFFF"/>
        </w:rPr>
        <w:t>KENNEDY, J. M. </w:t>
      </w:r>
      <w:r w:rsidRPr="00316243">
        <w:rPr>
          <w:i/>
          <w:iCs/>
          <w:shd w:val="clear" w:color="auto" w:fill="FFFFFF"/>
        </w:rPr>
        <w:t>English literature 1880-1905</w:t>
      </w:r>
      <w:r w:rsidRPr="00316243">
        <w:rPr>
          <w:shd w:val="clear" w:color="auto" w:fill="FFFFFF"/>
        </w:rPr>
        <w:t>. London: Sampson Low, Marston, 1910, vi,</w:t>
      </w:r>
      <w:r w:rsidR="00825AF2" w:rsidRPr="00316243">
        <w:rPr>
          <w:shd w:val="clear" w:color="auto" w:fill="FFFFFF"/>
        </w:rPr>
        <w:t xml:space="preserve"> ISBN 1429787473.</w:t>
      </w:r>
    </w:p>
    <w:p w14:paraId="3E83ED40" w14:textId="16A53F9E" w:rsidR="001A2EB5" w:rsidRPr="00316243" w:rsidRDefault="001A2EB5" w:rsidP="004F241A">
      <w:pPr>
        <w:pStyle w:val="Dalodstavce"/>
        <w:ind w:firstLine="0"/>
        <w:rPr>
          <w:rFonts w:ascii="Times New Roman" w:hAnsi="Times New Roman"/>
          <w:b/>
          <w:bCs/>
          <w:lang w:val="en-GB"/>
        </w:rPr>
      </w:pPr>
    </w:p>
    <w:p w14:paraId="24D5A656" w14:textId="4221CBB6" w:rsidR="001A2EB5" w:rsidRPr="00316243" w:rsidRDefault="001A2EB5" w:rsidP="001A2EB5">
      <w:pPr>
        <w:pStyle w:val="Literatura"/>
        <w:ind w:left="0" w:firstLine="0"/>
        <w:rPr>
          <w:rFonts w:ascii="Times New Roman" w:hAnsi="Times New Roman"/>
          <w:shd w:val="clear" w:color="auto" w:fill="FFFFFF"/>
          <w:lang w:val="en-GB"/>
        </w:rPr>
      </w:pPr>
      <w:r w:rsidRPr="00316243">
        <w:rPr>
          <w:rFonts w:ascii="Times New Roman" w:hAnsi="Times New Roman"/>
          <w:shd w:val="clear" w:color="auto" w:fill="FFFFFF"/>
          <w:lang w:val="en-GB"/>
        </w:rPr>
        <w:t>LEGGATT, Alexander. </w:t>
      </w:r>
      <w:r w:rsidRPr="00316243">
        <w:rPr>
          <w:rFonts w:ascii="Times New Roman" w:hAnsi="Times New Roman"/>
          <w:i/>
          <w:iCs/>
          <w:shd w:val="clear" w:color="auto" w:fill="FFFFFF"/>
          <w:lang w:val="en-GB"/>
        </w:rPr>
        <w:t>English Stage Comedy 1490-1990</w:t>
      </w:r>
      <w:r w:rsidRPr="00316243">
        <w:rPr>
          <w:rFonts w:ascii="Times New Roman" w:hAnsi="Times New Roman"/>
          <w:shd w:val="clear" w:color="auto" w:fill="FFFFFF"/>
          <w:lang w:val="en-GB"/>
        </w:rPr>
        <w:t>. London: Routledge, 1998. ISBN 0–415–18936–5.</w:t>
      </w:r>
    </w:p>
    <w:p w14:paraId="2590EC85" w14:textId="43CE7745" w:rsidR="001A2EB5" w:rsidRPr="00316243" w:rsidRDefault="001A2EB5" w:rsidP="001A2EB5">
      <w:pPr>
        <w:pStyle w:val="Literatura"/>
        <w:ind w:left="0" w:firstLine="0"/>
        <w:rPr>
          <w:rFonts w:ascii="Times New Roman" w:hAnsi="Times New Roman"/>
          <w:shd w:val="clear" w:color="auto" w:fill="FFFFFF"/>
          <w:lang w:val="en-GB"/>
        </w:rPr>
      </w:pPr>
    </w:p>
    <w:p w14:paraId="5514B316" w14:textId="1D9D85FE" w:rsidR="001A2EB5" w:rsidRPr="00316243" w:rsidRDefault="001A2EB5" w:rsidP="001A2EB5">
      <w:pPr>
        <w:shd w:val="clear" w:color="auto" w:fill="FFFFFF"/>
      </w:pPr>
      <w:r w:rsidRPr="00316243">
        <w:rPr>
          <w:shd w:val="clear" w:color="auto" w:fill="FFFFFF"/>
        </w:rPr>
        <w:t>MITCHELL, Sally. </w:t>
      </w:r>
      <w:r w:rsidRPr="00316243">
        <w:rPr>
          <w:i/>
          <w:iCs/>
          <w:shd w:val="clear" w:color="auto" w:fill="FFFFFF"/>
        </w:rPr>
        <w:t>Daily life in Victorian England</w:t>
      </w:r>
      <w:r w:rsidRPr="00316243">
        <w:rPr>
          <w:shd w:val="clear" w:color="auto" w:fill="FFFFFF"/>
        </w:rPr>
        <w:t>. 2nd. ed. London: Greenwood press, 2009. ISBN 978–0–313–35034–4</w:t>
      </w:r>
      <w:r w:rsidR="00F8779E" w:rsidRPr="00316243">
        <w:rPr>
          <w:shd w:val="clear" w:color="auto" w:fill="FFFFFF"/>
        </w:rPr>
        <w:t>.</w:t>
      </w:r>
    </w:p>
    <w:p w14:paraId="62C25A72" w14:textId="77777777" w:rsidR="001A2EB5" w:rsidRPr="00316243" w:rsidRDefault="001A2EB5" w:rsidP="001A2EB5">
      <w:pPr>
        <w:pStyle w:val="Literatura"/>
        <w:ind w:left="0" w:firstLine="0"/>
        <w:rPr>
          <w:rFonts w:ascii="Times New Roman" w:hAnsi="Times New Roman"/>
          <w:lang w:val="en-GB"/>
        </w:rPr>
      </w:pPr>
    </w:p>
    <w:p w14:paraId="6D3555BC" w14:textId="0B159A96" w:rsidR="001A2EB5" w:rsidRPr="00316243" w:rsidRDefault="001A2EB5" w:rsidP="001A2EB5">
      <w:pPr>
        <w:shd w:val="clear" w:color="auto" w:fill="FFFFFF"/>
        <w:rPr>
          <w:shd w:val="clear" w:color="auto" w:fill="FFFFFF"/>
        </w:rPr>
      </w:pPr>
      <w:r w:rsidRPr="00316243">
        <w:rPr>
          <w:shd w:val="clear" w:color="auto" w:fill="FFFFFF"/>
        </w:rPr>
        <w:t>PATERSON, Mike. </w:t>
      </w:r>
      <w:r w:rsidRPr="00316243">
        <w:rPr>
          <w:i/>
          <w:iCs/>
          <w:shd w:val="clear" w:color="auto" w:fill="FFFFFF"/>
        </w:rPr>
        <w:t>A brief history of life in Victorian Britain: a social history of Queen Victoria's reign</w:t>
      </w:r>
      <w:r w:rsidRPr="00316243">
        <w:rPr>
          <w:shd w:val="clear" w:color="auto" w:fill="FFFFFF"/>
        </w:rPr>
        <w:t>. Philadelphia: Running Press, 2008. ISBN 07-624-3518-6.</w:t>
      </w:r>
    </w:p>
    <w:p w14:paraId="56D82CB4" w14:textId="77777777" w:rsidR="001A2EB5" w:rsidRPr="00316243" w:rsidRDefault="001A2EB5" w:rsidP="001A2EB5">
      <w:pPr>
        <w:shd w:val="clear" w:color="auto" w:fill="FFFFFF"/>
      </w:pPr>
    </w:p>
    <w:p w14:paraId="1A78104A" w14:textId="7BAC091A" w:rsidR="001A2EB5" w:rsidRPr="00316243" w:rsidRDefault="001A2EB5" w:rsidP="001A2EB5">
      <w:pPr>
        <w:shd w:val="clear" w:color="auto" w:fill="FFFFFF"/>
      </w:pPr>
      <w:r w:rsidRPr="00316243">
        <w:t xml:space="preserve">PEARSON, </w:t>
      </w:r>
      <w:proofErr w:type="spellStart"/>
      <w:r w:rsidRPr="00316243">
        <w:t>Hesketh</w:t>
      </w:r>
      <w:proofErr w:type="spellEnd"/>
      <w:r w:rsidRPr="00316243">
        <w:t>. </w:t>
      </w:r>
      <w:r w:rsidRPr="00316243">
        <w:rPr>
          <w:i/>
          <w:iCs/>
        </w:rPr>
        <w:t>The life of Oscar Wilde</w:t>
      </w:r>
      <w:r w:rsidR="006C782B" w:rsidRPr="00316243">
        <w:t>. 3. ed. London: Methuen, 1947.</w:t>
      </w:r>
      <w:r w:rsidR="00825AF2" w:rsidRPr="00316243">
        <w:rPr>
          <w:bdr w:val="none" w:sz="0" w:space="0" w:color="auto" w:frame="1"/>
          <w:shd w:val="clear" w:color="auto" w:fill="FFFFFF"/>
        </w:rPr>
        <w:t xml:space="preserve"> ISBN </w:t>
      </w:r>
      <w:hyperlink r:id="rId15" w:tooltip="9781859585344" w:history="1">
        <w:r w:rsidR="00825AF2" w:rsidRPr="00316243">
          <w:rPr>
            <w:rStyle w:val="Hypertextovodkaz"/>
            <w:color w:val="auto"/>
            <w:bdr w:val="none" w:sz="0" w:space="0" w:color="auto" w:frame="1"/>
            <w:shd w:val="clear" w:color="auto" w:fill="FFFFFF"/>
          </w:rPr>
          <w:t>1859585345</w:t>
        </w:r>
      </w:hyperlink>
      <w:r w:rsidR="00825AF2" w:rsidRPr="00316243">
        <w:rPr>
          <w:shd w:val="clear" w:color="auto" w:fill="FFFFFF"/>
        </w:rPr>
        <w:t>.</w:t>
      </w:r>
    </w:p>
    <w:p w14:paraId="5B170C95" w14:textId="1E4AA206" w:rsidR="001A2EB5" w:rsidRPr="00316243" w:rsidRDefault="001A2EB5" w:rsidP="001A2EB5">
      <w:pPr>
        <w:shd w:val="clear" w:color="auto" w:fill="FFFFFF"/>
      </w:pPr>
    </w:p>
    <w:p w14:paraId="30367741" w14:textId="4D414744" w:rsidR="001A2EB5" w:rsidRPr="00316243" w:rsidRDefault="001A2EB5" w:rsidP="00316243">
      <w:pPr>
        <w:pStyle w:val="Literatura"/>
        <w:ind w:left="0" w:firstLine="0"/>
        <w:rPr>
          <w:rFonts w:ascii="Times New Roman" w:hAnsi="Times New Roman"/>
          <w:lang w:val="en-GB"/>
        </w:rPr>
      </w:pPr>
      <w:r w:rsidRPr="00316243">
        <w:rPr>
          <w:rFonts w:ascii="Times New Roman" w:hAnsi="Times New Roman"/>
          <w:shd w:val="clear" w:color="auto" w:fill="FFFFFF"/>
          <w:lang w:val="en-GB"/>
        </w:rPr>
        <w:t>RABY, Peter. </w:t>
      </w:r>
      <w:r w:rsidRPr="00316243">
        <w:rPr>
          <w:rFonts w:ascii="Times New Roman" w:hAnsi="Times New Roman"/>
          <w:i/>
          <w:iCs/>
          <w:shd w:val="clear" w:color="auto" w:fill="FFFFFF"/>
          <w:lang w:val="en-GB"/>
        </w:rPr>
        <w:t>The Cambridge Companion to Oscar Wilde</w:t>
      </w:r>
      <w:r w:rsidRPr="00316243">
        <w:rPr>
          <w:rFonts w:ascii="Times New Roman" w:hAnsi="Times New Roman"/>
          <w:shd w:val="clear" w:color="auto" w:fill="FFFFFF"/>
          <w:lang w:val="en-GB"/>
        </w:rPr>
        <w:t xml:space="preserve">. Cambridge: </w:t>
      </w:r>
      <w:r w:rsidR="006C782B" w:rsidRPr="00316243">
        <w:rPr>
          <w:rFonts w:ascii="Times New Roman" w:hAnsi="Times New Roman"/>
          <w:shd w:val="clear" w:color="auto" w:fill="FFFFFF"/>
          <w:lang w:val="en-GB"/>
        </w:rPr>
        <w:t>Cambridge</w:t>
      </w:r>
      <w:r w:rsidRPr="00316243">
        <w:rPr>
          <w:rFonts w:ascii="Times New Roman" w:hAnsi="Times New Roman"/>
          <w:shd w:val="clear" w:color="auto" w:fill="FFFFFF"/>
          <w:lang w:val="en-GB"/>
        </w:rPr>
        <w:t xml:space="preserve"> University Press, 1997. ISBN 0-521-47987-8.</w:t>
      </w:r>
    </w:p>
    <w:p w14:paraId="5C863CC1" w14:textId="01EA1002" w:rsidR="001A2EB5" w:rsidRPr="00316243" w:rsidRDefault="001A2EB5" w:rsidP="002B6FA1">
      <w:pPr>
        <w:pStyle w:val="Dalodstavce"/>
        <w:rPr>
          <w:rFonts w:ascii="Times New Roman" w:hAnsi="Times New Roman"/>
          <w:b/>
          <w:bCs/>
          <w:lang w:val="en-GB"/>
        </w:rPr>
      </w:pPr>
    </w:p>
    <w:p w14:paraId="6899B4E5" w14:textId="7B55F2A3" w:rsidR="001A2EB5" w:rsidRPr="00316243" w:rsidRDefault="001A2EB5" w:rsidP="001A2EB5">
      <w:pPr>
        <w:shd w:val="clear" w:color="auto" w:fill="FFFFFF"/>
        <w:rPr>
          <w:szCs w:val="21"/>
        </w:rPr>
      </w:pPr>
      <w:r w:rsidRPr="00316243">
        <w:rPr>
          <w:szCs w:val="21"/>
        </w:rPr>
        <w:t>SANDERS, Andrew. </w:t>
      </w:r>
      <w:r w:rsidRPr="00316243">
        <w:rPr>
          <w:i/>
          <w:iCs/>
          <w:szCs w:val="21"/>
        </w:rPr>
        <w:t>The short Oxford history of English literature</w:t>
      </w:r>
      <w:r w:rsidRPr="00316243">
        <w:rPr>
          <w:szCs w:val="21"/>
        </w:rPr>
        <w:t>. 2nd ed. Oxford: Oxford University Press, 2000. ISBN 0198186975.</w:t>
      </w:r>
    </w:p>
    <w:p w14:paraId="2B4A4416" w14:textId="77777777" w:rsidR="00E30A9A" w:rsidRPr="00316243" w:rsidRDefault="00E30A9A" w:rsidP="001A2EB5">
      <w:pPr>
        <w:shd w:val="clear" w:color="auto" w:fill="FFFFFF"/>
        <w:rPr>
          <w:szCs w:val="21"/>
        </w:rPr>
      </w:pPr>
    </w:p>
    <w:p w14:paraId="2A90A9A0" w14:textId="483AC20E" w:rsidR="00C47C74" w:rsidRPr="00316243" w:rsidRDefault="00C47C74" w:rsidP="00C47C74">
      <w:pPr>
        <w:pStyle w:val="Zklad"/>
        <w:rPr>
          <w:rFonts w:ascii="Times New Roman" w:hAnsi="Times New Roman"/>
          <w:shd w:val="clear" w:color="auto" w:fill="FFFFFF"/>
          <w:lang w:val="en-GB"/>
        </w:rPr>
      </w:pPr>
      <w:r w:rsidRPr="00316243">
        <w:rPr>
          <w:rFonts w:ascii="Times New Roman" w:hAnsi="Times New Roman"/>
          <w:shd w:val="clear" w:color="auto" w:fill="FFFFFF"/>
          <w:lang w:val="en-GB"/>
        </w:rPr>
        <w:lastRenderedPageBreak/>
        <w:t>STEINBACH, Susie. </w:t>
      </w:r>
      <w:r w:rsidRPr="00316243">
        <w:rPr>
          <w:rFonts w:ascii="Times New Roman" w:hAnsi="Times New Roman"/>
          <w:i/>
          <w:iCs/>
          <w:shd w:val="clear" w:color="auto" w:fill="FFFFFF"/>
          <w:lang w:val="en-GB"/>
        </w:rPr>
        <w:t>Understanding the Victorians: politics, culture and society in nineteenth-century Britain</w:t>
      </w:r>
      <w:r w:rsidRPr="00316243">
        <w:rPr>
          <w:rFonts w:ascii="Times New Roman" w:hAnsi="Times New Roman"/>
          <w:shd w:val="clear" w:color="auto" w:fill="FFFFFF"/>
          <w:lang w:val="en-GB"/>
        </w:rPr>
        <w:t>. Second edition. London: Routledge, Taylor &amp; Francis Group, 2017, xxix. ISBN 978-1-138-90610-5.</w:t>
      </w:r>
    </w:p>
    <w:p w14:paraId="108AEEFD" w14:textId="340E4CFF" w:rsidR="007D6A51" w:rsidRPr="00316243" w:rsidRDefault="007D6A51" w:rsidP="007D6A51">
      <w:pPr>
        <w:pStyle w:val="Dalodstavce"/>
        <w:ind w:firstLine="0"/>
        <w:rPr>
          <w:rFonts w:ascii="Times New Roman" w:hAnsi="Times New Roman"/>
          <w:shd w:val="clear" w:color="auto" w:fill="FFFFFF"/>
          <w:lang w:val="en-GB"/>
        </w:rPr>
      </w:pPr>
    </w:p>
    <w:p w14:paraId="3909A1B0" w14:textId="2A5A0B4F" w:rsidR="001A2EB5" w:rsidRPr="00316243" w:rsidRDefault="001A2EB5" w:rsidP="001A2EB5">
      <w:pPr>
        <w:pStyle w:val="Literatura"/>
        <w:ind w:left="0" w:firstLine="0"/>
        <w:rPr>
          <w:rFonts w:ascii="Times New Roman" w:hAnsi="Times New Roman"/>
          <w:shd w:val="clear" w:color="auto" w:fill="FFFFFF"/>
          <w:lang w:val="en-GB"/>
        </w:rPr>
      </w:pPr>
      <w:r w:rsidRPr="00316243">
        <w:rPr>
          <w:rFonts w:ascii="Times New Roman" w:hAnsi="Times New Roman"/>
          <w:shd w:val="clear" w:color="auto" w:fill="FFFFFF"/>
          <w:lang w:val="en-GB"/>
        </w:rPr>
        <w:t>WALZER, Michael. </w:t>
      </w:r>
      <w:r w:rsidRPr="00316243">
        <w:rPr>
          <w:rFonts w:ascii="Times New Roman" w:hAnsi="Times New Roman"/>
          <w:i/>
          <w:iCs/>
          <w:shd w:val="clear" w:color="auto" w:fill="FFFFFF"/>
          <w:lang w:val="en-GB"/>
        </w:rPr>
        <w:t>Interpretation and Social Criticism</w:t>
      </w:r>
      <w:r w:rsidRPr="00316243">
        <w:rPr>
          <w:rFonts w:ascii="Times New Roman" w:hAnsi="Times New Roman"/>
          <w:shd w:val="clear" w:color="auto" w:fill="FFFFFF"/>
          <w:lang w:val="en-GB"/>
        </w:rPr>
        <w:t xml:space="preserve">. Cambridge: </w:t>
      </w:r>
      <w:r w:rsidR="006C782B" w:rsidRPr="00316243">
        <w:rPr>
          <w:rFonts w:ascii="Times New Roman" w:hAnsi="Times New Roman"/>
          <w:shd w:val="clear" w:color="auto" w:fill="FFFFFF"/>
          <w:lang w:val="en-GB"/>
        </w:rPr>
        <w:t>Harvard</w:t>
      </w:r>
      <w:r w:rsidRPr="00316243">
        <w:rPr>
          <w:rFonts w:ascii="Times New Roman" w:hAnsi="Times New Roman"/>
          <w:shd w:val="clear" w:color="auto" w:fill="FFFFFF"/>
          <w:lang w:val="en-GB"/>
        </w:rPr>
        <w:t xml:space="preserve"> University Press, 1987.</w:t>
      </w:r>
      <w:r w:rsidR="00B47204" w:rsidRPr="00316243">
        <w:rPr>
          <w:rFonts w:ascii="Times New Roman" w:hAnsi="Times New Roman"/>
          <w:shd w:val="clear" w:color="auto" w:fill="FFFFFF"/>
          <w:lang w:val="en-GB"/>
        </w:rPr>
        <w:t xml:space="preserve"> </w:t>
      </w:r>
      <w:r w:rsidRPr="00316243">
        <w:rPr>
          <w:rFonts w:ascii="Times New Roman" w:hAnsi="Times New Roman"/>
          <w:shd w:val="clear" w:color="auto" w:fill="FFFFFF"/>
          <w:lang w:val="en-GB"/>
        </w:rPr>
        <w:t>ISBN 0-674-45970-9.</w:t>
      </w:r>
    </w:p>
    <w:p w14:paraId="10EAD57A" w14:textId="77777777" w:rsidR="007D6A51" w:rsidRPr="00316243" w:rsidRDefault="007D6A51" w:rsidP="004F241A">
      <w:pPr>
        <w:pStyle w:val="oooo"/>
      </w:pPr>
    </w:p>
    <w:p w14:paraId="26F54DBC" w14:textId="6ADAECEA" w:rsidR="00543BAA" w:rsidRDefault="00031790" w:rsidP="004F241A">
      <w:pPr>
        <w:pStyle w:val="aabb"/>
      </w:pPr>
      <w:r w:rsidRPr="00316243">
        <w:t>WILDE, Oscar. </w:t>
      </w:r>
      <w:r w:rsidRPr="00316243">
        <w:rPr>
          <w:i/>
          <w:iCs/>
        </w:rPr>
        <w:t>The Plays of Oscar Wilde</w:t>
      </w:r>
      <w:r w:rsidRPr="00316243">
        <w:t xml:space="preserve">. </w:t>
      </w:r>
      <w:r w:rsidR="00D052F7" w:rsidRPr="00316243">
        <w:t xml:space="preserve">Ed. </w:t>
      </w:r>
      <w:r w:rsidR="006D1563" w:rsidRPr="00316243">
        <w:t xml:space="preserve">VARTY, Anne. </w:t>
      </w:r>
      <w:r w:rsidRPr="00316243">
        <w:t>Herts, United Kingdom: Wordsworth Editions Limited, 2000. ISBN 9781840224184.</w:t>
      </w:r>
    </w:p>
    <w:p w14:paraId="1F4BA340" w14:textId="77777777" w:rsidR="00452CBB" w:rsidRDefault="00452CBB" w:rsidP="004F241A">
      <w:pPr>
        <w:pStyle w:val="aabb"/>
      </w:pPr>
    </w:p>
    <w:p w14:paraId="33C29B34" w14:textId="1AD8EF06" w:rsidR="00452CBB" w:rsidRPr="00452CBB" w:rsidRDefault="00452CBB" w:rsidP="004F241A">
      <w:pPr>
        <w:pStyle w:val="aabb"/>
        <w:rPr>
          <w:rFonts w:asciiTheme="majorHAnsi" w:hAnsiTheme="majorHAnsi"/>
          <w:b/>
          <w:sz w:val="32"/>
          <w:szCs w:val="32"/>
        </w:rPr>
      </w:pPr>
      <w:r w:rsidRPr="00452CBB">
        <w:rPr>
          <w:rFonts w:asciiTheme="majorHAnsi" w:hAnsiTheme="majorHAnsi"/>
          <w:b/>
          <w:sz w:val="32"/>
          <w:szCs w:val="32"/>
        </w:rPr>
        <w:t>Online sources:</w:t>
      </w:r>
    </w:p>
    <w:p w14:paraId="6BBFC3EB" w14:textId="36CBF267" w:rsidR="004F241A" w:rsidRDefault="004F241A" w:rsidP="004F241A">
      <w:pPr>
        <w:pStyle w:val="oooo"/>
      </w:pPr>
    </w:p>
    <w:p w14:paraId="4A12DE46" w14:textId="77777777" w:rsidR="004F241A" w:rsidRPr="00316243" w:rsidRDefault="004F241A" w:rsidP="004F241A">
      <w:pPr>
        <w:pStyle w:val="aabb"/>
      </w:pPr>
      <w:r w:rsidRPr="00316243">
        <w:t>"</w:t>
      </w:r>
      <w:proofErr w:type="spellStart"/>
      <w:r w:rsidRPr="00316243">
        <w:t>Bunburying</w:t>
      </w:r>
      <w:proofErr w:type="spellEnd"/>
      <w:r w:rsidRPr="00316243">
        <w:t xml:space="preserve">." </w:t>
      </w:r>
      <w:proofErr w:type="spellStart"/>
      <w:r w:rsidRPr="00316243">
        <w:t>YourDictionary</w:t>
      </w:r>
      <w:proofErr w:type="spellEnd"/>
      <w:r w:rsidRPr="00316243">
        <w:t xml:space="preserve">. </w:t>
      </w:r>
      <w:proofErr w:type="spellStart"/>
      <w:r w:rsidRPr="00316243">
        <w:t>LoveToKnow</w:t>
      </w:r>
      <w:proofErr w:type="spellEnd"/>
      <w:r w:rsidRPr="00316243">
        <w:t>. [cit. 2020-16-04]. Retrieved from:</w:t>
      </w:r>
    </w:p>
    <w:p w14:paraId="50E5FA1F" w14:textId="77777777" w:rsidR="004F241A" w:rsidRPr="00316243" w:rsidRDefault="004F241A" w:rsidP="004F241A">
      <w:pPr>
        <w:pStyle w:val="aabb"/>
      </w:pPr>
      <w:r w:rsidRPr="00316243">
        <w:t>https://www.yourdictionary.com/bunburying.</w:t>
      </w:r>
    </w:p>
    <w:p w14:paraId="5619F628" w14:textId="77777777" w:rsidR="004F241A" w:rsidRDefault="004F241A" w:rsidP="004F241A">
      <w:pPr>
        <w:pStyle w:val="oooo"/>
      </w:pPr>
    </w:p>
    <w:p w14:paraId="21B9572C" w14:textId="618212D9" w:rsidR="004F241A" w:rsidRPr="00316243" w:rsidRDefault="004F241A" w:rsidP="004F241A">
      <w:pPr>
        <w:pStyle w:val="aabb"/>
      </w:pPr>
      <w:r w:rsidRPr="00316243">
        <w:t>LAWSON, Mark. Out of gags? Try Oscar Wilde. </w:t>
      </w:r>
      <w:r w:rsidRPr="00316243">
        <w:rPr>
          <w:i/>
          <w:iCs/>
        </w:rPr>
        <w:t>Independent</w:t>
      </w:r>
      <w:r w:rsidRPr="00316243">
        <w:t>, 14 February 1995. [cit. 2020-05-07]. Retrieved from:</w:t>
      </w:r>
    </w:p>
    <w:p w14:paraId="5E51F9A4" w14:textId="77777777" w:rsidR="004F241A" w:rsidRPr="00316243" w:rsidRDefault="004F241A" w:rsidP="004F241A">
      <w:pPr>
        <w:pStyle w:val="aabb"/>
      </w:pPr>
      <w:r w:rsidRPr="00316243">
        <w:t xml:space="preserve">https://www.independent.co.uk/voices/out-of-gags-try-oscar-wilde-1573007.html </w:t>
      </w:r>
    </w:p>
    <w:p w14:paraId="491F1FC7" w14:textId="77777777" w:rsidR="004F241A" w:rsidRPr="00316243" w:rsidRDefault="004F241A" w:rsidP="004F241A">
      <w:pPr>
        <w:pStyle w:val="aabb"/>
      </w:pPr>
    </w:p>
    <w:p w14:paraId="5359DCD6" w14:textId="77777777" w:rsidR="00543BAA" w:rsidRPr="00316243" w:rsidRDefault="00543BAA" w:rsidP="004F241A">
      <w:pPr>
        <w:pStyle w:val="aabb"/>
      </w:pPr>
      <w:r w:rsidRPr="00316243">
        <w:br w:type="page"/>
      </w:r>
    </w:p>
    <w:p w14:paraId="406D5217" w14:textId="75A0126D" w:rsidR="00031790" w:rsidRPr="00543BAA" w:rsidRDefault="00543BAA" w:rsidP="00031790">
      <w:pPr>
        <w:spacing w:line="374" w:lineRule="atLeast"/>
        <w:rPr>
          <w:rFonts w:asciiTheme="majorHAnsi" w:hAnsiTheme="majorHAnsi"/>
          <w:b/>
          <w:bCs/>
          <w:sz w:val="30"/>
          <w:szCs w:val="30"/>
          <w:lang w:val="en-AU"/>
        </w:rPr>
      </w:pPr>
      <w:bookmarkStart w:id="23" w:name="_GoBack"/>
      <w:bookmarkEnd w:id="23"/>
      <w:r w:rsidRPr="00543BAA">
        <w:rPr>
          <w:rFonts w:asciiTheme="majorHAnsi" w:hAnsiTheme="majorHAnsi"/>
          <w:b/>
          <w:bCs/>
          <w:sz w:val="30"/>
          <w:szCs w:val="30"/>
          <w:lang w:val="en-AU"/>
        </w:rPr>
        <w:lastRenderedPageBreak/>
        <w:t>Resumé</w:t>
      </w:r>
    </w:p>
    <w:p w14:paraId="559DD7DB" w14:textId="7CE99B99" w:rsidR="007D6A51" w:rsidRPr="00AA0B71" w:rsidRDefault="007D6A51" w:rsidP="00031790">
      <w:pPr>
        <w:spacing w:line="374" w:lineRule="atLeast"/>
        <w:rPr>
          <w:lang w:val="en-AU"/>
        </w:rPr>
      </w:pPr>
    </w:p>
    <w:p w14:paraId="595871FB" w14:textId="70489F96" w:rsidR="00543BAA" w:rsidRPr="00543BAA" w:rsidRDefault="00543BAA" w:rsidP="00543BAA">
      <w:pPr>
        <w:pStyle w:val="bbbbb"/>
        <w:ind w:firstLine="709"/>
        <w:rPr>
          <w:lang w:val="cs-CZ"/>
        </w:rPr>
      </w:pPr>
      <w:r w:rsidRPr="00543BAA">
        <w:rPr>
          <w:lang w:val="cs-CZ"/>
        </w:rPr>
        <w:t xml:space="preserve">Tato bakalářská práce je zaměřena na </w:t>
      </w:r>
      <w:r>
        <w:rPr>
          <w:lang w:val="cs-CZ"/>
        </w:rPr>
        <w:t>kritiku společnosti v komediích Oscara Wilda</w:t>
      </w:r>
      <w:r w:rsidRPr="00543BAA">
        <w:rPr>
          <w:lang w:val="cs-CZ"/>
        </w:rPr>
        <w:t xml:space="preserve">. Práce </w:t>
      </w:r>
      <w:r>
        <w:rPr>
          <w:lang w:val="cs-CZ"/>
        </w:rPr>
        <w:t>zahrnuje</w:t>
      </w:r>
      <w:r w:rsidRPr="00543BAA">
        <w:rPr>
          <w:lang w:val="cs-CZ"/>
        </w:rPr>
        <w:t xml:space="preserve"> podrobnosti z osobního života Oscara Wild</w:t>
      </w:r>
      <w:r>
        <w:rPr>
          <w:lang w:val="cs-CZ"/>
        </w:rPr>
        <w:t>a</w:t>
      </w:r>
      <w:r w:rsidRPr="00543BAA">
        <w:rPr>
          <w:lang w:val="cs-CZ"/>
        </w:rPr>
        <w:t>,</w:t>
      </w:r>
      <w:r>
        <w:rPr>
          <w:lang w:val="cs-CZ"/>
        </w:rPr>
        <w:t xml:space="preserve"> informace</w:t>
      </w:r>
      <w:r w:rsidR="006C782B">
        <w:rPr>
          <w:lang w:val="cs-CZ"/>
        </w:rPr>
        <w:t xml:space="preserve"> o estéts</w:t>
      </w:r>
      <w:r w:rsidRPr="00543BAA">
        <w:rPr>
          <w:lang w:val="cs-CZ"/>
        </w:rPr>
        <w:t>kém hnutí,</w:t>
      </w:r>
      <w:r>
        <w:rPr>
          <w:lang w:val="cs-CZ"/>
        </w:rPr>
        <w:t xml:space="preserve"> jehož byl Wilde nedílnou součástí</w:t>
      </w:r>
      <w:r w:rsidR="004E6BFD">
        <w:rPr>
          <w:lang w:val="cs-CZ"/>
        </w:rPr>
        <w:t xml:space="preserve">, a </w:t>
      </w:r>
      <w:r w:rsidRPr="00543BAA">
        <w:rPr>
          <w:lang w:val="cs-CZ"/>
        </w:rPr>
        <w:t xml:space="preserve">informace o viktoriánském období, </w:t>
      </w:r>
      <w:r w:rsidR="004E6BFD">
        <w:rPr>
          <w:lang w:val="cs-CZ"/>
        </w:rPr>
        <w:t xml:space="preserve">dále </w:t>
      </w:r>
      <w:r w:rsidRPr="00543BAA">
        <w:rPr>
          <w:lang w:val="cs-CZ"/>
        </w:rPr>
        <w:t>vymez</w:t>
      </w:r>
      <w:r>
        <w:rPr>
          <w:lang w:val="cs-CZ"/>
        </w:rPr>
        <w:t>uje</w:t>
      </w:r>
      <w:r w:rsidRPr="00543BAA">
        <w:rPr>
          <w:lang w:val="cs-CZ"/>
        </w:rPr>
        <w:t xml:space="preserve"> </w:t>
      </w:r>
      <w:r w:rsidR="004E6BFD">
        <w:rPr>
          <w:lang w:val="cs-CZ"/>
        </w:rPr>
        <w:t xml:space="preserve">pojem </w:t>
      </w:r>
      <w:r w:rsidRPr="00543BAA">
        <w:rPr>
          <w:lang w:val="cs-CZ"/>
        </w:rPr>
        <w:t>sociální kritik</w:t>
      </w:r>
      <w:r w:rsidR="004E6BFD">
        <w:rPr>
          <w:lang w:val="cs-CZ"/>
        </w:rPr>
        <w:t>y a Wildovo</w:t>
      </w:r>
      <w:r>
        <w:rPr>
          <w:lang w:val="cs-CZ"/>
        </w:rPr>
        <w:t xml:space="preserve"> </w:t>
      </w:r>
      <w:r w:rsidR="004E6BFD">
        <w:rPr>
          <w:lang w:val="cs-CZ"/>
        </w:rPr>
        <w:t>spojení s ní</w:t>
      </w:r>
      <w:r w:rsidRPr="00543BAA">
        <w:rPr>
          <w:lang w:val="cs-CZ"/>
        </w:rPr>
        <w:t xml:space="preserve">. Tato práce je </w:t>
      </w:r>
      <w:r>
        <w:rPr>
          <w:lang w:val="cs-CZ"/>
        </w:rPr>
        <w:t>zaměřená na</w:t>
      </w:r>
      <w:r w:rsidRPr="00543BAA">
        <w:rPr>
          <w:lang w:val="cs-CZ"/>
        </w:rPr>
        <w:t xml:space="preserve"> </w:t>
      </w:r>
      <w:r>
        <w:rPr>
          <w:lang w:val="cs-CZ"/>
        </w:rPr>
        <w:t xml:space="preserve">komedie </w:t>
      </w:r>
      <w:r w:rsidRPr="00543BAA">
        <w:rPr>
          <w:i/>
          <w:iCs/>
          <w:lang w:val="cs-CZ"/>
        </w:rPr>
        <w:t>Jak je důležité míti Filipa</w:t>
      </w:r>
      <w:r w:rsidRPr="00543BAA">
        <w:rPr>
          <w:lang w:val="cs-CZ"/>
        </w:rPr>
        <w:t xml:space="preserve"> a </w:t>
      </w:r>
      <w:r w:rsidRPr="00543BAA">
        <w:rPr>
          <w:i/>
          <w:iCs/>
          <w:lang w:val="cs-CZ"/>
        </w:rPr>
        <w:t>Ideální manžel</w:t>
      </w:r>
      <w:r w:rsidRPr="00543BAA">
        <w:rPr>
          <w:lang w:val="cs-CZ"/>
        </w:rPr>
        <w:t xml:space="preserve">. Analyzované hry se soustředí na téma manželství, morálních principů a zastoupení žen </w:t>
      </w:r>
      <w:r>
        <w:rPr>
          <w:lang w:val="cs-CZ"/>
        </w:rPr>
        <w:t>ve společnosti během</w:t>
      </w:r>
      <w:r w:rsidRPr="00543BAA">
        <w:rPr>
          <w:lang w:val="cs-CZ"/>
        </w:rPr>
        <w:t xml:space="preserve"> </w:t>
      </w:r>
      <w:r w:rsidR="004E6BFD">
        <w:rPr>
          <w:lang w:val="cs-CZ"/>
        </w:rPr>
        <w:t>v</w:t>
      </w:r>
      <w:r>
        <w:rPr>
          <w:lang w:val="cs-CZ"/>
        </w:rPr>
        <w:t>iktoriánského období</w:t>
      </w:r>
      <w:r w:rsidRPr="00543BAA">
        <w:rPr>
          <w:lang w:val="cs-CZ"/>
        </w:rPr>
        <w:t xml:space="preserve">. </w:t>
      </w:r>
      <w:r w:rsidR="004E6BFD">
        <w:rPr>
          <w:lang w:val="cs-CZ"/>
        </w:rPr>
        <w:t>Práce o</w:t>
      </w:r>
      <w:r w:rsidRPr="00543BAA">
        <w:rPr>
          <w:lang w:val="cs-CZ"/>
        </w:rPr>
        <w:t>dkrývá pohled Oscara Wild</w:t>
      </w:r>
      <w:r>
        <w:rPr>
          <w:lang w:val="cs-CZ"/>
        </w:rPr>
        <w:t>a</w:t>
      </w:r>
      <w:r w:rsidRPr="00543BAA">
        <w:rPr>
          <w:lang w:val="cs-CZ"/>
        </w:rPr>
        <w:t xml:space="preserve"> na společnost ve viktoriánské </w:t>
      </w:r>
      <w:r w:rsidR="00995F7C">
        <w:rPr>
          <w:lang w:val="cs-CZ"/>
        </w:rPr>
        <w:t>době</w:t>
      </w:r>
      <w:r w:rsidRPr="00543BAA">
        <w:rPr>
          <w:lang w:val="cs-CZ"/>
        </w:rPr>
        <w:t xml:space="preserve"> a to, jak </w:t>
      </w:r>
      <w:r>
        <w:rPr>
          <w:lang w:val="cs-CZ"/>
        </w:rPr>
        <w:t>se</w:t>
      </w:r>
      <w:r w:rsidRPr="00543BAA">
        <w:rPr>
          <w:lang w:val="cs-CZ"/>
        </w:rPr>
        <w:t xml:space="preserve"> </w:t>
      </w:r>
      <w:r w:rsidR="004E6BFD">
        <w:rPr>
          <w:lang w:val="cs-CZ"/>
        </w:rPr>
        <w:t>Wildovy</w:t>
      </w:r>
      <w:r w:rsidRPr="00543BAA">
        <w:rPr>
          <w:lang w:val="cs-CZ"/>
        </w:rPr>
        <w:t xml:space="preserve"> vlastní zkušenosti </w:t>
      </w:r>
      <w:r w:rsidR="004E6BFD">
        <w:rPr>
          <w:lang w:val="cs-CZ"/>
        </w:rPr>
        <w:t>a pohled na společnost zobrazují v daných</w:t>
      </w:r>
      <w:r>
        <w:rPr>
          <w:lang w:val="cs-CZ"/>
        </w:rPr>
        <w:t xml:space="preserve"> dílech.</w:t>
      </w:r>
    </w:p>
    <w:p w14:paraId="76ED1877" w14:textId="77777777" w:rsidR="00031790" w:rsidRPr="00AA0B71" w:rsidRDefault="00031790" w:rsidP="00031790"/>
    <w:p w14:paraId="345865A6" w14:textId="6E31B1A1" w:rsidR="00127C80" w:rsidRPr="00F17E87" w:rsidRDefault="00127C80" w:rsidP="00D11503">
      <w:pPr>
        <w:pStyle w:val="Literatura"/>
        <w:rPr>
          <w:rFonts w:ascii="Times New Roman" w:hAnsi="Times New Roman"/>
        </w:rPr>
      </w:pPr>
    </w:p>
    <w:p w14:paraId="037860E2" w14:textId="59E6E792" w:rsidR="00F936CD" w:rsidRPr="00AA0B71" w:rsidRDefault="00F936CD" w:rsidP="00D11503">
      <w:pPr>
        <w:pStyle w:val="Literatura"/>
        <w:rPr>
          <w:rFonts w:ascii="Times New Roman" w:hAnsi="Times New Roman"/>
        </w:rPr>
      </w:pPr>
    </w:p>
    <w:p w14:paraId="7527437F" w14:textId="7E554B2E" w:rsidR="008D7FB9" w:rsidRPr="00EB65B7" w:rsidRDefault="008D7FB9" w:rsidP="008712A4">
      <w:pPr>
        <w:shd w:val="clear" w:color="auto" w:fill="FFFFFF"/>
      </w:pPr>
    </w:p>
    <w:p w14:paraId="21DCD7CD" w14:textId="7BBCADF0" w:rsidR="00043798" w:rsidRPr="005E4107" w:rsidRDefault="00043798" w:rsidP="008712A4">
      <w:pPr>
        <w:shd w:val="clear" w:color="auto" w:fill="FFFFFF"/>
      </w:pPr>
    </w:p>
    <w:p w14:paraId="5C6891CB" w14:textId="77777777" w:rsidR="005E4107" w:rsidRPr="00AA0B71" w:rsidRDefault="005E4107" w:rsidP="008712A4">
      <w:pPr>
        <w:shd w:val="clear" w:color="auto" w:fill="FFFFFF"/>
      </w:pPr>
    </w:p>
    <w:p w14:paraId="0803A1B2" w14:textId="1C0E289C" w:rsidR="00043798" w:rsidRDefault="00043798" w:rsidP="00043798">
      <w:pPr>
        <w:pStyle w:val="Literatura"/>
        <w:ind w:left="0" w:firstLine="0"/>
        <w:rPr>
          <w:rFonts w:ascii="Times New Roman" w:hAnsi="Times New Roman"/>
        </w:rPr>
      </w:pPr>
    </w:p>
    <w:p w14:paraId="1D4EE2CD" w14:textId="77777777" w:rsidR="00EB3F5F" w:rsidRPr="00B935D3" w:rsidRDefault="00EB3F5F" w:rsidP="00043798">
      <w:pPr>
        <w:pStyle w:val="Literatura"/>
        <w:ind w:left="0" w:firstLine="0"/>
        <w:rPr>
          <w:rFonts w:ascii="Times New Roman" w:hAnsi="Times New Roman"/>
          <w:shd w:val="clear" w:color="auto" w:fill="FFFFFF"/>
        </w:rPr>
      </w:pPr>
    </w:p>
    <w:p w14:paraId="1DF18500" w14:textId="77777777" w:rsidR="00EB3F5F" w:rsidRDefault="00EB3F5F" w:rsidP="00043798">
      <w:pPr>
        <w:pStyle w:val="Literatura"/>
        <w:ind w:left="0" w:firstLine="0"/>
        <w:rPr>
          <w:rFonts w:ascii="Times New Roman" w:hAnsi="Times New Roman"/>
        </w:rPr>
      </w:pPr>
    </w:p>
    <w:p w14:paraId="2D750801" w14:textId="77777777" w:rsidR="002F34E1" w:rsidRPr="00043798" w:rsidRDefault="002F34E1" w:rsidP="00043798">
      <w:pPr>
        <w:pStyle w:val="Literatura"/>
        <w:ind w:left="0" w:firstLine="0"/>
        <w:rPr>
          <w:rFonts w:ascii="Times New Roman" w:hAnsi="Times New Roman"/>
        </w:rPr>
      </w:pPr>
    </w:p>
    <w:p w14:paraId="2021F0ED" w14:textId="611DFA6C" w:rsidR="00582A84" w:rsidRDefault="00582A84" w:rsidP="00D11503">
      <w:pPr>
        <w:pStyle w:val="Literatura"/>
        <w:rPr>
          <w:rFonts w:ascii="Times New Roman" w:hAnsi="Times New Roman"/>
          <w:color w:val="000000" w:themeColor="text1"/>
          <w:sz w:val="40"/>
          <w:szCs w:val="40"/>
        </w:rPr>
      </w:pPr>
    </w:p>
    <w:p w14:paraId="561CD8AD" w14:textId="7E2BA99E" w:rsidR="005A0554" w:rsidRDefault="005A0554" w:rsidP="00D11503">
      <w:pPr>
        <w:pStyle w:val="Literatura"/>
        <w:rPr>
          <w:rFonts w:ascii="Times New Roman" w:hAnsi="Times New Roman"/>
          <w:color w:val="000000" w:themeColor="text1"/>
          <w:sz w:val="40"/>
          <w:szCs w:val="40"/>
        </w:rPr>
      </w:pPr>
    </w:p>
    <w:p w14:paraId="6C16FC6B" w14:textId="77777777" w:rsidR="005A0554" w:rsidRDefault="005A0554">
      <w:pPr>
        <w:rPr>
          <w:color w:val="000000" w:themeColor="text1"/>
          <w:sz w:val="40"/>
          <w:szCs w:val="40"/>
          <w:lang w:val="cs-CZ"/>
        </w:rPr>
      </w:pPr>
      <w:r>
        <w:rPr>
          <w:color w:val="000000" w:themeColor="text1"/>
          <w:sz w:val="40"/>
          <w:szCs w:val="40"/>
        </w:rPr>
        <w:br w:type="page"/>
      </w:r>
    </w:p>
    <w:p w14:paraId="76ADA1F8" w14:textId="4EA42C6D" w:rsidR="008B3094" w:rsidRDefault="005A0554" w:rsidP="005A0554">
      <w:pPr>
        <w:pStyle w:val="Hlavnnadpis"/>
        <w:rPr>
          <w:sz w:val="32"/>
          <w:szCs w:val="32"/>
        </w:rPr>
      </w:pPr>
      <w:bookmarkStart w:id="24" w:name="_Toc39236135"/>
      <w:r w:rsidRPr="005A0554">
        <w:rPr>
          <w:sz w:val="32"/>
          <w:szCs w:val="32"/>
        </w:rPr>
        <w:lastRenderedPageBreak/>
        <w:t>Anotace</w:t>
      </w:r>
      <w:bookmarkEnd w:id="24"/>
    </w:p>
    <w:tbl>
      <w:tblPr>
        <w:tblpPr w:leftFromText="180" w:rightFromText="180" w:vertAnchor="text" w:horzAnchor="margin" w:tblpXSpec="center" w:tblpY="195"/>
        <w:tblW w:w="0" w:type="auto"/>
        <w:shd w:val="clear" w:color="auto" w:fill="FFFFFF"/>
        <w:tblCellMar>
          <w:left w:w="0" w:type="dxa"/>
          <w:right w:w="0" w:type="dxa"/>
        </w:tblCellMar>
        <w:tblLook w:val="04A0" w:firstRow="1" w:lastRow="0" w:firstColumn="1" w:lastColumn="0" w:noHBand="0" w:noVBand="1"/>
      </w:tblPr>
      <w:tblGrid>
        <w:gridCol w:w="2874"/>
        <w:gridCol w:w="5609"/>
      </w:tblGrid>
      <w:tr w:rsidR="00312B64" w14:paraId="32F40D33" w14:textId="77777777" w:rsidTr="00312B64">
        <w:tc>
          <w:tcPr>
            <w:tcW w:w="2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737529" w14:textId="77777777" w:rsidR="00312B64" w:rsidRPr="00312B64" w:rsidRDefault="00312B64" w:rsidP="00312B64">
            <w:pPr>
              <w:pStyle w:val="Aaaaa"/>
              <w:framePr w:hSpace="0" w:wrap="auto" w:vAnchor="margin" w:hAnchor="text" w:xAlign="left" w:yAlign="inline"/>
              <w:rPr>
                <w:rFonts w:ascii="Helvetica" w:hAnsi="Helvetica"/>
                <w:b/>
                <w:bCs/>
              </w:rPr>
            </w:pPr>
            <w:r w:rsidRPr="00312B64">
              <w:rPr>
                <w:b/>
                <w:bCs/>
              </w:rPr>
              <w:t>Jméno a příjmení:</w:t>
            </w:r>
          </w:p>
        </w:tc>
        <w:tc>
          <w:tcPr>
            <w:tcW w:w="56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D62661C" w14:textId="77777777" w:rsidR="00312B64" w:rsidRPr="00B27EA3" w:rsidRDefault="00312B64" w:rsidP="00312B64">
            <w:pPr>
              <w:pStyle w:val="Aaaaa"/>
              <w:framePr w:hSpace="0" w:wrap="auto" w:vAnchor="margin" w:hAnchor="text" w:xAlign="left" w:yAlign="inline"/>
              <w:rPr>
                <w:rFonts w:asciiTheme="majorHAnsi" w:hAnsiTheme="majorHAnsi"/>
              </w:rPr>
            </w:pPr>
            <w:r>
              <w:rPr>
                <w:rFonts w:asciiTheme="majorHAnsi" w:hAnsiTheme="majorHAnsi"/>
              </w:rPr>
              <w:t>Zuzana Otevřelová</w:t>
            </w:r>
          </w:p>
        </w:tc>
      </w:tr>
      <w:tr w:rsidR="00312B64" w14:paraId="69C382FC"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AB2CE0" w14:textId="77777777" w:rsidR="00312B64" w:rsidRPr="00312B64" w:rsidRDefault="00312B64" w:rsidP="00312B64">
            <w:pPr>
              <w:pStyle w:val="Aaaaa"/>
              <w:framePr w:hSpace="0" w:wrap="auto" w:vAnchor="margin" w:hAnchor="text" w:xAlign="left" w:yAlign="inline"/>
              <w:rPr>
                <w:rFonts w:ascii="Helvetica" w:hAnsi="Helvetica"/>
                <w:b/>
                <w:bCs/>
              </w:rPr>
            </w:pPr>
            <w:r w:rsidRPr="00312B64">
              <w:rPr>
                <w:b/>
                <w:bCs/>
              </w:rPr>
              <w:t>Katedra:</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E574ED" w14:textId="77777777" w:rsidR="00312B64" w:rsidRDefault="00312B64" w:rsidP="00312B64">
            <w:pPr>
              <w:pStyle w:val="Aaaaa"/>
              <w:framePr w:hSpace="0" w:wrap="auto" w:vAnchor="margin" w:hAnchor="text" w:xAlign="left" w:yAlign="inline"/>
              <w:rPr>
                <w:rFonts w:ascii="Helvetica" w:hAnsi="Helvetica"/>
              </w:rPr>
            </w:pPr>
            <w:r>
              <w:t xml:space="preserve">Ústav cizích jazyků </w:t>
            </w:r>
            <w:proofErr w:type="spellStart"/>
            <w:r>
              <w:t>PdF</w:t>
            </w:r>
            <w:proofErr w:type="spellEnd"/>
            <w:r>
              <w:t xml:space="preserve"> UP Olomouc</w:t>
            </w:r>
          </w:p>
        </w:tc>
      </w:tr>
      <w:tr w:rsidR="00312B64" w14:paraId="2B7EA821"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84E40D" w14:textId="77777777" w:rsidR="00312B64" w:rsidRPr="00312B64" w:rsidRDefault="00312B64" w:rsidP="00312B64">
            <w:pPr>
              <w:pStyle w:val="Aaaaa"/>
              <w:framePr w:hSpace="0" w:wrap="auto" w:vAnchor="margin" w:hAnchor="text" w:xAlign="left" w:yAlign="inline"/>
              <w:rPr>
                <w:rFonts w:ascii="Helvetica" w:hAnsi="Helvetica"/>
                <w:b/>
                <w:bCs/>
              </w:rPr>
            </w:pPr>
            <w:r w:rsidRPr="00312B64">
              <w:rPr>
                <w:b/>
                <w:bCs/>
              </w:rPr>
              <w:t>Vedoucí práce:</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2D8CC7" w14:textId="77777777" w:rsidR="00312B64" w:rsidRDefault="00312B64" w:rsidP="00312B64">
            <w:pPr>
              <w:pStyle w:val="Aaaaa"/>
              <w:framePr w:hSpace="0" w:wrap="auto" w:vAnchor="margin" w:hAnchor="text" w:xAlign="left" w:yAlign="inline"/>
              <w:rPr>
                <w:rFonts w:ascii="Helvetica" w:hAnsi="Helvetica"/>
              </w:rPr>
            </w:pPr>
            <w:r>
              <w:t xml:space="preserve">Mgr. Petr </w:t>
            </w:r>
            <w:proofErr w:type="spellStart"/>
            <w:r>
              <w:t>Anténe</w:t>
            </w:r>
            <w:proofErr w:type="spellEnd"/>
            <w:r>
              <w:t>, Ph.D.</w:t>
            </w:r>
          </w:p>
        </w:tc>
      </w:tr>
      <w:tr w:rsidR="00312B64" w14:paraId="56503AD8"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04BACD" w14:textId="77777777" w:rsidR="00312B64" w:rsidRPr="00312B64" w:rsidRDefault="00312B64" w:rsidP="00312B64">
            <w:pPr>
              <w:pStyle w:val="Aaaaa"/>
              <w:framePr w:hSpace="0" w:wrap="auto" w:vAnchor="margin" w:hAnchor="text" w:xAlign="left" w:yAlign="inline"/>
              <w:rPr>
                <w:rFonts w:ascii="Helvetica" w:hAnsi="Helvetica"/>
                <w:b/>
                <w:bCs/>
              </w:rPr>
            </w:pPr>
            <w:r w:rsidRPr="00312B64">
              <w:rPr>
                <w:b/>
                <w:bCs/>
              </w:rPr>
              <w:t>Rok obhajoby:</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7F28E3" w14:textId="77777777" w:rsidR="00312B64" w:rsidRDefault="00312B64" w:rsidP="00312B64">
            <w:pPr>
              <w:pStyle w:val="Aaaaa"/>
              <w:framePr w:hSpace="0" w:wrap="auto" w:vAnchor="margin" w:hAnchor="text" w:xAlign="left" w:yAlign="inline"/>
              <w:rPr>
                <w:rFonts w:ascii="Helvetica" w:hAnsi="Helvetica"/>
              </w:rPr>
            </w:pPr>
            <w:r>
              <w:t>2020</w:t>
            </w:r>
          </w:p>
        </w:tc>
      </w:tr>
      <w:tr w:rsidR="00312B64" w14:paraId="57107585"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EE5B04" w14:textId="77777777" w:rsidR="00312B64" w:rsidRPr="00312B64" w:rsidRDefault="00312B64" w:rsidP="00312B64">
            <w:pPr>
              <w:pStyle w:val="Aaaaa"/>
              <w:framePr w:hSpace="0" w:wrap="auto" w:vAnchor="margin" w:hAnchor="text" w:xAlign="left" w:yAlign="inline"/>
              <w:rPr>
                <w:b/>
                <w:bCs/>
              </w:rPr>
            </w:pPr>
            <w:r w:rsidRPr="00312B64">
              <w:rPr>
                <w:b/>
                <w:bCs/>
              </w:rPr>
              <w:t>Název Práce:</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268D87" w14:textId="77777777" w:rsidR="00312B64" w:rsidRDefault="00312B64" w:rsidP="00312B64">
            <w:pPr>
              <w:pStyle w:val="Aaaaa"/>
              <w:framePr w:hSpace="0" w:wrap="auto" w:vAnchor="margin" w:hAnchor="text" w:xAlign="left" w:yAlign="inline"/>
            </w:pPr>
            <w:r>
              <w:t>Kritika viktoriánské společnosti v komediích Oscara Wilda</w:t>
            </w:r>
          </w:p>
        </w:tc>
      </w:tr>
      <w:tr w:rsidR="00312B64" w14:paraId="604F0C47"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79445D" w14:textId="77777777" w:rsidR="00312B64" w:rsidRPr="00312B64" w:rsidRDefault="00312B64" w:rsidP="00312B64">
            <w:pPr>
              <w:pStyle w:val="Aaaaa"/>
              <w:framePr w:hSpace="0" w:wrap="auto" w:vAnchor="margin" w:hAnchor="text" w:xAlign="left" w:yAlign="inline"/>
              <w:rPr>
                <w:b/>
                <w:bCs/>
              </w:rPr>
            </w:pPr>
            <w:r w:rsidRPr="00312B64">
              <w:rPr>
                <w:b/>
                <w:bCs/>
              </w:rPr>
              <w:t>Název v angličtině:</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405D7B" w14:textId="77777777" w:rsidR="00312B64" w:rsidRDefault="00312B64" w:rsidP="00312B64">
            <w:pPr>
              <w:pStyle w:val="Aaaaa"/>
              <w:framePr w:hSpace="0" w:wrap="auto" w:vAnchor="margin" w:hAnchor="text" w:xAlign="left" w:yAlign="inline"/>
            </w:pPr>
            <w:proofErr w:type="spellStart"/>
            <w:r>
              <w:t>Criticism</w:t>
            </w:r>
            <w:proofErr w:type="spellEnd"/>
            <w:r>
              <w:t xml:space="preserve"> of </w:t>
            </w:r>
            <w:proofErr w:type="spellStart"/>
            <w:r>
              <w:t>Victorian</w:t>
            </w:r>
            <w:proofErr w:type="spellEnd"/>
            <w:r>
              <w:t xml:space="preserve"> Society in </w:t>
            </w:r>
            <w:proofErr w:type="spellStart"/>
            <w:r>
              <w:t>Comedies</w:t>
            </w:r>
            <w:proofErr w:type="spellEnd"/>
            <w:r>
              <w:t xml:space="preserve"> by Oscar Wilde</w:t>
            </w:r>
          </w:p>
        </w:tc>
      </w:tr>
      <w:tr w:rsidR="00312B64" w14:paraId="4FFD5506"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96DC67" w14:textId="77777777" w:rsidR="00312B64" w:rsidRPr="00312B64" w:rsidRDefault="00312B64" w:rsidP="00312B64">
            <w:pPr>
              <w:pStyle w:val="Aaaaa"/>
              <w:framePr w:hSpace="0" w:wrap="auto" w:vAnchor="margin" w:hAnchor="text" w:xAlign="left" w:yAlign="inline"/>
              <w:rPr>
                <w:b/>
                <w:bCs/>
              </w:rPr>
            </w:pPr>
            <w:r w:rsidRPr="00312B64">
              <w:rPr>
                <w:b/>
                <w:bCs/>
              </w:rPr>
              <w:t>Anotace práce:</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9248BD" w14:textId="662B026A" w:rsidR="00312B64" w:rsidRPr="00B27EA3" w:rsidRDefault="00312B64" w:rsidP="00312B64">
            <w:pPr>
              <w:pStyle w:val="Aaaaa"/>
              <w:framePr w:hSpace="0" w:wrap="auto" w:vAnchor="margin" w:hAnchor="text" w:xAlign="left" w:yAlign="inline"/>
            </w:pPr>
            <w:r w:rsidRPr="00B27EA3">
              <w:t xml:space="preserve">Tato práce se zaměřuje na kritiku společnosti v komediích Oscara </w:t>
            </w:r>
            <w:r w:rsidR="003A16B2" w:rsidRPr="00B27EA3">
              <w:t>Wilda</w:t>
            </w:r>
            <w:r w:rsidRPr="00B27EA3">
              <w:t xml:space="preserve">. Soustředí se na dvě komedie. </w:t>
            </w:r>
            <w:r w:rsidRPr="00B27EA3">
              <w:rPr>
                <w:i/>
                <w:iCs/>
              </w:rPr>
              <w:t>Jak je důležité míti Filipa</w:t>
            </w:r>
            <w:r w:rsidRPr="00B27EA3">
              <w:t xml:space="preserve"> (1895) a </w:t>
            </w:r>
            <w:r w:rsidRPr="00B27EA3">
              <w:rPr>
                <w:i/>
                <w:iCs/>
              </w:rPr>
              <w:t xml:space="preserve">Ideální manžel </w:t>
            </w:r>
            <w:r w:rsidRPr="00B27EA3">
              <w:t>(1895) a sleduje jak, tyto texty odráží viktoriánskou společnost a kritizují ji. Práce se zaměřuje především na témata manželství a morálky a na zobrazení ženských postav. Také ukazuje,</w:t>
            </w:r>
            <w:r>
              <w:t xml:space="preserve"> </w:t>
            </w:r>
            <w:r w:rsidRPr="00B27EA3">
              <w:t>jaký měl Oscar Wilde pohled na společnost a jaké byly jeho hodnoty.</w:t>
            </w:r>
          </w:p>
        </w:tc>
      </w:tr>
      <w:tr w:rsidR="00312B64" w14:paraId="0CBA1386"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B3A344" w14:textId="77777777" w:rsidR="00312B64" w:rsidRPr="00312B64" w:rsidRDefault="00312B64" w:rsidP="00312B64">
            <w:pPr>
              <w:pStyle w:val="Aaaaa"/>
              <w:framePr w:hSpace="0" w:wrap="auto" w:vAnchor="margin" w:hAnchor="text" w:xAlign="left" w:yAlign="inline"/>
              <w:rPr>
                <w:b/>
                <w:bCs/>
              </w:rPr>
            </w:pPr>
            <w:r w:rsidRPr="00312B64">
              <w:rPr>
                <w:b/>
                <w:bCs/>
              </w:rPr>
              <w:t>Klíčová slova:</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8B4A9C" w14:textId="21823FB7" w:rsidR="00312B64" w:rsidRPr="00B27EA3" w:rsidRDefault="00312B64" w:rsidP="00312B64">
            <w:pPr>
              <w:pStyle w:val="Aaaaa"/>
              <w:framePr w:hSpace="0" w:wrap="auto" w:vAnchor="margin" w:hAnchor="text" w:xAlign="left" w:yAlign="inline"/>
              <w:rPr>
                <w:rFonts w:ascii="Cambria" w:hAnsi="Cambria"/>
              </w:rPr>
            </w:pPr>
            <w:r w:rsidRPr="005A0554">
              <w:t>Viktoriánská Anglie, Oscar Wil</w:t>
            </w:r>
            <w:r w:rsidR="003A16B2">
              <w:t>de, sociální kritika, komedie, drama, literatura, estétství</w:t>
            </w:r>
            <w:r w:rsidRPr="005A0554">
              <w:t>, morálka, manželství, ženy</w:t>
            </w:r>
          </w:p>
        </w:tc>
      </w:tr>
      <w:tr w:rsidR="00312B64" w14:paraId="144989D4"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8BAEC8" w14:textId="5818C54C" w:rsidR="00312B64" w:rsidRPr="00312B64" w:rsidRDefault="00312B64" w:rsidP="00312B64">
            <w:pPr>
              <w:pStyle w:val="Aaaaa"/>
              <w:framePr w:hSpace="0" w:wrap="auto" w:vAnchor="margin" w:hAnchor="text" w:xAlign="left" w:yAlign="inline"/>
              <w:rPr>
                <w:b/>
                <w:bCs/>
              </w:rPr>
            </w:pPr>
            <w:r w:rsidRPr="00312B64">
              <w:rPr>
                <w:b/>
                <w:bCs/>
              </w:rPr>
              <w:t>Anotac</w:t>
            </w:r>
            <w:r w:rsidR="00761F7F">
              <w:rPr>
                <w:b/>
                <w:bCs/>
              </w:rPr>
              <w:t>e v</w:t>
            </w:r>
            <w:r w:rsidRPr="00312B64">
              <w:rPr>
                <w:b/>
                <w:bCs/>
              </w:rPr>
              <w:t xml:space="preserve"> angličtině:</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EBD03D9" w14:textId="77777777" w:rsidR="00312B64" w:rsidRPr="00B27EA3" w:rsidRDefault="00312B64" w:rsidP="00312B64">
            <w:pPr>
              <w:pStyle w:val="Aaaaa"/>
              <w:framePr w:hSpace="0" w:wrap="auto" w:vAnchor="margin" w:hAnchor="text" w:xAlign="left" w:yAlign="inline"/>
              <w:rPr>
                <w:lang w:val="en-GB"/>
              </w:rPr>
            </w:pPr>
            <w:r>
              <w:rPr>
                <w:rStyle w:val="Anglicktext"/>
              </w:rPr>
              <w:t xml:space="preserve">This thesis concerns with social criticism in Oscar Wilde comedies. The thesis focuses on two comedies: </w:t>
            </w:r>
            <w:r w:rsidRPr="004D45E3">
              <w:rPr>
                <w:rStyle w:val="Anglicktext"/>
                <w:i/>
                <w:iCs/>
              </w:rPr>
              <w:t>The Importance of Being Earnest</w:t>
            </w:r>
            <w:r>
              <w:rPr>
                <w:rStyle w:val="Anglicktext"/>
              </w:rPr>
              <w:t xml:space="preserve"> (1895) and </w:t>
            </w:r>
            <w:r w:rsidRPr="004D45E3">
              <w:rPr>
                <w:rStyle w:val="Anglicktext"/>
                <w:i/>
                <w:iCs/>
              </w:rPr>
              <w:t>An Ideal Husband</w:t>
            </w:r>
            <w:r>
              <w:rPr>
                <w:rStyle w:val="Anglicktext"/>
                <w:i/>
                <w:iCs/>
              </w:rPr>
              <w:t xml:space="preserve"> </w:t>
            </w:r>
            <w:r>
              <w:rPr>
                <w:rStyle w:val="Anglicktext"/>
              </w:rPr>
              <w:t xml:space="preserve">(1895), </w:t>
            </w:r>
            <w:r w:rsidRPr="007145E9">
              <w:rPr>
                <w:rStyle w:val="Anglicktext"/>
              </w:rPr>
              <w:t>by examining how they reflect and</w:t>
            </w:r>
            <w:r>
              <w:rPr>
                <w:rStyle w:val="Anglicktext"/>
              </w:rPr>
              <w:t xml:space="preserve"> criticise Victorian society. In particular the thesis deals with the topics of marriage, moral principles and the portrayal of women. Also, it shows Wilde’s view of society in the Victorian era and his values.</w:t>
            </w:r>
          </w:p>
        </w:tc>
      </w:tr>
      <w:tr w:rsidR="00312B64" w14:paraId="237F2E81"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39565E" w14:textId="77777777" w:rsidR="00312B64" w:rsidRPr="00312B64" w:rsidRDefault="00312B64" w:rsidP="00312B64">
            <w:pPr>
              <w:pStyle w:val="Aaaaa"/>
              <w:framePr w:hSpace="0" w:wrap="auto" w:vAnchor="margin" w:hAnchor="text" w:xAlign="left" w:yAlign="inline"/>
              <w:rPr>
                <w:b/>
                <w:bCs/>
              </w:rPr>
            </w:pPr>
            <w:r w:rsidRPr="00312B64">
              <w:rPr>
                <w:b/>
                <w:bCs/>
              </w:rPr>
              <w:t>Klíčová slova v angličtině:</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B33183" w14:textId="77777777" w:rsidR="00312B64" w:rsidRPr="005A0554" w:rsidRDefault="00312B64" w:rsidP="00312B64">
            <w:pPr>
              <w:pStyle w:val="Aaaaa"/>
              <w:framePr w:hSpace="0" w:wrap="auto" w:vAnchor="margin" w:hAnchor="text" w:xAlign="left" w:yAlign="inline"/>
            </w:pPr>
            <w:r w:rsidRPr="00BC1781">
              <w:rPr>
                <w:rStyle w:val="Anglicktext"/>
              </w:rPr>
              <w:t xml:space="preserve">Victorian England, Oscar Wilde, </w:t>
            </w:r>
            <w:r>
              <w:rPr>
                <w:rStyle w:val="Anglicktext"/>
              </w:rPr>
              <w:t>s</w:t>
            </w:r>
            <w:r w:rsidRPr="00BC1781">
              <w:rPr>
                <w:rStyle w:val="Anglicktext"/>
              </w:rPr>
              <w:t xml:space="preserve">ocial criticism, </w:t>
            </w:r>
            <w:r>
              <w:rPr>
                <w:rStyle w:val="Anglicktext"/>
              </w:rPr>
              <w:t>c</w:t>
            </w:r>
            <w:r w:rsidRPr="00BC1781">
              <w:rPr>
                <w:rStyle w:val="Anglicktext"/>
              </w:rPr>
              <w:t xml:space="preserve">omedy, </w:t>
            </w:r>
            <w:r>
              <w:rPr>
                <w:rStyle w:val="Anglicktext"/>
              </w:rPr>
              <w:t>d</w:t>
            </w:r>
            <w:r w:rsidRPr="00BC1781">
              <w:rPr>
                <w:rStyle w:val="Anglicktext"/>
              </w:rPr>
              <w:t xml:space="preserve">rama, </w:t>
            </w:r>
            <w:r>
              <w:rPr>
                <w:rStyle w:val="Anglicktext"/>
              </w:rPr>
              <w:t>l</w:t>
            </w:r>
            <w:r w:rsidRPr="00BC1781">
              <w:rPr>
                <w:rStyle w:val="Anglicktext"/>
              </w:rPr>
              <w:t>iterature</w:t>
            </w:r>
            <w:r>
              <w:rPr>
                <w:rStyle w:val="Anglicktext"/>
              </w:rPr>
              <w:t>, aestheticism, morality, marriage, women</w:t>
            </w:r>
          </w:p>
        </w:tc>
      </w:tr>
      <w:tr w:rsidR="00312B64" w14:paraId="5DC52F97"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27E261" w14:textId="77777777" w:rsidR="00312B64" w:rsidRPr="00312B64" w:rsidRDefault="00312B64" w:rsidP="00312B64">
            <w:pPr>
              <w:pStyle w:val="Aaaaa"/>
              <w:framePr w:hSpace="0" w:wrap="auto" w:vAnchor="margin" w:hAnchor="text" w:xAlign="left" w:yAlign="inline"/>
              <w:rPr>
                <w:b/>
                <w:bCs/>
              </w:rPr>
            </w:pPr>
            <w:r w:rsidRPr="00312B64">
              <w:rPr>
                <w:b/>
                <w:bCs/>
              </w:rPr>
              <w:t>Přílohy vázané v práci:</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248312" w14:textId="77777777" w:rsidR="00312B64" w:rsidRPr="00BC1781" w:rsidRDefault="00312B64" w:rsidP="00312B64">
            <w:pPr>
              <w:pStyle w:val="Aaaaa"/>
              <w:framePr w:hSpace="0" w:wrap="auto" w:vAnchor="margin" w:hAnchor="text" w:xAlign="left" w:yAlign="inline"/>
              <w:rPr>
                <w:rStyle w:val="Anglicktext"/>
              </w:rPr>
            </w:pPr>
          </w:p>
        </w:tc>
      </w:tr>
      <w:tr w:rsidR="00312B64" w14:paraId="7D34C58B"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BF9CD4" w14:textId="77777777" w:rsidR="00312B64" w:rsidRPr="00312B64" w:rsidRDefault="00312B64" w:rsidP="00312B64">
            <w:pPr>
              <w:pStyle w:val="Aaaaa"/>
              <w:framePr w:hSpace="0" w:wrap="auto" w:vAnchor="margin" w:hAnchor="text" w:xAlign="left" w:yAlign="inline"/>
              <w:rPr>
                <w:b/>
                <w:bCs/>
              </w:rPr>
            </w:pPr>
            <w:r w:rsidRPr="00312B64">
              <w:rPr>
                <w:b/>
                <w:bCs/>
              </w:rPr>
              <w:t>Rozsah práce:</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1F05D37" w14:textId="1BD6C133" w:rsidR="00312B64" w:rsidRPr="00BC1781" w:rsidRDefault="00312B64" w:rsidP="00312B64">
            <w:pPr>
              <w:pStyle w:val="Aaaaa"/>
              <w:framePr w:hSpace="0" w:wrap="auto" w:vAnchor="margin" w:hAnchor="text" w:xAlign="left" w:yAlign="inline"/>
              <w:rPr>
                <w:rStyle w:val="Anglicktext"/>
              </w:rPr>
            </w:pPr>
            <w:r>
              <w:rPr>
                <w:rStyle w:val="Anglicktext"/>
              </w:rPr>
              <w:t>4</w:t>
            </w:r>
            <w:r w:rsidR="00AB72E0">
              <w:rPr>
                <w:rStyle w:val="Anglicktext"/>
              </w:rPr>
              <w:t>4</w:t>
            </w:r>
            <w:r>
              <w:rPr>
                <w:rStyle w:val="Anglicktext"/>
              </w:rPr>
              <w:t>s.</w:t>
            </w:r>
          </w:p>
        </w:tc>
      </w:tr>
      <w:tr w:rsidR="00312B64" w14:paraId="0FE2FE24" w14:textId="77777777" w:rsidTr="00312B64">
        <w:tc>
          <w:tcPr>
            <w:tcW w:w="2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8B5909" w14:textId="77777777" w:rsidR="00312B64" w:rsidRPr="00312B64" w:rsidRDefault="00312B64" w:rsidP="00312B64">
            <w:pPr>
              <w:pStyle w:val="Aaaaa"/>
              <w:framePr w:hSpace="0" w:wrap="auto" w:vAnchor="margin" w:hAnchor="text" w:xAlign="left" w:yAlign="inline"/>
              <w:rPr>
                <w:b/>
                <w:bCs/>
              </w:rPr>
            </w:pPr>
            <w:r w:rsidRPr="00312B64">
              <w:rPr>
                <w:b/>
                <w:bCs/>
              </w:rPr>
              <w:t>Jazyk práce:</w:t>
            </w:r>
          </w:p>
        </w:tc>
        <w:tc>
          <w:tcPr>
            <w:tcW w:w="5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E3A2A2" w14:textId="77777777" w:rsidR="00312B64" w:rsidRDefault="00312B64" w:rsidP="00312B64">
            <w:pPr>
              <w:pStyle w:val="Aaaaa"/>
              <w:framePr w:hSpace="0" w:wrap="auto" w:vAnchor="margin" w:hAnchor="text" w:xAlign="left" w:yAlign="inline"/>
              <w:rPr>
                <w:rStyle w:val="Anglicktext"/>
              </w:rPr>
            </w:pPr>
            <w:proofErr w:type="spellStart"/>
            <w:r>
              <w:rPr>
                <w:rStyle w:val="Anglicktext"/>
              </w:rPr>
              <w:t>Anglický</w:t>
            </w:r>
            <w:proofErr w:type="spellEnd"/>
          </w:p>
        </w:tc>
      </w:tr>
    </w:tbl>
    <w:p w14:paraId="20836203" w14:textId="77777777" w:rsidR="005A0554" w:rsidRPr="00F17E87" w:rsidRDefault="005A0554" w:rsidP="00312B64">
      <w:pPr>
        <w:pStyle w:val="bbbbb"/>
      </w:pPr>
    </w:p>
    <w:sectPr w:rsidR="005A0554" w:rsidRPr="00F17E87" w:rsidSect="00600188">
      <w:headerReference w:type="even" r:id="rId16"/>
      <w:headerReference w:type="default" r:id="rId17"/>
      <w:footerReference w:type="default" r:id="rId18"/>
      <w:pgSz w:w="11906" w:h="16838" w:code="9"/>
      <w:pgMar w:top="1418" w:right="1418" w:bottom="2268" w:left="851" w:header="1276" w:footer="1276"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7C4A0" w14:textId="77777777" w:rsidR="00147103" w:rsidRDefault="00147103">
      <w:r>
        <w:separator/>
      </w:r>
    </w:p>
    <w:p w14:paraId="6E3F1646" w14:textId="77777777" w:rsidR="00147103" w:rsidRDefault="00147103"/>
    <w:p w14:paraId="054667B4" w14:textId="77777777" w:rsidR="00147103" w:rsidRDefault="00147103"/>
    <w:p w14:paraId="790529FF" w14:textId="77777777" w:rsidR="00147103" w:rsidRDefault="00147103"/>
    <w:p w14:paraId="56291206" w14:textId="77777777" w:rsidR="00147103" w:rsidRDefault="00147103"/>
  </w:endnote>
  <w:endnote w:type="continuationSeparator" w:id="0">
    <w:p w14:paraId="6009F401" w14:textId="77777777" w:rsidR="00147103" w:rsidRDefault="00147103">
      <w:r>
        <w:continuationSeparator/>
      </w:r>
    </w:p>
    <w:p w14:paraId="78E2B43C" w14:textId="77777777" w:rsidR="00147103" w:rsidRDefault="00147103"/>
    <w:p w14:paraId="2C29605A" w14:textId="77777777" w:rsidR="00147103" w:rsidRDefault="00147103"/>
    <w:p w14:paraId="4A622E97" w14:textId="77777777" w:rsidR="00147103" w:rsidRDefault="00147103"/>
    <w:p w14:paraId="33A24527" w14:textId="77777777" w:rsidR="00147103" w:rsidRDefault="00147103"/>
  </w:endnote>
  <w:endnote w:type="continuationNotice" w:id="1">
    <w:p w14:paraId="06051EC9" w14:textId="77777777" w:rsidR="00147103" w:rsidRDefault="00147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8F671" w14:textId="77777777" w:rsidR="00F95D6A" w:rsidRDefault="00F95D6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9A06B" w14:textId="77777777" w:rsidR="00F95D6A" w:rsidRDefault="00F95D6A" w:rsidP="00BF4D3D">
    <w:pPr>
      <w:pStyle w:val="Patastr"/>
      <w:ind w:left="3545" w:hanging="3540"/>
      <w:jc w:val="left"/>
    </w:pPr>
    <w:r>
      <w:t>Olomouc 2020</w:t>
    </w:r>
    <w:r>
      <w:tab/>
      <w:t xml:space="preserve">Vedoucí bakalářské práce: </w:t>
    </w:r>
  </w:p>
  <w:p w14:paraId="3ED2BFDD" w14:textId="3D172A2C" w:rsidR="00F95D6A" w:rsidRDefault="00F95D6A" w:rsidP="00BF4D3D">
    <w:pPr>
      <w:pStyle w:val="Patastr"/>
      <w:ind w:left="3545"/>
      <w:jc w:val="left"/>
    </w:pPr>
    <w:r w:rsidRPr="001422CC">
      <w:rPr>
        <w:b w:val="0"/>
        <w:bCs/>
        <w:lang w:val="en-GB"/>
      </w:rPr>
      <w:t xml:space="preserve">Mgr. Petr </w:t>
    </w:r>
    <w:proofErr w:type="spellStart"/>
    <w:r w:rsidRPr="001422CC">
      <w:rPr>
        <w:b w:val="0"/>
        <w:bCs/>
        <w:lang w:val="en-GB"/>
      </w:rPr>
      <w:t>Anténe</w:t>
    </w:r>
    <w:proofErr w:type="spellEnd"/>
    <w:r w:rsidRPr="001422CC">
      <w:rPr>
        <w:b w:val="0"/>
        <w:bCs/>
        <w:lang w:val="en-GB"/>
      </w:rPr>
      <w:t xml:space="preserve">, M.A., </w:t>
    </w:r>
    <w:proofErr w:type="spellStart"/>
    <w:r w:rsidRPr="001422CC">
      <w:rPr>
        <w:b w:val="0"/>
        <w:bCs/>
        <w:lang w:val="en-GB"/>
      </w:rPr>
      <w:t>Ph.D</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9ECC" w14:textId="77777777" w:rsidR="00F95D6A" w:rsidRDefault="00F95D6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EFF4C" w14:textId="77777777" w:rsidR="00F95D6A" w:rsidRDefault="00F95D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3956" w14:textId="77777777" w:rsidR="00147103" w:rsidRDefault="00147103">
      <w:r>
        <w:separator/>
      </w:r>
    </w:p>
  </w:footnote>
  <w:footnote w:type="continuationSeparator" w:id="0">
    <w:p w14:paraId="33A57810" w14:textId="77777777" w:rsidR="00147103" w:rsidRDefault="00147103">
      <w:r>
        <w:continuationSeparator/>
      </w:r>
    </w:p>
    <w:p w14:paraId="6DFBD39A" w14:textId="77777777" w:rsidR="00147103" w:rsidRDefault="00147103"/>
    <w:p w14:paraId="70F1BA52" w14:textId="77777777" w:rsidR="00147103" w:rsidRDefault="00147103"/>
    <w:p w14:paraId="0485D3E7" w14:textId="77777777" w:rsidR="00147103" w:rsidRDefault="00147103"/>
    <w:p w14:paraId="1D1EFEFD" w14:textId="77777777" w:rsidR="00147103" w:rsidRDefault="00147103"/>
  </w:footnote>
  <w:footnote w:type="continuationNotice" w:id="1">
    <w:p w14:paraId="45178B8E" w14:textId="77777777" w:rsidR="00147103" w:rsidRDefault="001471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68E00" w14:textId="77777777" w:rsidR="00F95D6A" w:rsidRDefault="00F95D6A" w:rsidP="0061507C">
    <w:pPr>
      <w:pStyle w:val="Zhlavvlevo"/>
    </w:pPr>
    <w:r>
      <w:rPr>
        <w:rStyle w:val="slostrnky"/>
      </w:rPr>
      <w:fldChar w:fldCharType="begin"/>
    </w:r>
    <w:r>
      <w:rPr>
        <w:rStyle w:val="slostrnky"/>
      </w:rPr>
      <w:instrText xml:space="preserve"> PAGE </w:instrText>
    </w:r>
    <w:r>
      <w:rPr>
        <w:rStyle w:val="slostrnky"/>
      </w:rPr>
      <w:fldChar w:fldCharType="separate"/>
    </w:r>
    <w:r>
      <w:rPr>
        <w:rStyle w:val="slostrnky"/>
        <w:noProof/>
      </w:rPr>
      <w:t>24</w:t>
    </w:r>
    <w:r>
      <w:rPr>
        <w:rStyle w:val="slostrnky"/>
      </w:rPr>
      <w:fldChar w:fldCharType="end"/>
    </w:r>
    <w:r>
      <w:rPr>
        <w:rStyle w:val="slostrnky"/>
      </w:rPr>
      <w:tab/>
    </w:r>
    <w:r>
      <w:rPr>
        <w:rStyle w:val="slostrnky"/>
        <w:noProof/>
      </w:rPr>
      <w:fldChar w:fldCharType="begin"/>
    </w:r>
    <w:r>
      <w:rPr>
        <w:rStyle w:val="slostrnky"/>
        <w:noProof/>
      </w:rPr>
      <w:instrText xml:space="preserve"> STYLEREF  "Hlavní nadpis"  \* MERGEFORMAT </w:instrText>
    </w:r>
    <w:r>
      <w:rPr>
        <w:rStyle w:val="slostrnky"/>
        <w:noProof/>
      </w:rPr>
      <w:fldChar w:fldCharType="separate"/>
    </w:r>
    <w:r>
      <w:rPr>
        <w:rStyle w:val="slostrnky"/>
        <w:noProof/>
      </w:rPr>
      <w:t>Literatura</w:t>
    </w:r>
    <w:r>
      <w:rPr>
        <w:rStyle w:val="slostrnky"/>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0E83" w14:textId="77777777" w:rsidR="00F95D6A" w:rsidRDefault="00F95D6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1FD3B" w14:textId="1A00EFFC" w:rsidR="00F95D6A" w:rsidRDefault="00F95D6A" w:rsidP="00241189">
    <w:pPr>
      <w:jc w:val="center"/>
      <w:rPr>
        <w:sz w:val="44"/>
      </w:rPr>
    </w:pPr>
    <w:r w:rsidRPr="000A5AB0">
      <w:rPr>
        <w:sz w:val="44"/>
      </w:rPr>
      <w:t>UNIVERZITA PALACKÉHO V</w:t>
    </w:r>
    <w:r>
      <w:rPr>
        <w:sz w:val="44"/>
      </w:rPr>
      <w:t> </w:t>
    </w:r>
    <w:r w:rsidRPr="000A5AB0">
      <w:rPr>
        <w:sz w:val="44"/>
      </w:rPr>
      <w:t>OLOMOUCI</w:t>
    </w:r>
  </w:p>
  <w:p w14:paraId="310366F2" w14:textId="3850BA6F" w:rsidR="00F95D6A" w:rsidRDefault="00F95D6A" w:rsidP="00241189">
    <w:pPr>
      <w:jc w:val="center"/>
      <w:rPr>
        <w:sz w:val="44"/>
      </w:rPr>
    </w:pPr>
    <w:proofErr w:type="spellStart"/>
    <w:r>
      <w:rPr>
        <w:sz w:val="44"/>
      </w:rPr>
      <w:t>Pedagogická</w:t>
    </w:r>
    <w:proofErr w:type="spellEnd"/>
    <w:r>
      <w:rPr>
        <w:sz w:val="44"/>
      </w:rPr>
      <w:t xml:space="preserve"> </w:t>
    </w:r>
    <w:proofErr w:type="spellStart"/>
    <w:r>
      <w:rPr>
        <w:sz w:val="44"/>
      </w:rPr>
      <w:t>fakulta</w:t>
    </w:r>
    <w:proofErr w:type="spellEnd"/>
  </w:p>
  <w:p w14:paraId="1FD70AB2" w14:textId="0C10A1A6" w:rsidR="00F95D6A" w:rsidRPr="000A5AB0" w:rsidRDefault="00F95D6A" w:rsidP="00241189">
    <w:pPr>
      <w:jc w:val="center"/>
      <w:rPr>
        <w:sz w:val="44"/>
      </w:rPr>
    </w:pPr>
    <w:proofErr w:type="spellStart"/>
    <w:r>
      <w:rPr>
        <w:sz w:val="44"/>
      </w:rPr>
      <w:t>Ústav</w:t>
    </w:r>
    <w:proofErr w:type="spellEnd"/>
    <w:r>
      <w:rPr>
        <w:sz w:val="44"/>
      </w:rPr>
      <w:t xml:space="preserve"> </w:t>
    </w:r>
    <w:proofErr w:type="spellStart"/>
    <w:r>
      <w:rPr>
        <w:sz w:val="44"/>
      </w:rPr>
      <w:t>cizích</w:t>
    </w:r>
    <w:proofErr w:type="spellEnd"/>
    <w:r>
      <w:rPr>
        <w:sz w:val="44"/>
      </w:rPr>
      <w:t xml:space="preserve"> </w:t>
    </w:r>
    <w:proofErr w:type="spellStart"/>
    <w:r>
      <w:rPr>
        <w:sz w:val="44"/>
      </w:rPr>
      <w:t>jazyků</w:t>
    </w:r>
    <w:proofErr w:type="spellEnd"/>
  </w:p>
  <w:p w14:paraId="1032D431" w14:textId="4166AB58" w:rsidR="00F95D6A" w:rsidRDefault="00F95D6A" w:rsidP="00DF0241">
    <w:pPr>
      <w:pStyle w:val="Zhlavtitulnlist"/>
      <w:pBdr>
        <w:bottom w:val="none" w:sz="0" w:space="0" w:color="auto"/>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69AB6" w14:textId="30923C19" w:rsidR="00F95D6A" w:rsidRDefault="00F95D6A" w:rsidP="00F61480">
    <w:pPr>
      <w:pStyle w:val="Zhlavvpravo"/>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D2C5" w14:textId="77777777" w:rsidR="00F95D6A" w:rsidRDefault="00F95D6A" w:rsidP="0074241C">
    <w:pPr>
      <w:pStyle w:val="Zhlavvlevo"/>
    </w:pPr>
    <w:r>
      <w:rPr>
        <w:rStyle w:val="slostrnky"/>
      </w:rPr>
      <w:fldChar w:fldCharType="begin"/>
    </w:r>
    <w:r>
      <w:rPr>
        <w:rStyle w:val="slostrnky"/>
      </w:rPr>
      <w:instrText xml:space="preserve"> PAGE </w:instrText>
    </w:r>
    <w:r>
      <w:rPr>
        <w:rStyle w:val="slostrnky"/>
      </w:rPr>
      <w:fldChar w:fldCharType="separate"/>
    </w:r>
    <w:r>
      <w:rPr>
        <w:rStyle w:val="slostrnky"/>
        <w:noProof/>
      </w:rPr>
      <w:t>26</w:t>
    </w:r>
    <w:r>
      <w:rPr>
        <w:rStyle w:val="slostrnky"/>
      </w:rPr>
      <w:fldChar w:fldCharType="end"/>
    </w:r>
    <w:r>
      <w:rPr>
        <w:rStyle w:val="slostrnky"/>
      </w:rPr>
      <w:tab/>
    </w:r>
    <w:r>
      <w:rPr>
        <w:rStyle w:val="slostrnky"/>
        <w:noProof/>
      </w:rPr>
      <w:fldChar w:fldCharType="begin"/>
    </w:r>
    <w:r>
      <w:rPr>
        <w:rStyle w:val="slostrnky"/>
        <w:noProof/>
      </w:rPr>
      <w:instrText xml:space="preserve"> STYLEREF  "Hlavní nadpis -- přílohy"  \* MERGEFORMAT </w:instrText>
    </w:r>
    <w:r>
      <w:rPr>
        <w:rStyle w:val="slostrnky"/>
        <w:noProof/>
      </w:rPr>
      <w:fldChar w:fldCharType="separate"/>
    </w:r>
    <w:r>
      <w:rPr>
        <w:rStyle w:val="slostrnky"/>
        <w:noProof/>
      </w:rPr>
      <w:t>Co mám udělat, když přílohy nechci?</w:t>
    </w:r>
    <w:r>
      <w:rPr>
        <w:rStyle w:val="slostrnky"/>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3E97B" w14:textId="0324A33B" w:rsidR="00F95D6A" w:rsidRDefault="00F95D6A" w:rsidP="00F61480">
    <w:pPr>
      <w:pStyle w:val="Zhlavvpravo"/>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5AAC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0E05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343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66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0C6A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8812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66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3CF8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A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2EDD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544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447B0A"/>
    <w:multiLevelType w:val="multilevel"/>
    <w:tmpl w:val="6158D928"/>
    <w:lvl w:ilvl="0">
      <w:start w:val="1"/>
      <w:numFmt w:val="decimal"/>
      <w:pStyle w:val="Hlavnnadpis"/>
      <w:lvlText w:val="%1"/>
      <w:lvlJc w:val="left"/>
      <w:pPr>
        <w:tabs>
          <w:tab w:val="num" w:pos="908"/>
        </w:tabs>
        <w:ind w:left="906" w:hanging="480"/>
      </w:pPr>
      <w:rPr>
        <w:rFonts w:hint="default"/>
        <w:sz w:val="32"/>
        <w:szCs w:val="32"/>
      </w:rPr>
    </w:lvl>
    <w:lvl w:ilvl="1">
      <w:start w:val="1"/>
      <w:numFmt w:val="decimal"/>
      <w:pStyle w:val="Podnadpis"/>
      <w:lvlText w:val="%1.%2"/>
      <w:lvlJc w:val="left"/>
      <w:pPr>
        <w:tabs>
          <w:tab w:val="num" w:pos="680"/>
        </w:tabs>
        <w:ind w:left="680" w:hanging="680"/>
      </w:pPr>
      <w:rPr>
        <w:rFonts w:hint="default"/>
      </w:rPr>
    </w:lvl>
    <w:lvl w:ilvl="2">
      <w:start w:val="1"/>
      <w:numFmt w:val="decimal"/>
      <w:pStyle w:val="Podpodnadpis"/>
      <w:lvlText w:val="%1.%2.%3"/>
      <w:lvlJc w:val="left"/>
      <w:pPr>
        <w:tabs>
          <w:tab w:val="num" w:pos="964"/>
        </w:tabs>
        <w:ind w:left="964" w:hanging="964"/>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2" w15:restartNumberingAfterBreak="0">
    <w:nsid w:val="090F2436"/>
    <w:multiLevelType w:val="multilevel"/>
    <w:tmpl w:val="BAB08E4A"/>
    <w:lvl w:ilvl="0">
      <w:start w:val="1"/>
      <w:numFmt w:val="decimal"/>
      <w:lvlText w:val="%1. Tab:"/>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C59645A"/>
    <w:multiLevelType w:val="hybridMultilevel"/>
    <w:tmpl w:val="22EAE89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136420B1"/>
    <w:multiLevelType w:val="hybridMultilevel"/>
    <w:tmpl w:val="7A70A6DC"/>
    <w:lvl w:ilvl="0" w:tplc="A1548436">
      <w:start w:val="1"/>
      <w:numFmt w:val="bullet"/>
      <w:pStyle w:val="Neslovanv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6C2217"/>
    <w:multiLevelType w:val="multilevel"/>
    <w:tmpl w:val="DB68CE2C"/>
    <w:lvl w:ilvl="0">
      <w:start w:val="1"/>
      <w:numFmt w:val="decimal"/>
      <w:pStyle w:val="slovanvet"/>
      <w:lvlText w:val="%1."/>
      <w:lvlJc w:val="right"/>
      <w:pPr>
        <w:tabs>
          <w:tab w:val="num" w:pos="482"/>
        </w:tabs>
        <w:ind w:left="480" w:hanging="280"/>
      </w:pPr>
      <w:rPr>
        <w:rFonts w:hint="default"/>
      </w:rPr>
    </w:lvl>
    <w:lvl w:ilvl="1">
      <w:start w:val="1"/>
      <w:numFmt w:val="decimal"/>
      <w:pStyle w:val="slovanvet--druhrove"/>
      <w:lvlText w:val="%1.%2."/>
      <w:lvlJc w:val="left"/>
      <w:pPr>
        <w:tabs>
          <w:tab w:val="num" w:pos="964"/>
        </w:tabs>
        <w:ind w:left="964" w:hanging="482"/>
      </w:pPr>
      <w:rPr>
        <w:rFonts w:hint="default"/>
      </w:rPr>
    </w:lvl>
    <w:lvl w:ilvl="2">
      <w:start w:val="1"/>
      <w:numFmt w:val="decimal"/>
      <w:pStyle w:val="slovanvet--tetrove"/>
      <w:lvlText w:val="%1.%2.%3."/>
      <w:lvlJc w:val="left"/>
      <w:pPr>
        <w:tabs>
          <w:tab w:val="num" w:pos="1701"/>
        </w:tabs>
        <w:ind w:left="1701" w:hanging="737"/>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6" w15:restartNumberingAfterBreak="0">
    <w:nsid w:val="164D3654"/>
    <w:multiLevelType w:val="multilevel"/>
    <w:tmpl w:val="BAA01216"/>
    <w:lvl w:ilvl="0">
      <w:start w:val="1"/>
      <w:numFmt w:val="decimal"/>
      <w:lvlText w:val="%1"/>
      <w:lvlJc w:val="right"/>
      <w:pPr>
        <w:tabs>
          <w:tab w:val="num" w:pos="482"/>
        </w:tabs>
        <w:ind w:left="480" w:hanging="280"/>
      </w:pPr>
      <w:rPr>
        <w:rFonts w:hint="default"/>
      </w:rPr>
    </w:lvl>
    <w:lvl w:ilvl="1">
      <w:start w:val="1"/>
      <w:numFmt w:val="decimal"/>
      <w:lvlText w:val="%1.%2"/>
      <w:lvlJc w:val="left"/>
      <w:pPr>
        <w:tabs>
          <w:tab w:val="num" w:pos="816"/>
        </w:tabs>
        <w:ind w:left="818" w:hanging="578"/>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7" w15:restartNumberingAfterBreak="0">
    <w:nsid w:val="1781544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996639"/>
    <w:multiLevelType w:val="multilevel"/>
    <w:tmpl w:val="16A899D8"/>
    <w:lvl w:ilvl="0">
      <w:start w:val="1"/>
      <w:numFmt w:val="upperLetter"/>
      <w:lvlText w:val="%1"/>
      <w:lvlJc w:val="righ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19"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FDC7B16"/>
    <w:multiLevelType w:val="hybridMultilevel"/>
    <w:tmpl w:val="045EEF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24A3248"/>
    <w:multiLevelType w:val="multilevel"/>
    <w:tmpl w:val="ED22BB30"/>
    <w:lvl w:ilvl="0">
      <w:start w:val="1"/>
      <w:numFmt w:val="decimal"/>
      <w:lvlText w:val="%1"/>
      <w:lvlJc w:val="left"/>
      <w:pPr>
        <w:tabs>
          <w:tab w:val="num" w:pos="905"/>
        </w:tabs>
        <w:ind w:left="905" w:hanging="425"/>
      </w:pPr>
      <w:rPr>
        <w:rFonts w:hint="default"/>
      </w:rPr>
    </w:lvl>
    <w:lvl w:ilvl="1">
      <w:start w:val="1"/>
      <w:numFmt w:val="decimal"/>
      <w:lvlText w:val="%1.%2"/>
      <w:lvlJc w:val="right"/>
      <w:pPr>
        <w:tabs>
          <w:tab w:val="num" w:pos="1056"/>
        </w:tabs>
        <w:ind w:left="1058" w:hanging="578"/>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344"/>
        </w:tabs>
        <w:ind w:left="1344" w:hanging="864"/>
      </w:pPr>
      <w:rPr>
        <w:rFonts w:hint="default"/>
      </w:rPr>
    </w:lvl>
    <w:lvl w:ilvl="4">
      <w:start w:val="1"/>
      <w:numFmt w:val="decimal"/>
      <w:lvlText w:val="%1.%2.%3.%4.%5"/>
      <w:lvlJc w:val="left"/>
      <w:pPr>
        <w:tabs>
          <w:tab w:val="num" w:pos="1488"/>
        </w:tabs>
        <w:ind w:left="1488" w:hanging="1008"/>
      </w:pPr>
      <w:rPr>
        <w:rFonts w:hint="default"/>
      </w:rPr>
    </w:lvl>
    <w:lvl w:ilvl="5">
      <w:start w:val="1"/>
      <w:numFmt w:val="decimal"/>
      <w:lvlText w:val="%1.%2.%3.%4.%5.%6"/>
      <w:lvlJc w:val="left"/>
      <w:pPr>
        <w:tabs>
          <w:tab w:val="num" w:pos="1632"/>
        </w:tabs>
        <w:ind w:left="1632" w:hanging="1152"/>
      </w:pPr>
      <w:rPr>
        <w:rFonts w:hint="default"/>
      </w:rPr>
    </w:lvl>
    <w:lvl w:ilvl="6">
      <w:start w:val="1"/>
      <w:numFmt w:val="decimal"/>
      <w:lvlText w:val="%1.%2.%3.%4.%5.%6.%7"/>
      <w:lvlJc w:val="left"/>
      <w:pPr>
        <w:tabs>
          <w:tab w:val="num" w:pos="1776"/>
        </w:tabs>
        <w:ind w:left="1776" w:hanging="1296"/>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64"/>
        </w:tabs>
        <w:ind w:left="2064" w:hanging="1584"/>
      </w:pPr>
      <w:rPr>
        <w:rFonts w:hint="default"/>
      </w:rPr>
    </w:lvl>
  </w:abstractNum>
  <w:abstractNum w:abstractNumId="22" w15:restartNumberingAfterBreak="0">
    <w:nsid w:val="303173DF"/>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280174C"/>
    <w:multiLevelType w:val="multilevel"/>
    <w:tmpl w:val="12606070"/>
    <w:lvl w:ilvl="0">
      <w:start w:val="1"/>
      <w:numFmt w:val="decimal"/>
      <w:lvlText w:val="%1. Obr: "/>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49655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411897"/>
    <w:multiLevelType w:val="multilevel"/>
    <w:tmpl w:val="3AF079AE"/>
    <w:lvl w:ilvl="0">
      <w:start w:val="1"/>
      <w:numFmt w:val="decimal"/>
      <w:lvlText w:val="%1"/>
      <w:lvlJc w:val="left"/>
      <w:pPr>
        <w:tabs>
          <w:tab w:val="num" w:pos="905"/>
        </w:tabs>
        <w:ind w:left="905" w:hanging="425"/>
      </w:pPr>
      <w:rPr>
        <w:rFonts w:hint="default"/>
      </w:rPr>
    </w:lvl>
    <w:lvl w:ilvl="1">
      <w:start w:val="1"/>
      <w:numFmt w:val="decimal"/>
      <w:lvlText w:val="%1.%2"/>
      <w:lvlJc w:val="right"/>
      <w:pPr>
        <w:tabs>
          <w:tab w:val="num" w:pos="200"/>
        </w:tabs>
        <w:ind w:left="480" w:firstLine="144"/>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344"/>
        </w:tabs>
        <w:ind w:left="1344" w:hanging="864"/>
      </w:pPr>
      <w:rPr>
        <w:rFonts w:hint="default"/>
      </w:rPr>
    </w:lvl>
    <w:lvl w:ilvl="4">
      <w:start w:val="1"/>
      <w:numFmt w:val="decimal"/>
      <w:lvlText w:val="%1.%2.%3.%4.%5"/>
      <w:lvlJc w:val="left"/>
      <w:pPr>
        <w:tabs>
          <w:tab w:val="num" w:pos="1488"/>
        </w:tabs>
        <w:ind w:left="1488" w:hanging="1008"/>
      </w:pPr>
      <w:rPr>
        <w:rFonts w:hint="default"/>
      </w:rPr>
    </w:lvl>
    <w:lvl w:ilvl="5">
      <w:start w:val="1"/>
      <w:numFmt w:val="decimal"/>
      <w:lvlText w:val="%1.%2.%3.%4.%5.%6"/>
      <w:lvlJc w:val="left"/>
      <w:pPr>
        <w:tabs>
          <w:tab w:val="num" w:pos="1632"/>
        </w:tabs>
        <w:ind w:left="1632" w:hanging="1152"/>
      </w:pPr>
      <w:rPr>
        <w:rFonts w:hint="default"/>
      </w:rPr>
    </w:lvl>
    <w:lvl w:ilvl="6">
      <w:start w:val="1"/>
      <w:numFmt w:val="decimal"/>
      <w:lvlText w:val="%1.%2.%3.%4.%5.%6.%7"/>
      <w:lvlJc w:val="left"/>
      <w:pPr>
        <w:tabs>
          <w:tab w:val="num" w:pos="1776"/>
        </w:tabs>
        <w:ind w:left="1776" w:hanging="1296"/>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64"/>
        </w:tabs>
        <w:ind w:left="2064" w:hanging="1584"/>
      </w:pPr>
      <w:rPr>
        <w:rFonts w:hint="default"/>
      </w:rPr>
    </w:lvl>
  </w:abstractNum>
  <w:abstractNum w:abstractNumId="26" w15:restartNumberingAfterBreak="0">
    <w:nsid w:val="41EC3207"/>
    <w:multiLevelType w:val="hybridMultilevel"/>
    <w:tmpl w:val="4E64CA4A"/>
    <w:lvl w:ilvl="0" w:tplc="D13463CE">
      <w:start w:val="1"/>
      <w:numFmt w:val="decimal"/>
      <w:pStyle w:val="Popisektabulky"/>
      <w:lvlText w:val="Tab. %1"/>
      <w:lvlJc w:val="left"/>
      <w:pPr>
        <w:tabs>
          <w:tab w:val="num" w:pos="20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5450CA"/>
    <w:multiLevelType w:val="hybridMultilevel"/>
    <w:tmpl w:val="703055D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44F07AD6"/>
    <w:multiLevelType w:val="multilevel"/>
    <w:tmpl w:val="559CA9A6"/>
    <w:lvl w:ilvl="0">
      <w:start w:val="1"/>
      <w:numFmt w:val="decimal"/>
      <w:lvlText w:val="%1"/>
      <w:lvlJc w:val="left"/>
      <w:pPr>
        <w:tabs>
          <w:tab w:val="num" w:pos="905"/>
        </w:tabs>
        <w:ind w:left="905" w:hanging="425"/>
      </w:pPr>
      <w:rPr>
        <w:rFonts w:hint="default"/>
      </w:rPr>
    </w:lvl>
    <w:lvl w:ilvl="1">
      <w:start w:val="1"/>
      <w:numFmt w:val="decimal"/>
      <w:lvlText w:val="%1.%2"/>
      <w:lvlJc w:val="right"/>
      <w:pPr>
        <w:tabs>
          <w:tab w:val="num" w:pos="200"/>
        </w:tabs>
        <w:ind w:left="480" w:firstLine="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344"/>
        </w:tabs>
        <w:ind w:left="1344" w:hanging="864"/>
      </w:pPr>
      <w:rPr>
        <w:rFonts w:hint="default"/>
      </w:rPr>
    </w:lvl>
    <w:lvl w:ilvl="4">
      <w:start w:val="1"/>
      <w:numFmt w:val="decimal"/>
      <w:lvlText w:val="%1.%2.%3.%4.%5"/>
      <w:lvlJc w:val="left"/>
      <w:pPr>
        <w:tabs>
          <w:tab w:val="num" w:pos="1488"/>
        </w:tabs>
        <w:ind w:left="1488" w:hanging="1008"/>
      </w:pPr>
      <w:rPr>
        <w:rFonts w:hint="default"/>
      </w:rPr>
    </w:lvl>
    <w:lvl w:ilvl="5">
      <w:start w:val="1"/>
      <w:numFmt w:val="decimal"/>
      <w:lvlText w:val="%1.%2.%3.%4.%5.%6"/>
      <w:lvlJc w:val="left"/>
      <w:pPr>
        <w:tabs>
          <w:tab w:val="num" w:pos="1632"/>
        </w:tabs>
        <w:ind w:left="1632" w:hanging="1152"/>
      </w:pPr>
      <w:rPr>
        <w:rFonts w:hint="default"/>
      </w:rPr>
    </w:lvl>
    <w:lvl w:ilvl="6">
      <w:start w:val="1"/>
      <w:numFmt w:val="decimal"/>
      <w:lvlText w:val="%1.%2.%3.%4.%5.%6.%7"/>
      <w:lvlJc w:val="left"/>
      <w:pPr>
        <w:tabs>
          <w:tab w:val="num" w:pos="1776"/>
        </w:tabs>
        <w:ind w:left="1776" w:hanging="1296"/>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64"/>
        </w:tabs>
        <w:ind w:left="2064" w:hanging="1584"/>
      </w:pPr>
      <w:rPr>
        <w:rFonts w:hint="default"/>
      </w:rPr>
    </w:lvl>
  </w:abstractNum>
  <w:abstractNum w:abstractNumId="29" w15:restartNumberingAfterBreak="0">
    <w:nsid w:val="5686122B"/>
    <w:multiLevelType w:val="multilevel"/>
    <w:tmpl w:val="6BE6D320"/>
    <w:lvl w:ilvl="0">
      <w:start w:val="1"/>
      <w:numFmt w:val="decimal"/>
      <w:lvlText w:val="%1"/>
      <w:lvlJc w:val="left"/>
      <w:pPr>
        <w:tabs>
          <w:tab w:val="num" w:pos="907"/>
        </w:tabs>
        <w:ind w:left="907" w:hanging="425"/>
      </w:pPr>
      <w:rPr>
        <w:rFonts w:hint="default"/>
      </w:rPr>
    </w:lvl>
    <w:lvl w:ilvl="1">
      <w:start w:val="1"/>
      <w:numFmt w:val="decimal"/>
      <w:lvlText w:val="%1.%2"/>
      <w:lvlJc w:val="left"/>
      <w:pPr>
        <w:tabs>
          <w:tab w:val="num" w:pos="1058"/>
        </w:tabs>
        <w:ind w:left="1060" w:hanging="578"/>
      </w:pPr>
      <w:rPr>
        <w:rFonts w:hint="default"/>
      </w:rPr>
    </w:lvl>
    <w:lvl w:ilvl="2">
      <w:start w:val="1"/>
      <w:numFmt w:val="decimal"/>
      <w:lvlText w:val="%1.%2.%3"/>
      <w:lvlJc w:val="left"/>
      <w:pPr>
        <w:tabs>
          <w:tab w:val="num" w:pos="1202"/>
        </w:tabs>
        <w:ind w:left="1202" w:hanging="720"/>
      </w:pPr>
      <w:rPr>
        <w:rFonts w:hint="default"/>
      </w:rPr>
    </w:lvl>
    <w:lvl w:ilvl="3">
      <w:start w:val="1"/>
      <w:numFmt w:val="decimal"/>
      <w:lvlText w:val="%1.%2.%3.%4"/>
      <w:lvlJc w:val="left"/>
      <w:pPr>
        <w:tabs>
          <w:tab w:val="num" w:pos="1346"/>
        </w:tabs>
        <w:ind w:left="1346" w:hanging="864"/>
      </w:pPr>
      <w:rPr>
        <w:rFonts w:hint="default"/>
      </w:rPr>
    </w:lvl>
    <w:lvl w:ilvl="4">
      <w:start w:val="1"/>
      <w:numFmt w:val="decimal"/>
      <w:lvlText w:val="%1.%2.%3.%4.%5"/>
      <w:lvlJc w:val="left"/>
      <w:pPr>
        <w:tabs>
          <w:tab w:val="num" w:pos="1490"/>
        </w:tabs>
        <w:ind w:left="1490" w:hanging="1008"/>
      </w:pPr>
      <w:rPr>
        <w:rFonts w:hint="default"/>
      </w:rPr>
    </w:lvl>
    <w:lvl w:ilvl="5">
      <w:start w:val="1"/>
      <w:numFmt w:val="decimal"/>
      <w:lvlText w:val="%1.%2.%3.%4.%5.%6"/>
      <w:lvlJc w:val="left"/>
      <w:pPr>
        <w:tabs>
          <w:tab w:val="num" w:pos="1634"/>
        </w:tabs>
        <w:ind w:left="1634" w:hanging="1152"/>
      </w:pPr>
      <w:rPr>
        <w:rFonts w:hint="default"/>
      </w:rPr>
    </w:lvl>
    <w:lvl w:ilvl="6">
      <w:start w:val="1"/>
      <w:numFmt w:val="decimal"/>
      <w:lvlText w:val="%1.%2.%3.%4.%5.%6.%7"/>
      <w:lvlJc w:val="left"/>
      <w:pPr>
        <w:tabs>
          <w:tab w:val="num" w:pos="1778"/>
        </w:tabs>
        <w:ind w:left="1778" w:hanging="1296"/>
      </w:pPr>
      <w:rPr>
        <w:rFonts w:hint="default"/>
      </w:rPr>
    </w:lvl>
    <w:lvl w:ilvl="7">
      <w:start w:val="1"/>
      <w:numFmt w:val="decimal"/>
      <w:lvlText w:val="%1.%2.%3.%4.%5.%6.%7.%8"/>
      <w:lvlJc w:val="left"/>
      <w:pPr>
        <w:tabs>
          <w:tab w:val="num" w:pos="1922"/>
        </w:tabs>
        <w:ind w:left="1922" w:hanging="1440"/>
      </w:pPr>
      <w:rPr>
        <w:rFonts w:hint="default"/>
      </w:rPr>
    </w:lvl>
    <w:lvl w:ilvl="8">
      <w:start w:val="1"/>
      <w:numFmt w:val="decimal"/>
      <w:lvlText w:val="%1.%2.%3.%4.%5.%6.%7.%8.%9"/>
      <w:lvlJc w:val="left"/>
      <w:pPr>
        <w:tabs>
          <w:tab w:val="num" w:pos="2066"/>
        </w:tabs>
        <w:ind w:left="2066" w:hanging="1584"/>
      </w:pPr>
      <w:rPr>
        <w:rFonts w:hint="default"/>
      </w:rPr>
    </w:lvl>
  </w:abstractNum>
  <w:abstractNum w:abstractNumId="30" w15:restartNumberingAfterBreak="0">
    <w:nsid w:val="5E581C3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1111FB1"/>
    <w:multiLevelType w:val="multilevel"/>
    <w:tmpl w:val="67A6CF3E"/>
    <w:lvl w:ilvl="0">
      <w:start w:val="1"/>
      <w:numFmt w:val="decimal"/>
      <w:lvlText w:val="%1"/>
      <w:lvlJc w:val="left"/>
      <w:pPr>
        <w:tabs>
          <w:tab w:val="num" w:pos="907"/>
        </w:tabs>
        <w:ind w:left="907" w:hanging="425"/>
      </w:pPr>
      <w:rPr>
        <w:rFonts w:hint="default"/>
      </w:rPr>
    </w:lvl>
    <w:lvl w:ilvl="1">
      <w:start w:val="1"/>
      <w:numFmt w:val="decimal"/>
      <w:lvlText w:val="%1.%2"/>
      <w:lvlJc w:val="left"/>
      <w:pPr>
        <w:tabs>
          <w:tab w:val="num" w:pos="1058"/>
        </w:tabs>
        <w:ind w:left="1060" w:hanging="578"/>
      </w:pPr>
      <w:rPr>
        <w:rFonts w:hint="default"/>
      </w:rPr>
    </w:lvl>
    <w:lvl w:ilvl="2">
      <w:start w:val="1"/>
      <w:numFmt w:val="decimal"/>
      <w:lvlText w:val="%1.%2.%3"/>
      <w:lvlJc w:val="left"/>
      <w:pPr>
        <w:tabs>
          <w:tab w:val="num" w:pos="1202"/>
        </w:tabs>
        <w:ind w:left="1202" w:hanging="720"/>
      </w:pPr>
      <w:rPr>
        <w:rFonts w:hint="default"/>
      </w:rPr>
    </w:lvl>
    <w:lvl w:ilvl="3">
      <w:start w:val="1"/>
      <w:numFmt w:val="decimal"/>
      <w:lvlText w:val="%1.%2.%3.%4"/>
      <w:lvlJc w:val="left"/>
      <w:pPr>
        <w:tabs>
          <w:tab w:val="num" w:pos="1346"/>
        </w:tabs>
        <w:ind w:left="1346" w:hanging="864"/>
      </w:pPr>
      <w:rPr>
        <w:rFonts w:hint="default"/>
      </w:rPr>
    </w:lvl>
    <w:lvl w:ilvl="4">
      <w:start w:val="1"/>
      <w:numFmt w:val="decimal"/>
      <w:lvlText w:val="%1.%2.%3.%4.%5"/>
      <w:lvlJc w:val="left"/>
      <w:pPr>
        <w:tabs>
          <w:tab w:val="num" w:pos="1490"/>
        </w:tabs>
        <w:ind w:left="1490" w:hanging="1008"/>
      </w:pPr>
      <w:rPr>
        <w:rFonts w:hint="default"/>
      </w:rPr>
    </w:lvl>
    <w:lvl w:ilvl="5">
      <w:start w:val="1"/>
      <w:numFmt w:val="decimal"/>
      <w:lvlText w:val="%1.%2.%3.%4.%5.%6"/>
      <w:lvlJc w:val="left"/>
      <w:pPr>
        <w:tabs>
          <w:tab w:val="num" w:pos="1634"/>
        </w:tabs>
        <w:ind w:left="1634" w:hanging="1152"/>
      </w:pPr>
      <w:rPr>
        <w:rFonts w:hint="default"/>
      </w:rPr>
    </w:lvl>
    <w:lvl w:ilvl="6">
      <w:start w:val="1"/>
      <w:numFmt w:val="decimal"/>
      <w:lvlText w:val="%1.%2.%3.%4.%5.%6.%7"/>
      <w:lvlJc w:val="left"/>
      <w:pPr>
        <w:tabs>
          <w:tab w:val="num" w:pos="1778"/>
        </w:tabs>
        <w:ind w:left="1778" w:hanging="1296"/>
      </w:pPr>
      <w:rPr>
        <w:rFonts w:hint="default"/>
      </w:rPr>
    </w:lvl>
    <w:lvl w:ilvl="7">
      <w:start w:val="1"/>
      <w:numFmt w:val="decimal"/>
      <w:lvlText w:val="%1.%2.%3.%4.%5.%6.%7.%8"/>
      <w:lvlJc w:val="left"/>
      <w:pPr>
        <w:tabs>
          <w:tab w:val="num" w:pos="1922"/>
        </w:tabs>
        <w:ind w:left="1922" w:hanging="1440"/>
      </w:pPr>
      <w:rPr>
        <w:rFonts w:hint="default"/>
      </w:rPr>
    </w:lvl>
    <w:lvl w:ilvl="8">
      <w:start w:val="1"/>
      <w:numFmt w:val="decimal"/>
      <w:lvlText w:val="%1.%2.%3.%4.%5.%6.%7.%8.%9"/>
      <w:lvlJc w:val="left"/>
      <w:pPr>
        <w:tabs>
          <w:tab w:val="num" w:pos="2066"/>
        </w:tabs>
        <w:ind w:left="2066" w:hanging="1584"/>
      </w:pPr>
      <w:rPr>
        <w:rFonts w:hint="default"/>
      </w:rPr>
    </w:lvl>
  </w:abstractNum>
  <w:abstractNum w:abstractNumId="32" w15:restartNumberingAfterBreak="0">
    <w:nsid w:val="69FB1F8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1BC1812"/>
    <w:multiLevelType w:val="hybridMultilevel"/>
    <w:tmpl w:val="552E34C2"/>
    <w:lvl w:ilvl="0" w:tplc="04050001">
      <w:start w:val="1"/>
      <w:numFmt w:val="decimal"/>
      <w:pStyle w:val="Nzev"/>
      <w:lvlText w:val="1.%1"/>
      <w:lvlJc w:val="left"/>
      <w:pPr>
        <w:ind w:left="72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4" w15:restartNumberingAfterBreak="0">
    <w:nsid w:val="72C00B05"/>
    <w:multiLevelType w:val="multilevel"/>
    <w:tmpl w:val="A6D47DB6"/>
    <w:lvl w:ilvl="0">
      <w:start w:val="1"/>
      <w:numFmt w:val="upperLetter"/>
      <w:pStyle w:val="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35" w15:restartNumberingAfterBreak="0">
    <w:nsid w:val="79D41631"/>
    <w:multiLevelType w:val="multilevel"/>
    <w:tmpl w:val="D570DE28"/>
    <w:lvl w:ilvl="0">
      <w:start w:val="1"/>
      <w:numFmt w:val="decimal"/>
      <w:lvlText w:val="%1"/>
      <w:lvlJc w:val="right"/>
      <w:pPr>
        <w:tabs>
          <w:tab w:val="num" w:pos="482"/>
        </w:tabs>
        <w:ind w:left="480" w:hanging="280"/>
      </w:pPr>
      <w:rPr>
        <w:rFonts w:hint="default"/>
      </w:rPr>
    </w:lvl>
    <w:lvl w:ilvl="1">
      <w:start w:val="1"/>
      <w:numFmt w:val="decimal"/>
      <w:lvlText w:val="%1.%2"/>
      <w:lvlJc w:val="left"/>
      <w:pPr>
        <w:tabs>
          <w:tab w:val="num" w:pos="816"/>
        </w:tabs>
        <w:ind w:left="818" w:hanging="578"/>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36" w15:restartNumberingAfterBreak="0">
    <w:nsid w:val="79DB28A8"/>
    <w:multiLevelType w:val="multilevel"/>
    <w:tmpl w:val="99A018A4"/>
    <w:lvl w:ilvl="0">
      <w:start w:val="1"/>
      <w:numFmt w:val="decimal"/>
      <w:lvlText w:val="%1"/>
      <w:lvlJc w:val="right"/>
      <w:pPr>
        <w:tabs>
          <w:tab w:val="num" w:pos="482"/>
        </w:tabs>
        <w:ind w:left="480" w:hanging="280"/>
      </w:pPr>
      <w:rPr>
        <w:rFonts w:hint="default"/>
      </w:rPr>
    </w:lvl>
    <w:lvl w:ilvl="1">
      <w:start w:val="1"/>
      <w:numFmt w:val="decimal"/>
      <w:lvlText w:val="%1.%2"/>
      <w:lvlJc w:val="left"/>
      <w:pPr>
        <w:tabs>
          <w:tab w:val="num" w:pos="964"/>
        </w:tabs>
        <w:ind w:left="964" w:hanging="482"/>
      </w:pPr>
      <w:rPr>
        <w:rFonts w:hint="default"/>
      </w:rPr>
    </w:lvl>
    <w:lvl w:ilvl="2">
      <w:start w:val="1"/>
      <w:numFmt w:val="decimal"/>
      <w:lvlText w:val="%1.%2.%3"/>
      <w:lvlJc w:val="left"/>
      <w:pPr>
        <w:tabs>
          <w:tab w:val="num" w:pos="1701"/>
        </w:tabs>
        <w:ind w:left="1701" w:hanging="737"/>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37" w15:restartNumberingAfterBreak="0">
    <w:nsid w:val="7A0A2F20"/>
    <w:multiLevelType w:val="multilevel"/>
    <w:tmpl w:val="105CD4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CC31B78"/>
    <w:multiLevelType w:val="hybridMultilevel"/>
    <w:tmpl w:val="8B9C6216"/>
    <w:lvl w:ilvl="0" w:tplc="D166DD8A">
      <w:start w:val="1"/>
      <w:numFmt w:val="decimal"/>
      <w:pStyle w:val="Popisekobrzku"/>
      <w:lvlText w:val="Obr. %1"/>
      <w:lvlJc w:val="left"/>
      <w:pPr>
        <w:tabs>
          <w:tab w:val="num" w:pos="20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FDE3649"/>
    <w:multiLevelType w:val="multilevel"/>
    <w:tmpl w:val="2EFCE3A8"/>
    <w:lvl w:ilvl="0">
      <w:start w:val="1"/>
      <w:numFmt w:val="decimal"/>
      <w:lvlText w:val="%1"/>
      <w:lvlJc w:val="right"/>
      <w:pPr>
        <w:tabs>
          <w:tab w:val="num" w:pos="665"/>
        </w:tabs>
        <w:ind w:left="480" w:hanging="280"/>
      </w:pPr>
      <w:rPr>
        <w:rFonts w:hint="default"/>
      </w:rPr>
    </w:lvl>
    <w:lvl w:ilvl="1">
      <w:start w:val="1"/>
      <w:numFmt w:val="decimal"/>
      <w:lvlText w:val="%1.%2"/>
      <w:lvlJc w:val="left"/>
      <w:pPr>
        <w:tabs>
          <w:tab w:val="num" w:pos="816"/>
        </w:tabs>
        <w:ind w:left="818" w:hanging="578"/>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num w:numId="1">
    <w:abstractNumId w:val="19"/>
  </w:num>
  <w:num w:numId="2">
    <w:abstractNumId w:val="34"/>
  </w:num>
  <w:num w:numId="3">
    <w:abstractNumId w:val="26"/>
  </w:num>
  <w:num w:numId="4">
    <w:abstractNumId w:val="38"/>
  </w:num>
  <w:num w:numId="5">
    <w:abstractNumId w:val="14"/>
  </w:num>
  <w:num w:numId="6">
    <w:abstractNumId w:val="25"/>
  </w:num>
  <w:num w:numId="7">
    <w:abstractNumId w:val="29"/>
  </w:num>
  <w:num w:numId="8">
    <w:abstractNumId w:val="23"/>
  </w:num>
  <w:num w:numId="9">
    <w:abstractNumId w:val="12"/>
  </w:num>
  <w:num w:numId="10">
    <w:abstractNumId w:val="31"/>
  </w:num>
  <w:num w:numId="11">
    <w:abstractNumId w:val="21"/>
  </w:num>
  <w:num w:numId="12">
    <w:abstractNumId w:val="15"/>
  </w:num>
  <w:num w:numId="13">
    <w:abstractNumId w:val="28"/>
  </w:num>
  <w:num w:numId="14">
    <w:abstractNumId w:val="39"/>
  </w:num>
  <w:num w:numId="15">
    <w:abstractNumId w:val="16"/>
  </w:num>
  <w:num w:numId="16">
    <w:abstractNumId w:val="35"/>
  </w:num>
  <w:num w:numId="17">
    <w:abstractNumId w:val="10"/>
  </w:num>
  <w:num w:numId="18">
    <w:abstractNumId w:val="30"/>
  </w:num>
  <w:num w:numId="19">
    <w:abstractNumId w:val="17"/>
  </w:num>
  <w:num w:numId="20">
    <w:abstractNumId w:val="0"/>
  </w:num>
  <w:num w:numId="21">
    <w:abstractNumId w:val="1"/>
  </w:num>
  <w:num w:numId="22">
    <w:abstractNumId w:val="2"/>
  </w:num>
  <w:num w:numId="23">
    <w:abstractNumId w:val="3"/>
  </w:num>
  <w:num w:numId="24">
    <w:abstractNumId w:val="8"/>
  </w:num>
  <w:num w:numId="25">
    <w:abstractNumId w:val="9"/>
  </w:num>
  <w:num w:numId="26">
    <w:abstractNumId w:val="7"/>
  </w:num>
  <w:num w:numId="27">
    <w:abstractNumId w:val="6"/>
  </w:num>
  <w:num w:numId="28">
    <w:abstractNumId w:val="5"/>
  </w:num>
  <w:num w:numId="29">
    <w:abstractNumId w:val="4"/>
  </w:num>
  <w:num w:numId="30">
    <w:abstractNumId w:val="24"/>
  </w:num>
  <w:num w:numId="31">
    <w:abstractNumId w:val="32"/>
  </w:num>
  <w:num w:numId="32">
    <w:abstractNumId w:val="36"/>
  </w:num>
  <w:num w:numId="33">
    <w:abstractNumId w:val="37"/>
  </w:num>
  <w:num w:numId="34">
    <w:abstractNumId w:val="18"/>
  </w:num>
  <w:num w:numId="35">
    <w:abstractNumId w:val="11"/>
  </w:num>
  <w:num w:numId="36">
    <w:abstractNumId w:val="22"/>
  </w:num>
  <w:num w:numId="37">
    <w:abstractNumId w:val="13"/>
  </w:num>
  <w:num w:numId="38">
    <w:abstractNumId w:val="27"/>
  </w:num>
  <w:num w:numId="39">
    <w:abstractNumId w:val="2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A0"/>
    <w:rsid w:val="0000054C"/>
    <w:rsid w:val="00002732"/>
    <w:rsid w:val="000043CF"/>
    <w:rsid w:val="000046C4"/>
    <w:rsid w:val="00004C19"/>
    <w:rsid w:val="00005A54"/>
    <w:rsid w:val="00006358"/>
    <w:rsid w:val="00006521"/>
    <w:rsid w:val="00006A66"/>
    <w:rsid w:val="00014A11"/>
    <w:rsid w:val="000161E2"/>
    <w:rsid w:val="00016616"/>
    <w:rsid w:val="00016B74"/>
    <w:rsid w:val="00017F74"/>
    <w:rsid w:val="00020394"/>
    <w:rsid w:val="000258D1"/>
    <w:rsid w:val="00025EAF"/>
    <w:rsid w:val="00026DDA"/>
    <w:rsid w:val="00026E81"/>
    <w:rsid w:val="00027983"/>
    <w:rsid w:val="000301BA"/>
    <w:rsid w:val="00030628"/>
    <w:rsid w:val="00030EA9"/>
    <w:rsid w:val="0003139D"/>
    <w:rsid w:val="00031790"/>
    <w:rsid w:val="0003195E"/>
    <w:rsid w:val="00031B5D"/>
    <w:rsid w:val="0003276D"/>
    <w:rsid w:val="000328DA"/>
    <w:rsid w:val="00033887"/>
    <w:rsid w:val="0003407F"/>
    <w:rsid w:val="00034D0F"/>
    <w:rsid w:val="00036E62"/>
    <w:rsid w:val="00037379"/>
    <w:rsid w:val="000400E1"/>
    <w:rsid w:val="0004183D"/>
    <w:rsid w:val="00042015"/>
    <w:rsid w:val="00042887"/>
    <w:rsid w:val="00043798"/>
    <w:rsid w:val="0004404D"/>
    <w:rsid w:val="00045288"/>
    <w:rsid w:val="000504E3"/>
    <w:rsid w:val="00050724"/>
    <w:rsid w:val="0005206B"/>
    <w:rsid w:val="000525D5"/>
    <w:rsid w:val="0005261F"/>
    <w:rsid w:val="000528DD"/>
    <w:rsid w:val="000541FC"/>
    <w:rsid w:val="000542DB"/>
    <w:rsid w:val="0005500E"/>
    <w:rsid w:val="0005583E"/>
    <w:rsid w:val="00056287"/>
    <w:rsid w:val="0005668B"/>
    <w:rsid w:val="00056B52"/>
    <w:rsid w:val="00060591"/>
    <w:rsid w:val="00061E2C"/>
    <w:rsid w:val="00063644"/>
    <w:rsid w:val="000643E9"/>
    <w:rsid w:val="000652E5"/>
    <w:rsid w:val="00066174"/>
    <w:rsid w:val="00066703"/>
    <w:rsid w:val="000676B0"/>
    <w:rsid w:val="00067CBC"/>
    <w:rsid w:val="00071319"/>
    <w:rsid w:val="00073AB1"/>
    <w:rsid w:val="00074803"/>
    <w:rsid w:val="00075C67"/>
    <w:rsid w:val="00075D23"/>
    <w:rsid w:val="0007699B"/>
    <w:rsid w:val="00077E10"/>
    <w:rsid w:val="00077EED"/>
    <w:rsid w:val="00080FDD"/>
    <w:rsid w:val="00081E5B"/>
    <w:rsid w:val="00081F3A"/>
    <w:rsid w:val="000842BF"/>
    <w:rsid w:val="00086401"/>
    <w:rsid w:val="000871FA"/>
    <w:rsid w:val="000913AE"/>
    <w:rsid w:val="00092A2E"/>
    <w:rsid w:val="0009595D"/>
    <w:rsid w:val="00097DDF"/>
    <w:rsid w:val="000A00AE"/>
    <w:rsid w:val="000A0556"/>
    <w:rsid w:val="000A0770"/>
    <w:rsid w:val="000A3128"/>
    <w:rsid w:val="000A3E11"/>
    <w:rsid w:val="000A52D4"/>
    <w:rsid w:val="000A5A06"/>
    <w:rsid w:val="000A684D"/>
    <w:rsid w:val="000A6A7A"/>
    <w:rsid w:val="000B06E2"/>
    <w:rsid w:val="000B1065"/>
    <w:rsid w:val="000B1384"/>
    <w:rsid w:val="000B2577"/>
    <w:rsid w:val="000B2FE1"/>
    <w:rsid w:val="000B4CAD"/>
    <w:rsid w:val="000B5697"/>
    <w:rsid w:val="000B5885"/>
    <w:rsid w:val="000B5A44"/>
    <w:rsid w:val="000B5F0D"/>
    <w:rsid w:val="000C1C8B"/>
    <w:rsid w:val="000C2694"/>
    <w:rsid w:val="000C3EC9"/>
    <w:rsid w:val="000C7302"/>
    <w:rsid w:val="000D2091"/>
    <w:rsid w:val="000D2A82"/>
    <w:rsid w:val="000D2B28"/>
    <w:rsid w:val="000D2DC3"/>
    <w:rsid w:val="000D2E51"/>
    <w:rsid w:val="000D47A2"/>
    <w:rsid w:val="000D622D"/>
    <w:rsid w:val="000D6943"/>
    <w:rsid w:val="000D7451"/>
    <w:rsid w:val="000D74C1"/>
    <w:rsid w:val="000E068F"/>
    <w:rsid w:val="000E0B70"/>
    <w:rsid w:val="000E0DD5"/>
    <w:rsid w:val="000E0EC7"/>
    <w:rsid w:val="000E1F15"/>
    <w:rsid w:val="000E249E"/>
    <w:rsid w:val="000E250D"/>
    <w:rsid w:val="000E2574"/>
    <w:rsid w:val="000E32D7"/>
    <w:rsid w:val="000E36F8"/>
    <w:rsid w:val="000E41DC"/>
    <w:rsid w:val="000E4589"/>
    <w:rsid w:val="000E58FB"/>
    <w:rsid w:val="000E751F"/>
    <w:rsid w:val="000E7FC5"/>
    <w:rsid w:val="000F0AC0"/>
    <w:rsid w:val="000F0FB3"/>
    <w:rsid w:val="000F1C94"/>
    <w:rsid w:val="000F2C6F"/>
    <w:rsid w:val="000F3925"/>
    <w:rsid w:val="000F4752"/>
    <w:rsid w:val="000F563C"/>
    <w:rsid w:val="000F5F4D"/>
    <w:rsid w:val="001008E8"/>
    <w:rsid w:val="001033D3"/>
    <w:rsid w:val="001048D0"/>
    <w:rsid w:val="00106540"/>
    <w:rsid w:val="0010714E"/>
    <w:rsid w:val="001074CE"/>
    <w:rsid w:val="00107AE7"/>
    <w:rsid w:val="00107E23"/>
    <w:rsid w:val="00110F1E"/>
    <w:rsid w:val="001114D8"/>
    <w:rsid w:val="00112599"/>
    <w:rsid w:val="00112BF4"/>
    <w:rsid w:val="001170FD"/>
    <w:rsid w:val="00120166"/>
    <w:rsid w:val="00120459"/>
    <w:rsid w:val="00121F26"/>
    <w:rsid w:val="00122B83"/>
    <w:rsid w:val="00122F2B"/>
    <w:rsid w:val="00123134"/>
    <w:rsid w:val="001231B9"/>
    <w:rsid w:val="001231EF"/>
    <w:rsid w:val="001234E6"/>
    <w:rsid w:val="001259DA"/>
    <w:rsid w:val="001266EE"/>
    <w:rsid w:val="00127018"/>
    <w:rsid w:val="00127C80"/>
    <w:rsid w:val="0013095F"/>
    <w:rsid w:val="00130F65"/>
    <w:rsid w:val="00131138"/>
    <w:rsid w:val="00132655"/>
    <w:rsid w:val="001334BD"/>
    <w:rsid w:val="00134D2E"/>
    <w:rsid w:val="001422CC"/>
    <w:rsid w:val="00142534"/>
    <w:rsid w:val="00144905"/>
    <w:rsid w:val="00144D48"/>
    <w:rsid w:val="00145484"/>
    <w:rsid w:val="00145BDD"/>
    <w:rsid w:val="00145FAA"/>
    <w:rsid w:val="00147103"/>
    <w:rsid w:val="00147BDE"/>
    <w:rsid w:val="0015285A"/>
    <w:rsid w:val="00152F09"/>
    <w:rsid w:val="00153360"/>
    <w:rsid w:val="00153948"/>
    <w:rsid w:val="00154884"/>
    <w:rsid w:val="00155101"/>
    <w:rsid w:val="00157BBE"/>
    <w:rsid w:val="0016160D"/>
    <w:rsid w:val="001631C9"/>
    <w:rsid w:val="0016330D"/>
    <w:rsid w:val="00165AB0"/>
    <w:rsid w:val="00166437"/>
    <w:rsid w:val="00167B95"/>
    <w:rsid w:val="00170A88"/>
    <w:rsid w:val="001725AD"/>
    <w:rsid w:val="00174A1D"/>
    <w:rsid w:val="0017521A"/>
    <w:rsid w:val="0017565B"/>
    <w:rsid w:val="0017653E"/>
    <w:rsid w:val="00176D79"/>
    <w:rsid w:val="00176E3E"/>
    <w:rsid w:val="00177036"/>
    <w:rsid w:val="00177293"/>
    <w:rsid w:val="001772EC"/>
    <w:rsid w:val="001778B5"/>
    <w:rsid w:val="00181122"/>
    <w:rsid w:val="00181CB0"/>
    <w:rsid w:val="00182E0C"/>
    <w:rsid w:val="00184547"/>
    <w:rsid w:val="001859AE"/>
    <w:rsid w:val="00185DD1"/>
    <w:rsid w:val="00186731"/>
    <w:rsid w:val="001906AD"/>
    <w:rsid w:val="00191A87"/>
    <w:rsid w:val="00193A3C"/>
    <w:rsid w:val="00193D5F"/>
    <w:rsid w:val="00194CC1"/>
    <w:rsid w:val="00195FEB"/>
    <w:rsid w:val="00196193"/>
    <w:rsid w:val="00196CE0"/>
    <w:rsid w:val="001979B1"/>
    <w:rsid w:val="001A06B7"/>
    <w:rsid w:val="001A0806"/>
    <w:rsid w:val="001A1FD2"/>
    <w:rsid w:val="001A2784"/>
    <w:rsid w:val="001A2EB5"/>
    <w:rsid w:val="001A506F"/>
    <w:rsid w:val="001A5552"/>
    <w:rsid w:val="001A5AA3"/>
    <w:rsid w:val="001A7EB3"/>
    <w:rsid w:val="001B12FD"/>
    <w:rsid w:val="001B17D3"/>
    <w:rsid w:val="001B3F37"/>
    <w:rsid w:val="001B691D"/>
    <w:rsid w:val="001C0C35"/>
    <w:rsid w:val="001C31E8"/>
    <w:rsid w:val="001C3710"/>
    <w:rsid w:val="001C3CDF"/>
    <w:rsid w:val="001C4471"/>
    <w:rsid w:val="001C5161"/>
    <w:rsid w:val="001C5749"/>
    <w:rsid w:val="001C5C14"/>
    <w:rsid w:val="001C6AD6"/>
    <w:rsid w:val="001C6C37"/>
    <w:rsid w:val="001C6C63"/>
    <w:rsid w:val="001C6E8D"/>
    <w:rsid w:val="001C7095"/>
    <w:rsid w:val="001C7A00"/>
    <w:rsid w:val="001C7C3A"/>
    <w:rsid w:val="001D0120"/>
    <w:rsid w:val="001D07B1"/>
    <w:rsid w:val="001D0C34"/>
    <w:rsid w:val="001D2235"/>
    <w:rsid w:val="001D2B82"/>
    <w:rsid w:val="001D3000"/>
    <w:rsid w:val="001D4E6F"/>
    <w:rsid w:val="001D5146"/>
    <w:rsid w:val="001D5214"/>
    <w:rsid w:val="001D6900"/>
    <w:rsid w:val="001D78CF"/>
    <w:rsid w:val="001D7A32"/>
    <w:rsid w:val="001D7F3B"/>
    <w:rsid w:val="001E07A1"/>
    <w:rsid w:val="001E1714"/>
    <w:rsid w:val="001E176F"/>
    <w:rsid w:val="001E69B2"/>
    <w:rsid w:val="001E715D"/>
    <w:rsid w:val="001E781A"/>
    <w:rsid w:val="001F14C7"/>
    <w:rsid w:val="001F22EC"/>
    <w:rsid w:val="001F305D"/>
    <w:rsid w:val="001F47BD"/>
    <w:rsid w:val="001F5586"/>
    <w:rsid w:val="001F5D66"/>
    <w:rsid w:val="001F5DC9"/>
    <w:rsid w:val="001F6E9B"/>
    <w:rsid w:val="001F72F4"/>
    <w:rsid w:val="0020088F"/>
    <w:rsid w:val="00201480"/>
    <w:rsid w:val="0020165F"/>
    <w:rsid w:val="0020293D"/>
    <w:rsid w:val="00202C99"/>
    <w:rsid w:val="002041D3"/>
    <w:rsid w:val="00206321"/>
    <w:rsid w:val="00206563"/>
    <w:rsid w:val="00207696"/>
    <w:rsid w:val="00207A15"/>
    <w:rsid w:val="00210141"/>
    <w:rsid w:val="00211016"/>
    <w:rsid w:val="002110BE"/>
    <w:rsid w:val="002125CA"/>
    <w:rsid w:val="0021299B"/>
    <w:rsid w:val="0021391D"/>
    <w:rsid w:val="002147CA"/>
    <w:rsid w:val="002149E9"/>
    <w:rsid w:val="002153A1"/>
    <w:rsid w:val="002175FA"/>
    <w:rsid w:val="00221FDA"/>
    <w:rsid w:val="002225CF"/>
    <w:rsid w:val="002239E3"/>
    <w:rsid w:val="00223E7D"/>
    <w:rsid w:val="002247DB"/>
    <w:rsid w:val="002258D9"/>
    <w:rsid w:val="00225A7C"/>
    <w:rsid w:val="00226595"/>
    <w:rsid w:val="0022725E"/>
    <w:rsid w:val="00230795"/>
    <w:rsid w:val="002311AC"/>
    <w:rsid w:val="0023175A"/>
    <w:rsid w:val="00234277"/>
    <w:rsid w:val="00234644"/>
    <w:rsid w:val="00234690"/>
    <w:rsid w:val="00234E67"/>
    <w:rsid w:val="00235D39"/>
    <w:rsid w:val="00235F25"/>
    <w:rsid w:val="002366E5"/>
    <w:rsid w:val="00236A4F"/>
    <w:rsid w:val="00240558"/>
    <w:rsid w:val="00240605"/>
    <w:rsid w:val="00240FCD"/>
    <w:rsid w:val="00241189"/>
    <w:rsid w:val="002421EF"/>
    <w:rsid w:val="00244EAE"/>
    <w:rsid w:val="0024501D"/>
    <w:rsid w:val="0024575D"/>
    <w:rsid w:val="00247EF9"/>
    <w:rsid w:val="00252D55"/>
    <w:rsid w:val="0025338A"/>
    <w:rsid w:val="00254047"/>
    <w:rsid w:val="002544C3"/>
    <w:rsid w:val="00255067"/>
    <w:rsid w:val="00256825"/>
    <w:rsid w:val="00256932"/>
    <w:rsid w:val="002574B9"/>
    <w:rsid w:val="0026009E"/>
    <w:rsid w:val="00260892"/>
    <w:rsid w:val="00260BE0"/>
    <w:rsid w:val="0026115A"/>
    <w:rsid w:val="00261245"/>
    <w:rsid w:val="00261DD8"/>
    <w:rsid w:val="00267FD3"/>
    <w:rsid w:val="00270F43"/>
    <w:rsid w:val="00273605"/>
    <w:rsid w:val="002752AB"/>
    <w:rsid w:val="00275416"/>
    <w:rsid w:val="002755DE"/>
    <w:rsid w:val="00280F8B"/>
    <w:rsid w:val="00281C64"/>
    <w:rsid w:val="0028267F"/>
    <w:rsid w:val="002836EA"/>
    <w:rsid w:val="00283847"/>
    <w:rsid w:val="00285933"/>
    <w:rsid w:val="0028594B"/>
    <w:rsid w:val="0028655C"/>
    <w:rsid w:val="00287177"/>
    <w:rsid w:val="00291F10"/>
    <w:rsid w:val="00292C9E"/>
    <w:rsid w:val="00292E65"/>
    <w:rsid w:val="00295CC5"/>
    <w:rsid w:val="00295D2E"/>
    <w:rsid w:val="002A1D36"/>
    <w:rsid w:val="002A4D8E"/>
    <w:rsid w:val="002A5027"/>
    <w:rsid w:val="002A7E2D"/>
    <w:rsid w:val="002B048E"/>
    <w:rsid w:val="002B1344"/>
    <w:rsid w:val="002B20CE"/>
    <w:rsid w:val="002B31E7"/>
    <w:rsid w:val="002B403D"/>
    <w:rsid w:val="002B65BE"/>
    <w:rsid w:val="002B6FA1"/>
    <w:rsid w:val="002B734C"/>
    <w:rsid w:val="002B7571"/>
    <w:rsid w:val="002C0329"/>
    <w:rsid w:val="002C1881"/>
    <w:rsid w:val="002C1B2E"/>
    <w:rsid w:val="002C1D8D"/>
    <w:rsid w:val="002C342E"/>
    <w:rsid w:val="002C4CDC"/>
    <w:rsid w:val="002C675E"/>
    <w:rsid w:val="002C6AE0"/>
    <w:rsid w:val="002C76F6"/>
    <w:rsid w:val="002D0C09"/>
    <w:rsid w:val="002D1489"/>
    <w:rsid w:val="002D48B1"/>
    <w:rsid w:val="002D7200"/>
    <w:rsid w:val="002D7929"/>
    <w:rsid w:val="002D7D81"/>
    <w:rsid w:val="002E2802"/>
    <w:rsid w:val="002E384F"/>
    <w:rsid w:val="002E3D24"/>
    <w:rsid w:val="002E4639"/>
    <w:rsid w:val="002E4A0E"/>
    <w:rsid w:val="002E4C39"/>
    <w:rsid w:val="002E4CAC"/>
    <w:rsid w:val="002E569D"/>
    <w:rsid w:val="002F0EBE"/>
    <w:rsid w:val="002F1CAB"/>
    <w:rsid w:val="002F34E1"/>
    <w:rsid w:val="002F4538"/>
    <w:rsid w:val="002F69B5"/>
    <w:rsid w:val="002F738E"/>
    <w:rsid w:val="00300D63"/>
    <w:rsid w:val="00301007"/>
    <w:rsid w:val="0030249F"/>
    <w:rsid w:val="00303D35"/>
    <w:rsid w:val="00306D94"/>
    <w:rsid w:val="0031052F"/>
    <w:rsid w:val="003108D4"/>
    <w:rsid w:val="00311791"/>
    <w:rsid w:val="00311C50"/>
    <w:rsid w:val="00311E99"/>
    <w:rsid w:val="00312767"/>
    <w:rsid w:val="00312871"/>
    <w:rsid w:val="00312B64"/>
    <w:rsid w:val="00312B94"/>
    <w:rsid w:val="00312BE7"/>
    <w:rsid w:val="003132C7"/>
    <w:rsid w:val="003150EE"/>
    <w:rsid w:val="00315313"/>
    <w:rsid w:val="00315489"/>
    <w:rsid w:val="00315AD5"/>
    <w:rsid w:val="00316243"/>
    <w:rsid w:val="0031754E"/>
    <w:rsid w:val="00317B11"/>
    <w:rsid w:val="00317CD0"/>
    <w:rsid w:val="00317D85"/>
    <w:rsid w:val="00320AB9"/>
    <w:rsid w:val="00322D98"/>
    <w:rsid w:val="00323EAF"/>
    <w:rsid w:val="00325AA1"/>
    <w:rsid w:val="0032697F"/>
    <w:rsid w:val="00326AD9"/>
    <w:rsid w:val="003273EB"/>
    <w:rsid w:val="00327926"/>
    <w:rsid w:val="00330B8E"/>
    <w:rsid w:val="00330BE4"/>
    <w:rsid w:val="0033445B"/>
    <w:rsid w:val="00335162"/>
    <w:rsid w:val="00340415"/>
    <w:rsid w:val="00340593"/>
    <w:rsid w:val="00342068"/>
    <w:rsid w:val="00344337"/>
    <w:rsid w:val="003451DC"/>
    <w:rsid w:val="00345341"/>
    <w:rsid w:val="0034553C"/>
    <w:rsid w:val="00345673"/>
    <w:rsid w:val="003456A6"/>
    <w:rsid w:val="003458DD"/>
    <w:rsid w:val="00345C9D"/>
    <w:rsid w:val="003460C4"/>
    <w:rsid w:val="00346633"/>
    <w:rsid w:val="003471F6"/>
    <w:rsid w:val="00347E29"/>
    <w:rsid w:val="003513E8"/>
    <w:rsid w:val="003516D0"/>
    <w:rsid w:val="00352201"/>
    <w:rsid w:val="0035304D"/>
    <w:rsid w:val="00354ECD"/>
    <w:rsid w:val="00362A8C"/>
    <w:rsid w:val="0036328C"/>
    <w:rsid w:val="00364EA5"/>
    <w:rsid w:val="0036613B"/>
    <w:rsid w:val="003672F2"/>
    <w:rsid w:val="0036733F"/>
    <w:rsid w:val="00367451"/>
    <w:rsid w:val="0037060A"/>
    <w:rsid w:val="00370B77"/>
    <w:rsid w:val="00371480"/>
    <w:rsid w:val="0037178C"/>
    <w:rsid w:val="00372FE5"/>
    <w:rsid w:val="00373611"/>
    <w:rsid w:val="00373624"/>
    <w:rsid w:val="00375525"/>
    <w:rsid w:val="00383F18"/>
    <w:rsid w:val="00384075"/>
    <w:rsid w:val="0038430C"/>
    <w:rsid w:val="003848D3"/>
    <w:rsid w:val="00385087"/>
    <w:rsid w:val="003866CE"/>
    <w:rsid w:val="00386FD6"/>
    <w:rsid w:val="00387CB9"/>
    <w:rsid w:val="00393AF8"/>
    <w:rsid w:val="00395B32"/>
    <w:rsid w:val="00396D59"/>
    <w:rsid w:val="00397741"/>
    <w:rsid w:val="003A0AC2"/>
    <w:rsid w:val="003A12C2"/>
    <w:rsid w:val="003A16B2"/>
    <w:rsid w:val="003A28E8"/>
    <w:rsid w:val="003A4108"/>
    <w:rsid w:val="003A54DD"/>
    <w:rsid w:val="003B0978"/>
    <w:rsid w:val="003B2317"/>
    <w:rsid w:val="003B24F9"/>
    <w:rsid w:val="003B2FD8"/>
    <w:rsid w:val="003B3DC2"/>
    <w:rsid w:val="003B498F"/>
    <w:rsid w:val="003B57A3"/>
    <w:rsid w:val="003B7909"/>
    <w:rsid w:val="003C0ECA"/>
    <w:rsid w:val="003C1F5D"/>
    <w:rsid w:val="003C1F98"/>
    <w:rsid w:val="003C2510"/>
    <w:rsid w:val="003C4636"/>
    <w:rsid w:val="003C48D9"/>
    <w:rsid w:val="003C52CA"/>
    <w:rsid w:val="003C5CB5"/>
    <w:rsid w:val="003C647F"/>
    <w:rsid w:val="003C6EC7"/>
    <w:rsid w:val="003C753E"/>
    <w:rsid w:val="003C7BF7"/>
    <w:rsid w:val="003D068D"/>
    <w:rsid w:val="003D18B8"/>
    <w:rsid w:val="003D2158"/>
    <w:rsid w:val="003D21E5"/>
    <w:rsid w:val="003D2D22"/>
    <w:rsid w:val="003D3882"/>
    <w:rsid w:val="003D4729"/>
    <w:rsid w:val="003D5D0C"/>
    <w:rsid w:val="003E16F4"/>
    <w:rsid w:val="003E36F7"/>
    <w:rsid w:val="003E3A5B"/>
    <w:rsid w:val="003E403D"/>
    <w:rsid w:val="003E58A1"/>
    <w:rsid w:val="003E6459"/>
    <w:rsid w:val="003E6F4C"/>
    <w:rsid w:val="003E7E0A"/>
    <w:rsid w:val="003F26B0"/>
    <w:rsid w:val="003F2AE0"/>
    <w:rsid w:val="003F512B"/>
    <w:rsid w:val="003F53CF"/>
    <w:rsid w:val="003F6398"/>
    <w:rsid w:val="003F76ED"/>
    <w:rsid w:val="00401A50"/>
    <w:rsid w:val="00402B80"/>
    <w:rsid w:val="00403122"/>
    <w:rsid w:val="004038EE"/>
    <w:rsid w:val="00413938"/>
    <w:rsid w:val="004139EA"/>
    <w:rsid w:val="00413DBC"/>
    <w:rsid w:val="00414339"/>
    <w:rsid w:val="0041503D"/>
    <w:rsid w:val="00415B11"/>
    <w:rsid w:val="00416AC3"/>
    <w:rsid w:val="00417239"/>
    <w:rsid w:val="00417EEA"/>
    <w:rsid w:val="004213EB"/>
    <w:rsid w:val="004215EA"/>
    <w:rsid w:val="00422ED6"/>
    <w:rsid w:val="00423568"/>
    <w:rsid w:val="0042440D"/>
    <w:rsid w:val="00425793"/>
    <w:rsid w:val="00426086"/>
    <w:rsid w:val="00427AE5"/>
    <w:rsid w:val="00432739"/>
    <w:rsid w:val="0043299F"/>
    <w:rsid w:val="0043416A"/>
    <w:rsid w:val="00434473"/>
    <w:rsid w:val="0043501A"/>
    <w:rsid w:val="00436726"/>
    <w:rsid w:val="00437265"/>
    <w:rsid w:val="0044038F"/>
    <w:rsid w:val="004415B4"/>
    <w:rsid w:val="004432E2"/>
    <w:rsid w:val="00446546"/>
    <w:rsid w:val="004471C3"/>
    <w:rsid w:val="00447ECE"/>
    <w:rsid w:val="00450B49"/>
    <w:rsid w:val="004511D8"/>
    <w:rsid w:val="00452323"/>
    <w:rsid w:val="00452CBB"/>
    <w:rsid w:val="0045427A"/>
    <w:rsid w:val="00454387"/>
    <w:rsid w:val="00455DE6"/>
    <w:rsid w:val="004566BA"/>
    <w:rsid w:val="00457A74"/>
    <w:rsid w:val="00457B95"/>
    <w:rsid w:val="00460BB9"/>
    <w:rsid w:val="00462275"/>
    <w:rsid w:val="004622BA"/>
    <w:rsid w:val="00462DEF"/>
    <w:rsid w:val="00463C25"/>
    <w:rsid w:val="00464CF0"/>
    <w:rsid w:val="00465207"/>
    <w:rsid w:val="004674B1"/>
    <w:rsid w:val="0047106E"/>
    <w:rsid w:val="00471F7E"/>
    <w:rsid w:val="00472A6F"/>
    <w:rsid w:val="00472A9D"/>
    <w:rsid w:val="00473B00"/>
    <w:rsid w:val="004743C2"/>
    <w:rsid w:val="0047535E"/>
    <w:rsid w:val="00475A2F"/>
    <w:rsid w:val="00476EB7"/>
    <w:rsid w:val="004773CE"/>
    <w:rsid w:val="004803C2"/>
    <w:rsid w:val="0048196C"/>
    <w:rsid w:val="00482CE5"/>
    <w:rsid w:val="00483CF6"/>
    <w:rsid w:val="004864D2"/>
    <w:rsid w:val="0048704E"/>
    <w:rsid w:val="00490112"/>
    <w:rsid w:val="00490F76"/>
    <w:rsid w:val="004922F1"/>
    <w:rsid w:val="0049372C"/>
    <w:rsid w:val="00494293"/>
    <w:rsid w:val="00494F6A"/>
    <w:rsid w:val="0049778F"/>
    <w:rsid w:val="004A15F7"/>
    <w:rsid w:val="004A304C"/>
    <w:rsid w:val="004A5240"/>
    <w:rsid w:val="004A56A2"/>
    <w:rsid w:val="004A670A"/>
    <w:rsid w:val="004A77D3"/>
    <w:rsid w:val="004B06CD"/>
    <w:rsid w:val="004B07FE"/>
    <w:rsid w:val="004B08E3"/>
    <w:rsid w:val="004B213F"/>
    <w:rsid w:val="004B2C67"/>
    <w:rsid w:val="004B4133"/>
    <w:rsid w:val="004B760C"/>
    <w:rsid w:val="004C0917"/>
    <w:rsid w:val="004C1787"/>
    <w:rsid w:val="004C17C3"/>
    <w:rsid w:val="004C1A3E"/>
    <w:rsid w:val="004C33AD"/>
    <w:rsid w:val="004C3783"/>
    <w:rsid w:val="004C3F19"/>
    <w:rsid w:val="004C701F"/>
    <w:rsid w:val="004D00E8"/>
    <w:rsid w:val="004D1710"/>
    <w:rsid w:val="004D18D8"/>
    <w:rsid w:val="004D3656"/>
    <w:rsid w:val="004D3A99"/>
    <w:rsid w:val="004D45E3"/>
    <w:rsid w:val="004D53BE"/>
    <w:rsid w:val="004D73D3"/>
    <w:rsid w:val="004E0ACF"/>
    <w:rsid w:val="004E37FD"/>
    <w:rsid w:val="004E39B6"/>
    <w:rsid w:val="004E3BD3"/>
    <w:rsid w:val="004E3E0A"/>
    <w:rsid w:val="004E3EB4"/>
    <w:rsid w:val="004E42E5"/>
    <w:rsid w:val="004E4557"/>
    <w:rsid w:val="004E4677"/>
    <w:rsid w:val="004E4B9D"/>
    <w:rsid w:val="004E57FD"/>
    <w:rsid w:val="004E6BFD"/>
    <w:rsid w:val="004E7C5A"/>
    <w:rsid w:val="004F0A08"/>
    <w:rsid w:val="004F0B73"/>
    <w:rsid w:val="004F1E82"/>
    <w:rsid w:val="004F241A"/>
    <w:rsid w:val="004F2FC7"/>
    <w:rsid w:val="004F304F"/>
    <w:rsid w:val="004F3902"/>
    <w:rsid w:val="004F4A59"/>
    <w:rsid w:val="004F7376"/>
    <w:rsid w:val="004F7A5C"/>
    <w:rsid w:val="00500972"/>
    <w:rsid w:val="00501271"/>
    <w:rsid w:val="00501688"/>
    <w:rsid w:val="00503993"/>
    <w:rsid w:val="00504D51"/>
    <w:rsid w:val="005053E0"/>
    <w:rsid w:val="00506DC5"/>
    <w:rsid w:val="00510AC1"/>
    <w:rsid w:val="00510C6B"/>
    <w:rsid w:val="00511543"/>
    <w:rsid w:val="005137F4"/>
    <w:rsid w:val="00514005"/>
    <w:rsid w:val="00515F92"/>
    <w:rsid w:val="00517211"/>
    <w:rsid w:val="005174F2"/>
    <w:rsid w:val="00521AA8"/>
    <w:rsid w:val="00522BE0"/>
    <w:rsid w:val="0052331C"/>
    <w:rsid w:val="0052396B"/>
    <w:rsid w:val="005253A0"/>
    <w:rsid w:val="00525F1D"/>
    <w:rsid w:val="00527F4C"/>
    <w:rsid w:val="005314D4"/>
    <w:rsid w:val="00531F45"/>
    <w:rsid w:val="0053465E"/>
    <w:rsid w:val="00535277"/>
    <w:rsid w:val="00535392"/>
    <w:rsid w:val="00535785"/>
    <w:rsid w:val="005362AF"/>
    <w:rsid w:val="0053760A"/>
    <w:rsid w:val="00540813"/>
    <w:rsid w:val="00542498"/>
    <w:rsid w:val="00542A8B"/>
    <w:rsid w:val="00542D39"/>
    <w:rsid w:val="0054338A"/>
    <w:rsid w:val="00543680"/>
    <w:rsid w:val="00543BAA"/>
    <w:rsid w:val="005443B4"/>
    <w:rsid w:val="005446D8"/>
    <w:rsid w:val="00544969"/>
    <w:rsid w:val="00547E41"/>
    <w:rsid w:val="00550AE1"/>
    <w:rsid w:val="00551D49"/>
    <w:rsid w:val="00552C01"/>
    <w:rsid w:val="00553B2A"/>
    <w:rsid w:val="00555110"/>
    <w:rsid w:val="005573A5"/>
    <w:rsid w:val="005616B3"/>
    <w:rsid w:val="00563CDF"/>
    <w:rsid w:val="00563F5A"/>
    <w:rsid w:val="00564575"/>
    <w:rsid w:val="00564B86"/>
    <w:rsid w:val="005667C1"/>
    <w:rsid w:val="00567891"/>
    <w:rsid w:val="00567CEB"/>
    <w:rsid w:val="0057078A"/>
    <w:rsid w:val="00572775"/>
    <w:rsid w:val="00573F6E"/>
    <w:rsid w:val="00574191"/>
    <w:rsid w:val="00574904"/>
    <w:rsid w:val="005751C5"/>
    <w:rsid w:val="00575E7E"/>
    <w:rsid w:val="005761CA"/>
    <w:rsid w:val="00576992"/>
    <w:rsid w:val="00576A49"/>
    <w:rsid w:val="00576E43"/>
    <w:rsid w:val="0057719B"/>
    <w:rsid w:val="0057753D"/>
    <w:rsid w:val="0058175D"/>
    <w:rsid w:val="0058181B"/>
    <w:rsid w:val="00581933"/>
    <w:rsid w:val="00582A84"/>
    <w:rsid w:val="00583DBF"/>
    <w:rsid w:val="00583FAB"/>
    <w:rsid w:val="005840C3"/>
    <w:rsid w:val="005843DF"/>
    <w:rsid w:val="00584EA8"/>
    <w:rsid w:val="00585C62"/>
    <w:rsid w:val="00586186"/>
    <w:rsid w:val="0058654C"/>
    <w:rsid w:val="005867A2"/>
    <w:rsid w:val="00590892"/>
    <w:rsid w:val="005942AA"/>
    <w:rsid w:val="0059434B"/>
    <w:rsid w:val="00596122"/>
    <w:rsid w:val="005A0554"/>
    <w:rsid w:val="005A0E04"/>
    <w:rsid w:val="005A34AD"/>
    <w:rsid w:val="005A5963"/>
    <w:rsid w:val="005B0B53"/>
    <w:rsid w:val="005B43D1"/>
    <w:rsid w:val="005B4466"/>
    <w:rsid w:val="005B452E"/>
    <w:rsid w:val="005B46D0"/>
    <w:rsid w:val="005B6709"/>
    <w:rsid w:val="005B7AE8"/>
    <w:rsid w:val="005C0305"/>
    <w:rsid w:val="005C097F"/>
    <w:rsid w:val="005C1B55"/>
    <w:rsid w:val="005C246C"/>
    <w:rsid w:val="005C2884"/>
    <w:rsid w:val="005C2DE4"/>
    <w:rsid w:val="005C3259"/>
    <w:rsid w:val="005C467A"/>
    <w:rsid w:val="005C5416"/>
    <w:rsid w:val="005C55C9"/>
    <w:rsid w:val="005D16B0"/>
    <w:rsid w:val="005D1F26"/>
    <w:rsid w:val="005D346A"/>
    <w:rsid w:val="005D3FFD"/>
    <w:rsid w:val="005D45E0"/>
    <w:rsid w:val="005D4AC0"/>
    <w:rsid w:val="005D4F56"/>
    <w:rsid w:val="005D6516"/>
    <w:rsid w:val="005D6619"/>
    <w:rsid w:val="005D6D37"/>
    <w:rsid w:val="005D6E87"/>
    <w:rsid w:val="005D6FD6"/>
    <w:rsid w:val="005D7698"/>
    <w:rsid w:val="005E1EAD"/>
    <w:rsid w:val="005E221C"/>
    <w:rsid w:val="005E2438"/>
    <w:rsid w:val="005E4107"/>
    <w:rsid w:val="005E4320"/>
    <w:rsid w:val="005E7DA1"/>
    <w:rsid w:val="005F0120"/>
    <w:rsid w:val="005F142F"/>
    <w:rsid w:val="005F1F9E"/>
    <w:rsid w:val="005F2890"/>
    <w:rsid w:val="005F5ED2"/>
    <w:rsid w:val="005F635E"/>
    <w:rsid w:val="005F7BA3"/>
    <w:rsid w:val="00600188"/>
    <w:rsid w:val="006025BB"/>
    <w:rsid w:val="00606000"/>
    <w:rsid w:val="00607AE2"/>
    <w:rsid w:val="006124DA"/>
    <w:rsid w:val="00612C6E"/>
    <w:rsid w:val="0061319C"/>
    <w:rsid w:val="00613AC0"/>
    <w:rsid w:val="0061507C"/>
    <w:rsid w:val="00615401"/>
    <w:rsid w:val="00616208"/>
    <w:rsid w:val="00616910"/>
    <w:rsid w:val="006202E0"/>
    <w:rsid w:val="0062048C"/>
    <w:rsid w:val="0062146F"/>
    <w:rsid w:val="006219B5"/>
    <w:rsid w:val="0062274F"/>
    <w:rsid w:val="00623D53"/>
    <w:rsid w:val="0062471A"/>
    <w:rsid w:val="006276B9"/>
    <w:rsid w:val="006302CF"/>
    <w:rsid w:val="00631A3F"/>
    <w:rsid w:val="00631EEE"/>
    <w:rsid w:val="006349F3"/>
    <w:rsid w:val="00635324"/>
    <w:rsid w:val="0063566C"/>
    <w:rsid w:val="00635BDC"/>
    <w:rsid w:val="006363C5"/>
    <w:rsid w:val="00636477"/>
    <w:rsid w:val="00636FC0"/>
    <w:rsid w:val="006372F2"/>
    <w:rsid w:val="006374FE"/>
    <w:rsid w:val="00642621"/>
    <w:rsid w:val="00643C05"/>
    <w:rsid w:val="00644B75"/>
    <w:rsid w:val="00645A9F"/>
    <w:rsid w:val="00647811"/>
    <w:rsid w:val="00647C19"/>
    <w:rsid w:val="006507AF"/>
    <w:rsid w:val="006509C9"/>
    <w:rsid w:val="00651A1D"/>
    <w:rsid w:val="00651ED4"/>
    <w:rsid w:val="006520DA"/>
    <w:rsid w:val="006527D1"/>
    <w:rsid w:val="00653003"/>
    <w:rsid w:val="0065421E"/>
    <w:rsid w:val="00654ED7"/>
    <w:rsid w:val="006555DE"/>
    <w:rsid w:val="006555EA"/>
    <w:rsid w:val="00656C84"/>
    <w:rsid w:val="006574C8"/>
    <w:rsid w:val="00657A0F"/>
    <w:rsid w:val="00657D91"/>
    <w:rsid w:val="00660431"/>
    <w:rsid w:val="006605D0"/>
    <w:rsid w:val="0066084C"/>
    <w:rsid w:val="006608C9"/>
    <w:rsid w:val="006613D4"/>
    <w:rsid w:val="00661462"/>
    <w:rsid w:val="00661D58"/>
    <w:rsid w:val="00663599"/>
    <w:rsid w:val="006636C4"/>
    <w:rsid w:val="00664F9C"/>
    <w:rsid w:val="006668A0"/>
    <w:rsid w:val="006675DE"/>
    <w:rsid w:val="00667637"/>
    <w:rsid w:val="00670D15"/>
    <w:rsid w:val="006748F7"/>
    <w:rsid w:val="00674F5C"/>
    <w:rsid w:val="006761FE"/>
    <w:rsid w:val="006767CE"/>
    <w:rsid w:val="00677AE6"/>
    <w:rsid w:val="006803AE"/>
    <w:rsid w:val="006805B3"/>
    <w:rsid w:val="00680CD3"/>
    <w:rsid w:val="00685124"/>
    <w:rsid w:val="00685852"/>
    <w:rsid w:val="006862D2"/>
    <w:rsid w:val="00686598"/>
    <w:rsid w:val="00687D39"/>
    <w:rsid w:val="00690376"/>
    <w:rsid w:val="006921C6"/>
    <w:rsid w:val="00692D32"/>
    <w:rsid w:val="00693FCD"/>
    <w:rsid w:val="00694568"/>
    <w:rsid w:val="006949E9"/>
    <w:rsid w:val="006967BE"/>
    <w:rsid w:val="00697048"/>
    <w:rsid w:val="006A00EA"/>
    <w:rsid w:val="006A1389"/>
    <w:rsid w:val="006A403A"/>
    <w:rsid w:val="006A4B4F"/>
    <w:rsid w:val="006A4E2A"/>
    <w:rsid w:val="006A5A52"/>
    <w:rsid w:val="006A5AA2"/>
    <w:rsid w:val="006A6A13"/>
    <w:rsid w:val="006A71FB"/>
    <w:rsid w:val="006A7D16"/>
    <w:rsid w:val="006B0A96"/>
    <w:rsid w:val="006B15F8"/>
    <w:rsid w:val="006B2221"/>
    <w:rsid w:val="006B2899"/>
    <w:rsid w:val="006B3DED"/>
    <w:rsid w:val="006B3FDC"/>
    <w:rsid w:val="006B5FF1"/>
    <w:rsid w:val="006C0CC8"/>
    <w:rsid w:val="006C37CE"/>
    <w:rsid w:val="006C5E3A"/>
    <w:rsid w:val="006C62D0"/>
    <w:rsid w:val="006C782B"/>
    <w:rsid w:val="006C7885"/>
    <w:rsid w:val="006D1563"/>
    <w:rsid w:val="006D2415"/>
    <w:rsid w:val="006D2F1F"/>
    <w:rsid w:val="006D415E"/>
    <w:rsid w:val="006D4465"/>
    <w:rsid w:val="006D5FFB"/>
    <w:rsid w:val="006D615C"/>
    <w:rsid w:val="006D712D"/>
    <w:rsid w:val="006E0A1E"/>
    <w:rsid w:val="006E1F32"/>
    <w:rsid w:val="006E2640"/>
    <w:rsid w:val="006E270A"/>
    <w:rsid w:val="006E30EF"/>
    <w:rsid w:val="006E3D06"/>
    <w:rsid w:val="006E41EF"/>
    <w:rsid w:val="006E46FB"/>
    <w:rsid w:val="006E5332"/>
    <w:rsid w:val="006E5F70"/>
    <w:rsid w:val="006E699F"/>
    <w:rsid w:val="006E770E"/>
    <w:rsid w:val="006E7A74"/>
    <w:rsid w:val="006F00C7"/>
    <w:rsid w:val="006F1ED9"/>
    <w:rsid w:val="006F2973"/>
    <w:rsid w:val="006F378B"/>
    <w:rsid w:val="006F5171"/>
    <w:rsid w:val="006F6265"/>
    <w:rsid w:val="006F7134"/>
    <w:rsid w:val="007000D0"/>
    <w:rsid w:val="00700176"/>
    <w:rsid w:val="0070446A"/>
    <w:rsid w:val="00705DB6"/>
    <w:rsid w:val="00710C27"/>
    <w:rsid w:val="00711F76"/>
    <w:rsid w:val="0071201A"/>
    <w:rsid w:val="0071251E"/>
    <w:rsid w:val="00713581"/>
    <w:rsid w:val="00713C76"/>
    <w:rsid w:val="007145E9"/>
    <w:rsid w:val="00715669"/>
    <w:rsid w:val="00715F96"/>
    <w:rsid w:val="00720955"/>
    <w:rsid w:val="00721428"/>
    <w:rsid w:val="007220F3"/>
    <w:rsid w:val="007221FD"/>
    <w:rsid w:val="007224B1"/>
    <w:rsid w:val="007229E6"/>
    <w:rsid w:val="00725211"/>
    <w:rsid w:val="0072568F"/>
    <w:rsid w:val="00725EF8"/>
    <w:rsid w:val="00727A07"/>
    <w:rsid w:val="00727A9A"/>
    <w:rsid w:val="00731973"/>
    <w:rsid w:val="00734E7D"/>
    <w:rsid w:val="007354CE"/>
    <w:rsid w:val="00735A75"/>
    <w:rsid w:val="0073764C"/>
    <w:rsid w:val="007400E8"/>
    <w:rsid w:val="00740A85"/>
    <w:rsid w:val="00741E87"/>
    <w:rsid w:val="00742231"/>
    <w:rsid w:val="0074241C"/>
    <w:rsid w:val="00743F57"/>
    <w:rsid w:val="00745094"/>
    <w:rsid w:val="007470A5"/>
    <w:rsid w:val="0075091C"/>
    <w:rsid w:val="007520B4"/>
    <w:rsid w:val="00752FA6"/>
    <w:rsid w:val="00753293"/>
    <w:rsid w:val="00753BAF"/>
    <w:rsid w:val="00755B34"/>
    <w:rsid w:val="00756867"/>
    <w:rsid w:val="00757175"/>
    <w:rsid w:val="00760693"/>
    <w:rsid w:val="007609B4"/>
    <w:rsid w:val="00761F7F"/>
    <w:rsid w:val="00763778"/>
    <w:rsid w:val="00763905"/>
    <w:rsid w:val="0076407F"/>
    <w:rsid w:val="00765885"/>
    <w:rsid w:val="00765C97"/>
    <w:rsid w:val="00765EFE"/>
    <w:rsid w:val="00770182"/>
    <w:rsid w:val="00770537"/>
    <w:rsid w:val="00772676"/>
    <w:rsid w:val="0077393E"/>
    <w:rsid w:val="007757FF"/>
    <w:rsid w:val="00775D88"/>
    <w:rsid w:val="00777FA6"/>
    <w:rsid w:val="00780201"/>
    <w:rsid w:val="00780C4B"/>
    <w:rsid w:val="00780FEC"/>
    <w:rsid w:val="007813EE"/>
    <w:rsid w:val="00785290"/>
    <w:rsid w:val="007863E4"/>
    <w:rsid w:val="0078749A"/>
    <w:rsid w:val="0079108E"/>
    <w:rsid w:val="0079154E"/>
    <w:rsid w:val="00791BA3"/>
    <w:rsid w:val="00793E63"/>
    <w:rsid w:val="00793F90"/>
    <w:rsid w:val="00794482"/>
    <w:rsid w:val="007950CF"/>
    <w:rsid w:val="00795BA6"/>
    <w:rsid w:val="00796B68"/>
    <w:rsid w:val="00797EE8"/>
    <w:rsid w:val="007A00EC"/>
    <w:rsid w:val="007A22A3"/>
    <w:rsid w:val="007A26A7"/>
    <w:rsid w:val="007A26C0"/>
    <w:rsid w:val="007A28E0"/>
    <w:rsid w:val="007A4378"/>
    <w:rsid w:val="007A5BA1"/>
    <w:rsid w:val="007A70C1"/>
    <w:rsid w:val="007B2C2D"/>
    <w:rsid w:val="007B461F"/>
    <w:rsid w:val="007B6E14"/>
    <w:rsid w:val="007B7E5F"/>
    <w:rsid w:val="007C013C"/>
    <w:rsid w:val="007C0632"/>
    <w:rsid w:val="007C0D94"/>
    <w:rsid w:val="007C2282"/>
    <w:rsid w:val="007C2D6F"/>
    <w:rsid w:val="007C484E"/>
    <w:rsid w:val="007C4B40"/>
    <w:rsid w:val="007D0205"/>
    <w:rsid w:val="007D15C2"/>
    <w:rsid w:val="007D339C"/>
    <w:rsid w:val="007D4988"/>
    <w:rsid w:val="007D5367"/>
    <w:rsid w:val="007D6A51"/>
    <w:rsid w:val="007D7D1B"/>
    <w:rsid w:val="007E00E3"/>
    <w:rsid w:val="007E1ADE"/>
    <w:rsid w:val="007E237B"/>
    <w:rsid w:val="007E2CA7"/>
    <w:rsid w:val="007E3C3E"/>
    <w:rsid w:val="007E6199"/>
    <w:rsid w:val="007E68D5"/>
    <w:rsid w:val="007E7F97"/>
    <w:rsid w:val="007F0A70"/>
    <w:rsid w:val="007F12C7"/>
    <w:rsid w:val="007F3222"/>
    <w:rsid w:val="007F4299"/>
    <w:rsid w:val="007F792C"/>
    <w:rsid w:val="007F7A82"/>
    <w:rsid w:val="0080097F"/>
    <w:rsid w:val="00800DC5"/>
    <w:rsid w:val="00801E2D"/>
    <w:rsid w:val="00802CD0"/>
    <w:rsid w:val="0080662F"/>
    <w:rsid w:val="00806FEA"/>
    <w:rsid w:val="00807D5C"/>
    <w:rsid w:val="008104DB"/>
    <w:rsid w:val="008106D3"/>
    <w:rsid w:val="00810B1F"/>
    <w:rsid w:val="00812483"/>
    <w:rsid w:val="00812D08"/>
    <w:rsid w:val="00813987"/>
    <w:rsid w:val="0081402A"/>
    <w:rsid w:val="00814BED"/>
    <w:rsid w:val="0081656E"/>
    <w:rsid w:val="00816D82"/>
    <w:rsid w:val="00817D25"/>
    <w:rsid w:val="00822717"/>
    <w:rsid w:val="00823ACD"/>
    <w:rsid w:val="00824F63"/>
    <w:rsid w:val="00825AF2"/>
    <w:rsid w:val="00825D74"/>
    <w:rsid w:val="00826E3C"/>
    <w:rsid w:val="00830ADB"/>
    <w:rsid w:val="0083198F"/>
    <w:rsid w:val="008325A4"/>
    <w:rsid w:val="008334EE"/>
    <w:rsid w:val="00833621"/>
    <w:rsid w:val="00833D38"/>
    <w:rsid w:val="00834575"/>
    <w:rsid w:val="00836256"/>
    <w:rsid w:val="00836574"/>
    <w:rsid w:val="00842B83"/>
    <w:rsid w:val="00843594"/>
    <w:rsid w:val="008435D7"/>
    <w:rsid w:val="0084432A"/>
    <w:rsid w:val="0084461E"/>
    <w:rsid w:val="008448B3"/>
    <w:rsid w:val="008506FB"/>
    <w:rsid w:val="00852F37"/>
    <w:rsid w:val="008537C0"/>
    <w:rsid w:val="00853C55"/>
    <w:rsid w:val="00854E09"/>
    <w:rsid w:val="008550AB"/>
    <w:rsid w:val="00855832"/>
    <w:rsid w:val="0085666C"/>
    <w:rsid w:val="0085725D"/>
    <w:rsid w:val="00857D84"/>
    <w:rsid w:val="00857F9B"/>
    <w:rsid w:val="00860635"/>
    <w:rsid w:val="00861A20"/>
    <w:rsid w:val="0086293E"/>
    <w:rsid w:val="00863077"/>
    <w:rsid w:val="0086378B"/>
    <w:rsid w:val="00863D24"/>
    <w:rsid w:val="00864BED"/>
    <w:rsid w:val="00865AF1"/>
    <w:rsid w:val="00865BA9"/>
    <w:rsid w:val="00867450"/>
    <w:rsid w:val="00870506"/>
    <w:rsid w:val="00870D71"/>
    <w:rsid w:val="008712A4"/>
    <w:rsid w:val="00871910"/>
    <w:rsid w:val="00872FFB"/>
    <w:rsid w:val="008739AF"/>
    <w:rsid w:val="00875902"/>
    <w:rsid w:val="00880C32"/>
    <w:rsid w:val="00880E04"/>
    <w:rsid w:val="008813AE"/>
    <w:rsid w:val="008814CE"/>
    <w:rsid w:val="00881C1A"/>
    <w:rsid w:val="008824F2"/>
    <w:rsid w:val="008827EF"/>
    <w:rsid w:val="00882BF7"/>
    <w:rsid w:val="00882C55"/>
    <w:rsid w:val="00882FE4"/>
    <w:rsid w:val="00885B92"/>
    <w:rsid w:val="00887E27"/>
    <w:rsid w:val="0089003E"/>
    <w:rsid w:val="00890784"/>
    <w:rsid w:val="008909F3"/>
    <w:rsid w:val="008917A5"/>
    <w:rsid w:val="00891F24"/>
    <w:rsid w:val="0089226F"/>
    <w:rsid w:val="00893C1B"/>
    <w:rsid w:val="00893EFA"/>
    <w:rsid w:val="00894AB2"/>
    <w:rsid w:val="0089564A"/>
    <w:rsid w:val="00895D0C"/>
    <w:rsid w:val="00895DEA"/>
    <w:rsid w:val="008A0030"/>
    <w:rsid w:val="008A077A"/>
    <w:rsid w:val="008A11B7"/>
    <w:rsid w:val="008A2209"/>
    <w:rsid w:val="008A2379"/>
    <w:rsid w:val="008A308F"/>
    <w:rsid w:val="008A3FFD"/>
    <w:rsid w:val="008A41A0"/>
    <w:rsid w:val="008A41F0"/>
    <w:rsid w:val="008A4350"/>
    <w:rsid w:val="008A5C32"/>
    <w:rsid w:val="008A65B1"/>
    <w:rsid w:val="008A6D64"/>
    <w:rsid w:val="008A6EFC"/>
    <w:rsid w:val="008B08EA"/>
    <w:rsid w:val="008B1399"/>
    <w:rsid w:val="008B1B57"/>
    <w:rsid w:val="008B3094"/>
    <w:rsid w:val="008B3AED"/>
    <w:rsid w:val="008B4A7F"/>
    <w:rsid w:val="008B6CBA"/>
    <w:rsid w:val="008B7939"/>
    <w:rsid w:val="008B7A76"/>
    <w:rsid w:val="008C0E28"/>
    <w:rsid w:val="008C247A"/>
    <w:rsid w:val="008C25BC"/>
    <w:rsid w:val="008C29DA"/>
    <w:rsid w:val="008C2F0D"/>
    <w:rsid w:val="008C2FC4"/>
    <w:rsid w:val="008C5E34"/>
    <w:rsid w:val="008C62DE"/>
    <w:rsid w:val="008C71F8"/>
    <w:rsid w:val="008C7A93"/>
    <w:rsid w:val="008D0583"/>
    <w:rsid w:val="008D1CB7"/>
    <w:rsid w:val="008D2267"/>
    <w:rsid w:val="008D2A87"/>
    <w:rsid w:val="008D3721"/>
    <w:rsid w:val="008D4201"/>
    <w:rsid w:val="008D4F85"/>
    <w:rsid w:val="008D6224"/>
    <w:rsid w:val="008D77BD"/>
    <w:rsid w:val="008D7A9F"/>
    <w:rsid w:val="008D7FB9"/>
    <w:rsid w:val="008E012B"/>
    <w:rsid w:val="008E15D9"/>
    <w:rsid w:val="008E1717"/>
    <w:rsid w:val="008E1EF0"/>
    <w:rsid w:val="008E22AE"/>
    <w:rsid w:val="008E22CF"/>
    <w:rsid w:val="008E3025"/>
    <w:rsid w:val="008E325D"/>
    <w:rsid w:val="008E3EA1"/>
    <w:rsid w:val="008E4942"/>
    <w:rsid w:val="008E54C1"/>
    <w:rsid w:val="008E5DE4"/>
    <w:rsid w:val="008E5E79"/>
    <w:rsid w:val="008E67FF"/>
    <w:rsid w:val="008E6E83"/>
    <w:rsid w:val="008F0C71"/>
    <w:rsid w:val="008F0E87"/>
    <w:rsid w:val="008F10A1"/>
    <w:rsid w:val="008F290B"/>
    <w:rsid w:val="008F2C2A"/>
    <w:rsid w:val="008F61EF"/>
    <w:rsid w:val="009025BD"/>
    <w:rsid w:val="0090618B"/>
    <w:rsid w:val="00910F17"/>
    <w:rsid w:val="0091187C"/>
    <w:rsid w:val="00914E75"/>
    <w:rsid w:val="009154D7"/>
    <w:rsid w:val="00915534"/>
    <w:rsid w:val="00915ED6"/>
    <w:rsid w:val="00917F8F"/>
    <w:rsid w:val="0092000F"/>
    <w:rsid w:val="00921C74"/>
    <w:rsid w:val="00922A5E"/>
    <w:rsid w:val="00924CDD"/>
    <w:rsid w:val="00925875"/>
    <w:rsid w:val="009269ED"/>
    <w:rsid w:val="009307C1"/>
    <w:rsid w:val="00930D06"/>
    <w:rsid w:val="00931015"/>
    <w:rsid w:val="00933110"/>
    <w:rsid w:val="00934EAA"/>
    <w:rsid w:val="00935E4A"/>
    <w:rsid w:val="00936835"/>
    <w:rsid w:val="00936942"/>
    <w:rsid w:val="00942856"/>
    <w:rsid w:val="0094482E"/>
    <w:rsid w:val="009457FA"/>
    <w:rsid w:val="009458A0"/>
    <w:rsid w:val="009459F5"/>
    <w:rsid w:val="00945BFA"/>
    <w:rsid w:val="00947F07"/>
    <w:rsid w:val="0095002C"/>
    <w:rsid w:val="00951A7E"/>
    <w:rsid w:val="00956852"/>
    <w:rsid w:val="00957DF6"/>
    <w:rsid w:val="00957F17"/>
    <w:rsid w:val="0096004B"/>
    <w:rsid w:val="0096231A"/>
    <w:rsid w:val="00962B93"/>
    <w:rsid w:val="00963042"/>
    <w:rsid w:val="00964742"/>
    <w:rsid w:val="0096485B"/>
    <w:rsid w:val="00964CDC"/>
    <w:rsid w:val="00964DE7"/>
    <w:rsid w:val="00973D48"/>
    <w:rsid w:val="0097539E"/>
    <w:rsid w:val="00975D21"/>
    <w:rsid w:val="00976110"/>
    <w:rsid w:val="0097622B"/>
    <w:rsid w:val="009770FD"/>
    <w:rsid w:val="0097753F"/>
    <w:rsid w:val="00977B9A"/>
    <w:rsid w:val="00982664"/>
    <w:rsid w:val="00982816"/>
    <w:rsid w:val="009836B6"/>
    <w:rsid w:val="00984F4D"/>
    <w:rsid w:val="00984F82"/>
    <w:rsid w:val="00986685"/>
    <w:rsid w:val="009903DA"/>
    <w:rsid w:val="009904B5"/>
    <w:rsid w:val="0099143C"/>
    <w:rsid w:val="009921A0"/>
    <w:rsid w:val="0099275B"/>
    <w:rsid w:val="009927E9"/>
    <w:rsid w:val="0099306B"/>
    <w:rsid w:val="00993769"/>
    <w:rsid w:val="0099393C"/>
    <w:rsid w:val="00995F7C"/>
    <w:rsid w:val="009968A1"/>
    <w:rsid w:val="0099749F"/>
    <w:rsid w:val="009A1E49"/>
    <w:rsid w:val="009A2BD0"/>
    <w:rsid w:val="009A4169"/>
    <w:rsid w:val="009A7346"/>
    <w:rsid w:val="009A7A9C"/>
    <w:rsid w:val="009B1CB3"/>
    <w:rsid w:val="009B2209"/>
    <w:rsid w:val="009B279F"/>
    <w:rsid w:val="009B2E5E"/>
    <w:rsid w:val="009B6094"/>
    <w:rsid w:val="009B654E"/>
    <w:rsid w:val="009B6BAF"/>
    <w:rsid w:val="009B75CC"/>
    <w:rsid w:val="009C0F6A"/>
    <w:rsid w:val="009C10BC"/>
    <w:rsid w:val="009C1D4C"/>
    <w:rsid w:val="009C3E6D"/>
    <w:rsid w:val="009C48A1"/>
    <w:rsid w:val="009C6A70"/>
    <w:rsid w:val="009D0FE9"/>
    <w:rsid w:val="009D145C"/>
    <w:rsid w:val="009D1A62"/>
    <w:rsid w:val="009D1FA9"/>
    <w:rsid w:val="009D2BFD"/>
    <w:rsid w:val="009D3606"/>
    <w:rsid w:val="009D3B9E"/>
    <w:rsid w:val="009D456D"/>
    <w:rsid w:val="009D4715"/>
    <w:rsid w:val="009D493C"/>
    <w:rsid w:val="009D50C5"/>
    <w:rsid w:val="009D5795"/>
    <w:rsid w:val="009D587D"/>
    <w:rsid w:val="009D5A6A"/>
    <w:rsid w:val="009E048B"/>
    <w:rsid w:val="009E0510"/>
    <w:rsid w:val="009E1ECB"/>
    <w:rsid w:val="009E2412"/>
    <w:rsid w:val="009E284E"/>
    <w:rsid w:val="009E4F74"/>
    <w:rsid w:val="009F02BC"/>
    <w:rsid w:val="009F0813"/>
    <w:rsid w:val="009F08B6"/>
    <w:rsid w:val="009F1EDB"/>
    <w:rsid w:val="009F2EBA"/>
    <w:rsid w:val="009F2EFC"/>
    <w:rsid w:val="009F3D93"/>
    <w:rsid w:val="009F5D2C"/>
    <w:rsid w:val="009F6E4F"/>
    <w:rsid w:val="009F7B64"/>
    <w:rsid w:val="00A00883"/>
    <w:rsid w:val="00A00F2D"/>
    <w:rsid w:val="00A02B4F"/>
    <w:rsid w:val="00A03CE5"/>
    <w:rsid w:val="00A03FD5"/>
    <w:rsid w:val="00A06458"/>
    <w:rsid w:val="00A0702B"/>
    <w:rsid w:val="00A07538"/>
    <w:rsid w:val="00A13D93"/>
    <w:rsid w:val="00A13E0D"/>
    <w:rsid w:val="00A13ECE"/>
    <w:rsid w:val="00A13F1F"/>
    <w:rsid w:val="00A17B34"/>
    <w:rsid w:val="00A206DD"/>
    <w:rsid w:val="00A20960"/>
    <w:rsid w:val="00A21B3C"/>
    <w:rsid w:val="00A22A22"/>
    <w:rsid w:val="00A23FB4"/>
    <w:rsid w:val="00A2426B"/>
    <w:rsid w:val="00A244DD"/>
    <w:rsid w:val="00A24FE2"/>
    <w:rsid w:val="00A263D4"/>
    <w:rsid w:val="00A27367"/>
    <w:rsid w:val="00A304E7"/>
    <w:rsid w:val="00A309ED"/>
    <w:rsid w:val="00A30EF8"/>
    <w:rsid w:val="00A310FF"/>
    <w:rsid w:val="00A32026"/>
    <w:rsid w:val="00A32C36"/>
    <w:rsid w:val="00A32DB9"/>
    <w:rsid w:val="00A33865"/>
    <w:rsid w:val="00A33ADE"/>
    <w:rsid w:val="00A367FC"/>
    <w:rsid w:val="00A37706"/>
    <w:rsid w:val="00A37CC9"/>
    <w:rsid w:val="00A423E5"/>
    <w:rsid w:val="00A42656"/>
    <w:rsid w:val="00A42DAC"/>
    <w:rsid w:val="00A44403"/>
    <w:rsid w:val="00A4670E"/>
    <w:rsid w:val="00A5072F"/>
    <w:rsid w:val="00A50CFA"/>
    <w:rsid w:val="00A55001"/>
    <w:rsid w:val="00A551AB"/>
    <w:rsid w:val="00A56915"/>
    <w:rsid w:val="00A56C35"/>
    <w:rsid w:val="00A5776C"/>
    <w:rsid w:val="00A608C1"/>
    <w:rsid w:val="00A60FA3"/>
    <w:rsid w:val="00A626BF"/>
    <w:rsid w:val="00A627AC"/>
    <w:rsid w:val="00A639E0"/>
    <w:rsid w:val="00A63B33"/>
    <w:rsid w:val="00A67ADF"/>
    <w:rsid w:val="00A67DBA"/>
    <w:rsid w:val="00A7060D"/>
    <w:rsid w:val="00A70BA6"/>
    <w:rsid w:val="00A716D9"/>
    <w:rsid w:val="00A72717"/>
    <w:rsid w:val="00A73051"/>
    <w:rsid w:val="00A7405B"/>
    <w:rsid w:val="00A748AD"/>
    <w:rsid w:val="00A749A9"/>
    <w:rsid w:val="00A77B30"/>
    <w:rsid w:val="00A819A1"/>
    <w:rsid w:val="00A83CC2"/>
    <w:rsid w:val="00A83F91"/>
    <w:rsid w:val="00A8500D"/>
    <w:rsid w:val="00A85273"/>
    <w:rsid w:val="00A86718"/>
    <w:rsid w:val="00A869D1"/>
    <w:rsid w:val="00A86BDE"/>
    <w:rsid w:val="00A8773E"/>
    <w:rsid w:val="00A94A34"/>
    <w:rsid w:val="00A94B6C"/>
    <w:rsid w:val="00A94D3F"/>
    <w:rsid w:val="00A94DF9"/>
    <w:rsid w:val="00A953F4"/>
    <w:rsid w:val="00A96697"/>
    <w:rsid w:val="00A972FF"/>
    <w:rsid w:val="00A97AA4"/>
    <w:rsid w:val="00AA0B71"/>
    <w:rsid w:val="00AA0E6C"/>
    <w:rsid w:val="00AA115A"/>
    <w:rsid w:val="00AA2258"/>
    <w:rsid w:val="00AA3B69"/>
    <w:rsid w:val="00AA4D84"/>
    <w:rsid w:val="00AA5293"/>
    <w:rsid w:val="00AA5892"/>
    <w:rsid w:val="00AA5B1C"/>
    <w:rsid w:val="00AB0465"/>
    <w:rsid w:val="00AB05CE"/>
    <w:rsid w:val="00AB1B21"/>
    <w:rsid w:val="00AB299F"/>
    <w:rsid w:val="00AB30B0"/>
    <w:rsid w:val="00AB3796"/>
    <w:rsid w:val="00AB4840"/>
    <w:rsid w:val="00AB53FC"/>
    <w:rsid w:val="00AB6507"/>
    <w:rsid w:val="00AB72E0"/>
    <w:rsid w:val="00AC02E7"/>
    <w:rsid w:val="00AC0BB1"/>
    <w:rsid w:val="00AC3B1E"/>
    <w:rsid w:val="00AC4357"/>
    <w:rsid w:val="00AC482B"/>
    <w:rsid w:val="00AC5D2B"/>
    <w:rsid w:val="00AC6B58"/>
    <w:rsid w:val="00AC735F"/>
    <w:rsid w:val="00AD00AF"/>
    <w:rsid w:val="00AD0208"/>
    <w:rsid w:val="00AD18C3"/>
    <w:rsid w:val="00AD1B60"/>
    <w:rsid w:val="00AD2E8C"/>
    <w:rsid w:val="00AD3F7D"/>
    <w:rsid w:val="00AD402E"/>
    <w:rsid w:val="00AD4FB1"/>
    <w:rsid w:val="00AD730C"/>
    <w:rsid w:val="00AE05DF"/>
    <w:rsid w:val="00AE065B"/>
    <w:rsid w:val="00AE1436"/>
    <w:rsid w:val="00AE2D1F"/>
    <w:rsid w:val="00AE32F4"/>
    <w:rsid w:val="00AE369F"/>
    <w:rsid w:val="00AE6486"/>
    <w:rsid w:val="00AE6E08"/>
    <w:rsid w:val="00AF09BE"/>
    <w:rsid w:val="00AF3A96"/>
    <w:rsid w:val="00AF42D4"/>
    <w:rsid w:val="00AF466D"/>
    <w:rsid w:val="00AF50CE"/>
    <w:rsid w:val="00AF5829"/>
    <w:rsid w:val="00AF59CA"/>
    <w:rsid w:val="00AF781C"/>
    <w:rsid w:val="00AF7B3B"/>
    <w:rsid w:val="00B008C0"/>
    <w:rsid w:val="00B01325"/>
    <w:rsid w:val="00B015E2"/>
    <w:rsid w:val="00B01C14"/>
    <w:rsid w:val="00B02089"/>
    <w:rsid w:val="00B032DF"/>
    <w:rsid w:val="00B0441E"/>
    <w:rsid w:val="00B045F9"/>
    <w:rsid w:val="00B06CB3"/>
    <w:rsid w:val="00B06FBD"/>
    <w:rsid w:val="00B121FD"/>
    <w:rsid w:val="00B1249C"/>
    <w:rsid w:val="00B125B0"/>
    <w:rsid w:val="00B1319B"/>
    <w:rsid w:val="00B1372C"/>
    <w:rsid w:val="00B14344"/>
    <w:rsid w:val="00B14BA1"/>
    <w:rsid w:val="00B15D97"/>
    <w:rsid w:val="00B20E27"/>
    <w:rsid w:val="00B22B85"/>
    <w:rsid w:val="00B239E0"/>
    <w:rsid w:val="00B24B0E"/>
    <w:rsid w:val="00B25DED"/>
    <w:rsid w:val="00B271E9"/>
    <w:rsid w:val="00B27A74"/>
    <w:rsid w:val="00B27EA3"/>
    <w:rsid w:val="00B30700"/>
    <w:rsid w:val="00B312A4"/>
    <w:rsid w:val="00B33482"/>
    <w:rsid w:val="00B34773"/>
    <w:rsid w:val="00B37BCE"/>
    <w:rsid w:val="00B410B0"/>
    <w:rsid w:val="00B4191B"/>
    <w:rsid w:val="00B4281A"/>
    <w:rsid w:val="00B42CA7"/>
    <w:rsid w:val="00B42CC0"/>
    <w:rsid w:val="00B43002"/>
    <w:rsid w:val="00B43D79"/>
    <w:rsid w:val="00B441E0"/>
    <w:rsid w:val="00B4453D"/>
    <w:rsid w:val="00B45CD9"/>
    <w:rsid w:val="00B47204"/>
    <w:rsid w:val="00B47675"/>
    <w:rsid w:val="00B47E97"/>
    <w:rsid w:val="00B508FF"/>
    <w:rsid w:val="00B511FB"/>
    <w:rsid w:val="00B51246"/>
    <w:rsid w:val="00B512C5"/>
    <w:rsid w:val="00B5169A"/>
    <w:rsid w:val="00B5257F"/>
    <w:rsid w:val="00B53534"/>
    <w:rsid w:val="00B54BFE"/>
    <w:rsid w:val="00B5548B"/>
    <w:rsid w:val="00B5561F"/>
    <w:rsid w:val="00B55FCE"/>
    <w:rsid w:val="00B56873"/>
    <w:rsid w:val="00B56EF5"/>
    <w:rsid w:val="00B5704A"/>
    <w:rsid w:val="00B62BC2"/>
    <w:rsid w:val="00B64016"/>
    <w:rsid w:val="00B666F2"/>
    <w:rsid w:val="00B66E44"/>
    <w:rsid w:val="00B70D46"/>
    <w:rsid w:val="00B71282"/>
    <w:rsid w:val="00B72F66"/>
    <w:rsid w:val="00B733B0"/>
    <w:rsid w:val="00B7444A"/>
    <w:rsid w:val="00B747E6"/>
    <w:rsid w:val="00B77443"/>
    <w:rsid w:val="00B8051E"/>
    <w:rsid w:val="00B82BC9"/>
    <w:rsid w:val="00B831FA"/>
    <w:rsid w:val="00B83E5C"/>
    <w:rsid w:val="00B84285"/>
    <w:rsid w:val="00B87E79"/>
    <w:rsid w:val="00B87F3F"/>
    <w:rsid w:val="00B87FC7"/>
    <w:rsid w:val="00B90FD8"/>
    <w:rsid w:val="00B935D3"/>
    <w:rsid w:val="00B9721E"/>
    <w:rsid w:val="00B97D43"/>
    <w:rsid w:val="00BA2463"/>
    <w:rsid w:val="00BA40C6"/>
    <w:rsid w:val="00BA433F"/>
    <w:rsid w:val="00BA6AA2"/>
    <w:rsid w:val="00BA6CFB"/>
    <w:rsid w:val="00BA7F8F"/>
    <w:rsid w:val="00BA7FCC"/>
    <w:rsid w:val="00BB0A3D"/>
    <w:rsid w:val="00BB189E"/>
    <w:rsid w:val="00BB1C29"/>
    <w:rsid w:val="00BB2B04"/>
    <w:rsid w:val="00BB55E0"/>
    <w:rsid w:val="00BB5B42"/>
    <w:rsid w:val="00BB6826"/>
    <w:rsid w:val="00BB6D5A"/>
    <w:rsid w:val="00BC1781"/>
    <w:rsid w:val="00BC1933"/>
    <w:rsid w:val="00BC26B5"/>
    <w:rsid w:val="00BC4733"/>
    <w:rsid w:val="00BC5A35"/>
    <w:rsid w:val="00BC5B9E"/>
    <w:rsid w:val="00BC650A"/>
    <w:rsid w:val="00BC79E8"/>
    <w:rsid w:val="00BC7B61"/>
    <w:rsid w:val="00BD02F2"/>
    <w:rsid w:val="00BD09DA"/>
    <w:rsid w:val="00BD0CD8"/>
    <w:rsid w:val="00BD21A7"/>
    <w:rsid w:val="00BD2860"/>
    <w:rsid w:val="00BD529D"/>
    <w:rsid w:val="00BD5A8D"/>
    <w:rsid w:val="00BD64A7"/>
    <w:rsid w:val="00BD6AEF"/>
    <w:rsid w:val="00BD6AF6"/>
    <w:rsid w:val="00BD6E29"/>
    <w:rsid w:val="00BD701C"/>
    <w:rsid w:val="00BE0739"/>
    <w:rsid w:val="00BE12CB"/>
    <w:rsid w:val="00BE1775"/>
    <w:rsid w:val="00BE3DDA"/>
    <w:rsid w:val="00BE410C"/>
    <w:rsid w:val="00BE43A7"/>
    <w:rsid w:val="00BE5DF8"/>
    <w:rsid w:val="00BE6F1D"/>
    <w:rsid w:val="00BF037D"/>
    <w:rsid w:val="00BF2150"/>
    <w:rsid w:val="00BF26AF"/>
    <w:rsid w:val="00BF4358"/>
    <w:rsid w:val="00BF44A2"/>
    <w:rsid w:val="00BF4D3D"/>
    <w:rsid w:val="00BF4DE7"/>
    <w:rsid w:val="00BF64AB"/>
    <w:rsid w:val="00BF6CE9"/>
    <w:rsid w:val="00BF7E16"/>
    <w:rsid w:val="00C00734"/>
    <w:rsid w:val="00C00D40"/>
    <w:rsid w:val="00C02391"/>
    <w:rsid w:val="00C0242F"/>
    <w:rsid w:val="00C04219"/>
    <w:rsid w:val="00C04426"/>
    <w:rsid w:val="00C060A4"/>
    <w:rsid w:val="00C06711"/>
    <w:rsid w:val="00C07F24"/>
    <w:rsid w:val="00C10B8B"/>
    <w:rsid w:val="00C124C1"/>
    <w:rsid w:val="00C14879"/>
    <w:rsid w:val="00C168B5"/>
    <w:rsid w:val="00C170D4"/>
    <w:rsid w:val="00C17E38"/>
    <w:rsid w:val="00C2196C"/>
    <w:rsid w:val="00C24A4C"/>
    <w:rsid w:val="00C24DFE"/>
    <w:rsid w:val="00C26FC6"/>
    <w:rsid w:val="00C314EE"/>
    <w:rsid w:val="00C320EB"/>
    <w:rsid w:val="00C32E12"/>
    <w:rsid w:val="00C330F1"/>
    <w:rsid w:val="00C332DE"/>
    <w:rsid w:val="00C333FF"/>
    <w:rsid w:val="00C35CAC"/>
    <w:rsid w:val="00C401D0"/>
    <w:rsid w:val="00C438D3"/>
    <w:rsid w:val="00C44A10"/>
    <w:rsid w:val="00C45225"/>
    <w:rsid w:val="00C4574B"/>
    <w:rsid w:val="00C462F1"/>
    <w:rsid w:val="00C46E66"/>
    <w:rsid w:val="00C46E6A"/>
    <w:rsid w:val="00C47C74"/>
    <w:rsid w:val="00C51C8C"/>
    <w:rsid w:val="00C51CD7"/>
    <w:rsid w:val="00C54735"/>
    <w:rsid w:val="00C54DB0"/>
    <w:rsid w:val="00C55871"/>
    <w:rsid w:val="00C5670D"/>
    <w:rsid w:val="00C56929"/>
    <w:rsid w:val="00C570BC"/>
    <w:rsid w:val="00C5733C"/>
    <w:rsid w:val="00C573AB"/>
    <w:rsid w:val="00C579A9"/>
    <w:rsid w:val="00C600E0"/>
    <w:rsid w:val="00C60CAE"/>
    <w:rsid w:val="00C60F0A"/>
    <w:rsid w:val="00C63535"/>
    <w:rsid w:val="00C6436F"/>
    <w:rsid w:val="00C64BEB"/>
    <w:rsid w:val="00C65354"/>
    <w:rsid w:val="00C66CC2"/>
    <w:rsid w:val="00C66F79"/>
    <w:rsid w:val="00C70134"/>
    <w:rsid w:val="00C712F8"/>
    <w:rsid w:val="00C71328"/>
    <w:rsid w:val="00C71DEE"/>
    <w:rsid w:val="00C72960"/>
    <w:rsid w:val="00C73E20"/>
    <w:rsid w:val="00C76663"/>
    <w:rsid w:val="00C8003B"/>
    <w:rsid w:val="00C80081"/>
    <w:rsid w:val="00C82359"/>
    <w:rsid w:val="00C82A33"/>
    <w:rsid w:val="00C83FAD"/>
    <w:rsid w:val="00C8486B"/>
    <w:rsid w:val="00C84DB5"/>
    <w:rsid w:val="00C8713A"/>
    <w:rsid w:val="00C87253"/>
    <w:rsid w:val="00C8795C"/>
    <w:rsid w:val="00C87C24"/>
    <w:rsid w:val="00C87F47"/>
    <w:rsid w:val="00C924EE"/>
    <w:rsid w:val="00C93263"/>
    <w:rsid w:val="00C93F7D"/>
    <w:rsid w:val="00C945D0"/>
    <w:rsid w:val="00C97336"/>
    <w:rsid w:val="00CA11EE"/>
    <w:rsid w:val="00CA3336"/>
    <w:rsid w:val="00CA4FA7"/>
    <w:rsid w:val="00CA516E"/>
    <w:rsid w:val="00CA57A2"/>
    <w:rsid w:val="00CA6D5B"/>
    <w:rsid w:val="00CA700C"/>
    <w:rsid w:val="00CA723B"/>
    <w:rsid w:val="00CB108E"/>
    <w:rsid w:val="00CB1D51"/>
    <w:rsid w:val="00CB217C"/>
    <w:rsid w:val="00CB5980"/>
    <w:rsid w:val="00CB5F0B"/>
    <w:rsid w:val="00CB71A0"/>
    <w:rsid w:val="00CC0663"/>
    <w:rsid w:val="00CC09F3"/>
    <w:rsid w:val="00CC0BB6"/>
    <w:rsid w:val="00CC23AB"/>
    <w:rsid w:val="00CC29B6"/>
    <w:rsid w:val="00CC2F52"/>
    <w:rsid w:val="00CC4CD1"/>
    <w:rsid w:val="00CC7DA4"/>
    <w:rsid w:val="00CD073C"/>
    <w:rsid w:val="00CD15BD"/>
    <w:rsid w:val="00CD22D5"/>
    <w:rsid w:val="00CD574F"/>
    <w:rsid w:val="00CD6288"/>
    <w:rsid w:val="00CD7F3D"/>
    <w:rsid w:val="00CE3899"/>
    <w:rsid w:val="00CE6BC1"/>
    <w:rsid w:val="00CE6D3A"/>
    <w:rsid w:val="00CE6D9D"/>
    <w:rsid w:val="00CE70DA"/>
    <w:rsid w:val="00CF3383"/>
    <w:rsid w:val="00CF357C"/>
    <w:rsid w:val="00CF4A93"/>
    <w:rsid w:val="00CF4F69"/>
    <w:rsid w:val="00CF56FC"/>
    <w:rsid w:val="00D01A5D"/>
    <w:rsid w:val="00D01A8C"/>
    <w:rsid w:val="00D0385D"/>
    <w:rsid w:val="00D03EEC"/>
    <w:rsid w:val="00D043F4"/>
    <w:rsid w:val="00D052F7"/>
    <w:rsid w:val="00D054BC"/>
    <w:rsid w:val="00D06678"/>
    <w:rsid w:val="00D06B11"/>
    <w:rsid w:val="00D07096"/>
    <w:rsid w:val="00D07111"/>
    <w:rsid w:val="00D0728F"/>
    <w:rsid w:val="00D07702"/>
    <w:rsid w:val="00D106A7"/>
    <w:rsid w:val="00D11503"/>
    <w:rsid w:val="00D1438B"/>
    <w:rsid w:val="00D15EC5"/>
    <w:rsid w:val="00D16A0A"/>
    <w:rsid w:val="00D16DB9"/>
    <w:rsid w:val="00D21B87"/>
    <w:rsid w:val="00D25993"/>
    <w:rsid w:val="00D25F64"/>
    <w:rsid w:val="00D2602C"/>
    <w:rsid w:val="00D26505"/>
    <w:rsid w:val="00D269CD"/>
    <w:rsid w:val="00D27994"/>
    <w:rsid w:val="00D3091D"/>
    <w:rsid w:val="00D30A56"/>
    <w:rsid w:val="00D315D2"/>
    <w:rsid w:val="00D31DA7"/>
    <w:rsid w:val="00D31ED6"/>
    <w:rsid w:val="00D358D9"/>
    <w:rsid w:val="00D403FA"/>
    <w:rsid w:val="00D40CA4"/>
    <w:rsid w:val="00D41860"/>
    <w:rsid w:val="00D424EB"/>
    <w:rsid w:val="00D42ACC"/>
    <w:rsid w:val="00D43DAD"/>
    <w:rsid w:val="00D44551"/>
    <w:rsid w:val="00D44BBA"/>
    <w:rsid w:val="00D45112"/>
    <w:rsid w:val="00D452C8"/>
    <w:rsid w:val="00D453C3"/>
    <w:rsid w:val="00D4636B"/>
    <w:rsid w:val="00D46E0B"/>
    <w:rsid w:val="00D47A70"/>
    <w:rsid w:val="00D47C57"/>
    <w:rsid w:val="00D47ED5"/>
    <w:rsid w:val="00D50101"/>
    <w:rsid w:val="00D504B5"/>
    <w:rsid w:val="00D55500"/>
    <w:rsid w:val="00D57988"/>
    <w:rsid w:val="00D57FFC"/>
    <w:rsid w:val="00D601E7"/>
    <w:rsid w:val="00D65D36"/>
    <w:rsid w:val="00D65FBA"/>
    <w:rsid w:val="00D67259"/>
    <w:rsid w:val="00D67409"/>
    <w:rsid w:val="00D67467"/>
    <w:rsid w:val="00D7471D"/>
    <w:rsid w:val="00D766A3"/>
    <w:rsid w:val="00D77030"/>
    <w:rsid w:val="00D774D1"/>
    <w:rsid w:val="00D77987"/>
    <w:rsid w:val="00D77C58"/>
    <w:rsid w:val="00D8042E"/>
    <w:rsid w:val="00D818FA"/>
    <w:rsid w:val="00D85503"/>
    <w:rsid w:val="00D86378"/>
    <w:rsid w:val="00D871F8"/>
    <w:rsid w:val="00D87452"/>
    <w:rsid w:val="00D87E33"/>
    <w:rsid w:val="00D9035A"/>
    <w:rsid w:val="00D91743"/>
    <w:rsid w:val="00D93A77"/>
    <w:rsid w:val="00D9426D"/>
    <w:rsid w:val="00D95CCC"/>
    <w:rsid w:val="00D962DD"/>
    <w:rsid w:val="00D96664"/>
    <w:rsid w:val="00D96C54"/>
    <w:rsid w:val="00D96D07"/>
    <w:rsid w:val="00D973C7"/>
    <w:rsid w:val="00D974C1"/>
    <w:rsid w:val="00DA53BF"/>
    <w:rsid w:val="00DA5722"/>
    <w:rsid w:val="00DA5D25"/>
    <w:rsid w:val="00DA71AB"/>
    <w:rsid w:val="00DA7E54"/>
    <w:rsid w:val="00DB01CE"/>
    <w:rsid w:val="00DB3196"/>
    <w:rsid w:val="00DB440B"/>
    <w:rsid w:val="00DB551C"/>
    <w:rsid w:val="00DB6F5C"/>
    <w:rsid w:val="00DC15F9"/>
    <w:rsid w:val="00DC18C9"/>
    <w:rsid w:val="00DC20A8"/>
    <w:rsid w:val="00DC23FA"/>
    <w:rsid w:val="00DC2527"/>
    <w:rsid w:val="00DC43F9"/>
    <w:rsid w:val="00DC5946"/>
    <w:rsid w:val="00DC5E93"/>
    <w:rsid w:val="00DC675D"/>
    <w:rsid w:val="00DC6B73"/>
    <w:rsid w:val="00DC75BB"/>
    <w:rsid w:val="00DD047A"/>
    <w:rsid w:val="00DD05E5"/>
    <w:rsid w:val="00DD1240"/>
    <w:rsid w:val="00DD2345"/>
    <w:rsid w:val="00DD4B2C"/>
    <w:rsid w:val="00DD51F8"/>
    <w:rsid w:val="00DD53B4"/>
    <w:rsid w:val="00DD58B0"/>
    <w:rsid w:val="00DD5D2A"/>
    <w:rsid w:val="00DD61FA"/>
    <w:rsid w:val="00DD630D"/>
    <w:rsid w:val="00DD69D3"/>
    <w:rsid w:val="00DD7960"/>
    <w:rsid w:val="00DE02BE"/>
    <w:rsid w:val="00DE144C"/>
    <w:rsid w:val="00DE1BC7"/>
    <w:rsid w:val="00DE1F81"/>
    <w:rsid w:val="00DE2037"/>
    <w:rsid w:val="00DE2272"/>
    <w:rsid w:val="00DE247E"/>
    <w:rsid w:val="00DE4753"/>
    <w:rsid w:val="00DE6322"/>
    <w:rsid w:val="00DE6810"/>
    <w:rsid w:val="00DE7920"/>
    <w:rsid w:val="00DF0241"/>
    <w:rsid w:val="00DF2315"/>
    <w:rsid w:val="00DF3908"/>
    <w:rsid w:val="00DF4DB0"/>
    <w:rsid w:val="00DF558B"/>
    <w:rsid w:val="00DF71F2"/>
    <w:rsid w:val="00DF7579"/>
    <w:rsid w:val="00DF7EBD"/>
    <w:rsid w:val="00E007F4"/>
    <w:rsid w:val="00E015B1"/>
    <w:rsid w:val="00E0197E"/>
    <w:rsid w:val="00E023CE"/>
    <w:rsid w:val="00E03F91"/>
    <w:rsid w:val="00E0436D"/>
    <w:rsid w:val="00E04E7F"/>
    <w:rsid w:val="00E0570F"/>
    <w:rsid w:val="00E06489"/>
    <w:rsid w:val="00E079BE"/>
    <w:rsid w:val="00E07BC1"/>
    <w:rsid w:val="00E14187"/>
    <w:rsid w:val="00E14CD0"/>
    <w:rsid w:val="00E15322"/>
    <w:rsid w:val="00E15754"/>
    <w:rsid w:val="00E1706C"/>
    <w:rsid w:val="00E20C54"/>
    <w:rsid w:val="00E20CE2"/>
    <w:rsid w:val="00E2128F"/>
    <w:rsid w:val="00E231F1"/>
    <w:rsid w:val="00E242E9"/>
    <w:rsid w:val="00E26512"/>
    <w:rsid w:val="00E30A9A"/>
    <w:rsid w:val="00E30F8F"/>
    <w:rsid w:val="00E321D4"/>
    <w:rsid w:val="00E34C24"/>
    <w:rsid w:val="00E354FE"/>
    <w:rsid w:val="00E3563F"/>
    <w:rsid w:val="00E364B9"/>
    <w:rsid w:val="00E36613"/>
    <w:rsid w:val="00E37302"/>
    <w:rsid w:val="00E40946"/>
    <w:rsid w:val="00E40BA5"/>
    <w:rsid w:val="00E45749"/>
    <w:rsid w:val="00E467B5"/>
    <w:rsid w:val="00E50734"/>
    <w:rsid w:val="00E532CF"/>
    <w:rsid w:val="00E55740"/>
    <w:rsid w:val="00E600C2"/>
    <w:rsid w:val="00E6074E"/>
    <w:rsid w:val="00E60E24"/>
    <w:rsid w:val="00E6679D"/>
    <w:rsid w:val="00E70296"/>
    <w:rsid w:val="00E70A08"/>
    <w:rsid w:val="00E7127F"/>
    <w:rsid w:val="00E723C2"/>
    <w:rsid w:val="00E72679"/>
    <w:rsid w:val="00E74619"/>
    <w:rsid w:val="00E76694"/>
    <w:rsid w:val="00E77BC3"/>
    <w:rsid w:val="00E80EFA"/>
    <w:rsid w:val="00E81A24"/>
    <w:rsid w:val="00E81E7F"/>
    <w:rsid w:val="00E8316C"/>
    <w:rsid w:val="00E83FE4"/>
    <w:rsid w:val="00E8471B"/>
    <w:rsid w:val="00E848B6"/>
    <w:rsid w:val="00E857B3"/>
    <w:rsid w:val="00E85CD4"/>
    <w:rsid w:val="00E85D1E"/>
    <w:rsid w:val="00E879AF"/>
    <w:rsid w:val="00E90168"/>
    <w:rsid w:val="00E901FF"/>
    <w:rsid w:val="00E9125C"/>
    <w:rsid w:val="00E915F2"/>
    <w:rsid w:val="00E922AD"/>
    <w:rsid w:val="00E942A1"/>
    <w:rsid w:val="00E956F0"/>
    <w:rsid w:val="00E969E4"/>
    <w:rsid w:val="00E971B6"/>
    <w:rsid w:val="00E97806"/>
    <w:rsid w:val="00EA096B"/>
    <w:rsid w:val="00EA1CCB"/>
    <w:rsid w:val="00EA1E21"/>
    <w:rsid w:val="00EA29ED"/>
    <w:rsid w:val="00EA4A27"/>
    <w:rsid w:val="00EA5117"/>
    <w:rsid w:val="00EA52D9"/>
    <w:rsid w:val="00EA61BE"/>
    <w:rsid w:val="00EA76F3"/>
    <w:rsid w:val="00EB0461"/>
    <w:rsid w:val="00EB095B"/>
    <w:rsid w:val="00EB0B01"/>
    <w:rsid w:val="00EB11FA"/>
    <w:rsid w:val="00EB1788"/>
    <w:rsid w:val="00EB260A"/>
    <w:rsid w:val="00EB3D62"/>
    <w:rsid w:val="00EB3F5F"/>
    <w:rsid w:val="00EB5A86"/>
    <w:rsid w:val="00EB61BF"/>
    <w:rsid w:val="00EB65B7"/>
    <w:rsid w:val="00EC090F"/>
    <w:rsid w:val="00EC09FF"/>
    <w:rsid w:val="00EC12A3"/>
    <w:rsid w:val="00EC19FF"/>
    <w:rsid w:val="00EC4ECD"/>
    <w:rsid w:val="00EC6CED"/>
    <w:rsid w:val="00ED0799"/>
    <w:rsid w:val="00ED07E4"/>
    <w:rsid w:val="00ED5BDB"/>
    <w:rsid w:val="00ED7592"/>
    <w:rsid w:val="00ED76A0"/>
    <w:rsid w:val="00ED78A6"/>
    <w:rsid w:val="00ED7CCB"/>
    <w:rsid w:val="00ED7E27"/>
    <w:rsid w:val="00ED7E6D"/>
    <w:rsid w:val="00EE142F"/>
    <w:rsid w:val="00EE14F6"/>
    <w:rsid w:val="00EE1D02"/>
    <w:rsid w:val="00EE1E49"/>
    <w:rsid w:val="00EE2207"/>
    <w:rsid w:val="00EE279B"/>
    <w:rsid w:val="00EE28D3"/>
    <w:rsid w:val="00EE3A30"/>
    <w:rsid w:val="00EE5449"/>
    <w:rsid w:val="00EE78D3"/>
    <w:rsid w:val="00EE79F1"/>
    <w:rsid w:val="00EE7CA8"/>
    <w:rsid w:val="00EE7D0B"/>
    <w:rsid w:val="00EF1386"/>
    <w:rsid w:val="00EF1F5C"/>
    <w:rsid w:val="00EF3782"/>
    <w:rsid w:val="00EF3F32"/>
    <w:rsid w:val="00EF454F"/>
    <w:rsid w:val="00EF5301"/>
    <w:rsid w:val="00EF6F11"/>
    <w:rsid w:val="00EF7176"/>
    <w:rsid w:val="00F016D9"/>
    <w:rsid w:val="00F025CA"/>
    <w:rsid w:val="00F02785"/>
    <w:rsid w:val="00F04084"/>
    <w:rsid w:val="00F04B86"/>
    <w:rsid w:val="00F05C61"/>
    <w:rsid w:val="00F1030E"/>
    <w:rsid w:val="00F1044A"/>
    <w:rsid w:val="00F13179"/>
    <w:rsid w:val="00F15ADC"/>
    <w:rsid w:val="00F165B2"/>
    <w:rsid w:val="00F17980"/>
    <w:rsid w:val="00F17E87"/>
    <w:rsid w:val="00F25968"/>
    <w:rsid w:val="00F27587"/>
    <w:rsid w:val="00F27918"/>
    <w:rsid w:val="00F27CD9"/>
    <w:rsid w:val="00F30C17"/>
    <w:rsid w:val="00F319CB"/>
    <w:rsid w:val="00F32272"/>
    <w:rsid w:val="00F331E7"/>
    <w:rsid w:val="00F33CFB"/>
    <w:rsid w:val="00F342AE"/>
    <w:rsid w:val="00F34BC4"/>
    <w:rsid w:val="00F34CB6"/>
    <w:rsid w:val="00F34D59"/>
    <w:rsid w:val="00F37393"/>
    <w:rsid w:val="00F3773D"/>
    <w:rsid w:val="00F3794F"/>
    <w:rsid w:val="00F4387B"/>
    <w:rsid w:val="00F44C00"/>
    <w:rsid w:val="00F44C3A"/>
    <w:rsid w:val="00F4553C"/>
    <w:rsid w:val="00F456F1"/>
    <w:rsid w:val="00F4644E"/>
    <w:rsid w:val="00F46EF3"/>
    <w:rsid w:val="00F47273"/>
    <w:rsid w:val="00F516D7"/>
    <w:rsid w:val="00F53580"/>
    <w:rsid w:val="00F53848"/>
    <w:rsid w:val="00F57532"/>
    <w:rsid w:val="00F603BB"/>
    <w:rsid w:val="00F60CFE"/>
    <w:rsid w:val="00F61480"/>
    <w:rsid w:val="00F623EB"/>
    <w:rsid w:val="00F628C3"/>
    <w:rsid w:val="00F663AF"/>
    <w:rsid w:val="00F71F85"/>
    <w:rsid w:val="00F7253D"/>
    <w:rsid w:val="00F767D6"/>
    <w:rsid w:val="00F7686B"/>
    <w:rsid w:val="00F76EC3"/>
    <w:rsid w:val="00F778F6"/>
    <w:rsid w:val="00F80207"/>
    <w:rsid w:val="00F8100A"/>
    <w:rsid w:val="00F81040"/>
    <w:rsid w:val="00F84047"/>
    <w:rsid w:val="00F86787"/>
    <w:rsid w:val="00F8779E"/>
    <w:rsid w:val="00F87FA5"/>
    <w:rsid w:val="00F90BBB"/>
    <w:rsid w:val="00F92312"/>
    <w:rsid w:val="00F927F4"/>
    <w:rsid w:val="00F9311E"/>
    <w:rsid w:val="00F9336D"/>
    <w:rsid w:val="00F936CD"/>
    <w:rsid w:val="00F9536E"/>
    <w:rsid w:val="00F95D6A"/>
    <w:rsid w:val="00F968F8"/>
    <w:rsid w:val="00F96EA6"/>
    <w:rsid w:val="00F96EEE"/>
    <w:rsid w:val="00F9747B"/>
    <w:rsid w:val="00FA03CF"/>
    <w:rsid w:val="00FA2DD9"/>
    <w:rsid w:val="00FA32E9"/>
    <w:rsid w:val="00FA3FDF"/>
    <w:rsid w:val="00FA4293"/>
    <w:rsid w:val="00FA6F98"/>
    <w:rsid w:val="00FA7882"/>
    <w:rsid w:val="00FB2656"/>
    <w:rsid w:val="00FB4719"/>
    <w:rsid w:val="00FB4CB5"/>
    <w:rsid w:val="00FB57A4"/>
    <w:rsid w:val="00FC1F1A"/>
    <w:rsid w:val="00FC266F"/>
    <w:rsid w:val="00FC3502"/>
    <w:rsid w:val="00FC5D2F"/>
    <w:rsid w:val="00FC6C0E"/>
    <w:rsid w:val="00FC77D7"/>
    <w:rsid w:val="00FD0938"/>
    <w:rsid w:val="00FD1C2A"/>
    <w:rsid w:val="00FD1D8A"/>
    <w:rsid w:val="00FD2B2E"/>
    <w:rsid w:val="00FD5336"/>
    <w:rsid w:val="00FD6F6B"/>
    <w:rsid w:val="00FE1039"/>
    <w:rsid w:val="00FE1F19"/>
    <w:rsid w:val="00FE2133"/>
    <w:rsid w:val="00FE3BDD"/>
    <w:rsid w:val="00FE548A"/>
    <w:rsid w:val="00FE5FFA"/>
    <w:rsid w:val="00FF1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C045F"/>
  <w15:docId w15:val="{8D0AA40E-3B5F-4144-85CA-21DD1171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0BB9"/>
    <w:rPr>
      <w:sz w:val="24"/>
      <w:szCs w:val="24"/>
      <w:lang w:val="en-GB"/>
    </w:rPr>
  </w:style>
  <w:style w:type="paragraph" w:styleId="Nadpis1">
    <w:name w:val="heading 1"/>
    <w:basedOn w:val="Normln"/>
    <w:next w:val="Normln"/>
    <w:qFormat/>
    <w:rsid w:val="003E3A5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3E3A5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E3A5B"/>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43F57"/>
    <w:pPr>
      <w:keepNext/>
      <w:spacing w:before="240" w:after="60"/>
      <w:outlineLvl w:val="3"/>
    </w:pPr>
    <w:rPr>
      <w:rFonts w:ascii="Calibri" w:hAnsi="Calibri"/>
      <w:b/>
      <w:bCs/>
      <w:sz w:val="28"/>
      <w:szCs w:val="28"/>
    </w:rPr>
  </w:style>
  <w:style w:type="paragraph" w:styleId="Nadpis6">
    <w:name w:val="heading 6"/>
    <w:basedOn w:val="Normln"/>
    <w:next w:val="Normln"/>
    <w:link w:val="Nadpis6Char"/>
    <w:semiHidden/>
    <w:unhideWhenUsed/>
    <w:qFormat/>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743F57"/>
    <w:pPr>
      <w:spacing w:before="240" w:after="60"/>
      <w:outlineLvl w:val="6"/>
    </w:pPr>
    <w:rPr>
      <w:rFonts w:ascii="Calibri" w:hAnsi="Calibri"/>
    </w:rPr>
  </w:style>
  <w:style w:type="paragraph" w:styleId="Nadpis9">
    <w:name w:val="heading 9"/>
    <w:basedOn w:val="Normln"/>
    <w:next w:val="Normln"/>
    <w:link w:val="Nadpis9Char"/>
    <w:semiHidden/>
    <w:unhideWhenUsed/>
    <w:qFormat/>
    <w:rsid w:val="00743F5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Obsah"/>
    <w:uiPriority w:val="39"/>
    <w:qFormat/>
    <w:rsid w:val="00521AA8"/>
    <w:pPr>
      <w:tabs>
        <w:tab w:val="left" w:pos="480"/>
        <w:tab w:val="right" w:pos="8505"/>
      </w:tabs>
      <w:spacing w:before="240" w:after="120"/>
      <w:ind w:left="482" w:right="567" w:hanging="482"/>
      <w:jc w:val="left"/>
    </w:pPr>
    <w:rPr>
      <w:b/>
      <w:bCs/>
    </w:rPr>
  </w:style>
  <w:style w:type="paragraph" w:customStyle="1" w:styleId="Zklad">
    <w:name w:val="Základ"/>
    <w:next w:val="Dalodstavce"/>
    <w:link w:val="ZkladChar"/>
    <w:rsid w:val="00B71282"/>
    <w:pPr>
      <w:spacing w:line="340" w:lineRule="atLeast"/>
      <w:jc w:val="both"/>
    </w:pPr>
    <w:rPr>
      <w:rFonts w:ascii="Cambria" w:hAnsi="Cambria"/>
      <w:sz w:val="24"/>
      <w:szCs w:val="24"/>
    </w:rPr>
  </w:style>
  <w:style w:type="paragraph" w:customStyle="1" w:styleId="Nadpisy">
    <w:name w:val="Nadpisy"/>
    <w:basedOn w:val="Zklad"/>
    <w:link w:val="NadpisyChar"/>
    <w:rsid w:val="00460BB9"/>
    <w:pPr>
      <w:keepNext/>
      <w:keepLines/>
      <w:suppressAutoHyphens/>
      <w:jc w:val="left"/>
    </w:pPr>
    <w:rPr>
      <w:b/>
    </w:rPr>
  </w:style>
  <w:style w:type="paragraph" w:customStyle="1" w:styleId="Hlavnnadpis">
    <w:name w:val="Hlavní nadpis"/>
    <w:basedOn w:val="Nadpisy"/>
    <w:next w:val="Zklad"/>
    <w:rsid w:val="00651A1D"/>
    <w:pPr>
      <w:pageBreakBefore/>
      <w:numPr>
        <w:numId w:val="35"/>
      </w:numPr>
      <w:spacing w:after="480" w:line="560" w:lineRule="atLeast"/>
      <w:ind w:left="482" w:hanging="482"/>
      <w:outlineLvl w:val="0"/>
    </w:pPr>
    <w:rPr>
      <w:sz w:val="40"/>
      <w:szCs w:val="40"/>
    </w:rPr>
  </w:style>
  <w:style w:type="paragraph" w:customStyle="1" w:styleId="Podnadpis">
    <w:name w:val="Podnadpis"/>
    <w:basedOn w:val="Nadpisy"/>
    <w:next w:val="Zklad"/>
    <w:rsid w:val="00651A1D"/>
    <w:pPr>
      <w:numPr>
        <w:ilvl w:val="1"/>
        <w:numId w:val="35"/>
      </w:numPr>
      <w:spacing w:before="480" w:after="240" w:line="400" w:lineRule="atLeast"/>
      <w:outlineLvl w:val="1"/>
    </w:pPr>
    <w:rPr>
      <w:sz w:val="28"/>
      <w:szCs w:val="28"/>
    </w:rPr>
  </w:style>
  <w:style w:type="paragraph" w:customStyle="1" w:styleId="podnadpis0">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Zhlavstr">
    <w:name w:val="Záhlaví str."/>
    <w:basedOn w:val="Zhlavapaty"/>
    <w:link w:val="ZhlavstrChar"/>
    <w:rsid w:val="002D7200"/>
    <w:pPr>
      <w:pBdr>
        <w:bottom w:val="single" w:sz="4" w:space="1" w:color="auto"/>
      </w:pBdr>
      <w:tabs>
        <w:tab w:val="left" w:pos="0"/>
        <w:tab w:val="right" w:pos="8505"/>
      </w:tabs>
      <w:spacing w:after="360"/>
    </w:pPr>
  </w:style>
  <w:style w:type="paragraph" w:customStyle="1" w:styleId="Patastr">
    <w:name w:val="Pata str."/>
    <w:basedOn w:val="Zhlavapaty"/>
    <w:rsid w:val="006F7134"/>
    <w:rPr>
      <w:b/>
      <w:sz w:val="24"/>
    </w:rPr>
  </w:style>
  <w:style w:type="paragraph" w:styleId="Zhlav">
    <w:name w:val="header"/>
    <w:basedOn w:val="Normln"/>
    <w:semiHidden/>
    <w:rsid w:val="00984F82"/>
    <w:pPr>
      <w:tabs>
        <w:tab w:val="center" w:pos="4536"/>
        <w:tab w:val="right" w:pos="9072"/>
      </w:tabs>
    </w:pPr>
  </w:style>
  <w:style w:type="paragraph" w:styleId="Zpat">
    <w:name w:val="footer"/>
    <w:basedOn w:val="Normln"/>
    <w:semiHidden/>
    <w:rsid w:val="00984F82"/>
    <w:pPr>
      <w:tabs>
        <w:tab w:val="center" w:pos="4536"/>
        <w:tab w:val="right" w:pos="9072"/>
      </w:tabs>
    </w:pPr>
  </w:style>
  <w:style w:type="paragraph" w:customStyle="1" w:styleId="Nzevprce">
    <w:name w:val="Název práce"/>
    <w:basedOn w:val="Nadpisy"/>
    <w:rsid w:val="00283847"/>
    <w:pPr>
      <w:spacing w:before="4200" w:after="280" w:line="480" w:lineRule="atLeast"/>
      <w:jc w:val="center"/>
    </w:pPr>
    <w:rPr>
      <w:sz w:val="56"/>
    </w:rPr>
  </w:style>
  <w:style w:type="paragraph" w:customStyle="1" w:styleId="Dalodstavce">
    <w:name w:val="Další odstavce"/>
    <w:basedOn w:val="Zklad"/>
    <w:link w:val="DalodstavceChar"/>
    <w:rsid w:val="00AA0E6C"/>
    <w:pPr>
      <w:ind w:firstLine="482"/>
    </w:pPr>
  </w:style>
  <w:style w:type="paragraph" w:styleId="Textpoznpodarou">
    <w:name w:val="footnote text"/>
    <w:basedOn w:val="Zklad"/>
    <w:link w:val="TextpoznpodarouChar"/>
    <w:uiPriority w:val="99"/>
    <w:rsid w:val="002752AB"/>
    <w:rPr>
      <w:sz w:val="20"/>
      <w:szCs w:val="20"/>
    </w:rPr>
  </w:style>
  <w:style w:type="character" w:styleId="Znakapoznpodarou">
    <w:name w:val="footnote reference"/>
    <w:uiPriority w:val="99"/>
    <w:rsid w:val="00A21B3C"/>
    <w:rPr>
      <w:vertAlign w:val="superscript"/>
    </w:rPr>
  </w:style>
  <w:style w:type="paragraph" w:customStyle="1" w:styleId="Typprce">
    <w:name w:val="Typ práce"/>
    <w:basedOn w:val="Nadpisy"/>
    <w:rsid w:val="00283847"/>
    <w:pPr>
      <w:spacing w:before="560" w:after="360" w:line="360" w:lineRule="atLeast"/>
      <w:jc w:val="center"/>
    </w:pPr>
    <w:rPr>
      <w:sz w:val="36"/>
    </w:rPr>
  </w:style>
  <w:style w:type="paragraph" w:customStyle="1" w:styleId="Odsazennadpisy">
    <w:name w:val="Odsazené nadpisy"/>
    <w:basedOn w:val="Nadpisy"/>
    <w:link w:val="OdsazennadpisyChar"/>
    <w:rsid w:val="0065421E"/>
    <w:pPr>
      <w:tabs>
        <w:tab w:val="left" w:pos="5103"/>
      </w:tabs>
      <w:spacing w:before="4800" w:after="140"/>
      <w:jc w:val="both"/>
    </w:pPr>
  </w:style>
  <w:style w:type="paragraph" w:customStyle="1" w:styleId="Jmnaastnk">
    <w:name w:val="Jména účastníků"/>
    <w:basedOn w:val="Nadpisy"/>
    <w:rsid w:val="0065421E"/>
    <w:pPr>
      <w:tabs>
        <w:tab w:val="left" w:pos="5103"/>
      </w:tabs>
      <w:jc w:val="both"/>
    </w:pPr>
  </w:style>
  <w:style w:type="paragraph" w:customStyle="1" w:styleId="Odsazen">
    <w:name w:val="Odsazení"/>
    <w:basedOn w:val="Nadpisy"/>
    <w:rsid w:val="00C579A9"/>
    <w:pPr>
      <w:spacing w:before="9600" w:after="140"/>
    </w:pPr>
  </w:style>
  <w:style w:type="character" w:customStyle="1" w:styleId="ZkladChar">
    <w:name w:val="Základ Char"/>
    <w:link w:val="Zklad"/>
    <w:rsid w:val="00B71282"/>
    <w:rPr>
      <w:rFonts w:ascii="Cambria" w:hAnsi="Cambria"/>
      <w:sz w:val="24"/>
      <w:szCs w:val="24"/>
    </w:rPr>
  </w:style>
  <w:style w:type="character" w:customStyle="1" w:styleId="NadpisyChar">
    <w:name w:val="Nadpisy Char"/>
    <w:link w:val="Nadpisy"/>
    <w:rsid w:val="00460BB9"/>
    <w:rPr>
      <w:rFonts w:ascii="Arial Black" w:hAnsi="Arial Black"/>
      <w:b/>
      <w:sz w:val="24"/>
      <w:szCs w:val="24"/>
    </w:rPr>
  </w:style>
  <w:style w:type="character" w:customStyle="1" w:styleId="OdsazennadpisyChar">
    <w:name w:val="Odsazené nadpisy Char"/>
    <w:link w:val="Odsazennadpisy"/>
    <w:rsid w:val="0065421E"/>
    <w:rPr>
      <w:rFonts w:ascii="Cambria" w:hAnsi="Cambria"/>
      <w:b/>
      <w:sz w:val="24"/>
      <w:szCs w:val="24"/>
    </w:rPr>
  </w:style>
  <w:style w:type="paragraph" w:customStyle="1" w:styleId="Polovinodsazen">
    <w:name w:val="Poloviční odsazení"/>
    <w:basedOn w:val="Nadpisy"/>
    <w:rsid w:val="00042887"/>
    <w:pPr>
      <w:spacing w:before="2400" w:after="140"/>
    </w:pPr>
  </w:style>
  <w:style w:type="character" w:styleId="slostrnky">
    <w:name w:val="page number"/>
    <w:rsid w:val="008C5E34"/>
    <w:rPr>
      <w:sz w:val="20"/>
      <w:szCs w:val="20"/>
    </w:rPr>
  </w:style>
  <w:style w:type="paragraph" w:customStyle="1" w:styleId="NadpisObsah">
    <w:name w:val="Nadpis Obsah"/>
    <w:basedOn w:val="Nadpisy"/>
    <w:next w:val="Obsah"/>
    <w:rsid w:val="005F5ED2"/>
    <w:pPr>
      <w:pageBreakBefore/>
      <w:spacing w:before="560" w:after="280" w:line="480" w:lineRule="atLeast"/>
    </w:pPr>
    <w:rPr>
      <w:sz w:val="40"/>
    </w:rPr>
  </w:style>
  <w:style w:type="paragraph" w:styleId="Obsah2">
    <w:name w:val="toc 2"/>
    <w:basedOn w:val="Obsah"/>
    <w:autoRedefine/>
    <w:uiPriority w:val="39"/>
    <w:qFormat/>
    <w:rsid w:val="00576992"/>
    <w:pPr>
      <w:tabs>
        <w:tab w:val="left" w:pos="851"/>
        <w:tab w:val="right" w:leader="dot" w:pos="8505"/>
      </w:tabs>
      <w:spacing w:before="120" w:line="240" w:lineRule="auto"/>
      <w:ind w:left="238"/>
      <w:jc w:val="left"/>
    </w:pPr>
    <w:rPr>
      <w:iCs/>
    </w:rPr>
  </w:style>
  <w:style w:type="paragraph" w:styleId="Obsah3">
    <w:name w:val="toc 3"/>
    <w:basedOn w:val="Obsah"/>
    <w:autoRedefine/>
    <w:uiPriority w:val="39"/>
    <w:qFormat/>
    <w:rsid w:val="00576992"/>
    <w:pPr>
      <w:tabs>
        <w:tab w:val="left" w:pos="1361"/>
        <w:tab w:val="right" w:leader="dot" w:pos="8505"/>
      </w:tabs>
      <w:spacing w:before="120"/>
      <w:ind w:left="482"/>
    </w:pPr>
  </w:style>
  <w:style w:type="paragraph" w:styleId="Obsah4">
    <w:name w:val="toc 4"/>
    <w:basedOn w:val="Normln"/>
    <w:next w:val="Normln"/>
    <w:autoRedefine/>
    <w:semiHidden/>
    <w:rsid w:val="00A86718"/>
    <w:pPr>
      <w:ind w:left="720"/>
    </w:pPr>
    <w:rPr>
      <w:sz w:val="20"/>
      <w:szCs w:val="20"/>
    </w:rPr>
  </w:style>
  <w:style w:type="paragraph" w:styleId="Obsah5">
    <w:name w:val="toc 5"/>
    <w:basedOn w:val="Normln"/>
    <w:next w:val="Normln"/>
    <w:autoRedefine/>
    <w:semiHidden/>
    <w:rsid w:val="00A86718"/>
    <w:pPr>
      <w:ind w:left="960"/>
    </w:pPr>
    <w:rPr>
      <w:sz w:val="20"/>
      <w:szCs w:val="20"/>
    </w:rPr>
  </w:style>
  <w:style w:type="paragraph" w:styleId="Obsah6">
    <w:name w:val="toc 6"/>
    <w:basedOn w:val="Normln"/>
    <w:next w:val="Normln"/>
    <w:autoRedefine/>
    <w:semiHidden/>
    <w:rsid w:val="00A86718"/>
    <w:pPr>
      <w:ind w:left="1200"/>
    </w:pPr>
    <w:rPr>
      <w:sz w:val="20"/>
      <w:szCs w:val="20"/>
    </w:rPr>
  </w:style>
  <w:style w:type="paragraph" w:styleId="Obsah7">
    <w:name w:val="toc 7"/>
    <w:basedOn w:val="Normln"/>
    <w:next w:val="Normln"/>
    <w:autoRedefine/>
    <w:semiHidden/>
    <w:rsid w:val="00A86718"/>
    <w:pPr>
      <w:ind w:left="1440"/>
    </w:pPr>
    <w:rPr>
      <w:sz w:val="20"/>
      <w:szCs w:val="20"/>
    </w:rPr>
  </w:style>
  <w:style w:type="paragraph" w:styleId="Obsah8">
    <w:name w:val="toc 8"/>
    <w:basedOn w:val="Normln"/>
    <w:next w:val="Normln"/>
    <w:autoRedefine/>
    <w:semiHidden/>
    <w:rsid w:val="00A86718"/>
    <w:pPr>
      <w:ind w:left="1680"/>
    </w:pPr>
    <w:rPr>
      <w:sz w:val="20"/>
      <w:szCs w:val="20"/>
    </w:rPr>
  </w:style>
  <w:style w:type="paragraph" w:styleId="Obsah9">
    <w:name w:val="toc 9"/>
    <w:basedOn w:val="Obsah10"/>
    <w:rsid w:val="00D06678"/>
  </w:style>
  <w:style w:type="paragraph" w:customStyle="1" w:styleId="Podpodnadpis">
    <w:name w:val="Podpodnadpis"/>
    <w:basedOn w:val="Nadpisy"/>
    <w:next w:val="Zklad"/>
    <w:rsid w:val="00651A1D"/>
    <w:pPr>
      <w:numPr>
        <w:ilvl w:val="2"/>
        <w:numId w:val="35"/>
      </w:numPr>
      <w:spacing w:before="400" w:after="20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character" w:styleId="Zdraznn">
    <w:name w:val="Emphasis"/>
    <w:uiPriority w:val="20"/>
    <w:qFormat/>
    <w:rsid w:val="003451DC"/>
    <w:rPr>
      <w:i/>
      <w:iCs/>
    </w:rPr>
  </w:style>
  <w:style w:type="character" w:styleId="Hypertextovodkaz">
    <w:name w:val="Hyperlink"/>
    <w:uiPriority w:val="99"/>
    <w:rsid w:val="005D6619"/>
    <w:rPr>
      <w:color w:val="0000FF"/>
      <w:u w:val="none"/>
    </w:rPr>
  </w:style>
  <w:style w:type="paragraph" w:customStyle="1" w:styleId="Popisky">
    <w:name w:val="Popisky"/>
    <w:basedOn w:val="Zklad"/>
    <w:next w:val="Zklad"/>
    <w:rsid w:val="00857D84"/>
    <w:pPr>
      <w:keepNext/>
      <w:keepLines/>
      <w:spacing w:line="240" w:lineRule="atLeast"/>
      <w:jc w:val="left"/>
    </w:pPr>
    <w:rPr>
      <w:sz w:val="20"/>
    </w:rPr>
  </w:style>
  <w:style w:type="paragraph" w:customStyle="1" w:styleId="Popisektabulky">
    <w:name w:val="Popisek tabulky"/>
    <w:basedOn w:val="Popisky"/>
    <w:next w:val="Zklad"/>
    <w:rsid w:val="00D96D07"/>
    <w:pPr>
      <w:numPr>
        <w:numId w:val="3"/>
      </w:numPr>
      <w:tabs>
        <w:tab w:val="left" w:pos="924"/>
      </w:tabs>
      <w:spacing w:before="280" w:after="140"/>
    </w:pPr>
  </w:style>
  <w:style w:type="paragraph" w:customStyle="1" w:styleId="Popisekobrzku">
    <w:name w:val="Popisek obrázku"/>
    <w:basedOn w:val="Popisky"/>
    <w:next w:val="Zklad"/>
    <w:rsid w:val="006668A0"/>
    <w:pPr>
      <w:numPr>
        <w:numId w:val="4"/>
      </w:numPr>
      <w:tabs>
        <w:tab w:val="left" w:pos="924"/>
      </w:tabs>
      <w:spacing w:after="280"/>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Cambria" w:hAnsi="Cambria"/>
        <w:sz w:val="24"/>
      </w:rPr>
    </w:tblStylePr>
  </w:style>
  <w:style w:type="character" w:customStyle="1" w:styleId="Jmnoautora">
    <w:name w:val="Jméno autora"/>
    <w:rsid w:val="00B06CB3"/>
    <w:rPr>
      <w:smallCaps/>
    </w:rPr>
  </w:style>
  <w:style w:type="character" w:customStyle="1" w:styleId="Nzevdla">
    <w:name w:val="Název díla"/>
    <w:rsid w:val="00B06CB3"/>
    <w:rPr>
      <w:i/>
    </w:rPr>
  </w:style>
  <w:style w:type="paragraph" w:customStyle="1" w:styleId="Literatura">
    <w:name w:val="Literatura"/>
    <w:basedOn w:val="Zklad"/>
    <w:rsid w:val="00B71282"/>
    <w:pPr>
      <w:spacing w:before="60"/>
      <w:ind w:left="480" w:hanging="480"/>
      <w:jc w:val="left"/>
    </w:pPr>
  </w:style>
  <w:style w:type="character" w:customStyle="1" w:styleId="URL">
    <w:name w:val="URL"/>
    <w:rsid w:val="005253A0"/>
    <w:rPr>
      <w:rFonts w:ascii="Courier New" w:hAnsi="Courier New"/>
      <w:noProof/>
    </w:rPr>
  </w:style>
  <w:style w:type="character" w:customStyle="1" w:styleId="Vyznaen1">
    <w:name w:val="Vyznačení 1"/>
    <w:rsid w:val="005253A0"/>
    <w:rPr>
      <w:i/>
    </w:rPr>
  </w:style>
  <w:style w:type="character" w:customStyle="1" w:styleId="Vyznaen2">
    <w:name w:val="Vyznačení 2"/>
    <w:rsid w:val="005253A0"/>
    <w:rPr>
      <w:b/>
    </w:rPr>
  </w:style>
  <w:style w:type="paragraph" w:customStyle="1" w:styleId="Styl1">
    <w:name w:val="Styl1"/>
    <w:basedOn w:val="Normln"/>
    <w:semiHidden/>
    <w:rsid w:val="008A0030"/>
    <w:pPr>
      <w:keepNext/>
      <w:keepLines/>
      <w:suppressAutoHyphens/>
    </w:pPr>
  </w:style>
  <w:style w:type="paragraph" w:customStyle="1" w:styleId="Podpisprohlen">
    <w:name w:val="Podpis prohlášení"/>
    <w:basedOn w:val="Zklad"/>
    <w:rsid w:val="00576992"/>
    <w:pPr>
      <w:tabs>
        <w:tab w:val="left" w:pos="5670"/>
        <w:tab w:val="right" w:leader="underscore" w:pos="8505"/>
      </w:tabs>
      <w:spacing w:before="280"/>
    </w:pPr>
  </w:style>
  <w:style w:type="character" w:customStyle="1" w:styleId="Anglicktext">
    <w:name w:val="Anglický text"/>
    <w:rsid w:val="000F1C94"/>
    <w:rPr>
      <w:lang w:val="en-GB"/>
    </w:rPr>
  </w:style>
  <w:style w:type="paragraph" w:customStyle="1" w:styleId="Zhlavapaty">
    <w:name w:val="Záhlaví a paty"/>
    <w:basedOn w:val="Zklad"/>
    <w:link w:val="ZhlavapatyChar"/>
    <w:rsid w:val="0030249F"/>
    <w:pPr>
      <w:keepNext/>
      <w:keepLines/>
      <w:suppressAutoHyphens/>
      <w:jc w:val="center"/>
    </w:pPr>
    <w:rPr>
      <w:sz w:val="20"/>
    </w:rPr>
  </w:style>
  <w:style w:type="paragraph" w:styleId="Rozloendokumentu">
    <w:name w:val="Document Map"/>
    <w:basedOn w:val="Normln"/>
    <w:semiHidden/>
    <w:rsid w:val="005253A0"/>
    <w:pPr>
      <w:shd w:val="clear" w:color="auto" w:fill="000080"/>
    </w:pPr>
    <w:rPr>
      <w:rFonts w:ascii="Tahoma" w:hAnsi="Tahoma" w:cs="Tahoma"/>
    </w:rPr>
  </w:style>
  <w:style w:type="paragraph" w:customStyle="1" w:styleId="Obrzek">
    <w:name w:val="Obrázek"/>
    <w:basedOn w:val="Zklad"/>
    <w:next w:val="Popisekobrzku"/>
    <w:rsid w:val="00CE70DA"/>
    <w:pPr>
      <w:keepNext/>
      <w:keepLines/>
      <w:spacing w:before="280" w:after="140"/>
      <w:jc w:val="center"/>
    </w:pPr>
    <w:rPr>
      <w:sz w:val="16"/>
    </w:rPr>
  </w:style>
  <w:style w:type="paragraph" w:customStyle="1" w:styleId="Bukatab">
    <w:name w:val="Buňka tab."/>
    <w:basedOn w:val="Zklad"/>
    <w:rsid w:val="0083198F"/>
  </w:style>
  <w:style w:type="paragraph" w:customStyle="1" w:styleId="Hlavikatab">
    <w:name w:val="Hlavička tab."/>
    <w:basedOn w:val="Bukatab"/>
    <w:rsid w:val="001E176F"/>
    <w:pPr>
      <w:keepNext/>
      <w:keepLines/>
      <w:suppressAutoHyphens/>
      <w:jc w:val="center"/>
    </w:pPr>
    <w:rPr>
      <w:b/>
    </w:rPr>
  </w:style>
  <w:style w:type="paragraph" w:customStyle="1" w:styleId="Datatab">
    <w:name w:val="Data tab."/>
    <w:basedOn w:val="Bukatab"/>
    <w:rsid w:val="00364EA5"/>
    <w:pPr>
      <w:keepNext/>
      <w:keepLines/>
      <w:suppressAutoHyphens/>
    </w:pPr>
  </w:style>
  <w:style w:type="paragraph" w:customStyle="1" w:styleId="Textvtabulce">
    <w:name w:val="Text v tabulce"/>
    <w:basedOn w:val="Datatab"/>
    <w:link w:val="TextvtabulceChar"/>
    <w:uiPriority w:val="99"/>
    <w:rsid w:val="0083198F"/>
    <w:pPr>
      <w:jc w:val="left"/>
    </w:pPr>
  </w:style>
  <w:style w:type="paragraph" w:customStyle="1" w:styleId="slavtabulce">
    <w:name w:val="Čísla v tabulce"/>
    <w:basedOn w:val="Datatab"/>
    <w:rsid w:val="0083198F"/>
    <w:pPr>
      <w:jc w:val="right"/>
    </w:pPr>
  </w:style>
  <w:style w:type="paragraph" w:customStyle="1" w:styleId="Obecnvtab">
    <w:name w:val="Obecně v tab."/>
    <w:basedOn w:val="Datatab"/>
    <w:rsid w:val="00364EA5"/>
    <w:pPr>
      <w:jc w:val="center"/>
    </w:pPr>
  </w:style>
  <w:style w:type="paragraph" w:customStyle="1" w:styleId="Tabseparace">
    <w:name w:val="Tab. separace"/>
    <w:basedOn w:val="Zklad"/>
    <w:next w:val="Zklad"/>
    <w:rsid w:val="003C52CA"/>
    <w:pPr>
      <w:spacing w:before="280" w:line="0" w:lineRule="atLeast"/>
    </w:pPr>
    <w:rPr>
      <w:sz w:val="20"/>
    </w:rPr>
  </w:style>
  <w:style w:type="paragraph" w:customStyle="1" w:styleId="Vty">
    <w:name w:val="Výčty"/>
    <w:basedOn w:val="Zklad"/>
    <w:rsid w:val="0075091C"/>
  </w:style>
  <w:style w:type="paragraph" w:customStyle="1" w:styleId="Neslovanvet">
    <w:name w:val="Nečíslovaný výčet"/>
    <w:basedOn w:val="Zklad"/>
    <w:rsid w:val="00933110"/>
    <w:pPr>
      <w:numPr>
        <w:numId w:val="5"/>
      </w:numPr>
    </w:pPr>
  </w:style>
  <w:style w:type="paragraph" w:customStyle="1" w:styleId="Prvnneslovanvet">
    <w:name w:val="První nečíslovaný výčet"/>
    <w:basedOn w:val="Neslovanvet"/>
    <w:next w:val="Bnneslovanvet"/>
    <w:rsid w:val="00DD5D2A"/>
    <w:pPr>
      <w:spacing w:before="140"/>
    </w:pPr>
  </w:style>
  <w:style w:type="paragraph" w:customStyle="1" w:styleId="Bnneslovanvet">
    <w:name w:val="Běžný nečíslovaný výčet"/>
    <w:basedOn w:val="Neslovanvet"/>
    <w:rsid w:val="004432E2"/>
    <w:pPr>
      <w:spacing w:before="80" w:after="80"/>
    </w:pPr>
  </w:style>
  <w:style w:type="paragraph" w:customStyle="1" w:styleId="Poslednneslovanvet">
    <w:name w:val="Poslední nečíslovaný výčet"/>
    <w:basedOn w:val="Neslovanvet"/>
    <w:next w:val="Dalodstavce"/>
    <w:rsid w:val="00DD5D2A"/>
    <w:pPr>
      <w:spacing w:after="140"/>
    </w:pPr>
  </w:style>
  <w:style w:type="paragraph" w:customStyle="1" w:styleId="slovanvet">
    <w:name w:val="Číslovaný výčet"/>
    <w:basedOn w:val="Vty"/>
    <w:next w:val="slovanvet--druhrove"/>
    <w:rsid w:val="00DC6B73"/>
    <w:pPr>
      <w:numPr>
        <w:numId w:val="12"/>
      </w:numPr>
      <w:spacing w:before="80" w:after="80"/>
    </w:pPr>
  </w:style>
  <w:style w:type="paragraph" w:customStyle="1" w:styleId="Prvnslovanvet">
    <w:name w:val="První číslovaný výčet"/>
    <w:basedOn w:val="slovanvet"/>
    <w:next w:val="slovanvet"/>
    <w:rsid w:val="007F0A70"/>
    <w:pPr>
      <w:spacing w:before="140" w:after="0"/>
    </w:pPr>
  </w:style>
  <w:style w:type="paragraph" w:customStyle="1" w:styleId="Odstavecuvnitvtu">
    <w:name w:val="Odstavec uvnitř výčtu"/>
    <w:basedOn w:val="Vty"/>
    <w:rsid w:val="00D96C54"/>
    <w:pPr>
      <w:ind w:firstLine="482"/>
    </w:pPr>
  </w:style>
  <w:style w:type="paragraph" w:customStyle="1" w:styleId="Obsah">
    <w:name w:val="Obsah"/>
    <w:basedOn w:val="Zklad"/>
    <w:rsid w:val="007A00EC"/>
    <w:rPr>
      <w:noProof/>
    </w:rPr>
  </w:style>
  <w:style w:type="paragraph" w:customStyle="1" w:styleId="slovanvet--druhrove">
    <w:name w:val="Číslovaný výčet -- druhá úroveň"/>
    <w:basedOn w:val="slovanvet"/>
    <w:next w:val="slovanvet--tetrove"/>
    <w:rsid w:val="00DC6B73"/>
    <w:pPr>
      <w:numPr>
        <w:ilvl w:val="1"/>
      </w:numPr>
    </w:pPr>
  </w:style>
  <w:style w:type="paragraph" w:customStyle="1" w:styleId="slovanvet--tetrove">
    <w:name w:val="Číslovaný výčet -- třetí úroveň"/>
    <w:basedOn w:val="slovanvet"/>
    <w:rsid w:val="00DC6B73"/>
    <w:pPr>
      <w:numPr>
        <w:ilvl w:val="2"/>
      </w:numPr>
    </w:pPr>
  </w:style>
  <w:style w:type="paragraph" w:customStyle="1" w:styleId="Prvnodstavec1rovn">
    <w:name w:val="První odstavec 1. úrovně"/>
    <w:basedOn w:val="Textprvnrovnvtu"/>
    <w:next w:val="Bnodstavec1rovn"/>
    <w:rsid w:val="00E915F2"/>
    <w:pPr>
      <w:spacing w:before="140"/>
    </w:pPr>
  </w:style>
  <w:style w:type="paragraph" w:customStyle="1" w:styleId="Poslednodstavecvnevtu">
    <w:name w:val="Poslední odstavec v neč. výčtu"/>
    <w:basedOn w:val="Odstavecuvnitvtu"/>
    <w:rsid w:val="0075091C"/>
    <w:pPr>
      <w:spacing w:after="140"/>
      <w:ind w:left="480"/>
    </w:pPr>
  </w:style>
  <w:style w:type="character" w:customStyle="1" w:styleId="DalodstavceChar">
    <w:name w:val="Další odstavce Char"/>
    <w:basedOn w:val="ZkladChar"/>
    <w:link w:val="Dalodstavce"/>
    <w:rsid w:val="00AA0E6C"/>
    <w:rPr>
      <w:rFonts w:ascii="Cambria" w:hAnsi="Cambria"/>
      <w:sz w:val="24"/>
      <w:szCs w:val="24"/>
    </w:rPr>
  </w:style>
  <w:style w:type="paragraph" w:customStyle="1" w:styleId="Zhlavvpravo">
    <w:name w:val="Záhlaví vpravo"/>
    <w:basedOn w:val="Zhlavstr"/>
    <w:rsid w:val="00713C76"/>
    <w:pPr>
      <w:jc w:val="right"/>
    </w:pPr>
  </w:style>
  <w:style w:type="paragraph" w:customStyle="1" w:styleId="Zhlavvlevo">
    <w:name w:val="Záhlaví vlevo"/>
    <w:basedOn w:val="Zhlavstr"/>
    <w:link w:val="ZhlavvlevoChar"/>
    <w:rsid w:val="0074241C"/>
    <w:pPr>
      <w:jc w:val="left"/>
    </w:pPr>
  </w:style>
  <w:style w:type="paragraph" w:customStyle="1" w:styleId="klovslova">
    <w:name w:val="klíčová slova"/>
    <w:basedOn w:val="Zklad"/>
    <w:rsid w:val="007E1ADE"/>
    <w:pPr>
      <w:spacing w:before="280" w:after="140"/>
      <w:jc w:val="left"/>
    </w:pPr>
    <w:rPr>
      <w:b/>
    </w:rPr>
  </w:style>
  <w:style w:type="character" w:customStyle="1" w:styleId="ZhlavapatyChar">
    <w:name w:val="Záhlaví a paty Char"/>
    <w:basedOn w:val="ZkladChar"/>
    <w:link w:val="Zhlavapaty"/>
    <w:rsid w:val="007E1ADE"/>
    <w:rPr>
      <w:rFonts w:ascii="Cambria" w:hAnsi="Cambria"/>
      <w:sz w:val="24"/>
      <w:szCs w:val="24"/>
    </w:rPr>
  </w:style>
  <w:style w:type="character" w:customStyle="1" w:styleId="ZhlavstrChar">
    <w:name w:val="Záhlaví str. Char"/>
    <w:basedOn w:val="ZhlavapatyChar"/>
    <w:link w:val="Zhlavstr"/>
    <w:rsid w:val="002D7200"/>
    <w:rPr>
      <w:rFonts w:ascii="Cambria" w:hAnsi="Cambria"/>
      <w:sz w:val="24"/>
      <w:szCs w:val="24"/>
    </w:rPr>
  </w:style>
  <w:style w:type="character" w:customStyle="1" w:styleId="ZhlavvlevoChar">
    <w:name w:val="Záhlaví vlevo Char"/>
    <w:basedOn w:val="ZhlavstrChar"/>
    <w:link w:val="Zhlavvlevo"/>
    <w:rsid w:val="0074241C"/>
    <w:rPr>
      <w:rFonts w:ascii="Cambria" w:hAnsi="Cambria"/>
      <w:sz w:val="24"/>
      <w:szCs w:val="24"/>
    </w:rPr>
  </w:style>
  <w:style w:type="paragraph" w:customStyle="1" w:styleId="Bnodstavec1rovn">
    <w:name w:val="Běžný odstavec 1. úrovně"/>
    <w:basedOn w:val="Textprvnrovnvtu"/>
    <w:rsid w:val="008F0E87"/>
    <w:pPr>
      <w:ind w:firstLine="482"/>
    </w:pPr>
  </w:style>
  <w:style w:type="paragraph" w:customStyle="1" w:styleId="Prvnodstavecvnevtu">
    <w:name w:val="První odstavec v neč. výčtu"/>
    <w:basedOn w:val="Textprvnrovnvtu"/>
    <w:next w:val="Bnodstavecvnevtu"/>
    <w:rsid w:val="0075091C"/>
    <w:pPr>
      <w:ind w:left="480"/>
    </w:pPr>
    <w:rPr>
      <w:szCs w:val="20"/>
    </w:rPr>
  </w:style>
  <w:style w:type="paragraph" w:customStyle="1" w:styleId="Bnodstavecvnevtu">
    <w:name w:val="Běžný odstavec v neč. výčtu"/>
    <w:basedOn w:val="Prvnodstavecvnevtu"/>
    <w:next w:val="Poslednodstavecvnevtu"/>
    <w:rsid w:val="006F2973"/>
    <w:pPr>
      <w:ind w:firstLine="482"/>
    </w:pPr>
  </w:style>
  <w:style w:type="paragraph" w:customStyle="1" w:styleId="Textprvnrovnvtu">
    <w:name w:val="Text první úrovně výčtu"/>
    <w:basedOn w:val="Odstavecuvnitvtu"/>
    <w:rsid w:val="008F0E87"/>
    <w:pPr>
      <w:ind w:left="482" w:firstLine="0"/>
    </w:pPr>
  </w:style>
  <w:style w:type="paragraph" w:customStyle="1" w:styleId="Poslednodstavec1rovn">
    <w:name w:val="Poslední odstavec 1. úrovně"/>
    <w:basedOn w:val="Textprvnrovnvtu"/>
    <w:rsid w:val="00EA1E21"/>
    <w:pPr>
      <w:spacing w:after="140"/>
      <w:ind w:firstLine="482"/>
    </w:pPr>
  </w:style>
  <w:style w:type="paragraph" w:customStyle="1" w:styleId="Textdruhrovnvtu">
    <w:name w:val="Text druhé úrovně č. výčtu"/>
    <w:basedOn w:val="Odstavecuvnitvtu"/>
    <w:rsid w:val="00936835"/>
    <w:pPr>
      <w:ind w:left="720" w:firstLine="0"/>
    </w:pPr>
  </w:style>
  <w:style w:type="paragraph" w:customStyle="1" w:styleId="Prvnodstavec2rovn">
    <w:name w:val="První odstavec 2. úrovně"/>
    <w:basedOn w:val="Textdruhrovnvtu"/>
    <w:next w:val="Bnodstavec2rovn"/>
    <w:rsid w:val="00936835"/>
    <w:pPr>
      <w:spacing w:before="140"/>
      <w:ind w:left="964"/>
    </w:pPr>
  </w:style>
  <w:style w:type="paragraph" w:customStyle="1" w:styleId="Bnodstavec2rovn">
    <w:name w:val="Běžný odstavec 2. úrovně"/>
    <w:basedOn w:val="Textdruhrovnvtu"/>
    <w:rsid w:val="00936835"/>
    <w:pPr>
      <w:ind w:left="964" w:firstLine="482"/>
    </w:pPr>
  </w:style>
  <w:style w:type="paragraph" w:customStyle="1" w:styleId="Poslednodstavec2rovn">
    <w:name w:val="Poslední odstavec 2. úrovně"/>
    <w:basedOn w:val="Textdruhrovnvtu"/>
    <w:rsid w:val="00936835"/>
    <w:pPr>
      <w:spacing w:after="140"/>
      <w:ind w:left="964" w:firstLine="482"/>
    </w:pPr>
  </w:style>
  <w:style w:type="paragraph" w:customStyle="1" w:styleId="Texttetrovnvtu">
    <w:name w:val="Text třetí úrovně č. výčtu"/>
    <w:basedOn w:val="Odstavecuvnitvtu"/>
    <w:rsid w:val="00936835"/>
    <w:pPr>
      <w:ind w:left="1701"/>
    </w:pPr>
  </w:style>
  <w:style w:type="paragraph" w:customStyle="1" w:styleId="Prvnodstavec3rovn">
    <w:name w:val="První odstavec 3. úrovně"/>
    <w:basedOn w:val="Texttetrovnvtu"/>
    <w:next w:val="Bnodstavec3rovn"/>
    <w:rsid w:val="00EA1E21"/>
    <w:pPr>
      <w:spacing w:before="140"/>
      <w:ind w:firstLine="0"/>
    </w:pPr>
  </w:style>
  <w:style w:type="paragraph" w:customStyle="1" w:styleId="Bnodstavec3rovn">
    <w:name w:val="Běžný odstavec 3. úrovně"/>
    <w:basedOn w:val="Texttetrovnvtu"/>
    <w:rsid w:val="00EA1E21"/>
  </w:style>
  <w:style w:type="paragraph" w:customStyle="1" w:styleId="Poslednodstavec3rovn">
    <w:name w:val="Poslední odstavec 3. úrovně"/>
    <w:basedOn w:val="Texttetrovnvtu"/>
    <w:rsid w:val="00EA1E21"/>
    <w:pPr>
      <w:spacing w:after="140"/>
    </w:pPr>
  </w:style>
  <w:style w:type="paragraph" w:customStyle="1" w:styleId="Odstaveczavtemnebotabulkou">
    <w:name w:val="Odstavec za výčtem nebo tabulkou"/>
    <w:basedOn w:val="Zklad"/>
    <w:next w:val="Dalodstavce"/>
    <w:rsid w:val="00300D63"/>
    <w:pPr>
      <w:spacing w:before="140"/>
    </w:pPr>
  </w:style>
  <w:style w:type="paragraph" w:customStyle="1" w:styleId="Rovnice">
    <w:name w:val="Rovnice"/>
    <w:basedOn w:val="Obrzek"/>
    <w:next w:val="Zklad"/>
    <w:rsid w:val="002D7200"/>
    <w:pPr>
      <w:tabs>
        <w:tab w:val="center" w:pos="4253"/>
        <w:tab w:val="right" w:pos="8505"/>
      </w:tabs>
    </w:pPr>
  </w:style>
  <w:style w:type="character" w:customStyle="1" w:styleId="Vyrovnvacznakyvtabulkch">
    <w:name w:val="Vyrovnávací znaky v tabulkách"/>
    <w:rsid w:val="0075091C"/>
    <w:rPr>
      <w:color w:val="FFFFFF"/>
    </w:rPr>
  </w:style>
  <w:style w:type="paragraph" w:customStyle="1" w:styleId="Zhlavtitulnlist">
    <w:name w:val="Záhlaví titulní list"/>
    <w:basedOn w:val="Zhlavstr"/>
    <w:rsid w:val="00283847"/>
    <w:rPr>
      <w:b/>
      <w:sz w:val="24"/>
    </w:rPr>
  </w:style>
  <w:style w:type="paragraph" w:customStyle="1" w:styleId="Hlavnnadpis--plohy">
    <w:name w:val="Hlavní nadpis -- přílohy"/>
    <w:basedOn w:val="Hlavnnadpis"/>
    <w:next w:val="Zklad"/>
    <w:rsid w:val="00796B68"/>
    <w:pPr>
      <w:numPr>
        <w:numId w:val="2"/>
      </w:numPr>
    </w:pPr>
  </w:style>
  <w:style w:type="paragraph" w:customStyle="1" w:styleId="Textyvobrzku">
    <w:name w:val="Texty v obrázku"/>
    <w:basedOn w:val="Popisky"/>
    <w:rsid w:val="00853C55"/>
    <w:pPr>
      <w:keepNext w:val="0"/>
    </w:pPr>
  </w:style>
  <w:style w:type="paragraph" w:styleId="Titulek">
    <w:name w:val="caption"/>
    <w:basedOn w:val="Normln"/>
    <w:next w:val="Normln"/>
    <w:qFormat/>
    <w:rsid w:val="00853C55"/>
    <w:rPr>
      <w:b/>
      <w:bCs/>
      <w:sz w:val="20"/>
      <w:szCs w:val="20"/>
    </w:rPr>
  </w:style>
  <w:style w:type="paragraph" w:customStyle="1" w:styleId="Obsah10">
    <w:name w:val="Obsah 10"/>
    <w:basedOn w:val="Obsah1"/>
    <w:rsid w:val="00D06678"/>
    <w:pPr>
      <w:tabs>
        <w:tab w:val="clear" w:pos="480"/>
        <w:tab w:val="left" w:pos="851"/>
      </w:tabs>
      <w:spacing w:before="120" w:after="0"/>
    </w:pPr>
    <w:rPr>
      <w:b w:val="0"/>
    </w:rPr>
  </w:style>
  <w:style w:type="paragraph" w:styleId="Textbubliny">
    <w:name w:val="Balloon Text"/>
    <w:basedOn w:val="Normln"/>
    <w:link w:val="TextbublinyChar"/>
    <w:rsid w:val="00893C1B"/>
    <w:rPr>
      <w:rFonts w:ascii="Tahoma" w:hAnsi="Tahoma"/>
      <w:sz w:val="16"/>
      <w:szCs w:val="16"/>
    </w:rPr>
  </w:style>
  <w:style w:type="character" w:customStyle="1" w:styleId="TextbublinyChar">
    <w:name w:val="Text bubliny Char"/>
    <w:link w:val="Textbubliny"/>
    <w:rsid w:val="00893C1B"/>
    <w:rPr>
      <w:rFonts w:ascii="Tahoma" w:hAnsi="Tahoma" w:cs="Tahoma"/>
      <w:sz w:val="16"/>
      <w:szCs w:val="16"/>
    </w:rPr>
  </w:style>
  <w:style w:type="paragraph" w:customStyle="1" w:styleId="Tabulka--zdroj">
    <w:name w:val="Tabulka -- zdroj"/>
    <w:basedOn w:val="Popisky"/>
    <w:next w:val="Zklad"/>
    <w:qFormat/>
    <w:rsid w:val="0028594B"/>
    <w:pPr>
      <w:spacing w:before="120" w:after="240"/>
    </w:pPr>
  </w:style>
  <w:style w:type="character" w:customStyle="1" w:styleId="Nadpis4Char">
    <w:name w:val="Nadpis 4 Char"/>
    <w:link w:val="Nadpis4"/>
    <w:semiHidden/>
    <w:rsid w:val="00743F57"/>
    <w:rPr>
      <w:rFonts w:ascii="Calibri" w:eastAsia="Times New Roman" w:hAnsi="Calibri" w:cs="Times New Roman"/>
      <w:b/>
      <w:bCs/>
      <w:sz w:val="28"/>
      <w:szCs w:val="28"/>
    </w:rPr>
  </w:style>
  <w:style w:type="character" w:customStyle="1" w:styleId="Nadpis6Char">
    <w:name w:val="Nadpis 6 Char"/>
    <w:link w:val="Nadpis6"/>
    <w:semiHidden/>
    <w:rsid w:val="00743F57"/>
    <w:rPr>
      <w:rFonts w:ascii="Calibri" w:eastAsia="Times New Roman" w:hAnsi="Calibri" w:cs="Times New Roman"/>
      <w:b/>
      <w:bCs/>
      <w:sz w:val="22"/>
      <w:szCs w:val="22"/>
    </w:rPr>
  </w:style>
  <w:style w:type="character" w:customStyle="1" w:styleId="Nadpis7Char">
    <w:name w:val="Nadpis 7 Char"/>
    <w:link w:val="Nadpis7"/>
    <w:semiHidden/>
    <w:rsid w:val="00743F57"/>
    <w:rPr>
      <w:rFonts w:ascii="Calibri" w:eastAsia="Times New Roman" w:hAnsi="Calibri" w:cs="Times New Roman"/>
      <w:sz w:val="24"/>
      <w:szCs w:val="24"/>
    </w:rPr>
  </w:style>
  <w:style w:type="character" w:customStyle="1" w:styleId="Nadpis9Char">
    <w:name w:val="Nadpis 9 Char"/>
    <w:link w:val="Nadpis9"/>
    <w:semiHidden/>
    <w:rsid w:val="00743F57"/>
    <w:rPr>
      <w:rFonts w:ascii="Cambria" w:eastAsia="Times New Roman" w:hAnsi="Cambria" w:cs="Times New Roman"/>
      <w:sz w:val="22"/>
      <w:szCs w:val="22"/>
    </w:rPr>
  </w:style>
  <w:style w:type="paragraph" w:styleId="Prosttext">
    <w:name w:val="Plain Text"/>
    <w:basedOn w:val="Normln"/>
    <w:link w:val="ProsttextChar"/>
    <w:rsid w:val="00743F57"/>
    <w:rPr>
      <w:rFonts w:ascii="Courier New" w:hAnsi="Courier New"/>
      <w:sz w:val="20"/>
      <w:szCs w:val="20"/>
    </w:rPr>
  </w:style>
  <w:style w:type="character" w:customStyle="1" w:styleId="ProsttextChar">
    <w:name w:val="Prostý text Char"/>
    <w:link w:val="Prosttext"/>
    <w:rsid w:val="00743F57"/>
    <w:rPr>
      <w:rFonts w:ascii="Courier New" w:hAnsi="Courier New" w:cs="Courier New"/>
    </w:rPr>
  </w:style>
  <w:style w:type="paragraph" w:customStyle="1" w:styleId="Smlouvanadpis">
    <w:name w:val="Smlouva_nadpis"/>
    <w:basedOn w:val="Zklad"/>
    <w:qFormat/>
    <w:rsid w:val="00107E23"/>
    <w:pPr>
      <w:spacing w:before="280" w:after="560"/>
      <w:jc w:val="center"/>
    </w:pPr>
    <w:rPr>
      <w:b/>
      <w:caps/>
      <w:sz w:val="32"/>
    </w:rPr>
  </w:style>
  <w:style w:type="paragraph" w:customStyle="1" w:styleId="Metadata">
    <w:name w:val="Metadata"/>
    <w:basedOn w:val="Zklad"/>
    <w:qFormat/>
    <w:rsid w:val="003D3882"/>
    <w:pPr>
      <w:tabs>
        <w:tab w:val="right" w:leader="dot" w:pos="8505"/>
      </w:tabs>
      <w:spacing w:after="120"/>
      <w:ind w:left="1134" w:hanging="1134"/>
    </w:pPr>
  </w:style>
  <w:style w:type="paragraph" w:customStyle="1" w:styleId="Nadpislnkulicsmlouvy">
    <w:name w:val="Nadpis článku lic. smlouvy"/>
    <w:basedOn w:val="Zklad"/>
    <w:qFormat/>
    <w:rsid w:val="00E922AD"/>
    <w:pPr>
      <w:autoSpaceDE w:val="0"/>
      <w:autoSpaceDN w:val="0"/>
      <w:adjustRightInd w:val="0"/>
      <w:spacing w:before="360" w:after="240"/>
      <w:jc w:val="center"/>
    </w:pPr>
    <w:rPr>
      <w:b/>
    </w:rPr>
  </w:style>
  <w:style w:type="paragraph" w:customStyle="1" w:styleId="estnprohlen">
    <w:name w:val="Čestné prohlášení"/>
    <w:basedOn w:val="Odsazen"/>
    <w:qFormat/>
    <w:rsid w:val="00077EED"/>
    <w:pPr>
      <w:spacing w:before="6600"/>
    </w:pPr>
  </w:style>
  <w:style w:type="character" w:styleId="Odkaznakoment">
    <w:name w:val="annotation reference"/>
    <w:rsid w:val="007000D0"/>
    <w:rPr>
      <w:sz w:val="16"/>
      <w:szCs w:val="16"/>
    </w:rPr>
  </w:style>
  <w:style w:type="paragraph" w:styleId="Textkomente">
    <w:name w:val="annotation text"/>
    <w:basedOn w:val="Normln"/>
    <w:link w:val="TextkomenteChar"/>
    <w:rsid w:val="007000D0"/>
    <w:rPr>
      <w:sz w:val="20"/>
      <w:szCs w:val="20"/>
    </w:rPr>
  </w:style>
  <w:style w:type="character" w:customStyle="1" w:styleId="TextkomenteChar">
    <w:name w:val="Text komentáře Char"/>
    <w:basedOn w:val="Standardnpsmoodstavce"/>
    <w:link w:val="Textkomente"/>
    <w:rsid w:val="007000D0"/>
  </w:style>
  <w:style w:type="paragraph" w:styleId="Pedmtkomente">
    <w:name w:val="annotation subject"/>
    <w:basedOn w:val="Textkomente"/>
    <w:next w:val="Textkomente"/>
    <w:link w:val="PedmtkomenteChar"/>
    <w:rsid w:val="007000D0"/>
    <w:rPr>
      <w:b/>
      <w:bCs/>
    </w:rPr>
  </w:style>
  <w:style w:type="character" w:customStyle="1" w:styleId="PedmtkomenteChar">
    <w:name w:val="Předmět komentáře Char"/>
    <w:link w:val="Pedmtkomente"/>
    <w:rsid w:val="007000D0"/>
    <w:rPr>
      <w:b/>
      <w:bCs/>
    </w:rPr>
  </w:style>
  <w:style w:type="paragraph" w:styleId="Citt">
    <w:name w:val="Quote"/>
    <w:basedOn w:val="Normln"/>
    <w:next w:val="Normln"/>
    <w:link w:val="CittChar"/>
    <w:uiPriority w:val="99"/>
    <w:qFormat/>
    <w:rsid w:val="00EF6F11"/>
    <w:pPr>
      <w:keepNext/>
      <w:spacing w:after="120" w:line="276" w:lineRule="auto"/>
    </w:pPr>
    <w:rPr>
      <w:rFonts w:ascii="Calibri" w:hAnsi="Calibri"/>
      <w:iCs/>
      <w:sz w:val="21"/>
      <w:szCs w:val="20"/>
      <w:lang w:eastAsia="en-US"/>
    </w:rPr>
  </w:style>
  <w:style w:type="character" w:customStyle="1" w:styleId="CittChar">
    <w:name w:val="Citát Char"/>
    <w:link w:val="Citt"/>
    <w:uiPriority w:val="99"/>
    <w:rsid w:val="00EF6F11"/>
    <w:rPr>
      <w:rFonts w:ascii="Calibri" w:hAnsi="Calibri"/>
      <w:iCs/>
      <w:sz w:val="21"/>
      <w:lang w:eastAsia="en-US"/>
    </w:rPr>
  </w:style>
  <w:style w:type="paragraph" w:styleId="Nzev">
    <w:name w:val="Title"/>
    <w:basedOn w:val="Normln"/>
    <w:next w:val="Normln"/>
    <w:link w:val="NzevChar"/>
    <w:uiPriority w:val="99"/>
    <w:qFormat/>
    <w:rsid w:val="00EF6F11"/>
    <w:pPr>
      <w:numPr>
        <w:numId w:val="42"/>
      </w:numPr>
      <w:pBdr>
        <w:bottom w:val="single" w:sz="8" w:space="4" w:color="4F81BD"/>
      </w:pBdr>
      <w:spacing w:before="240" w:after="240"/>
      <w:contextualSpacing/>
    </w:pPr>
    <w:rPr>
      <w:b/>
      <w:color w:val="000000"/>
      <w:spacing w:val="5"/>
      <w:kern w:val="28"/>
      <w:sz w:val="28"/>
      <w:szCs w:val="52"/>
      <w:lang w:eastAsia="en-US"/>
    </w:rPr>
  </w:style>
  <w:style w:type="character" w:customStyle="1" w:styleId="NzevChar">
    <w:name w:val="Název Char"/>
    <w:link w:val="Nzev"/>
    <w:uiPriority w:val="99"/>
    <w:rsid w:val="00EF6F11"/>
    <w:rPr>
      <w:b/>
      <w:color w:val="000000"/>
      <w:spacing w:val="5"/>
      <w:kern w:val="28"/>
      <w:sz w:val="28"/>
      <w:szCs w:val="52"/>
      <w:lang w:eastAsia="en-US"/>
    </w:rPr>
  </w:style>
  <w:style w:type="character" w:customStyle="1" w:styleId="TextpoznpodarouChar">
    <w:name w:val="Text pozn. pod čarou Char"/>
    <w:link w:val="Textpoznpodarou"/>
    <w:uiPriority w:val="99"/>
    <w:locked/>
    <w:rsid w:val="00EF6F11"/>
    <w:rPr>
      <w:rFonts w:ascii="Cambria" w:hAnsi="Cambria"/>
    </w:rPr>
  </w:style>
  <w:style w:type="character" w:customStyle="1" w:styleId="TextvtabulceChar">
    <w:name w:val="Text v tabulce Char"/>
    <w:link w:val="Textvtabulce"/>
    <w:uiPriority w:val="99"/>
    <w:locked/>
    <w:rsid w:val="00EF6F11"/>
    <w:rPr>
      <w:rFonts w:ascii="Cambria" w:hAnsi="Cambria"/>
      <w:sz w:val="24"/>
      <w:szCs w:val="24"/>
    </w:rPr>
  </w:style>
  <w:style w:type="paragraph" w:styleId="Nadpisobsahu">
    <w:name w:val="TOC Heading"/>
    <w:basedOn w:val="Nadpis1"/>
    <w:next w:val="Normln"/>
    <w:uiPriority w:val="39"/>
    <w:semiHidden/>
    <w:unhideWhenUsed/>
    <w:qFormat/>
    <w:rsid w:val="0062274F"/>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ZP-Pokyny">
    <w:name w:val="ZP-Pokyny"/>
    <w:qFormat/>
    <w:rsid w:val="00D07702"/>
    <w:rPr>
      <w:b w:val="0"/>
      <w:color w:val="FF0000"/>
      <w:lang w:val="cs-CZ"/>
    </w:rPr>
  </w:style>
  <w:style w:type="paragraph" w:styleId="Normlnweb">
    <w:name w:val="Normal (Web)"/>
    <w:basedOn w:val="Normln"/>
    <w:uiPriority w:val="99"/>
    <w:unhideWhenUsed/>
    <w:rsid w:val="00031790"/>
    <w:pPr>
      <w:spacing w:before="100" w:beforeAutospacing="1" w:after="100" w:afterAutospacing="1"/>
    </w:pPr>
    <w:rPr>
      <w:lang w:val="cs-CZ"/>
    </w:rPr>
  </w:style>
  <w:style w:type="paragraph" w:customStyle="1" w:styleId="bbbbb">
    <w:name w:val="bbbbb"/>
    <w:basedOn w:val="Dalodstavce"/>
    <w:link w:val="bbbbbChar"/>
    <w:qFormat/>
    <w:rsid w:val="00D77C58"/>
    <w:pPr>
      <w:spacing w:line="360" w:lineRule="auto"/>
      <w:ind w:firstLine="0"/>
    </w:pPr>
    <w:rPr>
      <w:lang w:val="en-GB"/>
    </w:rPr>
  </w:style>
  <w:style w:type="character" w:customStyle="1" w:styleId="bbbbbChar">
    <w:name w:val="bbbbb Char"/>
    <w:basedOn w:val="DalodstavceChar"/>
    <w:link w:val="bbbbb"/>
    <w:rsid w:val="00D77C58"/>
    <w:rPr>
      <w:rFonts w:ascii="Cambria" w:hAnsi="Cambria"/>
      <w:sz w:val="24"/>
      <w:szCs w:val="24"/>
      <w:lang w:val="en-GB"/>
    </w:rPr>
  </w:style>
  <w:style w:type="paragraph" w:styleId="FormtovanvHTML">
    <w:name w:val="HTML Preformatted"/>
    <w:basedOn w:val="Normln"/>
    <w:link w:val="FormtovanvHTMLChar"/>
    <w:uiPriority w:val="99"/>
    <w:semiHidden/>
    <w:unhideWhenUsed/>
    <w:rsid w:val="00975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FormtovanvHTMLChar">
    <w:name w:val="Formátovaný v HTML Char"/>
    <w:basedOn w:val="Standardnpsmoodstavce"/>
    <w:link w:val="FormtovanvHTML"/>
    <w:uiPriority w:val="99"/>
    <w:semiHidden/>
    <w:rsid w:val="00975D21"/>
    <w:rPr>
      <w:rFonts w:ascii="Courier New" w:hAnsi="Courier New" w:cs="Courier New"/>
      <w:lang w:val="en-GB" w:eastAsia="en-GB"/>
    </w:rPr>
  </w:style>
  <w:style w:type="character" w:styleId="Siln">
    <w:name w:val="Strong"/>
    <w:basedOn w:val="Standardnpsmoodstavce"/>
    <w:uiPriority w:val="22"/>
    <w:qFormat/>
    <w:rsid w:val="001422CC"/>
    <w:rPr>
      <w:b/>
      <w:bCs/>
    </w:rPr>
  </w:style>
  <w:style w:type="character" w:customStyle="1" w:styleId="UnresolvedMention1">
    <w:name w:val="Unresolved Mention1"/>
    <w:basedOn w:val="Standardnpsmoodstavce"/>
    <w:uiPriority w:val="99"/>
    <w:semiHidden/>
    <w:unhideWhenUsed/>
    <w:rsid w:val="00582A84"/>
    <w:rPr>
      <w:color w:val="605E5C"/>
      <w:shd w:val="clear" w:color="auto" w:fill="E1DFDD"/>
    </w:rPr>
  </w:style>
  <w:style w:type="paragraph" w:styleId="Revize">
    <w:name w:val="Revision"/>
    <w:hidden/>
    <w:uiPriority w:val="99"/>
    <w:semiHidden/>
    <w:rsid w:val="008D7FB9"/>
    <w:rPr>
      <w:sz w:val="24"/>
      <w:szCs w:val="24"/>
      <w:lang w:val="en-GB"/>
    </w:rPr>
  </w:style>
  <w:style w:type="paragraph" w:customStyle="1" w:styleId="jjjjj">
    <w:name w:val="jjjjj"/>
    <w:basedOn w:val="Normlnweb"/>
    <w:qFormat/>
    <w:rsid w:val="00312B64"/>
    <w:pPr>
      <w:framePr w:hSpace="180" w:wrap="around" w:vAnchor="text" w:hAnchor="margin" w:xAlign="center" w:y="3320"/>
      <w:spacing w:before="0" w:beforeAutospacing="0" w:after="0" w:afterAutospacing="0"/>
      <w:jc w:val="both"/>
    </w:pPr>
    <w:rPr>
      <w:color w:val="000000"/>
      <w:bdr w:val="none" w:sz="0" w:space="0" w:color="auto" w:frame="1"/>
    </w:rPr>
  </w:style>
  <w:style w:type="paragraph" w:customStyle="1" w:styleId="Aaaaa">
    <w:name w:val="Aaaaa"/>
    <w:basedOn w:val="jjjjj"/>
    <w:qFormat/>
    <w:rsid w:val="00312B64"/>
    <w:pPr>
      <w:framePr w:wrap="around"/>
    </w:pPr>
  </w:style>
  <w:style w:type="character" w:customStyle="1" w:styleId="UnresolvedMention2">
    <w:name w:val="Unresolved Mention2"/>
    <w:basedOn w:val="Standardnpsmoodstavce"/>
    <w:uiPriority w:val="99"/>
    <w:semiHidden/>
    <w:unhideWhenUsed/>
    <w:rsid w:val="00316243"/>
    <w:rPr>
      <w:color w:val="605E5C"/>
      <w:shd w:val="clear" w:color="auto" w:fill="E1DFDD"/>
    </w:rPr>
  </w:style>
  <w:style w:type="character" w:customStyle="1" w:styleId="UnresolvedMention">
    <w:name w:val="Unresolved Mention"/>
    <w:basedOn w:val="Standardnpsmoodstavce"/>
    <w:uiPriority w:val="99"/>
    <w:semiHidden/>
    <w:unhideWhenUsed/>
    <w:rsid w:val="004F241A"/>
    <w:rPr>
      <w:color w:val="605E5C"/>
      <w:shd w:val="clear" w:color="auto" w:fill="E1DFDD"/>
    </w:rPr>
  </w:style>
  <w:style w:type="paragraph" w:customStyle="1" w:styleId="oooo">
    <w:name w:val="oooo"/>
    <w:basedOn w:val="Normln"/>
    <w:qFormat/>
    <w:rsid w:val="004F241A"/>
    <w:pPr>
      <w:spacing w:line="374" w:lineRule="atLeast"/>
    </w:pPr>
  </w:style>
  <w:style w:type="paragraph" w:customStyle="1" w:styleId="aabb">
    <w:name w:val="aabb"/>
    <w:basedOn w:val="Normln"/>
    <w:qFormat/>
    <w:rsid w:val="004F241A"/>
    <w:pPr>
      <w:spacing w:line="374"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5302">
      <w:bodyDiv w:val="1"/>
      <w:marLeft w:val="0"/>
      <w:marRight w:val="0"/>
      <w:marTop w:val="0"/>
      <w:marBottom w:val="0"/>
      <w:divBdr>
        <w:top w:val="none" w:sz="0" w:space="0" w:color="auto"/>
        <w:left w:val="none" w:sz="0" w:space="0" w:color="auto"/>
        <w:bottom w:val="none" w:sz="0" w:space="0" w:color="auto"/>
        <w:right w:val="none" w:sz="0" w:space="0" w:color="auto"/>
      </w:divBdr>
    </w:div>
    <w:div w:id="220753112">
      <w:bodyDiv w:val="1"/>
      <w:marLeft w:val="0"/>
      <w:marRight w:val="0"/>
      <w:marTop w:val="0"/>
      <w:marBottom w:val="0"/>
      <w:divBdr>
        <w:top w:val="none" w:sz="0" w:space="0" w:color="auto"/>
        <w:left w:val="none" w:sz="0" w:space="0" w:color="auto"/>
        <w:bottom w:val="none" w:sz="0" w:space="0" w:color="auto"/>
        <w:right w:val="none" w:sz="0" w:space="0" w:color="auto"/>
      </w:divBdr>
    </w:div>
    <w:div w:id="251864142">
      <w:bodyDiv w:val="1"/>
      <w:marLeft w:val="0"/>
      <w:marRight w:val="0"/>
      <w:marTop w:val="0"/>
      <w:marBottom w:val="0"/>
      <w:divBdr>
        <w:top w:val="none" w:sz="0" w:space="0" w:color="auto"/>
        <w:left w:val="none" w:sz="0" w:space="0" w:color="auto"/>
        <w:bottom w:val="none" w:sz="0" w:space="0" w:color="auto"/>
        <w:right w:val="none" w:sz="0" w:space="0" w:color="auto"/>
      </w:divBdr>
      <w:divsChild>
        <w:div w:id="1022635719">
          <w:marLeft w:val="0"/>
          <w:marRight w:val="0"/>
          <w:marTop w:val="0"/>
          <w:marBottom w:val="0"/>
          <w:divBdr>
            <w:top w:val="none" w:sz="0" w:space="0" w:color="auto"/>
            <w:left w:val="none" w:sz="0" w:space="0" w:color="auto"/>
            <w:bottom w:val="none" w:sz="0" w:space="0" w:color="auto"/>
            <w:right w:val="none" w:sz="0" w:space="0" w:color="auto"/>
          </w:divBdr>
        </w:div>
      </w:divsChild>
    </w:div>
    <w:div w:id="316307257">
      <w:bodyDiv w:val="1"/>
      <w:marLeft w:val="0"/>
      <w:marRight w:val="0"/>
      <w:marTop w:val="0"/>
      <w:marBottom w:val="0"/>
      <w:divBdr>
        <w:top w:val="none" w:sz="0" w:space="0" w:color="auto"/>
        <w:left w:val="none" w:sz="0" w:space="0" w:color="auto"/>
        <w:bottom w:val="none" w:sz="0" w:space="0" w:color="auto"/>
        <w:right w:val="none" w:sz="0" w:space="0" w:color="auto"/>
      </w:divBdr>
    </w:div>
    <w:div w:id="321786203">
      <w:bodyDiv w:val="1"/>
      <w:marLeft w:val="0"/>
      <w:marRight w:val="0"/>
      <w:marTop w:val="0"/>
      <w:marBottom w:val="0"/>
      <w:divBdr>
        <w:top w:val="none" w:sz="0" w:space="0" w:color="auto"/>
        <w:left w:val="none" w:sz="0" w:space="0" w:color="auto"/>
        <w:bottom w:val="none" w:sz="0" w:space="0" w:color="auto"/>
        <w:right w:val="none" w:sz="0" w:space="0" w:color="auto"/>
      </w:divBdr>
    </w:div>
    <w:div w:id="389503242">
      <w:bodyDiv w:val="1"/>
      <w:marLeft w:val="0"/>
      <w:marRight w:val="0"/>
      <w:marTop w:val="0"/>
      <w:marBottom w:val="0"/>
      <w:divBdr>
        <w:top w:val="none" w:sz="0" w:space="0" w:color="auto"/>
        <w:left w:val="none" w:sz="0" w:space="0" w:color="auto"/>
        <w:bottom w:val="none" w:sz="0" w:space="0" w:color="auto"/>
        <w:right w:val="none" w:sz="0" w:space="0" w:color="auto"/>
      </w:divBdr>
    </w:div>
    <w:div w:id="391925863">
      <w:bodyDiv w:val="1"/>
      <w:marLeft w:val="0"/>
      <w:marRight w:val="0"/>
      <w:marTop w:val="0"/>
      <w:marBottom w:val="0"/>
      <w:divBdr>
        <w:top w:val="none" w:sz="0" w:space="0" w:color="auto"/>
        <w:left w:val="none" w:sz="0" w:space="0" w:color="auto"/>
        <w:bottom w:val="none" w:sz="0" w:space="0" w:color="auto"/>
        <w:right w:val="none" w:sz="0" w:space="0" w:color="auto"/>
      </w:divBdr>
    </w:div>
    <w:div w:id="465314477">
      <w:bodyDiv w:val="1"/>
      <w:marLeft w:val="0"/>
      <w:marRight w:val="0"/>
      <w:marTop w:val="0"/>
      <w:marBottom w:val="0"/>
      <w:divBdr>
        <w:top w:val="none" w:sz="0" w:space="0" w:color="auto"/>
        <w:left w:val="none" w:sz="0" w:space="0" w:color="auto"/>
        <w:bottom w:val="none" w:sz="0" w:space="0" w:color="auto"/>
        <w:right w:val="none" w:sz="0" w:space="0" w:color="auto"/>
      </w:divBdr>
      <w:divsChild>
        <w:div w:id="1814829062">
          <w:marLeft w:val="0"/>
          <w:marRight w:val="0"/>
          <w:marTop w:val="0"/>
          <w:marBottom w:val="0"/>
          <w:divBdr>
            <w:top w:val="none" w:sz="0" w:space="0" w:color="auto"/>
            <w:left w:val="none" w:sz="0" w:space="0" w:color="auto"/>
            <w:bottom w:val="none" w:sz="0" w:space="0" w:color="auto"/>
            <w:right w:val="none" w:sz="0" w:space="0" w:color="auto"/>
          </w:divBdr>
          <w:divsChild>
            <w:div w:id="888494606">
              <w:marLeft w:val="0"/>
              <w:marRight w:val="0"/>
              <w:marTop w:val="0"/>
              <w:marBottom w:val="0"/>
              <w:divBdr>
                <w:top w:val="none" w:sz="0" w:space="0" w:color="auto"/>
                <w:left w:val="none" w:sz="0" w:space="0" w:color="auto"/>
                <w:bottom w:val="none" w:sz="0" w:space="0" w:color="auto"/>
                <w:right w:val="none" w:sz="0" w:space="0" w:color="auto"/>
              </w:divBdr>
              <w:divsChild>
                <w:div w:id="1585869915">
                  <w:marLeft w:val="0"/>
                  <w:marRight w:val="0"/>
                  <w:marTop w:val="0"/>
                  <w:marBottom w:val="0"/>
                  <w:divBdr>
                    <w:top w:val="none" w:sz="0" w:space="0" w:color="auto"/>
                    <w:left w:val="none" w:sz="0" w:space="0" w:color="auto"/>
                    <w:bottom w:val="none" w:sz="0" w:space="0" w:color="auto"/>
                    <w:right w:val="none" w:sz="0" w:space="0" w:color="auto"/>
                  </w:divBdr>
                </w:div>
                <w:div w:id="2068868970">
                  <w:marLeft w:val="0"/>
                  <w:marRight w:val="0"/>
                  <w:marTop w:val="0"/>
                  <w:marBottom w:val="0"/>
                  <w:divBdr>
                    <w:top w:val="none" w:sz="0" w:space="0" w:color="auto"/>
                    <w:left w:val="none" w:sz="0" w:space="0" w:color="auto"/>
                    <w:bottom w:val="none" w:sz="0" w:space="0" w:color="auto"/>
                    <w:right w:val="none" w:sz="0" w:space="0" w:color="auto"/>
                  </w:divBdr>
                </w:div>
                <w:div w:id="1466196191">
                  <w:marLeft w:val="0"/>
                  <w:marRight w:val="0"/>
                  <w:marTop w:val="0"/>
                  <w:marBottom w:val="0"/>
                  <w:divBdr>
                    <w:top w:val="none" w:sz="0" w:space="0" w:color="auto"/>
                    <w:left w:val="none" w:sz="0" w:space="0" w:color="auto"/>
                    <w:bottom w:val="none" w:sz="0" w:space="0" w:color="auto"/>
                    <w:right w:val="none" w:sz="0" w:space="0" w:color="auto"/>
                  </w:divBdr>
                </w:div>
                <w:div w:id="1876771098">
                  <w:marLeft w:val="0"/>
                  <w:marRight w:val="0"/>
                  <w:marTop w:val="0"/>
                  <w:marBottom w:val="0"/>
                  <w:divBdr>
                    <w:top w:val="none" w:sz="0" w:space="0" w:color="auto"/>
                    <w:left w:val="none" w:sz="0" w:space="0" w:color="auto"/>
                    <w:bottom w:val="none" w:sz="0" w:space="0" w:color="auto"/>
                    <w:right w:val="none" w:sz="0" w:space="0" w:color="auto"/>
                  </w:divBdr>
                </w:div>
                <w:div w:id="714699290">
                  <w:marLeft w:val="0"/>
                  <w:marRight w:val="0"/>
                  <w:marTop w:val="0"/>
                  <w:marBottom w:val="0"/>
                  <w:divBdr>
                    <w:top w:val="none" w:sz="0" w:space="0" w:color="auto"/>
                    <w:left w:val="none" w:sz="0" w:space="0" w:color="auto"/>
                    <w:bottom w:val="none" w:sz="0" w:space="0" w:color="auto"/>
                    <w:right w:val="none" w:sz="0" w:space="0" w:color="auto"/>
                  </w:divBdr>
                </w:div>
                <w:div w:id="1850221206">
                  <w:marLeft w:val="0"/>
                  <w:marRight w:val="0"/>
                  <w:marTop w:val="0"/>
                  <w:marBottom w:val="0"/>
                  <w:divBdr>
                    <w:top w:val="none" w:sz="0" w:space="0" w:color="auto"/>
                    <w:left w:val="none" w:sz="0" w:space="0" w:color="auto"/>
                    <w:bottom w:val="none" w:sz="0" w:space="0" w:color="auto"/>
                    <w:right w:val="none" w:sz="0" w:space="0" w:color="auto"/>
                  </w:divBdr>
                </w:div>
                <w:div w:id="1814905240">
                  <w:marLeft w:val="0"/>
                  <w:marRight w:val="0"/>
                  <w:marTop w:val="0"/>
                  <w:marBottom w:val="0"/>
                  <w:divBdr>
                    <w:top w:val="none" w:sz="0" w:space="0" w:color="auto"/>
                    <w:left w:val="none" w:sz="0" w:space="0" w:color="auto"/>
                    <w:bottom w:val="none" w:sz="0" w:space="0" w:color="auto"/>
                    <w:right w:val="none" w:sz="0" w:space="0" w:color="auto"/>
                  </w:divBdr>
                </w:div>
                <w:div w:id="266040807">
                  <w:marLeft w:val="0"/>
                  <w:marRight w:val="0"/>
                  <w:marTop w:val="0"/>
                  <w:marBottom w:val="0"/>
                  <w:divBdr>
                    <w:top w:val="none" w:sz="0" w:space="0" w:color="auto"/>
                    <w:left w:val="none" w:sz="0" w:space="0" w:color="auto"/>
                    <w:bottom w:val="none" w:sz="0" w:space="0" w:color="auto"/>
                    <w:right w:val="none" w:sz="0" w:space="0" w:color="auto"/>
                  </w:divBdr>
                </w:div>
                <w:div w:id="1315992996">
                  <w:marLeft w:val="0"/>
                  <w:marRight w:val="0"/>
                  <w:marTop w:val="0"/>
                  <w:marBottom w:val="0"/>
                  <w:divBdr>
                    <w:top w:val="none" w:sz="0" w:space="0" w:color="auto"/>
                    <w:left w:val="none" w:sz="0" w:space="0" w:color="auto"/>
                    <w:bottom w:val="none" w:sz="0" w:space="0" w:color="auto"/>
                    <w:right w:val="none" w:sz="0" w:space="0" w:color="auto"/>
                  </w:divBdr>
                </w:div>
                <w:div w:id="768551774">
                  <w:marLeft w:val="0"/>
                  <w:marRight w:val="0"/>
                  <w:marTop w:val="0"/>
                  <w:marBottom w:val="0"/>
                  <w:divBdr>
                    <w:top w:val="none" w:sz="0" w:space="0" w:color="auto"/>
                    <w:left w:val="none" w:sz="0" w:space="0" w:color="auto"/>
                    <w:bottom w:val="none" w:sz="0" w:space="0" w:color="auto"/>
                    <w:right w:val="none" w:sz="0" w:space="0" w:color="auto"/>
                  </w:divBdr>
                </w:div>
                <w:div w:id="1375621717">
                  <w:marLeft w:val="0"/>
                  <w:marRight w:val="0"/>
                  <w:marTop w:val="0"/>
                  <w:marBottom w:val="0"/>
                  <w:divBdr>
                    <w:top w:val="none" w:sz="0" w:space="0" w:color="auto"/>
                    <w:left w:val="none" w:sz="0" w:space="0" w:color="auto"/>
                    <w:bottom w:val="none" w:sz="0" w:space="0" w:color="auto"/>
                    <w:right w:val="none" w:sz="0" w:space="0" w:color="auto"/>
                  </w:divBdr>
                </w:div>
                <w:div w:id="502402758">
                  <w:marLeft w:val="0"/>
                  <w:marRight w:val="0"/>
                  <w:marTop w:val="0"/>
                  <w:marBottom w:val="0"/>
                  <w:divBdr>
                    <w:top w:val="none" w:sz="0" w:space="0" w:color="auto"/>
                    <w:left w:val="none" w:sz="0" w:space="0" w:color="auto"/>
                    <w:bottom w:val="none" w:sz="0" w:space="0" w:color="auto"/>
                    <w:right w:val="none" w:sz="0" w:space="0" w:color="auto"/>
                  </w:divBdr>
                </w:div>
                <w:div w:id="1081832740">
                  <w:marLeft w:val="0"/>
                  <w:marRight w:val="0"/>
                  <w:marTop w:val="0"/>
                  <w:marBottom w:val="0"/>
                  <w:divBdr>
                    <w:top w:val="none" w:sz="0" w:space="0" w:color="auto"/>
                    <w:left w:val="none" w:sz="0" w:space="0" w:color="auto"/>
                    <w:bottom w:val="none" w:sz="0" w:space="0" w:color="auto"/>
                    <w:right w:val="none" w:sz="0" w:space="0" w:color="auto"/>
                  </w:divBdr>
                </w:div>
                <w:div w:id="113409054">
                  <w:marLeft w:val="0"/>
                  <w:marRight w:val="0"/>
                  <w:marTop w:val="0"/>
                  <w:marBottom w:val="0"/>
                  <w:divBdr>
                    <w:top w:val="none" w:sz="0" w:space="0" w:color="auto"/>
                    <w:left w:val="none" w:sz="0" w:space="0" w:color="auto"/>
                    <w:bottom w:val="none" w:sz="0" w:space="0" w:color="auto"/>
                    <w:right w:val="none" w:sz="0" w:space="0" w:color="auto"/>
                  </w:divBdr>
                </w:div>
                <w:div w:id="869874277">
                  <w:marLeft w:val="0"/>
                  <w:marRight w:val="0"/>
                  <w:marTop w:val="0"/>
                  <w:marBottom w:val="0"/>
                  <w:divBdr>
                    <w:top w:val="none" w:sz="0" w:space="0" w:color="auto"/>
                    <w:left w:val="none" w:sz="0" w:space="0" w:color="auto"/>
                    <w:bottom w:val="none" w:sz="0" w:space="0" w:color="auto"/>
                    <w:right w:val="none" w:sz="0" w:space="0" w:color="auto"/>
                  </w:divBdr>
                </w:div>
                <w:div w:id="1189367134">
                  <w:marLeft w:val="0"/>
                  <w:marRight w:val="0"/>
                  <w:marTop w:val="0"/>
                  <w:marBottom w:val="0"/>
                  <w:divBdr>
                    <w:top w:val="none" w:sz="0" w:space="0" w:color="auto"/>
                    <w:left w:val="none" w:sz="0" w:space="0" w:color="auto"/>
                    <w:bottom w:val="none" w:sz="0" w:space="0" w:color="auto"/>
                    <w:right w:val="none" w:sz="0" w:space="0" w:color="auto"/>
                  </w:divBdr>
                </w:div>
                <w:div w:id="834418442">
                  <w:marLeft w:val="0"/>
                  <w:marRight w:val="0"/>
                  <w:marTop w:val="0"/>
                  <w:marBottom w:val="0"/>
                  <w:divBdr>
                    <w:top w:val="none" w:sz="0" w:space="0" w:color="auto"/>
                    <w:left w:val="none" w:sz="0" w:space="0" w:color="auto"/>
                    <w:bottom w:val="none" w:sz="0" w:space="0" w:color="auto"/>
                    <w:right w:val="none" w:sz="0" w:space="0" w:color="auto"/>
                  </w:divBdr>
                </w:div>
                <w:div w:id="352267242">
                  <w:marLeft w:val="0"/>
                  <w:marRight w:val="0"/>
                  <w:marTop w:val="0"/>
                  <w:marBottom w:val="0"/>
                  <w:divBdr>
                    <w:top w:val="none" w:sz="0" w:space="0" w:color="auto"/>
                    <w:left w:val="none" w:sz="0" w:space="0" w:color="auto"/>
                    <w:bottom w:val="none" w:sz="0" w:space="0" w:color="auto"/>
                    <w:right w:val="none" w:sz="0" w:space="0" w:color="auto"/>
                  </w:divBdr>
                </w:div>
                <w:div w:id="945887895">
                  <w:marLeft w:val="0"/>
                  <w:marRight w:val="0"/>
                  <w:marTop w:val="0"/>
                  <w:marBottom w:val="0"/>
                  <w:divBdr>
                    <w:top w:val="none" w:sz="0" w:space="0" w:color="auto"/>
                    <w:left w:val="none" w:sz="0" w:space="0" w:color="auto"/>
                    <w:bottom w:val="none" w:sz="0" w:space="0" w:color="auto"/>
                    <w:right w:val="none" w:sz="0" w:space="0" w:color="auto"/>
                  </w:divBdr>
                </w:div>
                <w:div w:id="6635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8518">
      <w:bodyDiv w:val="1"/>
      <w:marLeft w:val="0"/>
      <w:marRight w:val="0"/>
      <w:marTop w:val="0"/>
      <w:marBottom w:val="0"/>
      <w:divBdr>
        <w:top w:val="none" w:sz="0" w:space="0" w:color="auto"/>
        <w:left w:val="none" w:sz="0" w:space="0" w:color="auto"/>
        <w:bottom w:val="none" w:sz="0" w:space="0" w:color="auto"/>
        <w:right w:val="none" w:sz="0" w:space="0" w:color="auto"/>
      </w:divBdr>
    </w:div>
    <w:div w:id="522404586">
      <w:bodyDiv w:val="1"/>
      <w:marLeft w:val="0"/>
      <w:marRight w:val="0"/>
      <w:marTop w:val="0"/>
      <w:marBottom w:val="0"/>
      <w:divBdr>
        <w:top w:val="none" w:sz="0" w:space="0" w:color="auto"/>
        <w:left w:val="none" w:sz="0" w:space="0" w:color="auto"/>
        <w:bottom w:val="none" w:sz="0" w:space="0" w:color="auto"/>
        <w:right w:val="none" w:sz="0" w:space="0" w:color="auto"/>
      </w:divBdr>
    </w:div>
    <w:div w:id="622928762">
      <w:bodyDiv w:val="1"/>
      <w:marLeft w:val="0"/>
      <w:marRight w:val="0"/>
      <w:marTop w:val="0"/>
      <w:marBottom w:val="0"/>
      <w:divBdr>
        <w:top w:val="none" w:sz="0" w:space="0" w:color="auto"/>
        <w:left w:val="none" w:sz="0" w:space="0" w:color="auto"/>
        <w:bottom w:val="none" w:sz="0" w:space="0" w:color="auto"/>
        <w:right w:val="none" w:sz="0" w:space="0" w:color="auto"/>
      </w:divBdr>
    </w:div>
    <w:div w:id="627125691">
      <w:bodyDiv w:val="1"/>
      <w:marLeft w:val="0"/>
      <w:marRight w:val="0"/>
      <w:marTop w:val="0"/>
      <w:marBottom w:val="0"/>
      <w:divBdr>
        <w:top w:val="none" w:sz="0" w:space="0" w:color="auto"/>
        <w:left w:val="none" w:sz="0" w:space="0" w:color="auto"/>
        <w:bottom w:val="none" w:sz="0" w:space="0" w:color="auto"/>
        <w:right w:val="none" w:sz="0" w:space="0" w:color="auto"/>
      </w:divBdr>
    </w:div>
    <w:div w:id="712465332">
      <w:bodyDiv w:val="1"/>
      <w:marLeft w:val="0"/>
      <w:marRight w:val="0"/>
      <w:marTop w:val="0"/>
      <w:marBottom w:val="0"/>
      <w:divBdr>
        <w:top w:val="none" w:sz="0" w:space="0" w:color="auto"/>
        <w:left w:val="none" w:sz="0" w:space="0" w:color="auto"/>
        <w:bottom w:val="none" w:sz="0" w:space="0" w:color="auto"/>
        <w:right w:val="none" w:sz="0" w:space="0" w:color="auto"/>
      </w:divBdr>
    </w:div>
    <w:div w:id="736706725">
      <w:bodyDiv w:val="1"/>
      <w:marLeft w:val="0"/>
      <w:marRight w:val="0"/>
      <w:marTop w:val="0"/>
      <w:marBottom w:val="0"/>
      <w:divBdr>
        <w:top w:val="none" w:sz="0" w:space="0" w:color="auto"/>
        <w:left w:val="none" w:sz="0" w:space="0" w:color="auto"/>
        <w:bottom w:val="none" w:sz="0" w:space="0" w:color="auto"/>
        <w:right w:val="none" w:sz="0" w:space="0" w:color="auto"/>
      </w:divBdr>
    </w:div>
    <w:div w:id="859977839">
      <w:bodyDiv w:val="1"/>
      <w:marLeft w:val="0"/>
      <w:marRight w:val="0"/>
      <w:marTop w:val="0"/>
      <w:marBottom w:val="0"/>
      <w:divBdr>
        <w:top w:val="none" w:sz="0" w:space="0" w:color="auto"/>
        <w:left w:val="none" w:sz="0" w:space="0" w:color="auto"/>
        <w:bottom w:val="none" w:sz="0" w:space="0" w:color="auto"/>
        <w:right w:val="none" w:sz="0" w:space="0" w:color="auto"/>
      </w:divBdr>
    </w:div>
    <w:div w:id="875703584">
      <w:bodyDiv w:val="1"/>
      <w:marLeft w:val="0"/>
      <w:marRight w:val="0"/>
      <w:marTop w:val="0"/>
      <w:marBottom w:val="0"/>
      <w:divBdr>
        <w:top w:val="none" w:sz="0" w:space="0" w:color="auto"/>
        <w:left w:val="none" w:sz="0" w:space="0" w:color="auto"/>
        <w:bottom w:val="none" w:sz="0" w:space="0" w:color="auto"/>
        <w:right w:val="none" w:sz="0" w:space="0" w:color="auto"/>
      </w:divBdr>
    </w:div>
    <w:div w:id="937910692">
      <w:bodyDiv w:val="1"/>
      <w:marLeft w:val="0"/>
      <w:marRight w:val="0"/>
      <w:marTop w:val="0"/>
      <w:marBottom w:val="0"/>
      <w:divBdr>
        <w:top w:val="none" w:sz="0" w:space="0" w:color="auto"/>
        <w:left w:val="none" w:sz="0" w:space="0" w:color="auto"/>
        <w:bottom w:val="none" w:sz="0" w:space="0" w:color="auto"/>
        <w:right w:val="none" w:sz="0" w:space="0" w:color="auto"/>
      </w:divBdr>
    </w:div>
    <w:div w:id="976225471">
      <w:bodyDiv w:val="1"/>
      <w:marLeft w:val="0"/>
      <w:marRight w:val="0"/>
      <w:marTop w:val="0"/>
      <w:marBottom w:val="0"/>
      <w:divBdr>
        <w:top w:val="none" w:sz="0" w:space="0" w:color="auto"/>
        <w:left w:val="none" w:sz="0" w:space="0" w:color="auto"/>
        <w:bottom w:val="none" w:sz="0" w:space="0" w:color="auto"/>
        <w:right w:val="none" w:sz="0" w:space="0" w:color="auto"/>
      </w:divBdr>
    </w:div>
    <w:div w:id="1095128407">
      <w:bodyDiv w:val="1"/>
      <w:marLeft w:val="0"/>
      <w:marRight w:val="0"/>
      <w:marTop w:val="0"/>
      <w:marBottom w:val="0"/>
      <w:divBdr>
        <w:top w:val="none" w:sz="0" w:space="0" w:color="auto"/>
        <w:left w:val="none" w:sz="0" w:space="0" w:color="auto"/>
        <w:bottom w:val="none" w:sz="0" w:space="0" w:color="auto"/>
        <w:right w:val="none" w:sz="0" w:space="0" w:color="auto"/>
      </w:divBdr>
    </w:div>
    <w:div w:id="1102072929">
      <w:bodyDiv w:val="1"/>
      <w:marLeft w:val="0"/>
      <w:marRight w:val="0"/>
      <w:marTop w:val="0"/>
      <w:marBottom w:val="0"/>
      <w:divBdr>
        <w:top w:val="none" w:sz="0" w:space="0" w:color="auto"/>
        <w:left w:val="none" w:sz="0" w:space="0" w:color="auto"/>
        <w:bottom w:val="none" w:sz="0" w:space="0" w:color="auto"/>
        <w:right w:val="none" w:sz="0" w:space="0" w:color="auto"/>
      </w:divBdr>
    </w:div>
    <w:div w:id="1193811864">
      <w:bodyDiv w:val="1"/>
      <w:marLeft w:val="0"/>
      <w:marRight w:val="0"/>
      <w:marTop w:val="0"/>
      <w:marBottom w:val="0"/>
      <w:divBdr>
        <w:top w:val="none" w:sz="0" w:space="0" w:color="auto"/>
        <w:left w:val="none" w:sz="0" w:space="0" w:color="auto"/>
        <w:bottom w:val="none" w:sz="0" w:space="0" w:color="auto"/>
        <w:right w:val="none" w:sz="0" w:space="0" w:color="auto"/>
      </w:divBdr>
    </w:div>
    <w:div w:id="1288975746">
      <w:bodyDiv w:val="1"/>
      <w:marLeft w:val="0"/>
      <w:marRight w:val="0"/>
      <w:marTop w:val="0"/>
      <w:marBottom w:val="0"/>
      <w:divBdr>
        <w:top w:val="none" w:sz="0" w:space="0" w:color="auto"/>
        <w:left w:val="none" w:sz="0" w:space="0" w:color="auto"/>
        <w:bottom w:val="none" w:sz="0" w:space="0" w:color="auto"/>
        <w:right w:val="none" w:sz="0" w:space="0" w:color="auto"/>
      </w:divBdr>
    </w:div>
    <w:div w:id="1296371981">
      <w:bodyDiv w:val="1"/>
      <w:marLeft w:val="0"/>
      <w:marRight w:val="0"/>
      <w:marTop w:val="0"/>
      <w:marBottom w:val="0"/>
      <w:divBdr>
        <w:top w:val="none" w:sz="0" w:space="0" w:color="auto"/>
        <w:left w:val="none" w:sz="0" w:space="0" w:color="auto"/>
        <w:bottom w:val="none" w:sz="0" w:space="0" w:color="auto"/>
        <w:right w:val="none" w:sz="0" w:space="0" w:color="auto"/>
      </w:divBdr>
    </w:div>
    <w:div w:id="1338388984">
      <w:bodyDiv w:val="1"/>
      <w:marLeft w:val="0"/>
      <w:marRight w:val="0"/>
      <w:marTop w:val="0"/>
      <w:marBottom w:val="0"/>
      <w:divBdr>
        <w:top w:val="none" w:sz="0" w:space="0" w:color="auto"/>
        <w:left w:val="none" w:sz="0" w:space="0" w:color="auto"/>
        <w:bottom w:val="none" w:sz="0" w:space="0" w:color="auto"/>
        <w:right w:val="none" w:sz="0" w:space="0" w:color="auto"/>
      </w:divBdr>
    </w:div>
    <w:div w:id="1354768805">
      <w:bodyDiv w:val="1"/>
      <w:marLeft w:val="0"/>
      <w:marRight w:val="0"/>
      <w:marTop w:val="0"/>
      <w:marBottom w:val="0"/>
      <w:divBdr>
        <w:top w:val="none" w:sz="0" w:space="0" w:color="auto"/>
        <w:left w:val="none" w:sz="0" w:space="0" w:color="auto"/>
        <w:bottom w:val="none" w:sz="0" w:space="0" w:color="auto"/>
        <w:right w:val="none" w:sz="0" w:space="0" w:color="auto"/>
      </w:divBdr>
    </w:div>
    <w:div w:id="1402362067">
      <w:bodyDiv w:val="1"/>
      <w:marLeft w:val="0"/>
      <w:marRight w:val="0"/>
      <w:marTop w:val="0"/>
      <w:marBottom w:val="0"/>
      <w:divBdr>
        <w:top w:val="none" w:sz="0" w:space="0" w:color="auto"/>
        <w:left w:val="none" w:sz="0" w:space="0" w:color="auto"/>
        <w:bottom w:val="none" w:sz="0" w:space="0" w:color="auto"/>
        <w:right w:val="none" w:sz="0" w:space="0" w:color="auto"/>
      </w:divBdr>
    </w:div>
    <w:div w:id="1404527429">
      <w:bodyDiv w:val="1"/>
      <w:marLeft w:val="0"/>
      <w:marRight w:val="0"/>
      <w:marTop w:val="0"/>
      <w:marBottom w:val="0"/>
      <w:divBdr>
        <w:top w:val="none" w:sz="0" w:space="0" w:color="auto"/>
        <w:left w:val="none" w:sz="0" w:space="0" w:color="auto"/>
        <w:bottom w:val="none" w:sz="0" w:space="0" w:color="auto"/>
        <w:right w:val="none" w:sz="0" w:space="0" w:color="auto"/>
      </w:divBdr>
    </w:div>
    <w:div w:id="1506091834">
      <w:bodyDiv w:val="1"/>
      <w:marLeft w:val="0"/>
      <w:marRight w:val="0"/>
      <w:marTop w:val="0"/>
      <w:marBottom w:val="0"/>
      <w:divBdr>
        <w:top w:val="none" w:sz="0" w:space="0" w:color="auto"/>
        <w:left w:val="none" w:sz="0" w:space="0" w:color="auto"/>
        <w:bottom w:val="none" w:sz="0" w:space="0" w:color="auto"/>
        <w:right w:val="none" w:sz="0" w:space="0" w:color="auto"/>
      </w:divBdr>
      <w:divsChild>
        <w:div w:id="1442530345">
          <w:marLeft w:val="0"/>
          <w:marRight w:val="0"/>
          <w:marTop w:val="0"/>
          <w:marBottom w:val="0"/>
          <w:divBdr>
            <w:top w:val="none" w:sz="0" w:space="0" w:color="auto"/>
            <w:left w:val="none" w:sz="0" w:space="0" w:color="auto"/>
            <w:bottom w:val="none" w:sz="0" w:space="0" w:color="auto"/>
            <w:right w:val="none" w:sz="0" w:space="0" w:color="auto"/>
          </w:divBdr>
          <w:divsChild>
            <w:div w:id="395398221">
              <w:marLeft w:val="0"/>
              <w:marRight w:val="0"/>
              <w:marTop w:val="0"/>
              <w:marBottom w:val="0"/>
              <w:divBdr>
                <w:top w:val="none" w:sz="0" w:space="0" w:color="auto"/>
                <w:left w:val="none" w:sz="0" w:space="0" w:color="auto"/>
                <w:bottom w:val="none" w:sz="0" w:space="0" w:color="auto"/>
                <w:right w:val="none" w:sz="0" w:space="0" w:color="auto"/>
              </w:divBdr>
              <w:divsChild>
                <w:div w:id="928193432">
                  <w:marLeft w:val="0"/>
                  <w:marRight w:val="0"/>
                  <w:marTop w:val="0"/>
                  <w:marBottom w:val="0"/>
                  <w:divBdr>
                    <w:top w:val="none" w:sz="0" w:space="0" w:color="auto"/>
                    <w:left w:val="none" w:sz="0" w:space="0" w:color="auto"/>
                    <w:bottom w:val="none" w:sz="0" w:space="0" w:color="auto"/>
                    <w:right w:val="none" w:sz="0" w:space="0" w:color="auto"/>
                  </w:divBdr>
                  <w:divsChild>
                    <w:div w:id="741485718">
                      <w:marLeft w:val="0"/>
                      <w:marRight w:val="0"/>
                      <w:marTop w:val="0"/>
                      <w:marBottom w:val="0"/>
                      <w:divBdr>
                        <w:top w:val="none" w:sz="0" w:space="0" w:color="auto"/>
                        <w:left w:val="none" w:sz="0" w:space="0" w:color="auto"/>
                        <w:bottom w:val="none" w:sz="0" w:space="0" w:color="auto"/>
                        <w:right w:val="none" w:sz="0" w:space="0" w:color="auto"/>
                      </w:divBdr>
                      <w:divsChild>
                        <w:div w:id="189954785">
                          <w:marLeft w:val="0"/>
                          <w:marRight w:val="0"/>
                          <w:marTop w:val="0"/>
                          <w:marBottom w:val="0"/>
                          <w:divBdr>
                            <w:top w:val="none" w:sz="0" w:space="0" w:color="auto"/>
                            <w:left w:val="none" w:sz="0" w:space="0" w:color="auto"/>
                            <w:bottom w:val="none" w:sz="0" w:space="0" w:color="auto"/>
                            <w:right w:val="none" w:sz="0" w:space="0" w:color="auto"/>
                          </w:divBdr>
                          <w:divsChild>
                            <w:div w:id="381710598">
                              <w:marLeft w:val="0"/>
                              <w:marRight w:val="0"/>
                              <w:marTop w:val="0"/>
                              <w:marBottom w:val="0"/>
                              <w:divBdr>
                                <w:top w:val="none" w:sz="0" w:space="0" w:color="auto"/>
                                <w:left w:val="none" w:sz="0" w:space="0" w:color="auto"/>
                                <w:bottom w:val="none" w:sz="0" w:space="0" w:color="auto"/>
                                <w:right w:val="none" w:sz="0" w:space="0" w:color="auto"/>
                              </w:divBdr>
                              <w:divsChild>
                                <w:div w:id="232394376">
                                  <w:marLeft w:val="0"/>
                                  <w:marRight w:val="0"/>
                                  <w:marTop w:val="0"/>
                                  <w:marBottom w:val="0"/>
                                  <w:divBdr>
                                    <w:top w:val="none" w:sz="0" w:space="0" w:color="auto"/>
                                    <w:left w:val="none" w:sz="0" w:space="0" w:color="auto"/>
                                    <w:bottom w:val="none" w:sz="0" w:space="0" w:color="auto"/>
                                    <w:right w:val="none" w:sz="0" w:space="0" w:color="auto"/>
                                  </w:divBdr>
                                  <w:divsChild>
                                    <w:div w:id="983243548">
                                      <w:marLeft w:val="0"/>
                                      <w:marRight w:val="0"/>
                                      <w:marTop w:val="0"/>
                                      <w:marBottom w:val="0"/>
                                      <w:divBdr>
                                        <w:top w:val="none" w:sz="0" w:space="0" w:color="auto"/>
                                        <w:left w:val="none" w:sz="0" w:space="0" w:color="auto"/>
                                        <w:bottom w:val="none" w:sz="0" w:space="0" w:color="auto"/>
                                        <w:right w:val="none" w:sz="0" w:space="0" w:color="auto"/>
                                      </w:divBdr>
                                      <w:divsChild>
                                        <w:div w:id="766729648">
                                          <w:marLeft w:val="0"/>
                                          <w:marRight w:val="0"/>
                                          <w:marTop w:val="0"/>
                                          <w:marBottom w:val="0"/>
                                          <w:divBdr>
                                            <w:top w:val="none" w:sz="0" w:space="0" w:color="auto"/>
                                            <w:left w:val="none" w:sz="0" w:space="0" w:color="auto"/>
                                            <w:bottom w:val="none" w:sz="0" w:space="0" w:color="auto"/>
                                            <w:right w:val="none" w:sz="0" w:space="0" w:color="auto"/>
                                          </w:divBdr>
                                          <w:divsChild>
                                            <w:div w:id="1466655625">
                                              <w:marLeft w:val="0"/>
                                              <w:marRight w:val="0"/>
                                              <w:marTop w:val="0"/>
                                              <w:marBottom w:val="0"/>
                                              <w:divBdr>
                                                <w:top w:val="none" w:sz="0" w:space="0" w:color="auto"/>
                                                <w:left w:val="none" w:sz="0" w:space="0" w:color="auto"/>
                                                <w:bottom w:val="none" w:sz="0" w:space="0" w:color="auto"/>
                                                <w:right w:val="none" w:sz="0" w:space="0" w:color="auto"/>
                                              </w:divBdr>
                                              <w:divsChild>
                                                <w:div w:id="1908346673">
                                                  <w:marLeft w:val="0"/>
                                                  <w:marRight w:val="-15"/>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sChild>
                            </w:div>
                          </w:divsChild>
                        </w:div>
                      </w:divsChild>
                    </w:div>
                    <w:div w:id="261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1436">
          <w:marLeft w:val="0"/>
          <w:marRight w:val="0"/>
          <w:marTop w:val="0"/>
          <w:marBottom w:val="0"/>
          <w:divBdr>
            <w:top w:val="none" w:sz="0" w:space="0" w:color="auto"/>
            <w:left w:val="none" w:sz="0" w:space="0" w:color="auto"/>
            <w:bottom w:val="none" w:sz="0" w:space="0" w:color="auto"/>
            <w:right w:val="none" w:sz="0" w:space="0" w:color="auto"/>
          </w:divBdr>
          <w:divsChild>
            <w:div w:id="1573612815">
              <w:marLeft w:val="0"/>
              <w:marRight w:val="0"/>
              <w:marTop w:val="0"/>
              <w:marBottom w:val="0"/>
              <w:divBdr>
                <w:top w:val="none" w:sz="0" w:space="0" w:color="auto"/>
                <w:left w:val="none" w:sz="0" w:space="0" w:color="auto"/>
                <w:bottom w:val="none" w:sz="0" w:space="0" w:color="auto"/>
                <w:right w:val="none" w:sz="0" w:space="0" w:color="auto"/>
              </w:divBdr>
            </w:div>
            <w:div w:id="1036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3443">
      <w:bodyDiv w:val="1"/>
      <w:marLeft w:val="0"/>
      <w:marRight w:val="0"/>
      <w:marTop w:val="0"/>
      <w:marBottom w:val="0"/>
      <w:divBdr>
        <w:top w:val="none" w:sz="0" w:space="0" w:color="auto"/>
        <w:left w:val="none" w:sz="0" w:space="0" w:color="auto"/>
        <w:bottom w:val="none" w:sz="0" w:space="0" w:color="auto"/>
        <w:right w:val="none" w:sz="0" w:space="0" w:color="auto"/>
      </w:divBdr>
    </w:div>
    <w:div w:id="1761296703">
      <w:bodyDiv w:val="1"/>
      <w:marLeft w:val="0"/>
      <w:marRight w:val="0"/>
      <w:marTop w:val="0"/>
      <w:marBottom w:val="0"/>
      <w:divBdr>
        <w:top w:val="none" w:sz="0" w:space="0" w:color="auto"/>
        <w:left w:val="none" w:sz="0" w:space="0" w:color="auto"/>
        <w:bottom w:val="none" w:sz="0" w:space="0" w:color="auto"/>
        <w:right w:val="none" w:sz="0" w:space="0" w:color="auto"/>
      </w:divBdr>
    </w:div>
    <w:div w:id="1850872311">
      <w:bodyDiv w:val="1"/>
      <w:marLeft w:val="0"/>
      <w:marRight w:val="0"/>
      <w:marTop w:val="0"/>
      <w:marBottom w:val="0"/>
      <w:divBdr>
        <w:top w:val="none" w:sz="0" w:space="0" w:color="auto"/>
        <w:left w:val="none" w:sz="0" w:space="0" w:color="auto"/>
        <w:bottom w:val="none" w:sz="0" w:space="0" w:color="auto"/>
        <w:right w:val="none" w:sz="0" w:space="0" w:color="auto"/>
      </w:divBdr>
    </w:div>
    <w:div w:id="1957981805">
      <w:bodyDiv w:val="1"/>
      <w:marLeft w:val="0"/>
      <w:marRight w:val="0"/>
      <w:marTop w:val="0"/>
      <w:marBottom w:val="0"/>
      <w:divBdr>
        <w:top w:val="none" w:sz="0" w:space="0" w:color="auto"/>
        <w:left w:val="none" w:sz="0" w:space="0" w:color="auto"/>
        <w:bottom w:val="none" w:sz="0" w:space="0" w:color="auto"/>
        <w:right w:val="none" w:sz="0" w:space="0" w:color="auto"/>
      </w:divBdr>
    </w:div>
    <w:div w:id="1963883747">
      <w:bodyDiv w:val="1"/>
      <w:marLeft w:val="0"/>
      <w:marRight w:val="0"/>
      <w:marTop w:val="0"/>
      <w:marBottom w:val="0"/>
      <w:divBdr>
        <w:top w:val="none" w:sz="0" w:space="0" w:color="auto"/>
        <w:left w:val="none" w:sz="0" w:space="0" w:color="auto"/>
        <w:bottom w:val="none" w:sz="0" w:space="0" w:color="auto"/>
        <w:right w:val="none" w:sz="0" w:space="0" w:color="auto"/>
      </w:divBdr>
    </w:div>
    <w:div w:id="2036468277">
      <w:bodyDiv w:val="1"/>
      <w:marLeft w:val="0"/>
      <w:marRight w:val="0"/>
      <w:marTop w:val="0"/>
      <w:marBottom w:val="0"/>
      <w:divBdr>
        <w:top w:val="none" w:sz="0" w:space="0" w:color="auto"/>
        <w:left w:val="none" w:sz="0" w:space="0" w:color="auto"/>
        <w:bottom w:val="none" w:sz="0" w:space="0" w:color="auto"/>
        <w:right w:val="none" w:sz="0" w:space="0" w:color="auto"/>
      </w:divBdr>
      <w:divsChild>
        <w:div w:id="453912314">
          <w:marLeft w:val="0"/>
          <w:marRight w:val="0"/>
          <w:marTop w:val="0"/>
          <w:marBottom w:val="0"/>
          <w:divBdr>
            <w:top w:val="none" w:sz="0" w:space="0" w:color="auto"/>
            <w:left w:val="none" w:sz="0" w:space="0" w:color="auto"/>
            <w:bottom w:val="none" w:sz="0" w:space="0" w:color="auto"/>
            <w:right w:val="none" w:sz="0" w:space="0" w:color="auto"/>
          </w:divBdr>
        </w:div>
        <w:div w:id="1221939369">
          <w:marLeft w:val="0"/>
          <w:marRight w:val="0"/>
          <w:marTop w:val="0"/>
          <w:marBottom w:val="0"/>
          <w:divBdr>
            <w:top w:val="none" w:sz="0" w:space="0" w:color="auto"/>
            <w:left w:val="none" w:sz="0" w:space="0" w:color="auto"/>
            <w:bottom w:val="none" w:sz="0" w:space="0" w:color="auto"/>
            <w:right w:val="none" w:sz="0" w:space="0" w:color="auto"/>
          </w:divBdr>
        </w:div>
      </w:divsChild>
    </w:div>
    <w:div w:id="2116166392">
      <w:bodyDiv w:val="1"/>
      <w:marLeft w:val="0"/>
      <w:marRight w:val="0"/>
      <w:marTop w:val="0"/>
      <w:marBottom w:val="0"/>
      <w:divBdr>
        <w:top w:val="none" w:sz="0" w:space="0" w:color="auto"/>
        <w:left w:val="none" w:sz="0" w:space="0" w:color="auto"/>
        <w:bottom w:val="none" w:sz="0" w:space="0" w:color="auto"/>
        <w:right w:val="none" w:sz="0" w:space="0" w:color="auto"/>
      </w:divBdr>
    </w:div>
    <w:div w:id="2116511161">
      <w:bodyDiv w:val="1"/>
      <w:marLeft w:val="0"/>
      <w:marRight w:val="0"/>
      <w:marTop w:val="0"/>
      <w:marBottom w:val="0"/>
      <w:divBdr>
        <w:top w:val="none" w:sz="0" w:space="0" w:color="auto"/>
        <w:left w:val="none" w:sz="0" w:space="0" w:color="auto"/>
        <w:bottom w:val="none" w:sz="0" w:space="0" w:color="auto"/>
        <w:right w:val="none" w:sz="0" w:space="0" w:color="auto"/>
      </w:divBdr>
    </w:div>
    <w:div w:id="2143183039">
      <w:bodyDiv w:val="1"/>
      <w:marLeft w:val="0"/>
      <w:marRight w:val="0"/>
      <w:marTop w:val="0"/>
      <w:marBottom w:val="0"/>
      <w:divBdr>
        <w:top w:val="none" w:sz="0" w:space="0" w:color="auto"/>
        <w:left w:val="none" w:sz="0" w:space="0" w:color="auto"/>
        <w:bottom w:val="none" w:sz="0" w:space="0" w:color="auto"/>
        <w:right w:val="none" w:sz="0" w:space="0" w:color="auto"/>
      </w:divBdr>
      <w:divsChild>
        <w:div w:id="112882033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bebooks.co.uk/products/isbn/9781859585344/30059502564&amp;cm_sp=snippet-_-srp1-_-PLP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vyuka\baksem\bakpr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610E-0FB9-42A6-B584-A4A12498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bakprace.dot</Template>
  <TotalTime>1</TotalTime>
  <Pages>44</Pages>
  <Words>10140</Words>
  <Characters>59832</Characters>
  <Application>Microsoft Office Word</Application>
  <DocSecurity>0</DocSecurity>
  <Lines>498</Lines>
  <Paragraphs>139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práce</vt:lpstr>
      <vt:lpstr>Název práce</vt:lpstr>
    </vt:vector>
  </TitlesOfParts>
  <Company/>
  <LinksUpToDate>false</LinksUpToDate>
  <CharactersWithSpaces>69833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práce</dc:title>
  <dc:creator>Zuzana Otevřelová</dc:creator>
  <cp:lastModifiedBy>user</cp:lastModifiedBy>
  <cp:revision>2</cp:revision>
  <cp:lastPrinted>1899-12-31T23:00:00Z</cp:lastPrinted>
  <dcterms:created xsi:type="dcterms:W3CDTF">2020-05-11T04:38:00Z</dcterms:created>
  <dcterms:modified xsi:type="dcterms:W3CDTF">2020-05-11T04:38:00Z</dcterms:modified>
</cp:coreProperties>
</file>