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6FE" w:rsidRPr="007F4FF4" w:rsidRDefault="00B621A6" w:rsidP="00100FB3">
      <w:pPr>
        <w:pStyle w:val="Titulka"/>
        <w:spacing w:before="0" w:after="0" w:line="240" w:lineRule="auto"/>
        <w:rPr>
          <w:rFonts w:ascii="Times New Roman" w:hAnsi="Times New Roman" w:cs="Times New Roman"/>
        </w:rPr>
      </w:pPr>
      <w:bookmarkStart w:id="0" w:name="_Toc99852930"/>
      <w:r w:rsidRPr="007F4FF4">
        <w:rPr>
          <w:rFonts w:ascii="Times New Roman" w:hAnsi="Times New Roman" w:cs="Times New Roman"/>
        </w:rPr>
        <w:t>Czech University of Life Sciences</w:t>
      </w:r>
    </w:p>
    <w:p w:rsidR="00C73E62" w:rsidRPr="007F4FF4" w:rsidRDefault="002A0681" w:rsidP="00100FB3">
      <w:pPr>
        <w:pStyle w:val="Titulka"/>
        <w:spacing w:before="0" w:after="0" w:line="240" w:lineRule="auto"/>
        <w:rPr>
          <w:rFonts w:ascii="Times New Roman" w:hAnsi="Times New Roman" w:cs="Times New Roman"/>
          <w:szCs w:val="36"/>
        </w:rPr>
      </w:pPr>
      <w:r w:rsidRPr="007F4FF4">
        <w:rPr>
          <w:rFonts w:ascii="Times New Roman" w:hAnsi="Times New Roman" w:cs="Times New Roman"/>
          <w:szCs w:val="36"/>
        </w:rPr>
        <w:t xml:space="preserve"> </w:t>
      </w:r>
    </w:p>
    <w:p w:rsidR="00A776FE" w:rsidRPr="007F4FF4" w:rsidRDefault="00B621A6" w:rsidP="00100FB3">
      <w:pPr>
        <w:pStyle w:val="Titulka"/>
        <w:spacing w:before="0" w:after="0" w:line="240" w:lineRule="auto"/>
        <w:rPr>
          <w:rFonts w:ascii="Times New Roman" w:hAnsi="Times New Roman" w:cs="Times New Roman"/>
        </w:rPr>
      </w:pPr>
      <w:r w:rsidRPr="007F4FF4">
        <w:rPr>
          <w:rFonts w:ascii="Times New Roman" w:hAnsi="Times New Roman" w:cs="Times New Roman"/>
        </w:rPr>
        <w:t>Faculty of Economics and Management</w:t>
      </w:r>
    </w:p>
    <w:p w:rsidR="00C73E62" w:rsidRPr="007F4FF4" w:rsidRDefault="00C73E62" w:rsidP="00100FB3">
      <w:pPr>
        <w:pStyle w:val="Titulka"/>
        <w:spacing w:before="0" w:after="0" w:line="240" w:lineRule="auto"/>
        <w:rPr>
          <w:rFonts w:ascii="Times New Roman" w:hAnsi="Times New Roman" w:cs="Times New Roman"/>
          <w:szCs w:val="36"/>
        </w:rPr>
      </w:pPr>
      <w:bookmarkStart w:id="1" w:name="Text6"/>
    </w:p>
    <w:bookmarkEnd w:id="1"/>
    <w:p w:rsidR="00A776FE" w:rsidRPr="007F4FF4" w:rsidRDefault="00B621A6" w:rsidP="00100FB3">
      <w:pPr>
        <w:pStyle w:val="Titulka"/>
        <w:spacing w:before="0" w:after="0" w:line="240" w:lineRule="auto"/>
        <w:rPr>
          <w:rFonts w:ascii="Times New Roman" w:hAnsi="Times New Roman" w:cs="Times New Roman"/>
        </w:rPr>
      </w:pPr>
      <w:r w:rsidRPr="007F4FF4">
        <w:rPr>
          <w:rFonts w:ascii="Times New Roman" w:hAnsi="Times New Roman" w:cs="Times New Roman"/>
        </w:rPr>
        <w:t>Department of Economics</w:t>
      </w:r>
    </w:p>
    <w:p w:rsidR="00A776FE" w:rsidRPr="007F4FF4" w:rsidRDefault="00A776FE" w:rsidP="00100FB3">
      <w:pPr>
        <w:pStyle w:val="Titulka"/>
        <w:spacing w:before="0" w:after="0" w:line="240" w:lineRule="auto"/>
        <w:rPr>
          <w:rFonts w:ascii="Times New Roman" w:hAnsi="Times New Roman" w:cs="Times New Roman"/>
        </w:rPr>
      </w:pPr>
    </w:p>
    <w:p w:rsidR="00A776FE" w:rsidRPr="007F4FF4" w:rsidRDefault="00E64047" w:rsidP="00100FB3">
      <w:pPr>
        <w:pStyle w:val="Titulka"/>
        <w:spacing w:before="0" w:after="0" w:line="240" w:lineRule="auto"/>
        <w:rPr>
          <w:rFonts w:ascii="Times New Roman" w:hAnsi="Times New Roman" w:cs="Times New Roman"/>
        </w:rPr>
      </w:pPr>
      <w:r>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4pt;height:156pt">
            <v:imagedata r:id="rId8" o:title="CZU_EN_zelena_zluta_900x600x300dpi"/>
          </v:shape>
        </w:pict>
      </w:r>
    </w:p>
    <w:p w:rsidR="00A776FE" w:rsidRPr="007F4FF4" w:rsidRDefault="00A776FE" w:rsidP="00100FB3">
      <w:pPr>
        <w:pStyle w:val="Titulka"/>
        <w:spacing w:before="0" w:after="0" w:line="240" w:lineRule="auto"/>
        <w:rPr>
          <w:rFonts w:ascii="Times New Roman" w:hAnsi="Times New Roman" w:cs="Times New Roman"/>
        </w:rPr>
      </w:pPr>
    </w:p>
    <w:p w:rsidR="00A776FE" w:rsidRPr="007F4FF4" w:rsidRDefault="00A776FE" w:rsidP="00100FB3">
      <w:pPr>
        <w:pStyle w:val="Titulka"/>
        <w:spacing w:before="0" w:after="0" w:line="240" w:lineRule="auto"/>
        <w:rPr>
          <w:rFonts w:ascii="Times New Roman" w:hAnsi="Times New Roman" w:cs="Times New Roman"/>
        </w:rPr>
      </w:pPr>
    </w:p>
    <w:p w:rsidR="00A776FE" w:rsidRPr="007F4FF4" w:rsidRDefault="00A776FE" w:rsidP="00100FB3">
      <w:pPr>
        <w:pStyle w:val="Titulka"/>
        <w:spacing w:before="0" w:after="0" w:line="240" w:lineRule="auto"/>
        <w:rPr>
          <w:rFonts w:ascii="Times New Roman" w:hAnsi="Times New Roman" w:cs="Times New Roman"/>
          <w:szCs w:val="36"/>
        </w:rPr>
      </w:pPr>
    </w:p>
    <w:p w:rsidR="00B11D13" w:rsidRPr="007F4FF4" w:rsidRDefault="00E53E6F" w:rsidP="00100FB3">
      <w:pPr>
        <w:pStyle w:val="Titulka"/>
        <w:spacing w:before="0" w:after="0" w:line="240" w:lineRule="auto"/>
        <w:rPr>
          <w:rFonts w:ascii="Times New Roman" w:hAnsi="Times New Roman" w:cs="Times New Roman"/>
        </w:rPr>
      </w:pPr>
      <w:r w:rsidRPr="007F4FF4">
        <w:rPr>
          <w:rFonts w:ascii="Times New Roman" w:hAnsi="Times New Roman" w:cs="Times New Roman"/>
        </w:rPr>
        <w:t>Bachelor thesis</w:t>
      </w:r>
    </w:p>
    <w:p w:rsidR="00833E67" w:rsidRPr="007F4FF4" w:rsidRDefault="00833E67" w:rsidP="00100FB3">
      <w:pPr>
        <w:pStyle w:val="Titulka"/>
        <w:spacing w:before="0" w:after="0" w:line="240" w:lineRule="auto"/>
        <w:rPr>
          <w:rFonts w:ascii="Times New Roman" w:hAnsi="Times New Roman" w:cs="Times New Roman"/>
        </w:rPr>
      </w:pPr>
    </w:p>
    <w:p w:rsidR="00B11D13" w:rsidRPr="007F4FF4" w:rsidRDefault="00E53E6F" w:rsidP="00100FB3">
      <w:pPr>
        <w:pStyle w:val="Titulka"/>
        <w:spacing w:before="0" w:after="0" w:line="240" w:lineRule="auto"/>
        <w:rPr>
          <w:rFonts w:ascii="Times New Roman" w:hAnsi="Times New Roman" w:cs="Times New Roman"/>
          <w:szCs w:val="44"/>
        </w:rPr>
      </w:pPr>
      <w:r w:rsidRPr="007F4FF4">
        <w:rPr>
          <w:rFonts w:ascii="Times New Roman" w:hAnsi="Times New Roman" w:cs="Times New Roman"/>
          <w:szCs w:val="44"/>
        </w:rPr>
        <w:t>Social media as a tool for business development applied to a selected company</w:t>
      </w:r>
    </w:p>
    <w:p w:rsidR="00A776FE" w:rsidRPr="007F4FF4" w:rsidRDefault="00A776FE" w:rsidP="00100FB3">
      <w:pPr>
        <w:pStyle w:val="Titulka"/>
        <w:spacing w:before="0" w:after="0" w:line="240" w:lineRule="auto"/>
        <w:rPr>
          <w:rFonts w:ascii="Times New Roman" w:hAnsi="Times New Roman" w:cs="Times New Roman"/>
          <w:szCs w:val="44"/>
        </w:rPr>
      </w:pPr>
    </w:p>
    <w:p w:rsidR="00A776FE" w:rsidRPr="007F4FF4" w:rsidRDefault="00A776FE" w:rsidP="00100FB3">
      <w:pPr>
        <w:pStyle w:val="Titulka"/>
        <w:spacing w:before="0" w:after="0" w:line="240" w:lineRule="auto"/>
        <w:rPr>
          <w:rFonts w:ascii="Times New Roman" w:hAnsi="Times New Roman" w:cs="Times New Roman"/>
          <w:szCs w:val="44"/>
        </w:rPr>
      </w:pPr>
    </w:p>
    <w:p w:rsidR="004B5B5E" w:rsidRPr="007F4FF4" w:rsidRDefault="004B5B5E" w:rsidP="00100FB3">
      <w:pPr>
        <w:pStyle w:val="Titulka"/>
        <w:spacing w:before="0" w:after="0" w:line="240" w:lineRule="auto"/>
        <w:rPr>
          <w:rFonts w:ascii="Times New Roman" w:hAnsi="Times New Roman" w:cs="Times New Roman"/>
          <w:szCs w:val="44"/>
        </w:rPr>
      </w:pPr>
    </w:p>
    <w:p w:rsidR="00A776FE" w:rsidRPr="007F4FF4" w:rsidRDefault="00A776FE" w:rsidP="00100FB3">
      <w:pPr>
        <w:pStyle w:val="Titulka"/>
        <w:spacing w:before="0" w:after="0" w:line="240" w:lineRule="auto"/>
        <w:rPr>
          <w:rFonts w:ascii="Times New Roman" w:hAnsi="Times New Roman" w:cs="Times New Roman"/>
        </w:rPr>
      </w:pPr>
    </w:p>
    <w:p w:rsidR="0084508A" w:rsidRPr="007F4FF4" w:rsidRDefault="00E53E6F" w:rsidP="00100FB3">
      <w:pPr>
        <w:pStyle w:val="Titulka"/>
        <w:spacing w:before="0" w:after="0" w:line="240" w:lineRule="auto"/>
        <w:rPr>
          <w:rFonts w:ascii="Times New Roman" w:hAnsi="Times New Roman" w:cs="Times New Roman"/>
        </w:rPr>
      </w:pPr>
      <w:r w:rsidRPr="007F4FF4">
        <w:rPr>
          <w:rFonts w:ascii="Times New Roman" w:hAnsi="Times New Roman" w:cs="Times New Roman"/>
        </w:rPr>
        <w:t>Yana Mussina</w:t>
      </w:r>
    </w:p>
    <w:p w:rsidR="000323CF" w:rsidRPr="007F4FF4" w:rsidRDefault="000323CF" w:rsidP="00100FB3">
      <w:pPr>
        <w:pStyle w:val="Titulka"/>
        <w:spacing w:before="0" w:after="0" w:line="240" w:lineRule="auto"/>
        <w:rPr>
          <w:rFonts w:ascii="Times New Roman" w:hAnsi="Times New Roman" w:cs="Times New Roman"/>
        </w:rPr>
      </w:pPr>
    </w:p>
    <w:p w:rsidR="000323CF" w:rsidRPr="007F4FF4" w:rsidRDefault="000323CF" w:rsidP="00100FB3">
      <w:pPr>
        <w:pStyle w:val="Titulka"/>
        <w:spacing w:before="0" w:after="0" w:line="240" w:lineRule="auto"/>
        <w:rPr>
          <w:rFonts w:ascii="Times New Roman" w:hAnsi="Times New Roman" w:cs="Times New Roman"/>
        </w:rPr>
      </w:pPr>
    </w:p>
    <w:p w:rsidR="000323CF" w:rsidRPr="007F4FF4" w:rsidRDefault="000323CF" w:rsidP="00100FB3">
      <w:pPr>
        <w:pStyle w:val="Titulka"/>
        <w:spacing w:before="0" w:after="0" w:line="240" w:lineRule="auto"/>
        <w:rPr>
          <w:rFonts w:ascii="Times New Roman" w:hAnsi="Times New Roman" w:cs="Times New Roman"/>
        </w:rPr>
      </w:pPr>
    </w:p>
    <w:p w:rsidR="00A765B4" w:rsidRPr="007F4FF4" w:rsidRDefault="00A765B4" w:rsidP="00100FB3">
      <w:pPr>
        <w:pStyle w:val="Titulka"/>
        <w:spacing w:before="0" w:after="0" w:line="240" w:lineRule="auto"/>
        <w:rPr>
          <w:rFonts w:ascii="Times New Roman" w:hAnsi="Times New Roman" w:cs="Times New Roman"/>
        </w:rPr>
      </w:pPr>
    </w:p>
    <w:p w:rsidR="004B5B5E" w:rsidRPr="007F4FF4" w:rsidRDefault="004B5B5E" w:rsidP="00100FB3">
      <w:pPr>
        <w:pStyle w:val="Titulka"/>
        <w:spacing w:before="0" w:after="0" w:line="240" w:lineRule="auto"/>
        <w:rPr>
          <w:rFonts w:ascii="Times New Roman" w:hAnsi="Times New Roman" w:cs="Times New Roman"/>
        </w:rPr>
      </w:pPr>
    </w:p>
    <w:p w:rsidR="00F10917" w:rsidRPr="007F4FF4" w:rsidRDefault="000323CF" w:rsidP="00E64047">
      <w:pPr>
        <w:pStyle w:val="Titulka"/>
        <w:rPr>
          <w:rFonts w:ascii="Times New Roman" w:hAnsi="Times New Roman" w:cs="Times New Roman"/>
          <w:sz w:val="28"/>
          <w:szCs w:val="28"/>
        </w:rPr>
      </w:pPr>
      <w:r w:rsidRPr="007F4FF4">
        <w:rPr>
          <w:rFonts w:ascii="Times New Roman" w:hAnsi="Times New Roman" w:cs="Times New Roman"/>
          <w:sz w:val="28"/>
          <w:szCs w:val="28"/>
        </w:rPr>
        <w:t xml:space="preserve">© </w:t>
      </w:r>
      <w:r w:rsidR="0057594C" w:rsidRPr="007F4FF4">
        <w:rPr>
          <w:rFonts w:ascii="Times New Roman" w:hAnsi="Times New Roman" w:cs="Times New Roman"/>
          <w:sz w:val="28"/>
          <w:szCs w:val="28"/>
        </w:rPr>
        <w:t>20</w:t>
      </w:r>
      <w:r w:rsidR="00013CFC" w:rsidRPr="007F4FF4">
        <w:rPr>
          <w:rFonts w:ascii="Times New Roman" w:hAnsi="Times New Roman" w:cs="Times New Roman"/>
          <w:sz w:val="28"/>
          <w:szCs w:val="28"/>
        </w:rPr>
        <w:t>18</w:t>
      </w:r>
      <w:r w:rsidRPr="007F4FF4">
        <w:rPr>
          <w:rFonts w:ascii="Times New Roman" w:hAnsi="Times New Roman" w:cs="Times New Roman"/>
          <w:sz w:val="28"/>
          <w:szCs w:val="28"/>
        </w:rPr>
        <w:t xml:space="preserve"> </w:t>
      </w:r>
      <w:r w:rsidR="00B621A6" w:rsidRPr="007F4FF4">
        <w:rPr>
          <w:rFonts w:ascii="Times New Roman" w:hAnsi="Times New Roman" w:cs="Times New Roman"/>
          <w:sz w:val="28"/>
          <w:szCs w:val="28"/>
        </w:rPr>
        <w:t>CULS in Prague</w:t>
      </w:r>
      <w:bookmarkStart w:id="2" w:name="_GoBack"/>
      <w:bookmarkEnd w:id="2"/>
    </w:p>
    <w:p w:rsidR="00F10917" w:rsidRPr="007F4FF4" w:rsidRDefault="00F10917" w:rsidP="00F10917">
      <w:pPr>
        <w:rPr>
          <w:b/>
          <w:lang w:val="cs-CZ"/>
        </w:rPr>
      </w:pPr>
      <w:bookmarkStart w:id="3" w:name="OLE_LINK4"/>
      <w:r w:rsidRPr="007F4FF4">
        <w:rPr>
          <w:b/>
          <w:lang w:val="cs-CZ"/>
        </w:rPr>
        <w:lastRenderedPageBreak/>
        <w:t>S</w:t>
      </w:r>
      <w:r w:rsidR="002C7F3C" w:rsidRPr="007F4FF4">
        <w:rPr>
          <w:b/>
          <w:lang w:val="cs-CZ"/>
        </w:rPr>
        <w:t>ummary</w:t>
      </w:r>
      <w:r w:rsidR="00E2374F" w:rsidRPr="007F4FF4">
        <w:rPr>
          <w:b/>
          <w:lang w:val="cs-CZ"/>
        </w:rPr>
        <w:t>:</w:t>
      </w:r>
    </w:p>
    <w:p w:rsidR="00480984" w:rsidRPr="007F4FF4" w:rsidRDefault="00166EE3" w:rsidP="00166EE3">
      <w:pPr>
        <w:pStyle w:val="Diplomka"/>
        <w:ind w:firstLine="0"/>
        <w:rPr>
          <w:rFonts w:cs="Times New Roman"/>
          <w:lang w:val="en-US"/>
        </w:rPr>
      </w:pPr>
      <w:bookmarkStart w:id="4" w:name="OLE_LINK2"/>
      <w:bookmarkEnd w:id="3"/>
      <w:r w:rsidRPr="007F4FF4">
        <w:rPr>
          <w:rFonts w:cs="Times New Roman"/>
          <w:lang w:val="en-US"/>
        </w:rPr>
        <w:t>This bachelor thesis focuses on assessing the role of social media in modern marketing and its influence on business development.</w:t>
      </w:r>
      <w:r w:rsidR="0031007B" w:rsidRPr="007F4FF4">
        <w:rPr>
          <w:rFonts w:cs="Times New Roman"/>
          <w:lang w:val="en-US"/>
        </w:rPr>
        <w:t xml:space="preserve"> The concept of SMM (Social Media Marketing) and its techniques</w:t>
      </w:r>
      <w:r w:rsidR="00D06B9A" w:rsidRPr="007F4FF4">
        <w:rPr>
          <w:rFonts w:cs="Times New Roman"/>
          <w:lang w:val="en-US"/>
        </w:rPr>
        <w:t xml:space="preserve"> </w:t>
      </w:r>
      <w:r w:rsidR="00A14786" w:rsidRPr="007F4FF4">
        <w:rPr>
          <w:rFonts w:cs="Times New Roman"/>
          <w:lang w:val="en-US"/>
        </w:rPr>
        <w:t>and potential use in</w:t>
      </w:r>
      <w:r w:rsidR="0031007B" w:rsidRPr="007F4FF4">
        <w:rPr>
          <w:rFonts w:cs="Times New Roman"/>
          <w:lang w:val="en-US"/>
        </w:rPr>
        <w:t xml:space="preserve"> the marketing and advertisement activities</w:t>
      </w:r>
      <w:r w:rsidR="00D06B9A" w:rsidRPr="007F4FF4">
        <w:rPr>
          <w:rFonts w:cs="Times New Roman"/>
          <w:lang w:val="en-US"/>
        </w:rPr>
        <w:t xml:space="preserve"> is further analyzed</w:t>
      </w:r>
      <w:r w:rsidR="0031007B" w:rsidRPr="007F4FF4">
        <w:rPr>
          <w:rFonts w:cs="Times New Roman"/>
          <w:lang w:val="en-US"/>
        </w:rPr>
        <w:t xml:space="preserve">. This is </w:t>
      </w:r>
      <w:r w:rsidR="00D06B9A" w:rsidRPr="007F4FF4">
        <w:rPr>
          <w:rFonts w:cs="Times New Roman"/>
          <w:lang w:val="en-US"/>
        </w:rPr>
        <w:t>investigated</w:t>
      </w:r>
      <w:r w:rsidR="0031007B" w:rsidRPr="007F4FF4">
        <w:rPr>
          <w:rFonts w:cs="Times New Roman"/>
          <w:lang w:val="en-US"/>
        </w:rPr>
        <w:t xml:space="preserve"> in </w:t>
      </w:r>
      <w:r w:rsidR="00D06B9A" w:rsidRPr="007F4FF4">
        <w:rPr>
          <w:rFonts w:cs="Times New Roman"/>
          <w:lang w:val="en-US"/>
        </w:rPr>
        <w:t xml:space="preserve">detail </w:t>
      </w:r>
      <w:r w:rsidR="0031007B" w:rsidRPr="007F4FF4">
        <w:rPr>
          <w:rFonts w:cs="Times New Roman"/>
          <w:lang w:val="en-US"/>
        </w:rPr>
        <w:t>in the practical part</w:t>
      </w:r>
      <w:r w:rsidR="008359CA" w:rsidRPr="007F4FF4">
        <w:rPr>
          <w:rFonts w:cs="Times New Roman"/>
          <w:lang w:val="en-US"/>
        </w:rPr>
        <w:t xml:space="preserve"> </w:t>
      </w:r>
      <w:r w:rsidR="00D06B9A" w:rsidRPr="007F4FF4">
        <w:rPr>
          <w:rFonts w:cs="Times New Roman"/>
          <w:lang w:val="en-US"/>
        </w:rPr>
        <w:t>which</w:t>
      </w:r>
      <w:r w:rsidR="0031007B" w:rsidRPr="007F4FF4">
        <w:rPr>
          <w:rFonts w:cs="Times New Roman"/>
          <w:lang w:val="en-US"/>
        </w:rPr>
        <w:t xml:space="preserve"> </w:t>
      </w:r>
      <w:r w:rsidR="008359CA" w:rsidRPr="007F4FF4">
        <w:rPr>
          <w:rFonts w:cs="Times New Roman"/>
          <w:lang w:val="en-US"/>
        </w:rPr>
        <w:t>elaborates on</w:t>
      </w:r>
      <w:r w:rsidR="0031007B" w:rsidRPr="007F4FF4">
        <w:rPr>
          <w:rFonts w:cs="Times New Roman"/>
          <w:lang w:val="en-US"/>
        </w:rPr>
        <w:t xml:space="preserve"> the use of </w:t>
      </w:r>
      <w:r w:rsidR="008359CA" w:rsidRPr="007F4FF4">
        <w:rPr>
          <w:rFonts w:cs="Times New Roman"/>
          <w:lang w:val="en-US"/>
        </w:rPr>
        <w:t>social media marketing</w:t>
      </w:r>
      <w:r w:rsidR="0031007B" w:rsidRPr="007F4FF4">
        <w:rPr>
          <w:rFonts w:cs="Times New Roman"/>
          <w:lang w:val="en-US"/>
        </w:rPr>
        <w:t xml:space="preserve"> possibilities on the example of a </w:t>
      </w:r>
      <w:r w:rsidR="008359CA" w:rsidRPr="007F4FF4">
        <w:rPr>
          <w:rFonts w:cs="Times New Roman"/>
          <w:lang w:val="en-US"/>
        </w:rPr>
        <w:t>real developing</w:t>
      </w:r>
      <w:r w:rsidR="0031007B" w:rsidRPr="007F4FF4">
        <w:rPr>
          <w:rFonts w:cs="Times New Roman"/>
          <w:lang w:val="en-US"/>
        </w:rPr>
        <w:t xml:space="preserve"> company</w:t>
      </w:r>
      <w:r w:rsidR="008359CA" w:rsidRPr="007F4FF4">
        <w:rPr>
          <w:rFonts w:cs="Times New Roman"/>
          <w:lang w:val="en-US"/>
        </w:rPr>
        <w:t xml:space="preserve"> that owes its existence predominantly to SMM methods</w:t>
      </w:r>
      <w:r w:rsidR="0031007B" w:rsidRPr="007F4FF4">
        <w:rPr>
          <w:rFonts w:cs="Times New Roman"/>
          <w:lang w:val="en-US"/>
        </w:rPr>
        <w:t xml:space="preserve">. The purpose is to </w:t>
      </w:r>
      <w:r w:rsidR="00A14786" w:rsidRPr="007F4FF4">
        <w:rPr>
          <w:rFonts w:cs="Times New Roman"/>
          <w:lang w:val="en-US"/>
        </w:rPr>
        <w:t>determine</w:t>
      </w:r>
      <w:r w:rsidR="0031007B" w:rsidRPr="007F4FF4">
        <w:rPr>
          <w:rFonts w:cs="Times New Roman"/>
          <w:lang w:val="en-US"/>
        </w:rPr>
        <w:t xml:space="preserve"> </w:t>
      </w:r>
      <w:r w:rsidR="008359CA" w:rsidRPr="007F4FF4">
        <w:rPr>
          <w:rFonts w:cs="Times New Roman"/>
          <w:lang w:val="en-US"/>
        </w:rPr>
        <w:t xml:space="preserve">the efficiency of </w:t>
      </w:r>
      <w:r w:rsidR="0031007B" w:rsidRPr="007F4FF4">
        <w:rPr>
          <w:rFonts w:cs="Times New Roman"/>
          <w:lang w:val="en-US"/>
        </w:rPr>
        <w:t xml:space="preserve">social platforms in the context of marketing as well as </w:t>
      </w:r>
      <w:r w:rsidR="008359CA" w:rsidRPr="007F4FF4">
        <w:rPr>
          <w:rFonts w:cs="Times New Roman"/>
          <w:lang w:val="en-US"/>
        </w:rPr>
        <w:t>all</w:t>
      </w:r>
      <w:r w:rsidR="0031007B" w:rsidRPr="007F4FF4">
        <w:rPr>
          <w:rFonts w:cs="Times New Roman"/>
          <w:lang w:val="en-US"/>
        </w:rPr>
        <w:t xml:space="preserve"> possible ways</w:t>
      </w:r>
      <w:r w:rsidR="008359CA" w:rsidRPr="007F4FF4">
        <w:rPr>
          <w:rFonts w:cs="Times New Roman"/>
          <w:lang w:val="en-US"/>
        </w:rPr>
        <w:t xml:space="preserve"> of</w:t>
      </w:r>
      <w:r w:rsidR="0031007B" w:rsidRPr="007F4FF4">
        <w:rPr>
          <w:rFonts w:cs="Times New Roman"/>
          <w:lang w:val="en-US"/>
        </w:rPr>
        <w:t xml:space="preserve"> </w:t>
      </w:r>
      <w:r w:rsidR="008359CA" w:rsidRPr="007F4FF4">
        <w:rPr>
          <w:rFonts w:cs="Times New Roman"/>
          <w:lang w:val="en-US"/>
        </w:rPr>
        <w:t>their utilization</w:t>
      </w:r>
      <w:r w:rsidR="0031007B" w:rsidRPr="007F4FF4">
        <w:rPr>
          <w:rFonts w:cs="Times New Roman"/>
          <w:lang w:val="en-US"/>
        </w:rPr>
        <w:t xml:space="preserve">, based on the data from a specific example of </w:t>
      </w:r>
      <w:r w:rsidR="00906A27" w:rsidRPr="007F4FF4">
        <w:rPr>
          <w:rFonts w:cs="Times New Roman"/>
          <w:lang w:val="en-US"/>
        </w:rPr>
        <w:t xml:space="preserve">a </w:t>
      </w:r>
      <w:r w:rsidR="0031007B" w:rsidRPr="007F4FF4">
        <w:rPr>
          <w:rFonts w:cs="Times New Roman"/>
          <w:lang w:val="en-US"/>
        </w:rPr>
        <w:t xml:space="preserve">company that </w:t>
      </w:r>
      <w:r w:rsidR="00906A27" w:rsidRPr="007F4FF4">
        <w:rPr>
          <w:rFonts w:cs="Times New Roman"/>
          <w:lang w:val="en-US"/>
        </w:rPr>
        <w:t>has employed this approach.</w:t>
      </w:r>
    </w:p>
    <w:p w:rsidR="00F10917" w:rsidRPr="007F4FF4" w:rsidRDefault="002C7F3C" w:rsidP="004B5B5E">
      <w:pPr>
        <w:pStyle w:val="Diplomka"/>
        <w:ind w:firstLine="0"/>
        <w:rPr>
          <w:rFonts w:cs="Times New Roman"/>
        </w:rPr>
      </w:pPr>
      <w:r w:rsidRPr="007F4FF4">
        <w:rPr>
          <w:rFonts w:cs="Times New Roman"/>
          <w:b/>
        </w:rPr>
        <w:t>Key words</w:t>
      </w:r>
      <w:r w:rsidR="00F10917" w:rsidRPr="007F4FF4">
        <w:rPr>
          <w:rFonts w:cs="Times New Roman"/>
          <w:b/>
        </w:rPr>
        <w:t>:</w:t>
      </w:r>
      <w:bookmarkEnd w:id="4"/>
    </w:p>
    <w:p w:rsidR="00E2374F" w:rsidRPr="007F4FF4" w:rsidRDefault="002C7F3C" w:rsidP="00E2374F">
      <w:pPr>
        <w:pStyle w:val="Diplomka"/>
        <w:ind w:firstLine="0"/>
        <w:rPr>
          <w:rFonts w:cs="Times New Roman"/>
        </w:rPr>
      </w:pPr>
      <w:r w:rsidRPr="007F4FF4">
        <w:rPr>
          <w:rFonts w:cs="Times New Roman"/>
          <w:lang w:val="en-US"/>
        </w:rPr>
        <w:t>Social media, Social Networks, Business development, Facebook, LinkedIn, Instagram, Advertisement, Social Media Marketing, SMM, Market research</w:t>
      </w:r>
    </w:p>
    <w:p w:rsidR="00E2374F" w:rsidRPr="007F4FF4" w:rsidRDefault="002C7F3C" w:rsidP="00E2374F">
      <w:pPr>
        <w:pStyle w:val="Diplomka"/>
        <w:ind w:firstLine="0"/>
        <w:rPr>
          <w:rFonts w:cs="Times New Roman"/>
          <w:b/>
        </w:rPr>
      </w:pPr>
      <w:r w:rsidRPr="007F4FF4">
        <w:rPr>
          <w:rFonts w:cs="Times New Roman"/>
          <w:b/>
        </w:rPr>
        <w:t>Objectives and Methodolgy</w:t>
      </w:r>
      <w:r w:rsidR="00E2374F" w:rsidRPr="007F4FF4">
        <w:rPr>
          <w:rFonts w:cs="Times New Roman"/>
          <w:b/>
        </w:rPr>
        <w:t>:</w:t>
      </w:r>
    </w:p>
    <w:p w:rsidR="00E2374F" w:rsidRPr="007F4FF4" w:rsidRDefault="0061680F" w:rsidP="00E2374F">
      <w:pPr>
        <w:pStyle w:val="Diplomka"/>
        <w:ind w:firstLine="0"/>
        <w:rPr>
          <w:rFonts w:cs="Times New Roman"/>
          <w:lang w:val="en-US"/>
        </w:rPr>
      </w:pPr>
      <w:r w:rsidRPr="007F4FF4">
        <w:rPr>
          <w:rFonts w:cs="Times New Roman"/>
          <w:lang w:val="en-US"/>
        </w:rPr>
        <w:t>Main objectives include examination and evaluation of various social media marketing techniques and their efficiency in creating marketing strategies for business enterprises. Thus, the primary goal is to determine whether social media platforms can serve as effective tools for promoting goods and services as well as for increasing brand awareness. </w:t>
      </w:r>
    </w:p>
    <w:p w:rsidR="00322602" w:rsidRPr="007F4FF4" w:rsidRDefault="0072672E" w:rsidP="00166EE3">
      <w:pPr>
        <w:pStyle w:val="Diplomka"/>
        <w:ind w:firstLine="0"/>
        <w:rPr>
          <w:rFonts w:cs="Times New Roman"/>
          <w:lang w:val="en-US"/>
        </w:rPr>
      </w:pPr>
      <w:r w:rsidRPr="007F4FF4">
        <w:rPr>
          <w:rFonts w:cs="Times New Roman"/>
        </w:rPr>
        <w:t>Methodology</w:t>
      </w:r>
      <w:r w:rsidR="0061680F" w:rsidRPr="007F4FF4">
        <w:rPr>
          <w:rFonts w:cs="Times New Roman"/>
          <w:lang w:val="en-US"/>
        </w:rPr>
        <w:t xml:space="preserve">: </w:t>
      </w:r>
      <w:r w:rsidR="0062402D" w:rsidRPr="007F4FF4">
        <w:rPr>
          <w:rFonts w:cs="Times New Roman"/>
          <w:lang w:val="en-US"/>
        </w:rPr>
        <w:t xml:space="preserve">This work is divided into two parts. The first theoretical part describes social media platforms and networks as applied to business; their advantages, features and an analysis of the most common social media platforms in a modern marketing context. Practical part concentrates on utilizing previously described SMM techniques by example of an existing business. </w:t>
      </w:r>
      <w:r w:rsidR="0061680F" w:rsidRPr="007F4FF4">
        <w:rPr>
          <w:rFonts w:cs="Times New Roman"/>
          <w:lang w:val="en-US"/>
        </w:rPr>
        <w:t>Combination of qualitative and quantitative methods was applied (with the emphasis on qualitative research). That includes abstraction, classification, qualitative and statistical data analysis and data interpretation. The second part of the work features SWOT and Porter’s 5 analyses,</w:t>
      </w:r>
      <w:r w:rsidR="00E73552" w:rsidRPr="007F4FF4">
        <w:rPr>
          <w:rFonts w:cs="Times New Roman"/>
          <w:lang w:val="en-US"/>
        </w:rPr>
        <w:t xml:space="preserve"> trend analysis,</w:t>
      </w:r>
      <w:r w:rsidR="0061680F" w:rsidRPr="007F4FF4">
        <w:rPr>
          <w:rFonts w:cs="Times New Roman"/>
          <w:lang w:val="en-US"/>
        </w:rPr>
        <w:t xml:space="preserve"> case study research with elements of narrative research, as well as inductive reasoning on the example of a real business enterprise. </w:t>
      </w:r>
    </w:p>
    <w:p w:rsidR="00322602" w:rsidRPr="007F4FF4" w:rsidRDefault="00322602" w:rsidP="00E2374F">
      <w:pPr>
        <w:pStyle w:val="Diplomka"/>
        <w:ind w:firstLine="0"/>
        <w:rPr>
          <w:rFonts w:cs="Times New Roman"/>
        </w:rPr>
      </w:pPr>
    </w:p>
    <w:p w:rsidR="00322602" w:rsidRPr="007F4FF4" w:rsidRDefault="00322602" w:rsidP="00E2374F">
      <w:pPr>
        <w:pStyle w:val="Diplomka"/>
        <w:ind w:firstLine="0"/>
        <w:rPr>
          <w:rFonts w:cs="Times New Roman"/>
          <w:b/>
        </w:rPr>
      </w:pPr>
      <w:r w:rsidRPr="007F4FF4">
        <w:rPr>
          <w:rFonts w:cs="Times New Roman"/>
          <w:b/>
        </w:rPr>
        <w:lastRenderedPageBreak/>
        <w:t>T</w:t>
      </w:r>
      <w:r w:rsidR="002C7F3C" w:rsidRPr="007F4FF4">
        <w:rPr>
          <w:rFonts w:cs="Times New Roman"/>
          <w:b/>
        </w:rPr>
        <w:t>heoretical part</w:t>
      </w:r>
      <w:r w:rsidRPr="007F4FF4">
        <w:rPr>
          <w:rFonts w:cs="Times New Roman"/>
          <w:b/>
        </w:rPr>
        <w:t>:</w:t>
      </w:r>
    </w:p>
    <w:p w:rsidR="009204AA" w:rsidRPr="007F4FF4" w:rsidRDefault="008D0E47" w:rsidP="00E2374F">
      <w:pPr>
        <w:pStyle w:val="Diplomka"/>
        <w:ind w:firstLine="0"/>
        <w:rPr>
          <w:rFonts w:cs="Times New Roman"/>
        </w:rPr>
      </w:pPr>
      <w:r w:rsidRPr="007F4FF4">
        <w:rPr>
          <w:rFonts w:cs="Times New Roman"/>
        </w:rPr>
        <w:t>T</w:t>
      </w:r>
      <w:proofErr w:type="spellStart"/>
      <w:r w:rsidR="009204AA" w:rsidRPr="007F4FF4">
        <w:rPr>
          <w:rFonts w:cs="Times New Roman"/>
          <w:lang w:val="en-US"/>
        </w:rPr>
        <w:t>heoretical</w:t>
      </w:r>
      <w:proofErr w:type="spellEnd"/>
      <w:r w:rsidR="009204AA" w:rsidRPr="007F4FF4">
        <w:rPr>
          <w:rFonts w:cs="Times New Roman"/>
          <w:lang w:val="en-US"/>
        </w:rPr>
        <w:t xml:space="preserve"> part </w:t>
      </w:r>
      <w:r w:rsidRPr="007F4FF4">
        <w:rPr>
          <w:rFonts w:cs="Times New Roman"/>
          <w:lang w:val="en-US"/>
        </w:rPr>
        <w:t>includes the description and classification</w:t>
      </w:r>
      <w:r w:rsidR="009204AA" w:rsidRPr="007F4FF4">
        <w:rPr>
          <w:rFonts w:cs="Times New Roman"/>
          <w:lang w:val="en-US"/>
        </w:rPr>
        <w:t xml:space="preserve"> </w:t>
      </w:r>
      <w:r w:rsidRPr="007F4FF4">
        <w:rPr>
          <w:rFonts w:cs="Times New Roman"/>
          <w:lang w:val="en-US"/>
        </w:rPr>
        <w:t xml:space="preserve">of most common and established </w:t>
      </w:r>
      <w:r w:rsidR="009204AA" w:rsidRPr="007F4FF4">
        <w:rPr>
          <w:rFonts w:cs="Times New Roman"/>
          <w:lang w:val="en-US"/>
        </w:rPr>
        <w:t xml:space="preserve">social media platforms </w:t>
      </w:r>
      <w:r w:rsidRPr="007F4FF4">
        <w:rPr>
          <w:rFonts w:cs="Times New Roman"/>
          <w:lang w:val="en-US"/>
        </w:rPr>
        <w:t>in the context of marketing and advertisement</w:t>
      </w:r>
      <w:r w:rsidR="009204AA" w:rsidRPr="007F4FF4">
        <w:rPr>
          <w:rFonts w:cs="Times New Roman"/>
          <w:lang w:val="en-US"/>
        </w:rPr>
        <w:t xml:space="preserve">; </w:t>
      </w:r>
      <w:r w:rsidRPr="007F4FF4">
        <w:rPr>
          <w:rFonts w:cs="Times New Roman"/>
          <w:lang w:val="en-US"/>
        </w:rPr>
        <w:t xml:space="preserve">elaborates on </w:t>
      </w:r>
      <w:r w:rsidR="009204AA" w:rsidRPr="007F4FF4">
        <w:rPr>
          <w:rFonts w:cs="Times New Roman"/>
          <w:lang w:val="en-US"/>
        </w:rPr>
        <w:t>their features</w:t>
      </w:r>
      <w:r w:rsidRPr="007F4FF4">
        <w:rPr>
          <w:rFonts w:cs="Times New Roman"/>
          <w:lang w:val="en-US"/>
        </w:rPr>
        <w:t xml:space="preserve"> and potential ways of utilizing them in regards to business development, introduces the concept of SMM (Social Media Marketing) and its various techniques</w:t>
      </w:r>
      <w:r w:rsidR="00373A1E" w:rsidRPr="007F4FF4">
        <w:rPr>
          <w:rFonts w:cs="Times New Roman"/>
          <w:lang w:val="en-US"/>
        </w:rPr>
        <w:t xml:space="preserve">. It also contains </w:t>
      </w:r>
      <w:r w:rsidR="005E2D96" w:rsidRPr="007F4FF4">
        <w:rPr>
          <w:rFonts w:cs="Times New Roman"/>
          <w:lang w:val="en-US"/>
        </w:rPr>
        <w:t>a comparison of the most popular social media platforms by user involvement and observations on</w:t>
      </w:r>
      <w:r w:rsidR="00373A1E" w:rsidRPr="007F4FF4">
        <w:rPr>
          <w:rFonts w:cs="Times New Roman"/>
          <w:lang w:val="en-US"/>
        </w:rPr>
        <w:t xml:space="preserve"> the</w:t>
      </w:r>
      <w:r w:rsidR="005E2D96" w:rsidRPr="007F4FF4">
        <w:rPr>
          <w:rFonts w:cs="Times New Roman"/>
          <w:lang w:val="en-US"/>
        </w:rPr>
        <w:t xml:space="preserve"> current</w:t>
      </w:r>
      <w:r w:rsidR="00373A1E" w:rsidRPr="007F4FF4">
        <w:rPr>
          <w:rFonts w:cs="Times New Roman"/>
          <w:lang w:val="en-US"/>
        </w:rPr>
        <w:t xml:space="preserve"> format of B2C business relationship</w:t>
      </w:r>
      <w:r w:rsidR="005E2D96" w:rsidRPr="007F4FF4">
        <w:rPr>
          <w:rFonts w:cs="Times New Roman"/>
          <w:lang w:val="en-US"/>
        </w:rPr>
        <w:t xml:space="preserve"> changes.</w:t>
      </w:r>
      <w:r w:rsidR="00373A1E" w:rsidRPr="007F4FF4">
        <w:rPr>
          <w:rFonts w:cs="Times New Roman"/>
          <w:lang w:val="en-US"/>
        </w:rPr>
        <w:t xml:space="preserve"> </w:t>
      </w:r>
    </w:p>
    <w:p w:rsidR="00322602" w:rsidRPr="007F4FF4" w:rsidRDefault="00322602" w:rsidP="00E2374F">
      <w:pPr>
        <w:pStyle w:val="Diplomka"/>
        <w:ind w:firstLine="0"/>
        <w:rPr>
          <w:rFonts w:cs="Times New Roman"/>
        </w:rPr>
      </w:pPr>
    </w:p>
    <w:p w:rsidR="00322602" w:rsidRPr="007F4FF4" w:rsidRDefault="002C7F3C" w:rsidP="00E2374F">
      <w:pPr>
        <w:pStyle w:val="Diplomka"/>
        <w:ind w:firstLine="0"/>
        <w:rPr>
          <w:rFonts w:cs="Times New Roman"/>
          <w:b/>
        </w:rPr>
      </w:pPr>
      <w:r w:rsidRPr="007F4FF4">
        <w:rPr>
          <w:rFonts w:cs="Times New Roman"/>
          <w:b/>
        </w:rPr>
        <w:t>Practical part</w:t>
      </w:r>
      <w:r w:rsidR="00322602" w:rsidRPr="007F4FF4">
        <w:rPr>
          <w:rFonts w:cs="Times New Roman"/>
          <w:b/>
        </w:rPr>
        <w:t>:</w:t>
      </w:r>
    </w:p>
    <w:p w:rsidR="00AA46D9" w:rsidRPr="007F4FF4" w:rsidRDefault="00A2729B" w:rsidP="00E2374F">
      <w:pPr>
        <w:pStyle w:val="Diplomka"/>
        <w:ind w:firstLine="0"/>
        <w:rPr>
          <w:rFonts w:cs="Times New Roman"/>
          <w:lang w:val="en-US"/>
        </w:rPr>
      </w:pPr>
      <w:r w:rsidRPr="007F4FF4">
        <w:rPr>
          <w:rFonts w:cs="Times New Roman"/>
          <w:lang w:val="en-US"/>
        </w:rPr>
        <w:t>Practical part concentrates on utilizing previously described SMM techniques by example of an existing business</w:t>
      </w:r>
      <w:r w:rsidR="00A15AAE" w:rsidRPr="007F4FF4">
        <w:rPr>
          <w:rFonts w:cs="Times New Roman"/>
          <w:lang w:val="en-US"/>
        </w:rPr>
        <w:t xml:space="preserve"> (TimeSpace start-up)</w:t>
      </w:r>
      <w:r w:rsidRPr="007F4FF4">
        <w:rPr>
          <w:rFonts w:cs="Times New Roman"/>
          <w:lang w:val="en-US"/>
        </w:rPr>
        <w:t xml:space="preserve">. </w:t>
      </w:r>
      <w:r w:rsidR="00AA46D9" w:rsidRPr="007F4FF4">
        <w:rPr>
          <w:rFonts w:cs="Times New Roman"/>
          <w:lang w:val="en-US"/>
        </w:rPr>
        <w:t xml:space="preserve">The purpose of </w:t>
      </w:r>
      <w:r w:rsidRPr="007F4FF4">
        <w:rPr>
          <w:rFonts w:cs="Times New Roman"/>
          <w:lang w:val="en-US"/>
        </w:rPr>
        <w:t xml:space="preserve">research conducted in </w:t>
      </w:r>
      <w:r w:rsidR="00AA46D9" w:rsidRPr="007F4FF4">
        <w:rPr>
          <w:rFonts w:cs="Times New Roman"/>
          <w:lang w:val="en-US"/>
        </w:rPr>
        <w:t xml:space="preserve">this section was to </w:t>
      </w:r>
      <w:r w:rsidRPr="007F4FF4">
        <w:rPr>
          <w:rFonts w:cs="Times New Roman"/>
          <w:lang w:val="en-US"/>
        </w:rPr>
        <w:t xml:space="preserve">determine </w:t>
      </w:r>
      <w:r w:rsidR="00A15AAE" w:rsidRPr="007F4FF4">
        <w:rPr>
          <w:rFonts w:cs="Times New Roman"/>
          <w:lang w:val="en-US"/>
        </w:rPr>
        <w:t xml:space="preserve">if </w:t>
      </w:r>
      <w:r w:rsidRPr="007F4FF4">
        <w:rPr>
          <w:rFonts w:cs="Times New Roman"/>
          <w:lang w:val="en-US"/>
        </w:rPr>
        <w:t>previously described</w:t>
      </w:r>
      <w:r w:rsidR="00AA46D9" w:rsidRPr="007F4FF4">
        <w:rPr>
          <w:rFonts w:cs="Times New Roman"/>
          <w:lang w:val="en-US"/>
        </w:rPr>
        <w:t xml:space="preserve"> theoretical inferences </w:t>
      </w:r>
      <w:r w:rsidRPr="007F4FF4">
        <w:rPr>
          <w:rFonts w:cs="Times New Roman"/>
          <w:lang w:val="en-US"/>
        </w:rPr>
        <w:t xml:space="preserve">function well when applied to </w:t>
      </w:r>
      <w:r w:rsidR="00AA46D9" w:rsidRPr="007F4FF4">
        <w:rPr>
          <w:rFonts w:cs="Times New Roman"/>
          <w:lang w:val="en-US"/>
        </w:rPr>
        <w:t>practice</w:t>
      </w:r>
      <w:r w:rsidR="00A15AAE" w:rsidRPr="007F4FF4">
        <w:rPr>
          <w:rFonts w:cs="Times New Roman"/>
          <w:lang w:val="en-US"/>
        </w:rPr>
        <w:t>. Another aim was to provide</w:t>
      </w:r>
      <w:r w:rsidRPr="007F4FF4">
        <w:rPr>
          <w:rFonts w:cs="Times New Roman"/>
          <w:lang w:val="en-US"/>
        </w:rPr>
        <w:t xml:space="preserve"> the </w:t>
      </w:r>
      <w:r w:rsidR="00A15AAE" w:rsidRPr="007F4FF4">
        <w:rPr>
          <w:rFonts w:cs="Times New Roman"/>
          <w:lang w:val="en-US"/>
        </w:rPr>
        <w:t xml:space="preserve">most </w:t>
      </w:r>
      <w:r w:rsidRPr="007F4FF4">
        <w:rPr>
          <w:rFonts w:cs="Times New Roman"/>
          <w:lang w:val="en-US"/>
        </w:rPr>
        <w:t>detailed image of</w:t>
      </w:r>
      <w:r w:rsidR="00AA46D9" w:rsidRPr="007F4FF4">
        <w:rPr>
          <w:rFonts w:cs="Times New Roman"/>
          <w:lang w:val="en-US"/>
        </w:rPr>
        <w:t xml:space="preserve"> enterprise’s profile to </w:t>
      </w:r>
      <w:r w:rsidR="00A15AAE" w:rsidRPr="007F4FF4">
        <w:rPr>
          <w:rFonts w:cs="Times New Roman"/>
          <w:lang w:val="en-US"/>
        </w:rPr>
        <w:t>give a better</w:t>
      </w:r>
      <w:r w:rsidR="00AA46D9" w:rsidRPr="007F4FF4">
        <w:rPr>
          <w:rFonts w:cs="Times New Roman"/>
          <w:lang w:val="en-US"/>
        </w:rPr>
        <w:t xml:space="preserve"> understanding of </w:t>
      </w:r>
      <w:r w:rsidR="007F4FF4">
        <w:rPr>
          <w:rFonts w:cs="Times New Roman"/>
          <w:lang w:val="en-US"/>
        </w:rPr>
        <w:t xml:space="preserve">this type of business’ </w:t>
      </w:r>
      <w:r w:rsidRPr="007F4FF4">
        <w:rPr>
          <w:rFonts w:cs="Times New Roman"/>
          <w:lang w:val="en-US"/>
        </w:rPr>
        <w:t>relevance and credibility</w:t>
      </w:r>
      <w:r w:rsidR="007A5DD3" w:rsidRPr="007F4FF4">
        <w:rPr>
          <w:rFonts w:cs="Times New Roman"/>
          <w:lang w:val="en-US"/>
        </w:rPr>
        <w:t xml:space="preserve"> in the SMM marketing environment</w:t>
      </w:r>
      <w:r w:rsidR="00AA46D9" w:rsidRPr="007F4FF4">
        <w:rPr>
          <w:rFonts w:cs="Times New Roman"/>
          <w:lang w:val="en-US"/>
        </w:rPr>
        <w:t xml:space="preserve">. </w:t>
      </w:r>
      <w:r w:rsidR="00A15AAE" w:rsidRPr="007F4FF4">
        <w:rPr>
          <w:rFonts w:cs="Times New Roman"/>
          <w:lang w:val="en-US"/>
        </w:rPr>
        <w:t>Additionally, a</w:t>
      </w:r>
      <w:r w:rsidR="00AA46D9" w:rsidRPr="007F4FF4">
        <w:rPr>
          <w:rFonts w:cs="Times New Roman"/>
          <w:lang w:val="en-US"/>
        </w:rPr>
        <w:t xml:space="preserve"> study of </w:t>
      </w:r>
      <w:r w:rsidRPr="007F4FF4">
        <w:rPr>
          <w:rFonts w:cs="Times New Roman"/>
          <w:lang w:val="en-US"/>
        </w:rPr>
        <w:t>statistical data</w:t>
      </w:r>
      <w:r w:rsidR="00AA46D9" w:rsidRPr="007F4FF4">
        <w:rPr>
          <w:rFonts w:cs="Times New Roman"/>
          <w:lang w:val="en-US"/>
        </w:rPr>
        <w:t xml:space="preserve"> in social networks</w:t>
      </w:r>
      <w:r w:rsidR="00501B51">
        <w:rPr>
          <w:rFonts w:cs="Times New Roman"/>
          <w:lang w:val="en-US"/>
        </w:rPr>
        <w:t xml:space="preserve"> and platforms</w:t>
      </w:r>
      <w:r w:rsidR="00A15AAE" w:rsidRPr="007F4FF4">
        <w:rPr>
          <w:rFonts w:cs="Times New Roman"/>
          <w:lang w:val="en-US"/>
        </w:rPr>
        <w:t xml:space="preserve"> that was performed</w:t>
      </w:r>
      <w:r w:rsidR="00AA46D9" w:rsidRPr="007F4FF4">
        <w:rPr>
          <w:rFonts w:cs="Times New Roman"/>
          <w:lang w:val="en-US"/>
        </w:rPr>
        <w:t xml:space="preserve"> allowed to </w:t>
      </w:r>
      <w:r w:rsidR="007A5DD3" w:rsidRPr="007F4FF4">
        <w:rPr>
          <w:rFonts w:cs="Times New Roman"/>
          <w:lang w:val="en-US"/>
        </w:rPr>
        <w:t xml:space="preserve">analyze </w:t>
      </w:r>
      <w:r w:rsidR="00AA46D9" w:rsidRPr="007F4FF4">
        <w:rPr>
          <w:rFonts w:cs="Times New Roman"/>
          <w:lang w:val="en-US"/>
        </w:rPr>
        <w:t>the</w:t>
      </w:r>
      <w:r w:rsidR="00A15AAE" w:rsidRPr="007F4FF4">
        <w:rPr>
          <w:rFonts w:cs="Times New Roman"/>
          <w:lang w:val="en-US"/>
        </w:rPr>
        <w:t xml:space="preserve"> primary </w:t>
      </w:r>
      <w:r w:rsidR="00AA46D9" w:rsidRPr="007F4FF4">
        <w:rPr>
          <w:rFonts w:cs="Times New Roman"/>
          <w:lang w:val="en-US"/>
        </w:rPr>
        <w:t>target audience</w:t>
      </w:r>
      <w:r w:rsidR="007A5DD3" w:rsidRPr="007F4FF4">
        <w:rPr>
          <w:rFonts w:cs="Times New Roman"/>
          <w:lang w:val="en-US"/>
        </w:rPr>
        <w:t xml:space="preserve">, its tendencies and </w:t>
      </w:r>
      <w:r w:rsidR="00A15AAE" w:rsidRPr="007F4FF4">
        <w:rPr>
          <w:rFonts w:cs="Times New Roman"/>
          <w:lang w:val="en-US"/>
        </w:rPr>
        <w:t xml:space="preserve">opportunities </w:t>
      </w:r>
      <w:r w:rsidR="007A5DD3" w:rsidRPr="007F4FF4">
        <w:rPr>
          <w:rFonts w:cs="Times New Roman"/>
          <w:lang w:val="en-US"/>
        </w:rPr>
        <w:t xml:space="preserve">of expanding potential </w:t>
      </w:r>
      <w:r w:rsidR="00AA46D9" w:rsidRPr="007F4FF4">
        <w:rPr>
          <w:rFonts w:cs="Times New Roman"/>
          <w:lang w:val="en-US"/>
        </w:rPr>
        <w:t>customer</w:t>
      </w:r>
      <w:r w:rsidR="00A15AAE" w:rsidRPr="007F4FF4">
        <w:rPr>
          <w:rFonts w:cs="Times New Roman"/>
          <w:lang w:val="en-US"/>
        </w:rPr>
        <w:t xml:space="preserve"> reach</w:t>
      </w:r>
      <w:r w:rsidR="00AA46D9" w:rsidRPr="007F4FF4">
        <w:rPr>
          <w:rFonts w:cs="Times New Roman"/>
          <w:lang w:val="en-US"/>
        </w:rPr>
        <w:t>.</w:t>
      </w:r>
      <w:r w:rsidR="00F83F26" w:rsidRPr="007F4FF4">
        <w:rPr>
          <w:rFonts w:cs="Times New Roman"/>
          <w:lang w:val="en-US"/>
        </w:rPr>
        <w:t xml:space="preserve"> </w:t>
      </w:r>
      <w:r w:rsidR="007A5DD3" w:rsidRPr="007F4FF4">
        <w:rPr>
          <w:rFonts w:cs="Times New Roman"/>
          <w:lang w:val="en-US"/>
        </w:rPr>
        <w:t xml:space="preserve">The main goal </w:t>
      </w:r>
      <w:r w:rsidR="00A15AAE" w:rsidRPr="007F4FF4">
        <w:rPr>
          <w:rFonts w:cs="Times New Roman"/>
          <w:lang w:val="en-US"/>
        </w:rPr>
        <w:t>of</w:t>
      </w:r>
      <w:r w:rsidR="000C5232" w:rsidRPr="007F4FF4">
        <w:rPr>
          <w:rFonts w:cs="Times New Roman"/>
          <w:lang w:val="en-US"/>
        </w:rPr>
        <w:t xml:space="preserve"> disquisitions</w:t>
      </w:r>
      <w:r w:rsidR="00A15AAE" w:rsidRPr="007F4FF4">
        <w:rPr>
          <w:rFonts w:cs="Times New Roman"/>
          <w:lang w:val="en-US"/>
        </w:rPr>
        <w:t xml:space="preserve"> described above was to answer the question of whether</w:t>
      </w:r>
      <w:r w:rsidR="00F83F26" w:rsidRPr="007F4FF4">
        <w:rPr>
          <w:rFonts w:cs="Times New Roman"/>
          <w:lang w:val="en-US"/>
        </w:rPr>
        <w:t xml:space="preserve"> social media platforms</w:t>
      </w:r>
      <w:r w:rsidR="0075743D" w:rsidRPr="007F4FF4">
        <w:rPr>
          <w:rFonts w:cs="Times New Roman"/>
          <w:lang w:val="en-US"/>
        </w:rPr>
        <w:t xml:space="preserve"> indeed</w:t>
      </w:r>
      <w:r w:rsidR="00F83F26" w:rsidRPr="007F4FF4">
        <w:rPr>
          <w:rFonts w:cs="Times New Roman"/>
          <w:lang w:val="en-US"/>
        </w:rPr>
        <w:t xml:space="preserve"> </w:t>
      </w:r>
      <w:proofErr w:type="gramStart"/>
      <w:r w:rsidR="0075743D" w:rsidRPr="007F4FF4">
        <w:rPr>
          <w:rFonts w:cs="Times New Roman"/>
          <w:lang w:val="en-US"/>
        </w:rPr>
        <w:t xml:space="preserve">are </w:t>
      </w:r>
      <w:r w:rsidR="00F83F26" w:rsidRPr="007F4FF4">
        <w:rPr>
          <w:rFonts w:cs="Times New Roman"/>
          <w:lang w:val="en-US"/>
        </w:rPr>
        <w:t>effective tools for</w:t>
      </w:r>
      <w:proofErr w:type="gramEnd"/>
      <w:r w:rsidR="00F83F26" w:rsidRPr="007F4FF4">
        <w:rPr>
          <w:rFonts w:cs="Times New Roman"/>
          <w:lang w:val="en-US"/>
        </w:rPr>
        <w:t xml:space="preserve"> promoting goods and services </w:t>
      </w:r>
      <w:r w:rsidR="00A15AAE" w:rsidRPr="007F4FF4">
        <w:rPr>
          <w:rFonts w:cs="Times New Roman"/>
          <w:lang w:val="en-US"/>
        </w:rPr>
        <w:t>and</w:t>
      </w:r>
      <w:r w:rsidR="00F83F26" w:rsidRPr="007F4FF4">
        <w:rPr>
          <w:rFonts w:cs="Times New Roman"/>
          <w:lang w:val="en-US"/>
        </w:rPr>
        <w:t xml:space="preserve"> </w:t>
      </w:r>
      <w:r w:rsidR="0075743D" w:rsidRPr="007F4FF4">
        <w:rPr>
          <w:rFonts w:cs="Times New Roman"/>
          <w:lang w:val="en-US"/>
        </w:rPr>
        <w:t>overall business development</w:t>
      </w:r>
      <w:r w:rsidR="00A15AAE" w:rsidRPr="007F4FF4">
        <w:rPr>
          <w:rFonts w:cs="Times New Roman"/>
          <w:lang w:val="en-US"/>
        </w:rPr>
        <w:t>.</w:t>
      </w:r>
    </w:p>
    <w:p w:rsidR="004C71B6" w:rsidRPr="007F4FF4" w:rsidRDefault="004C71B6" w:rsidP="00E2374F">
      <w:pPr>
        <w:pStyle w:val="Diplomka"/>
        <w:ind w:firstLine="0"/>
        <w:rPr>
          <w:rFonts w:cs="Times New Roman"/>
        </w:rPr>
      </w:pPr>
    </w:p>
    <w:p w:rsidR="004C71B6" w:rsidRPr="007F4FF4" w:rsidRDefault="0065504C" w:rsidP="00E2374F">
      <w:pPr>
        <w:pStyle w:val="Diplomka"/>
        <w:ind w:firstLine="0"/>
        <w:rPr>
          <w:rFonts w:cs="Times New Roman"/>
          <w:b/>
        </w:rPr>
      </w:pPr>
      <w:r w:rsidRPr="007F4FF4">
        <w:rPr>
          <w:rFonts w:cs="Times New Roman"/>
          <w:b/>
        </w:rPr>
        <w:t>Conclusion</w:t>
      </w:r>
      <w:r w:rsidR="004C71B6" w:rsidRPr="007F4FF4">
        <w:rPr>
          <w:rFonts w:cs="Times New Roman"/>
          <w:b/>
        </w:rPr>
        <w:t>:</w:t>
      </w:r>
    </w:p>
    <w:p w:rsidR="00B44350" w:rsidRPr="007F4FF4" w:rsidRDefault="004C71B6" w:rsidP="00B44350">
      <w:r w:rsidRPr="007F4FF4">
        <w:tab/>
      </w:r>
      <w:r w:rsidR="00B44350" w:rsidRPr="007F4FF4">
        <w:t xml:space="preserve">It can be concluded that applying social media marketing techniques have generally proved to be very effective for this </w:t>
      </w:r>
      <w:proofErr w:type="gramStart"/>
      <w:r w:rsidR="00B44350" w:rsidRPr="007F4FF4">
        <w:t>particular enterprise</w:t>
      </w:r>
      <w:proofErr w:type="gramEnd"/>
      <w:r w:rsidR="00B44350" w:rsidRPr="007F4FF4">
        <w:t xml:space="preserve"> and is widely utilized in the modern marketing environment. SMM strategies that could be considered as those with the most utility for business development include: utilizing social networks as a communication channel for marketing, sales promotion, identifying and expanding to the new segments of the market; improving the brand's image and exploring sponsorship options. Recognition, increasing the number of customers, good advertisement and </w:t>
      </w:r>
      <w:r w:rsidR="00B44350" w:rsidRPr="007F4FF4">
        <w:lastRenderedPageBreak/>
        <w:t xml:space="preserve">managing communication is highly important for any type of enterprise. Nowadays most of the communication with customers is done via Internet, where social networks and social media platforms serve as best intermediaries of this type of B2C communication. Conducted analyses of social media platforms’ statistics demonstrate the functionality of social media promotion features on the web. Apart from the description of SMM techniques and advantages, this work contains a detailed review of a selected company’s (TimeSpace start-up) profile, their marketing and business strategies as well as </w:t>
      </w:r>
      <w:proofErr w:type="gramStart"/>
      <w:r w:rsidR="00B44350" w:rsidRPr="007F4FF4">
        <w:t>particular SMM</w:t>
      </w:r>
      <w:proofErr w:type="gramEnd"/>
      <w:r w:rsidR="00B44350" w:rsidRPr="007F4FF4">
        <w:t xml:space="preserve"> tools and approaches they have applied to build their business and spurt its growth. Predominantly, TimeSpace was chosen because it is, in fact, an enterprise that owes its existence to SMM exclusively, as there was no initial financial capital involved. The preference was given to this company (rather than to a larger, more established or well-known corporation) </w:t>
      </w:r>
      <w:proofErr w:type="gramStart"/>
      <w:r w:rsidR="00B44350" w:rsidRPr="007F4FF4">
        <w:t>due to the fact that</w:t>
      </w:r>
      <w:proofErr w:type="gramEnd"/>
      <w:r w:rsidR="00B44350" w:rsidRPr="007F4FF4">
        <w:t xml:space="preserve"> TimeSpace is an exemplary proof of the social media effectiveness in the modern marketing context. In the future, the company plans an expansion to other cities in Netherlands applying the same set of SMM methods. Would a more well-known corporation have been chosen, the data on which the study was based would have been rather abstract and possibly ambiguous, while the development of TimeSpace, from the original concept draft to the point where it’s an actual business operating in two buildings with a potential to expand further, was closely observed by author throughout the whole time of its existence. It was an example of their success in creating a functioning business in a short amount of the without investments but through utilization of SMM techniques that largely inspired this research. </w:t>
      </w:r>
    </w:p>
    <w:p w:rsidR="00B44350" w:rsidRPr="007F4FF4" w:rsidRDefault="00B44350" w:rsidP="00B44350">
      <w:r w:rsidRPr="007F4FF4">
        <w:t xml:space="preserve">Given the digital realities of the modern world, the very format of marketing as we know it will continue to change, therefore the importance of the role of advertising online and social media marketing in general must be </w:t>
      </w:r>
      <w:proofErr w:type="gramStart"/>
      <w:r w:rsidRPr="007F4FF4">
        <w:t>taken into account</w:t>
      </w:r>
      <w:proofErr w:type="gramEnd"/>
      <w:r w:rsidRPr="007F4FF4">
        <w:t xml:space="preserve"> as it might increase dramatically in the near future.</w:t>
      </w:r>
    </w:p>
    <w:p w:rsidR="004C71B6" w:rsidRPr="007F4FF4" w:rsidRDefault="004C71B6" w:rsidP="004C71B6">
      <w:pPr>
        <w:pStyle w:val="Diplomka"/>
        <w:ind w:firstLine="0"/>
        <w:rPr>
          <w:rFonts w:cs="Times New Roman"/>
          <w:lang w:val="en-US"/>
        </w:rPr>
      </w:pPr>
    </w:p>
    <w:p w:rsidR="00FF77A5" w:rsidRPr="007F4FF4" w:rsidRDefault="00FF77A5" w:rsidP="004C71B6">
      <w:pPr>
        <w:pStyle w:val="Diplomka"/>
        <w:ind w:firstLine="0"/>
        <w:rPr>
          <w:rFonts w:cs="Times New Roman"/>
        </w:rPr>
      </w:pPr>
    </w:p>
    <w:p w:rsidR="00FF77A5" w:rsidRPr="007F4FF4" w:rsidRDefault="0065504C" w:rsidP="004C71B6">
      <w:pPr>
        <w:pStyle w:val="Diplomka"/>
        <w:ind w:firstLine="0"/>
        <w:rPr>
          <w:rFonts w:cs="Times New Roman"/>
          <w:b/>
        </w:rPr>
      </w:pPr>
      <w:r w:rsidRPr="007F4FF4">
        <w:rPr>
          <w:rFonts w:cs="Times New Roman"/>
          <w:b/>
        </w:rPr>
        <w:t>References</w:t>
      </w:r>
      <w:r w:rsidR="00FF77A5" w:rsidRPr="007F4FF4">
        <w:rPr>
          <w:rFonts w:cs="Times New Roman"/>
          <w:b/>
        </w:rPr>
        <w:t>:</w:t>
      </w:r>
    </w:p>
    <w:p w:rsidR="00FF77A5" w:rsidRPr="007F4FF4" w:rsidRDefault="001D313E" w:rsidP="00695D67">
      <w:pPr>
        <w:spacing w:after="0" w:line="240" w:lineRule="auto"/>
        <w:rPr>
          <w:shd w:val="clear" w:color="auto" w:fill="FFFFFF"/>
        </w:rPr>
      </w:pPr>
      <w:bookmarkStart w:id="5" w:name="_Hlk508768413"/>
      <w:bookmarkEnd w:id="0"/>
      <w:r w:rsidRPr="007F4FF4">
        <w:rPr>
          <w:shd w:val="clear" w:color="auto" w:fill="FFFFFF"/>
        </w:rPr>
        <w:t>1)</w:t>
      </w:r>
      <w:proofErr w:type="spellStart"/>
      <w:r w:rsidR="00695D67" w:rsidRPr="007F4FF4">
        <w:rPr>
          <w:shd w:val="clear" w:color="auto" w:fill="FFFFFF"/>
        </w:rPr>
        <w:t>Trattner</w:t>
      </w:r>
      <w:proofErr w:type="spellEnd"/>
      <w:r w:rsidR="00695D67" w:rsidRPr="007F4FF4">
        <w:rPr>
          <w:shd w:val="clear" w:color="auto" w:fill="FFFFFF"/>
        </w:rPr>
        <w:t xml:space="preserve">, C., </w:t>
      </w:r>
      <w:proofErr w:type="spellStart"/>
      <w:r w:rsidR="00695D67" w:rsidRPr="007F4FF4">
        <w:rPr>
          <w:shd w:val="clear" w:color="auto" w:fill="FFFFFF"/>
        </w:rPr>
        <w:t>Kappe</w:t>
      </w:r>
      <w:proofErr w:type="spellEnd"/>
      <w:r w:rsidR="00695D67" w:rsidRPr="007F4FF4">
        <w:rPr>
          <w:shd w:val="clear" w:color="auto" w:fill="FFFFFF"/>
        </w:rPr>
        <w:t>, F.: </w:t>
      </w:r>
      <w:hyperlink r:id="rId9" w:history="1">
        <w:r w:rsidR="00695D67" w:rsidRPr="007F4FF4">
          <w:rPr>
            <w:rStyle w:val="a3"/>
            <w:color w:val="auto"/>
            <w:shd w:val="clear" w:color="auto" w:fill="FFFFFF"/>
          </w:rPr>
          <w:t>Social Stream Marketing on Facebook: A Case Study</w:t>
        </w:r>
      </w:hyperlink>
      <w:r w:rsidR="00695D67" w:rsidRPr="007F4FF4">
        <w:rPr>
          <w:shd w:val="clear" w:color="auto" w:fill="FFFFFF"/>
        </w:rPr>
        <w:t>. International Journal of Social and Humanistic Computing (IJSHC), 2012.</w:t>
      </w:r>
    </w:p>
    <w:p w:rsidR="00F8626D" w:rsidRPr="00E04F30" w:rsidRDefault="001D313E" w:rsidP="00F8626D">
      <w:pPr>
        <w:spacing w:after="0" w:line="240" w:lineRule="auto"/>
        <w:rPr>
          <w:lang w:eastAsia="ru-RU"/>
        </w:rPr>
      </w:pPr>
      <w:bookmarkStart w:id="6" w:name="_Hlk508765823"/>
      <w:bookmarkEnd w:id="5"/>
      <w:r w:rsidRPr="007F4FF4">
        <w:rPr>
          <w:lang w:eastAsia="ru-RU"/>
        </w:rPr>
        <w:lastRenderedPageBreak/>
        <w:t>2)</w:t>
      </w:r>
      <w:r w:rsidR="00F8626D" w:rsidRPr="00E04F30">
        <w:rPr>
          <w:lang w:eastAsia="ru-RU"/>
        </w:rPr>
        <w:t>Wright J   "Blog Marketing" McGraw- Hill Education (December 6, 2005) New York City, USA</w:t>
      </w:r>
    </w:p>
    <w:bookmarkEnd w:id="6"/>
    <w:p w:rsidR="00F8626D" w:rsidRPr="00E04F30" w:rsidRDefault="001D313E" w:rsidP="00F8626D">
      <w:pPr>
        <w:spacing w:after="0" w:line="240" w:lineRule="auto"/>
        <w:rPr>
          <w:lang w:eastAsia="ru-RU"/>
        </w:rPr>
      </w:pPr>
      <w:r w:rsidRPr="007F4FF4">
        <w:rPr>
          <w:lang w:eastAsia="ru-RU"/>
        </w:rPr>
        <w:t>3)</w:t>
      </w:r>
      <w:proofErr w:type="spellStart"/>
      <w:r w:rsidR="00F8626D" w:rsidRPr="00E04F30">
        <w:rPr>
          <w:lang w:eastAsia="ru-RU"/>
        </w:rPr>
        <w:t>Kadushin</w:t>
      </w:r>
      <w:proofErr w:type="spellEnd"/>
      <w:r w:rsidR="00F8626D" w:rsidRPr="00E04F30">
        <w:rPr>
          <w:lang w:eastAsia="ru-RU"/>
        </w:rPr>
        <w:t xml:space="preserve"> C "Understanding Social networks" Oxford University Press; (December 5, 2011) Oxford UK</w:t>
      </w:r>
    </w:p>
    <w:p w:rsidR="00F8626D" w:rsidRPr="00E04F30" w:rsidRDefault="001D313E" w:rsidP="00F8626D">
      <w:pPr>
        <w:spacing w:after="0" w:line="240" w:lineRule="auto"/>
        <w:rPr>
          <w:lang w:eastAsia="ru-RU"/>
        </w:rPr>
      </w:pPr>
      <w:r w:rsidRPr="007F4FF4">
        <w:rPr>
          <w:lang w:eastAsia="ru-RU"/>
        </w:rPr>
        <w:t>4)</w:t>
      </w:r>
      <w:proofErr w:type="spellStart"/>
      <w:r w:rsidR="00F8626D" w:rsidRPr="00E04F30">
        <w:rPr>
          <w:lang w:eastAsia="ru-RU"/>
        </w:rPr>
        <w:t>Holtzner</w:t>
      </w:r>
      <w:proofErr w:type="spellEnd"/>
      <w:r w:rsidR="00F8626D" w:rsidRPr="00E04F30">
        <w:rPr>
          <w:lang w:eastAsia="ru-RU"/>
        </w:rPr>
        <w:t xml:space="preserve"> S "Facebook Marketing: Leverage Social Media to Grow Your Business" Que Publishing; 1 edition (September 7, 2008) UK</w:t>
      </w:r>
    </w:p>
    <w:p w:rsidR="00F8626D" w:rsidRPr="00E04F30" w:rsidRDefault="001D313E" w:rsidP="00F8626D">
      <w:pPr>
        <w:spacing w:after="0" w:line="240" w:lineRule="auto"/>
        <w:rPr>
          <w:lang w:eastAsia="ru-RU"/>
        </w:rPr>
      </w:pPr>
      <w:r w:rsidRPr="007F4FF4">
        <w:rPr>
          <w:lang w:eastAsia="ru-RU"/>
        </w:rPr>
        <w:t>5)</w:t>
      </w:r>
      <w:r w:rsidR="00F8626D" w:rsidRPr="00E04F30">
        <w:rPr>
          <w:lang w:eastAsia="ru-RU"/>
        </w:rPr>
        <w:t>Kaushik A Web Analytics 2.0: The Art of Online Accountability and Science of Customer Centricity </w:t>
      </w:r>
      <w:proofErr w:type="spellStart"/>
      <w:r w:rsidR="00F8626D" w:rsidRPr="00E04F30">
        <w:rPr>
          <w:lang w:eastAsia="ru-RU"/>
        </w:rPr>
        <w:t>Sybex</w:t>
      </w:r>
      <w:proofErr w:type="spellEnd"/>
      <w:r w:rsidR="00F8626D" w:rsidRPr="00E04F30">
        <w:rPr>
          <w:lang w:eastAsia="ru-RU"/>
        </w:rPr>
        <w:t>; (October 26, 2009)</w:t>
      </w:r>
    </w:p>
    <w:p w:rsidR="00F8626D" w:rsidRPr="00E04F30" w:rsidRDefault="001D313E" w:rsidP="00F8626D">
      <w:pPr>
        <w:spacing w:after="0" w:line="240" w:lineRule="auto"/>
        <w:rPr>
          <w:lang w:eastAsia="ru-RU"/>
        </w:rPr>
      </w:pPr>
      <w:r w:rsidRPr="007F4FF4">
        <w:rPr>
          <w:lang w:eastAsia="ru-RU"/>
        </w:rPr>
        <w:t>6)</w:t>
      </w:r>
      <w:r w:rsidR="00F8626D" w:rsidRPr="00E04F30">
        <w:rPr>
          <w:lang w:eastAsia="ru-RU"/>
        </w:rPr>
        <w:t>Howe J "Crowdsourcing</w:t>
      </w:r>
      <w:proofErr w:type="gramStart"/>
      <w:r w:rsidR="00F8626D" w:rsidRPr="00E04F30">
        <w:rPr>
          <w:lang w:eastAsia="ru-RU"/>
        </w:rPr>
        <w:t>"  Crown</w:t>
      </w:r>
      <w:proofErr w:type="gramEnd"/>
      <w:r w:rsidR="00F8626D" w:rsidRPr="00E04F30">
        <w:rPr>
          <w:lang w:eastAsia="ru-RU"/>
        </w:rPr>
        <w:t xml:space="preserve"> Business (September 15, 2009) NY, USA</w:t>
      </w:r>
    </w:p>
    <w:p w:rsidR="00695D67" w:rsidRDefault="00253E69" w:rsidP="00695D67">
      <w:pPr>
        <w:spacing w:after="0" w:line="240" w:lineRule="auto"/>
        <w:rPr>
          <w:bCs/>
        </w:rPr>
      </w:pPr>
      <w:r>
        <w:t xml:space="preserve">7) </w:t>
      </w:r>
      <w:r w:rsidRPr="00253E69">
        <w:t>Obar, Jonathan A.; Wildman, Steve (2015). "Social media definition and the governance challenge: An introduction to the special issue". </w:t>
      </w:r>
      <w:r w:rsidRPr="00253E69">
        <w:rPr>
          <w:i/>
          <w:iCs/>
        </w:rPr>
        <w:t>Telecommunications policy</w:t>
      </w:r>
      <w:r w:rsidRPr="00253E69">
        <w:t>. </w:t>
      </w:r>
      <w:r w:rsidRPr="00253E69">
        <w:rPr>
          <w:bCs/>
        </w:rPr>
        <w:t xml:space="preserve">USA </w:t>
      </w:r>
    </w:p>
    <w:p w:rsidR="009E3D1C" w:rsidRPr="00C24CB0" w:rsidRDefault="009E3D1C" w:rsidP="009E3D1C">
      <w:pPr>
        <w:rPr>
          <w:shd w:val="clear" w:color="auto" w:fill="FFFFFF"/>
        </w:rPr>
      </w:pPr>
      <w:r>
        <w:t xml:space="preserve">8) </w:t>
      </w:r>
      <w:r>
        <w:rPr>
          <w:shd w:val="clear" w:color="auto" w:fill="FFFFFF"/>
        </w:rPr>
        <w:t xml:space="preserve">B2B and B2C Marketers compare, 2012 (available at </w:t>
      </w:r>
      <w:hyperlink r:id="rId10" w:history="1">
        <w:r>
          <w:rPr>
            <w:rStyle w:val="a3"/>
            <w:shd w:val="clear" w:color="auto" w:fill="FFFFFF"/>
          </w:rPr>
          <w:t>www</w:t>
        </w:r>
        <w:r w:rsidRPr="009C6575">
          <w:rPr>
            <w:rStyle w:val="a3"/>
            <w:shd w:val="clear" w:color="auto" w:fill="FFFFFF"/>
          </w:rPr>
          <w:t>://diginomica.com</w:t>
        </w:r>
      </w:hyperlink>
      <w:r w:rsidRPr="00C24CB0">
        <w:rPr>
          <w:shd w:val="clear" w:color="auto" w:fill="FFFFFF"/>
        </w:rPr>
        <w:t xml:space="preserve"> )</w:t>
      </w:r>
    </w:p>
    <w:p w:rsidR="009E3D1C" w:rsidRPr="007F4FF4" w:rsidRDefault="009E3D1C" w:rsidP="00695D67">
      <w:pPr>
        <w:spacing w:after="0" w:line="240" w:lineRule="auto"/>
      </w:pPr>
    </w:p>
    <w:p w:rsidR="00FF77A5" w:rsidRPr="007F4FF4" w:rsidRDefault="00FF77A5" w:rsidP="00FF77A5">
      <w:pPr>
        <w:spacing w:before="0" w:after="0"/>
        <w:ind w:left="720"/>
        <w:rPr>
          <w:lang w:val="cs-CZ"/>
        </w:rPr>
      </w:pPr>
    </w:p>
    <w:p w:rsidR="00FF77A5" w:rsidRPr="007F4FF4" w:rsidRDefault="00FF77A5" w:rsidP="00FF77A5">
      <w:pPr>
        <w:spacing w:before="0" w:after="0"/>
        <w:rPr>
          <w:lang w:val="cs-CZ"/>
        </w:rPr>
      </w:pPr>
    </w:p>
    <w:sectPr w:rsidR="00FF77A5" w:rsidRPr="007F4FF4" w:rsidSect="00FF77A5">
      <w:footerReference w:type="default" r:id="rId11"/>
      <w:pgSz w:w="11906" w:h="16838"/>
      <w:pgMar w:top="1701" w:right="1134" w:bottom="1701" w:left="1985"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03A" w:rsidRDefault="00DE603A">
      <w:r>
        <w:separator/>
      </w:r>
    </w:p>
  </w:endnote>
  <w:endnote w:type="continuationSeparator" w:id="0">
    <w:p w:rsidR="00DE603A" w:rsidRDefault="00DE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501" w:rsidRDefault="00A0250F">
    <w:pPr>
      <w:pStyle w:val="a5"/>
      <w:jc w:val="center"/>
    </w:pPr>
    <w:r>
      <w:fldChar w:fldCharType="begin"/>
    </w:r>
    <w:r>
      <w:instrText>PAGE   \* MERGEFORMAT</w:instrText>
    </w:r>
    <w:r>
      <w:fldChar w:fldCharType="separate"/>
    </w:r>
    <w:r w:rsidR="007A67D5" w:rsidRPr="007A67D5">
      <w:rPr>
        <w:noProof/>
        <w:lang w:val="cs-CZ"/>
      </w:rPr>
      <w:t>1</w:t>
    </w:r>
    <w:r>
      <w:rPr>
        <w:noProof/>
        <w:lang w:val="cs-CZ"/>
      </w:rPr>
      <w:fldChar w:fldCharType="end"/>
    </w:r>
  </w:p>
  <w:p w:rsidR="000824A6" w:rsidRDefault="000824A6" w:rsidP="00680E38">
    <w:pPr>
      <w:jc w:val="cen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03A" w:rsidRDefault="00DE603A">
      <w:r>
        <w:separator/>
      </w:r>
    </w:p>
  </w:footnote>
  <w:footnote w:type="continuationSeparator" w:id="0">
    <w:p w:rsidR="00DE603A" w:rsidRDefault="00DE603A">
      <w:r>
        <w:continuationSeparator/>
      </w:r>
    </w:p>
  </w:footnote>
  <w:footnote w:type="continuationNotice" w:id="1">
    <w:p w:rsidR="00DE603A" w:rsidRDefault="00DE603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E17E6"/>
    <w:multiLevelType w:val="multilevel"/>
    <w:tmpl w:val="18F4C770"/>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b/>
      </w:rPr>
    </w:lvl>
    <w:lvl w:ilvl="2">
      <w:start w:val="1"/>
      <w:numFmt w:val="decimal"/>
      <w:pStyle w:val="3"/>
      <w:lvlText w:val="%1.%2.%3"/>
      <w:lvlJc w:val="left"/>
      <w:pPr>
        <w:ind w:left="720" w:hanging="720"/>
      </w:pPr>
    </w:lvl>
    <w:lvl w:ilvl="3">
      <w:start w:val="1"/>
      <w:numFmt w:val="decimal"/>
      <w:pStyle w:val="4"/>
      <w:lvlText w:val="%1.%2.%3.%4"/>
      <w:lvlJc w:val="left"/>
      <w:pPr>
        <w:ind w:left="864" w:hanging="86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4EC5EAA"/>
    <w:multiLevelType w:val="hybridMultilevel"/>
    <w:tmpl w:val="5AEEE6D2"/>
    <w:lvl w:ilvl="0" w:tplc="8CDC4F6C">
      <w:start w:val="55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C921D9"/>
    <w:multiLevelType w:val="hybridMultilevel"/>
    <w:tmpl w:val="78D060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84982"/>
    <w:multiLevelType w:val="hybridMultilevel"/>
    <w:tmpl w:val="8D464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7D39CD"/>
    <w:multiLevelType w:val="hybridMultilevel"/>
    <w:tmpl w:val="6BFC2A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F638B7"/>
    <w:multiLevelType w:val="hybridMultilevel"/>
    <w:tmpl w:val="8D464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946D54"/>
    <w:multiLevelType w:val="hybridMultilevel"/>
    <w:tmpl w:val="6932447C"/>
    <w:lvl w:ilvl="0" w:tplc="01D49B46">
      <w:start w:val="47"/>
      <w:numFmt w:val="bullet"/>
      <w:lvlText w:val=""/>
      <w:lvlJc w:val="left"/>
      <w:pPr>
        <w:ind w:left="720" w:hanging="360"/>
      </w:pPr>
      <w:rPr>
        <w:rFonts w:ascii="Symbol" w:eastAsia="Times New Roman" w:hAnsi="Symbol" w:cs="Times New Roman"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F1C5139"/>
    <w:multiLevelType w:val="hybridMultilevel"/>
    <w:tmpl w:val="57E0C4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A038B7"/>
    <w:multiLevelType w:val="hybridMultilevel"/>
    <w:tmpl w:val="C512B99A"/>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DE5FA6"/>
    <w:multiLevelType w:val="hybridMultilevel"/>
    <w:tmpl w:val="F7E6F9BC"/>
    <w:lvl w:ilvl="0" w:tplc="04050001">
      <w:start w:val="3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E61733"/>
    <w:multiLevelType w:val="hybridMultilevel"/>
    <w:tmpl w:val="48AED0F4"/>
    <w:lvl w:ilvl="0" w:tplc="652E199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782078"/>
    <w:multiLevelType w:val="hybridMultilevel"/>
    <w:tmpl w:val="AEEC22FE"/>
    <w:lvl w:ilvl="0" w:tplc="652E199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91735D"/>
    <w:multiLevelType w:val="multilevel"/>
    <w:tmpl w:val="17D4A2C2"/>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D037B90"/>
    <w:multiLevelType w:val="hybridMultilevel"/>
    <w:tmpl w:val="9EA6E0BA"/>
    <w:lvl w:ilvl="0" w:tplc="7C4CE2D4">
      <w:start w:val="1"/>
      <w:numFmt w:val="decimal"/>
      <w:lvlText w:val="3.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EB7650"/>
    <w:multiLevelType w:val="hybridMultilevel"/>
    <w:tmpl w:val="5F5E265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102DD8"/>
    <w:multiLevelType w:val="multilevel"/>
    <w:tmpl w:val="9C841878"/>
    <w:styleLink w:val="literaturaseznam"/>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6E673A50"/>
    <w:multiLevelType w:val="hybridMultilevel"/>
    <w:tmpl w:val="D6C25576"/>
    <w:lvl w:ilvl="0" w:tplc="83584EE6">
      <w:start w:val="1"/>
      <w:numFmt w:val="bullet"/>
      <w:pStyle w:val="citace"/>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A112B0B"/>
    <w:multiLevelType w:val="hybridMultilevel"/>
    <w:tmpl w:val="3FE20F56"/>
    <w:lvl w:ilvl="0" w:tplc="F19470D6">
      <w:start w:val="32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E113212"/>
    <w:multiLevelType w:val="hybridMultilevel"/>
    <w:tmpl w:val="574A1474"/>
    <w:lvl w:ilvl="0" w:tplc="080AAE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5"/>
  </w:num>
  <w:num w:numId="3">
    <w:abstractNumId w:val="12"/>
  </w:num>
  <w:num w:numId="4">
    <w:abstractNumId w:val="0"/>
  </w:num>
  <w:num w:numId="5">
    <w:abstractNumId w:val="7"/>
  </w:num>
  <w:num w:numId="6">
    <w:abstractNumId w:val="13"/>
  </w:num>
  <w:num w:numId="7">
    <w:abstractNumId w:val="10"/>
  </w:num>
  <w:num w:numId="8">
    <w:abstractNumId w:val="12"/>
    <w:lvlOverride w:ilvl="0">
      <w:startOverride w:val="3"/>
    </w:lvlOverride>
    <w:lvlOverride w:ilvl="1">
      <w:startOverride w:val="7"/>
    </w:lvlOverride>
    <w:lvlOverride w:ilvl="2">
      <w:startOverride w:val="1"/>
    </w:lvlOverride>
  </w:num>
  <w:num w:numId="9">
    <w:abstractNumId w:val="12"/>
    <w:lvlOverride w:ilvl="0">
      <w:startOverride w:val="3"/>
    </w:lvlOverride>
    <w:lvlOverride w:ilvl="1">
      <w:startOverride w:val="7"/>
    </w:lvlOverride>
    <w:lvlOverride w:ilvl="2">
      <w:startOverride w:val="1"/>
    </w:lvlOverride>
  </w:num>
  <w:num w:numId="10">
    <w:abstractNumId w:val="12"/>
    <w:lvlOverride w:ilvl="0">
      <w:startOverride w:val="3"/>
    </w:lvlOverride>
    <w:lvlOverride w:ilvl="1">
      <w:startOverride w:val="7"/>
    </w:lvlOverride>
    <w:lvlOverride w:ilvl="2">
      <w:startOverride w:val="2"/>
    </w:lvlOverride>
  </w:num>
  <w:num w:numId="11">
    <w:abstractNumId w:val="18"/>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4"/>
  </w:num>
  <w:num w:numId="21">
    <w:abstractNumId w:val="1"/>
  </w:num>
  <w:num w:numId="22">
    <w:abstractNumId w:val="0"/>
    <w:lvlOverride w:ilvl="0">
      <w:startOverride w:val="2"/>
    </w:lvlOverride>
  </w:num>
  <w:num w:numId="23">
    <w:abstractNumId w:val="6"/>
  </w:num>
  <w:num w:numId="24">
    <w:abstractNumId w:val="17"/>
  </w:num>
  <w:num w:numId="25">
    <w:abstractNumId w:val="8"/>
  </w:num>
  <w:num w:numId="26">
    <w:abstractNumId w:val="11"/>
  </w:num>
  <w:num w:numId="27">
    <w:abstractNumId w:val="9"/>
  </w:num>
  <w:num w:numId="28">
    <w:abstractNumId w:val="5"/>
  </w:num>
  <w:num w:numId="29">
    <w:abstractNumId w:val="3"/>
  </w:num>
  <w:num w:numId="30">
    <w:abstractNumId w:val="4"/>
  </w:num>
  <w:num w:numId="3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autoHyphenation/>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2113"/>
    <w:rsid w:val="000001F1"/>
    <w:rsid w:val="000005FE"/>
    <w:rsid w:val="000009B1"/>
    <w:rsid w:val="000024B9"/>
    <w:rsid w:val="000029A2"/>
    <w:rsid w:val="000040D6"/>
    <w:rsid w:val="000052DE"/>
    <w:rsid w:val="00006349"/>
    <w:rsid w:val="000066C0"/>
    <w:rsid w:val="00006C11"/>
    <w:rsid w:val="000070BD"/>
    <w:rsid w:val="0001130F"/>
    <w:rsid w:val="00012B97"/>
    <w:rsid w:val="00012CAE"/>
    <w:rsid w:val="00012EE5"/>
    <w:rsid w:val="00013CFC"/>
    <w:rsid w:val="0001471C"/>
    <w:rsid w:val="00016154"/>
    <w:rsid w:val="00024418"/>
    <w:rsid w:val="000272D7"/>
    <w:rsid w:val="00027EF3"/>
    <w:rsid w:val="000323CF"/>
    <w:rsid w:val="000332DC"/>
    <w:rsid w:val="000339AE"/>
    <w:rsid w:val="00034DD6"/>
    <w:rsid w:val="00035278"/>
    <w:rsid w:val="00036C30"/>
    <w:rsid w:val="00037643"/>
    <w:rsid w:val="00037AB9"/>
    <w:rsid w:val="00040938"/>
    <w:rsid w:val="000410B7"/>
    <w:rsid w:val="000411A2"/>
    <w:rsid w:val="000426B7"/>
    <w:rsid w:val="000426E2"/>
    <w:rsid w:val="00043DA1"/>
    <w:rsid w:val="0004487D"/>
    <w:rsid w:val="000466C5"/>
    <w:rsid w:val="00046B82"/>
    <w:rsid w:val="00047C4B"/>
    <w:rsid w:val="0005012B"/>
    <w:rsid w:val="00050F7A"/>
    <w:rsid w:val="0005122A"/>
    <w:rsid w:val="000519CC"/>
    <w:rsid w:val="00051BFA"/>
    <w:rsid w:val="00051E43"/>
    <w:rsid w:val="0005267D"/>
    <w:rsid w:val="0005487C"/>
    <w:rsid w:val="00054FBF"/>
    <w:rsid w:val="000554D6"/>
    <w:rsid w:val="00055504"/>
    <w:rsid w:val="0005592A"/>
    <w:rsid w:val="00057173"/>
    <w:rsid w:val="00060E7C"/>
    <w:rsid w:val="0006239F"/>
    <w:rsid w:val="00064251"/>
    <w:rsid w:val="00064C40"/>
    <w:rsid w:val="000650C3"/>
    <w:rsid w:val="00065A98"/>
    <w:rsid w:val="000661C7"/>
    <w:rsid w:val="00066344"/>
    <w:rsid w:val="000666EE"/>
    <w:rsid w:val="00070031"/>
    <w:rsid w:val="00071AB2"/>
    <w:rsid w:val="000765A1"/>
    <w:rsid w:val="00076914"/>
    <w:rsid w:val="000824A6"/>
    <w:rsid w:val="00083989"/>
    <w:rsid w:val="00085902"/>
    <w:rsid w:val="000859C2"/>
    <w:rsid w:val="00086F7D"/>
    <w:rsid w:val="00090466"/>
    <w:rsid w:val="00094020"/>
    <w:rsid w:val="00094191"/>
    <w:rsid w:val="00094E76"/>
    <w:rsid w:val="00095B01"/>
    <w:rsid w:val="00095E6F"/>
    <w:rsid w:val="00097C62"/>
    <w:rsid w:val="000A019F"/>
    <w:rsid w:val="000A1C6A"/>
    <w:rsid w:val="000A2C7D"/>
    <w:rsid w:val="000A4685"/>
    <w:rsid w:val="000A57F3"/>
    <w:rsid w:val="000A689E"/>
    <w:rsid w:val="000A7655"/>
    <w:rsid w:val="000A76BC"/>
    <w:rsid w:val="000B09A0"/>
    <w:rsid w:val="000B0B32"/>
    <w:rsid w:val="000B12D6"/>
    <w:rsid w:val="000B1C92"/>
    <w:rsid w:val="000B6D27"/>
    <w:rsid w:val="000C05BB"/>
    <w:rsid w:val="000C0A8F"/>
    <w:rsid w:val="000C172B"/>
    <w:rsid w:val="000C2ADE"/>
    <w:rsid w:val="000C39F0"/>
    <w:rsid w:val="000C5232"/>
    <w:rsid w:val="000C5C41"/>
    <w:rsid w:val="000C5FC3"/>
    <w:rsid w:val="000C6606"/>
    <w:rsid w:val="000C67BC"/>
    <w:rsid w:val="000C6930"/>
    <w:rsid w:val="000C728D"/>
    <w:rsid w:val="000D0F96"/>
    <w:rsid w:val="000D24D4"/>
    <w:rsid w:val="000D2930"/>
    <w:rsid w:val="000D2A35"/>
    <w:rsid w:val="000D318E"/>
    <w:rsid w:val="000D32EF"/>
    <w:rsid w:val="000D3CDC"/>
    <w:rsid w:val="000D4DC0"/>
    <w:rsid w:val="000D5393"/>
    <w:rsid w:val="000D5561"/>
    <w:rsid w:val="000D5C57"/>
    <w:rsid w:val="000D64C6"/>
    <w:rsid w:val="000D6D52"/>
    <w:rsid w:val="000E041E"/>
    <w:rsid w:val="000E06ED"/>
    <w:rsid w:val="000E23FD"/>
    <w:rsid w:val="000E29C4"/>
    <w:rsid w:val="000E3F87"/>
    <w:rsid w:val="000E5AA0"/>
    <w:rsid w:val="000E6756"/>
    <w:rsid w:val="000E695D"/>
    <w:rsid w:val="000F0E39"/>
    <w:rsid w:val="000F13C0"/>
    <w:rsid w:val="000F1D5D"/>
    <w:rsid w:val="000F1D8B"/>
    <w:rsid w:val="000F271F"/>
    <w:rsid w:val="000F2ADB"/>
    <w:rsid w:val="000F345F"/>
    <w:rsid w:val="000F4CBF"/>
    <w:rsid w:val="000F4CC4"/>
    <w:rsid w:val="000F56B4"/>
    <w:rsid w:val="000F684F"/>
    <w:rsid w:val="000F69B9"/>
    <w:rsid w:val="00100FB3"/>
    <w:rsid w:val="00101366"/>
    <w:rsid w:val="001024E1"/>
    <w:rsid w:val="00102796"/>
    <w:rsid w:val="0010337B"/>
    <w:rsid w:val="00103589"/>
    <w:rsid w:val="00104517"/>
    <w:rsid w:val="001051A7"/>
    <w:rsid w:val="0010779F"/>
    <w:rsid w:val="00107ADC"/>
    <w:rsid w:val="00110659"/>
    <w:rsid w:val="00110C27"/>
    <w:rsid w:val="001115D0"/>
    <w:rsid w:val="00111C93"/>
    <w:rsid w:val="001123E7"/>
    <w:rsid w:val="00112B4A"/>
    <w:rsid w:val="00112E20"/>
    <w:rsid w:val="00113FBF"/>
    <w:rsid w:val="001154FD"/>
    <w:rsid w:val="00115759"/>
    <w:rsid w:val="00115F4C"/>
    <w:rsid w:val="001172BD"/>
    <w:rsid w:val="00121479"/>
    <w:rsid w:val="00123E0D"/>
    <w:rsid w:val="0012599B"/>
    <w:rsid w:val="00125CEB"/>
    <w:rsid w:val="00126785"/>
    <w:rsid w:val="001311B1"/>
    <w:rsid w:val="0013144F"/>
    <w:rsid w:val="00132091"/>
    <w:rsid w:val="00132F7E"/>
    <w:rsid w:val="001338EB"/>
    <w:rsid w:val="00133D3C"/>
    <w:rsid w:val="00133F8C"/>
    <w:rsid w:val="00136A0D"/>
    <w:rsid w:val="001428A5"/>
    <w:rsid w:val="001428CA"/>
    <w:rsid w:val="00142B55"/>
    <w:rsid w:val="001447AD"/>
    <w:rsid w:val="00144FFF"/>
    <w:rsid w:val="00146660"/>
    <w:rsid w:val="001470C6"/>
    <w:rsid w:val="001512D0"/>
    <w:rsid w:val="00151EA7"/>
    <w:rsid w:val="00153044"/>
    <w:rsid w:val="00153D8B"/>
    <w:rsid w:val="00154464"/>
    <w:rsid w:val="00155114"/>
    <w:rsid w:val="0015607B"/>
    <w:rsid w:val="0015630A"/>
    <w:rsid w:val="001604C8"/>
    <w:rsid w:val="00161FC3"/>
    <w:rsid w:val="001621E6"/>
    <w:rsid w:val="00162765"/>
    <w:rsid w:val="00165E62"/>
    <w:rsid w:val="00165E76"/>
    <w:rsid w:val="0016601E"/>
    <w:rsid w:val="00166138"/>
    <w:rsid w:val="00166EE3"/>
    <w:rsid w:val="001715E9"/>
    <w:rsid w:val="0017176F"/>
    <w:rsid w:val="0017312D"/>
    <w:rsid w:val="0017524B"/>
    <w:rsid w:val="00176AC8"/>
    <w:rsid w:val="00176B4F"/>
    <w:rsid w:val="00176DB8"/>
    <w:rsid w:val="00180043"/>
    <w:rsid w:val="00181986"/>
    <w:rsid w:val="001834D7"/>
    <w:rsid w:val="00184090"/>
    <w:rsid w:val="00184A69"/>
    <w:rsid w:val="00185045"/>
    <w:rsid w:val="00185876"/>
    <w:rsid w:val="001938B5"/>
    <w:rsid w:val="00193F3E"/>
    <w:rsid w:val="00194741"/>
    <w:rsid w:val="0019583A"/>
    <w:rsid w:val="00196EAF"/>
    <w:rsid w:val="001A3FAC"/>
    <w:rsid w:val="001A55B4"/>
    <w:rsid w:val="001A661C"/>
    <w:rsid w:val="001B1CFB"/>
    <w:rsid w:val="001B2901"/>
    <w:rsid w:val="001B42F7"/>
    <w:rsid w:val="001B7889"/>
    <w:rsid w:val="001B7B77"/>
    <w:rsid w:val="001C34E0"/>
    <w:rsid w:val="001C35C2"/>
    <w:rsid w:val="001C39A6"/>
    <w:rsid w:val="001C3D39"/>
    <w:rsid w:val="001C4649"/>
    <w:rsid w:val="001C5E06"/>
    <w:rsid w:val="001C5EF1"/>
    <w:rsid w:val="001C61F6"/>
    <w:rsid w:val="001C69BB"/>
    <w:rsid w:val="001C6B09"/>
    <w:rsid w:val="001D05C0"/>
    <w:rsid w:val="001D0DFE"/>
    <w:rsid w:val="001D181B"/>
    <w:rsid w:val="001D208A"/>
    <w:rsid w:val="001D2606"/>
    <w:rsid w:val="001D2F18"/>
    <w:rsid w:val="001D313E"/>
    <w:rsid w:val="001D490B"/>
    <w:rsid w:val="001D677A"/>
    <w:rsid w:val="001D6CD1"/>
    <w:rsid w:val="001D7269"/>
    <w:rsid w:val="001E08C6"/>
    <w:rsid w:val="001E10D8"/>
    <w:rsid w:val="001E1BD2"/>
    <w:rsid w:val="001E2496"/>
    <w:rsid w:val="001E3BC8"/>
    <w:rsid w:val="001E4F76"/>
    <w:rsid w:val="001E6152"/>
    <w:rsid w:val="001E6256"/>
    <w:rsid w:val="001E66A1"/>
    <w:rsid w:val="001E6CDE"/>
    <w:rsid w:val="001E702F"/>
    <w:rsid w:val="001E76F7"/>
    <w:rsid w:val="001F229A"/>
    <w:rsid w:val="001F3177"/>
    <w:rsid w:val="001F4706"/>
    <w:rsid w:val="001F51AC"/>
    <w:rsid w:val="001F5A8D"/>
    <w:rsid w:val="001F689B"/>
    <w:rsid w:val="001F6DF2"/>
    <w:rsid w:val="002002FB"/>
    <w:rsid w:val="00200414"/>
    <w:rsid w:val="002016EB"/>
    <w:rsid w:val="00201A2B"/>
    <w:rsid w:val="00202E44"/>
    <w:rsid w:val="00203110"/>
    <w:rsid w:val="00203172"/>
    <w:rsid w:val="00204015"/>
    <w:rsid w:val="002048F0"/>
    <w:rsid w:val="00206C66"/>
    <w:rsid w:val="00206CD9"/>
    <w:rsid w:val="0020734B"/>
    <w:rsid w:val="00207BB4"/>
    <w:rsid w:val="00212D1D"/>
    <w:rsid w:val="00215923"/>
    <w:rsid w:val="0021658F"/>
    <w:rsid w:val="0021769E"/>
    <w:rsid w:val="00217B98"/>
    <w:rsid w:val="002202F2"/>
    <w:rsid w:val="00220E10"/>
    <w:rsid w:val="00221427"/>
    <w:rsid w:val="00221F87"/>
    <w:rsid w:val="00223479"/>
    <w:rsid w:val="002237C4"/>
    <w:rsid w:val="002251D6"/>
    <w:rsid w:val="00231096"/>
    <w:rsid w:val="00232448"/>
    <w:rsid w:val="00232655"/>
    <w:rsid w:val="002334EC"/>
    <w:rsid w:val="00233725"/>
    <w:rsid w:val="00237B37"/>
    <w:rsid w:val="00244135"/>
    <w:rsid w:val="002467F8"/>
    <w:rsid w:val="00246BA9"/>
    <w:rsid w:val="00247045"/>
    <w:rsid w:val="0024789D"/>
    <w:rsid w:val="00247B1B"/>
    <w:rsid w:val="00250796"/>
    <w:rsid w:val="002512F3"/>
    <w:rsid w:val="0025144C"/>
    <w:rsid w:val="00251D40"/>
    <w:rsid w:val="00253165"/>
    <w:rsid w:val="00253678"/>
    <w:rsid w:val="00253910"/>
    <w:rsid w:val="00253E69"/>
    <w:rsid w:val="00254558"/>
    <w:rsid w:val="0025795B"/>
    <w:rsid w:val="002608E3"/>
    <w:rsid w:val="0026158E"/>
    <w:rsid w:val="00265313"/>
    <w:rsid w:val="00266658"/>
    <w:rsid w:val="002673A4"/>
    <w:rsid w:val="00270B5A"/>
    <w:rsid w:val="002722DB"/>
    <w:rsid w:val="00272EF0"/>
    <w:rsid w:val="00274D99"/>
    <w:rsid w:val="00275BD5"/>
    <w:rsid w:val="00275D14"/>
    <w:rsid w:val="00277E6D"/>
    <w:rsid w:val="00277E93"/>
    <w:rsid w:val="00280A41"/>
    <w:rsid w:val="002811C8"/>
    <w:rsid w:val="0028174F"/>
    <w:rsid w:val="00283180"/>
    <w:rsid w:val="00283ABD"/>
    <w:rsid w:val="0028447B"/>
    <w:rsid w:val="00284D99"/>
    <w:rsid w:val="002863ED"/>
    <w:rsid w:val="00291F6A"/>
    <w:rsid w:val="0029298F"/>
    <w:rsid w:val="002930AA"/>
    <w:rsid w:val="00294130"/>
    <w:rsid w:val="00295047"/>
    <w:rsid w:val="00295C9E"/>
    <w:rsid w:val="002963B4"/>
    <w:rsid w:val="002963BA"/>
    <w:rsid w:val="00297FB0"/>
    <w:rsid w:val="002A0681"/>
    <w:rsid w:val="002A1F7B"/>
    <w:rsid w:val="002A33CE"/>
    <w:rsid w:val="002A4CBC"/>
    <w:rsid w:val="002A7360"/>
    <w:rsid w:val="002B110D"/>
    <w:rsid w:val="002B4BC9"/>
    <w:rsid w:val="002B4D65"/>
    <w:rsid w:val="002B76B0"/>
    <w:rsid w:val="002C03F1"/>
    <w:rsid w:val="002C19D7"/>
    <w:rsid w:val="002C2075"/>
    <w:rsid w:val="002C37EA"/>
    <w:rsid w:val="002C4B25"/>
    <w:rsid w:val="002C60B8"/>
    <w:rsid w:val="002C7728"/>
    <w:rsid w:val="002C7F3C"/>
    <w:rsid w:val="002D03C0"/>
    <w:rsid w:val="002D0E1F"/>
    <w:rsid w:val="002D3A8A"/>
    <w:rsid w:val="002D4503"/>
    <w:rsid w:val="002D4ECD"/>
    <w:rsid w:val="002D517E"/>
    <w:rsid w:val="002D59DA"/>
    <w:rsid w:val="002D63BE"/>
    <w:rsid w:val="002D768B"/>
    <w:rsid w:val="002E2439"/>
    <w:rsid w:val="002E2C14"/>
    <w:rsid w:val="002E4249"/>
    <w:rsid w:val="002E476A"/>
    <w:rsid w:val="002E4A5C"/>
    <w:rsid w:val="002E5324"/>
    <w:rsid w:val="002E5C6F"/>
    <w:rsid w:val="002E71E4"/>
    <w:rsid w:val="002F10AC"/>
    <w:rsid w:val="002F2D48"/>
    <w:rsid w:val="002F6F78"/>
    <w:rsid w:val="00300EFA"/>
    <w:rsid w:val="00303C03"/>
    <w:rsid w:val="00305388"/>
    <w:rsid w:val="00305F55"/>
    <w:rsid w:val="00306E24"/>
    <w:rsid w:val="003077D4"/>
    <w:rsid w:val="00307B24"/>
    <w:rsid w:val="0031007B"/>
    <w:rsid w:val="0031114C"/>
    <w:rsid w:val="00313A95"/>
    <w:rsid w:val="00314104"/>
    <w:rsid w:val="00316B0F"/>
    <w:rsid w:val="0031733D"/>
    <w:rsid w:val="00320132"/>
    <w:rsid w:val="00322203"/>
    <w:rsid w:val="00322602"/>
    <w:rsid w:val="0032500E"/>
    <w:rsid w:val="00325297"/>
    <w:rsid w:val="003254D2"/>
    <w:rsid w:val="00326392"/>
    <w:rsid w:val="00326B74"/>
    <w:rsid w:val="00326D0E"/>
    <w:rsid w:val="003273FA"/>
    <w:rsid w:val="003279FA"/>
    <w:rsid w:val="00327B74"/>
    <w:rsid w:val="003301E4"/>
    <w:rsid w:val="003308F6"/>
    <w:rsid w:val="003309F6"/>
    <w:rsid w:val="00330BB4"/>
    <w:rsid w:val="00332776"/>
    <w:rsid w:val="003331A8"/>
    <w:rsid w:val="003341BA"/>
    <w:rsid w:val="00335116"/>
    <w:rsid w:val="003402E1"/>
    <w:rsid w:val="00343871"/>
    <w:rsid w:val="00343E2A"/>
    <w:rsid w:val="003459C0"/>
    <w:rsid w:val="00345CA2"/>
    <w:rsid w:val="003473AD"/>
    <w:rsid w:val="00347C49"/>
    <w:rsid w:val="0035274C"/>
    <w:rsid w:val="00353798"/>
    <w:rsid w:val="003537F0"/>
    <w:rsid w:val="00360EFA"/>
    <w:rsid w:val="00362BEA"/>
    <w:rsid w:val="00364B10"/>
    <w:rsid w:val="003650B6"/>
    <w:rsid w:val="0036754D"/>
    <w:rsid w:val="00367FB5"/>
    <w:rsid w:val="00371090"/>
    <w:rsid w:val="003718AB"/>
    <w:rsid w:val="00371DFA"/>
    <w:rsid w:val="00372049"/>
    <w:rsid w:val="0037211A"/>
    <w:rsid w:val="00372E4F"/>
    <w:rsid w:val="00373A1E"/>
    <w:rsid w:val="00374C19"/>
    <w:rsid w:val="00375D6D"/>
    <w:rsid w:val="0037632E"/>
    <w:rsid w:val="00376980"/>
    <w:rsid w:val="00377474"/>
    <w:rsid w:val="00384962"/>
    <w:rsid w:val="00385684"/>
    <w:rsid w:val="00386955"/>
    <w:rsid w:val="00390AB6"/>
    <w:rsid w:val="00391AC3"/>
    <w:rsid w:val="00392D1F"/>
    <w:rsid w:val="00393049"/>
    <w:rsid w:val="003935C5"/>
    <w:rsid w:val="00393ABC"/>
    <w:rsid w:val="00394B4B"/>
    <w:rsid w:val="00395F9B"/>
    <w:rsid w:val="003A0C30"/>
    <w:rsid w:val="003A19BA"/>
    <w:rsid w:val="003A281C"/>
    <w:rsid w:val="003A4C4D"/>
    <w:rsid w:val="003A68FE"/>
    <w:rsid w:val="003A69BA"/>
    <w:rsid w:val="003A6C08"/>
    <w:rsid w:val="003B036F"/>
    <w:rsid w:val="003B055D"/>
    <w:rsid w:val="003B219F"/>
    <w:rsid w:val="003B2A78"/>
    <w:rsid w:val="003B3ACA"/>
    <w:rsid w:val="003B4264"/>
    <w:rsid w:val="003B4513"/>
    <w:rsid w:val="003B5647"/>
    <w:rsid w:val="003B7C35"/>
    <w:rsid w:val="003C353F"/>
    <w:rsid w:val="003C388D"/>
    <w:rsid w:val="003C4428"/>
    <w:rsid w:val="003C640B"/>
    <w:rsid w:val="003C6C4F"/>
    <w:rsid w:val="003C75E4"/>
    <w:rsid w:val="003D0683"/>
    <w:rsid w:val="003D13CC"/>
    <w:rsid w:val="003D2EB1"/>
    <w:rsid w:val="003D461D"/>
    <w:rsid w:val="003D5F2D"/>
    <w:rsid w:val="003D7F9C"/>
    <w:rsid w:val="003E02DB"/>
    <w:rsid w:val="003E20EE"/>
    <w:rsid w:val="003E32D8"/>
    <w:rsid w:val="003E37C2"/>
    <w:rsid w:val="003E4854"/>
    <w:rsid w:val="003E4E86"/>
    <w:rsid w:val="003E5210"/>
    <w:rsid w:val="003E5B09"/>
    <w:rsid w:val="003F060E"/>
    <w:rsid w:val="003F121B"/>
    <w:rsid w:val="003F33AC"/>
    <w:rsid w:val="003F546D"/>
    <w:rsid w:val="003F60C9"/>
    <w:rsid w:val="00400D4F"/>
    <w:rsid w:val="00401C39"/>
    <w:rsid w:val="0040239C"/>
    <w:rsid w:val="0040271E"/>
    <w:rsid w:val="00403CFF"/>
    <w:rsid w:val="004043DC"/>
    <w:rsid w:val="00404D8E"/>
    <w:rsid w:val="004076F3"/>
    <w:rsid w:val="004125DF"/>
    <w:rsid w:val="00412DD2"/>
    <w:rsid w:val="00413B6C"/>
    <w:rsid w:val="0041586D"/>
    <w:rsid w:val="0041729E"/>
    <w:rsid w:val="00417370"/>
    <w:rsid w:val="00421BD0"/>
    <w:rsid w:val="00422902"/>
    <w:rsid w:val="00423B2D"/>
    <w:rsid w:val="0042474A"/>
    <w:rsid w:val="00425E2C"/>
    <w:rsid w:val="00426CBB"/>
    <w:rsid w:val="00426D1A"/>
    <w:rsid w:val="00430056"/>
    <w:rsid w:val="00430886"/>
    <w:rsid w:val="00432A76"/>
    <w:rsid w:val="004356DA"/>
    <w:rsid w:val="00437535"/>
    <w:rsid w:val="00440FDF"/>
    <w:rsid w:val="0044337D"/>
    <w:rsid w:val="00443EE0"/>
    <w:rsid w:val="00446136"/>
    <w:rsid w:val="00447B1B"/>
    <w:rsid w:val="00447E67"/>
    <w:rsid w:val="004500BB"/>
    <w:rsid w:val="0045121D"/>
    <w:rsid w:val="00453321"/>
    <w:rsid w:val="00453466"/>
    <w:rsid w:val="00453A61"/>
    <w:rsid w:val="004554FE"/>
    <w:rsid w:val="00457AF0"/>
    <w:rsid w:val="00460954"/>
    <w:rsid w:val="00461622"/>
    <w:rsid w:val="00462A36"/>
    <w:rsid w:val="00463572"/>
    <w:rsid w:val="00464A64"/>
    <w:rsid w:val="0046572A"/>
    <w:rsid w:val="004669F1"/>
    <w:rsid w:val="00467762"/>
    <w:rsid w:val="0046782A"/>
    <w:rsid w:val="00473AD0"/>
    <w:rsid w:val="0047491B"/>
    <w:rsid w:val="004750A8"/>
    <w:rsid w:val="0047551F"/>
    <w:rsid w:val="004803C0"/>
    <w:rsid w:val="00480984"/>
    <w:rsid w:val="004819D8"/>
    <w:rsid w:val="00481F56"/>
    <w:rsid w:val="0048312B"/>
    <w:rsid w:val="00483ED9"/>
    <w:rsid w:val="00485003"/>
    <w:rsid w:val="00485899"/>
    <w:rsid w:val="00487335"/>
    <w:rsid w:val="0048755E"/>
    <w:rsid w:val="00487710"/>
    <w:rsid w:val="00491CEC"/>
    <w:rsid w:val="0049252D"/>
    <w:rsid w:val="0049253B"/>
    <w:rsid w:val="00493B28"/>
    <w:rsid w:val="0049485F"/>
    <w:rsid w:val="00494A71"/>
    <w:rsid w:val="00495717"/>
    <w:rsid w:val="004962E5"/>
    <w:rsid w:val="00497439"/>
    <w:rsid w:val="00497EFB"/>
    <w:rsid w:val="004A090F"/>
    <w:rsid w:val="004A0DC0"/>
    <w:rsid w:val="004A1659"/>
    <w:rsid w:val="004A1CD6"/>
    <w:rsid w:val="004A2094"/>
    <w:rsid w:val="004A2988"/>
    <w:rsid w:val="004A4396"/>
    <w:rsid w:val="004A5043"/>
    <w:rsid w:val="004A5CBC"/>
    <w:rsid w:val="004B200B"/>
    <w:rsid w:val="004B3727"/>
    <w:rsid w:val="004B3E96"/>
    <w:rsid w:val="004B4DA0"/>
    <w:rsid w:val="004B5B5E"/>
    <w:rsid w:val="004C0D3A"/>
    <w:rsid w:val="004C22C9"/>
    <w:rsid w:val="004C57B1"/>
    <w:rsid w:val="004C5A20"/>
    <w:rsid w:val="004C5BED"/>
    <w:rsid w:val="004C5C78"/>
    <w:rsid w:val="004C71B6"/>
    <w:rsid w:val="004D06E7"/>
    <w:rsid w:val="004D21AE"/>
    <w:rsid w:val="004D41B2"/>
    <w:rsid w:val="004E1444"/>
    <w:rsid w:val="004E1C4F"/>
    <w:rsid w:val="004E2131"/>
    <w:rsid w:val="004E2280"/>
    <w:rsid w:val="004E3519"/>
    <w:rsid w:val="004E6EC7"/>
    <w:rsid w:val="004E7428"/>
    <w:rsid w:val="004F25EE"/>
    <w:rsid w:val="004F30E0"/>
    <w:rsid w:val="004F3517"/>
    <w:rsid w:val="004F5D9F"/>
    <w:rsid w:val="004F5F64"/>
    <w:rsid w:val="004F71C5"/>
    <w:rsid w:val="00501245"/>
    <w:rsid w:val="00501B51"/>
    <w:rsid w:val="0050322B"/>
    <w:rsid w:val="0050339A"/>
    <w:rsid w:val="00503A92"/>
    <w:rsid w:val="00506EFA"/>
    <w:rsid w:val="00511610"/>
    <w:rsid w:val="00512674"/>
    <w:rsid w:val="00516419"/>
    <w:rsid w:val="00516600"/>
    <w:rsid w:val="005166A8"/>
    <w:rsid w:val="005171A0"/>
    <w:rsid w:val="005201BA"/>
    <w:rsid w:val="00520492"/>
    <w:rsid w:val="005214E0"/>
    <w:rsid w:val="005219E3"/>
    <w:rsid w:val="005249CA"/>
    <w:rsid w:val="0053431E"/>
    <w:rsid w:val="00535B9E"/>
    <w:rsid w:val="005370F9"/>
    <w:rsid w:val="0053732D"/>
    <w:rsid w:val="005379E3"/>
    <w:rsid w:val="00540031"/>
    <w:rsid w:val="005404F1"/>
    <w:rsid w:val="00541F63"/>
    <w:rsid w:val="005457AD"/>
    <w:rsid w:val="005457DD"/>
    <w:rsid w:val="00547CAD"/>
    <w:rsid w:val="005503FE"/>
    <w:rsid w:val="00550E55"/>
    <w:rsid w:val="00552CC2"/>
    <w:rsid w:val="0055623D"/>
    <w:rsid w:val="00556EC8"/>
    <w:rsid w:val="00557254"/>
    <w:rsid w:val="0056071F"/>
    <w:rsid w:val="005611C5"/>
    <w:rsid w:val="00561D28"/>
    <w:rsid w:val="00563408"/>
    <w:rsid w:val="0056371F"/>
    <w:rsid w:val="00563D9D"/>
    <w:rsid w:val="0056404A"/>
    <w:rsid w:val="00564D98"/>
    <w:rsid w:val="00565011"/>
    <w:rsid w:val="0056554A"/>
    <w:rsid w:val="005719FE"/>
    <w:rsid w:val="00572423"/>
    <w:rsid w:val="0057376F"/>
    <w:rsid w:val="00573CFE"/>
    <w:rsid w:val="00574436"/>
    <w:rsid w:val="0057594C"/>
    <w:rsid w:val="00575C3B"/>
    <w:rsid w:val="005803CF"/>
    <w:rsid w:val="00580616"/>
    <w:rsid w:val="00580696"/>
    <w:rsid w:val="005816D2"/>
    <w:rsid w:val="00581D6D"/>
    <w:rsid w:val="0058374A"/>
    <w:rsid w:val="00585985"/>
    <w:rsid w:val="005864BC"/>
    <w:rsid w:val="00590D77"/>
    <w:rsid w:val="0059155C"/>
    <w:rsid w:val="00591869"/>
    <w:rsid w:val="00593374"/>
    <w:rsid w:val="005943C1"/>
    <w:rsid w:val="0059737E"/>
    <w:rsid w:val="005979E4"/>
    <w:rsid w:val="00597F2D"/>
    <w:rsid w:val="005A02F2"/>
    <w:rsid w:val="005A0DD2"/>
    <w:rsid w:val="005A1F25"/>
    <w:rsid w:val="005A3390"/>
    <w:rsid w:val="005A3757"/>
    <w:rsid w:val="005A3EDA"/>
    <w:rsid w:val="005A48F2"/>
    <w:rsid w:val="005B102D"/>
    <w:rsid w:val="005B283C"/>
    <w:rsid w:val="005B2E54"/>
    <w:rsid w:val="005B2E79"/>
    <w:rsid w:val="005B7E43"/>
    <w:rsid w:val="005C0FFC"/>
    <w:rsid w:val="005C1388"/>
    <w:rsid w:val="005C2B9E"/>
    <w:rsid w:val="005C35E1"/>
    <w:rsid w:val="005C412B"/>
    <w:rsid w:val="005C4638"/>
    <w:rsid w:val="005D228E"/>
    <w:rsid w:val="005D23CC"/>
    <w:rsid w:val="005D2C54"/>
    <w:rsid w:val="005D4E4A"/>
    <w:rsid w:val="005D5A77"/>
    <w:rsid w:val="005D697C"/>
    <w:rsid w:val="005D6EF8"/>
    <w:rsid w:val="005D7C44"/>
    <w:rsid w:val="005D7DDC"/>
    <w:rsid w:val="005E1F7C"/>
    <w:rsid w:val="005E2D96"/>
    <w:rsid w:val="005E4BF8"/>
    <w:rsid w:val="005E6182"/>
    <w:rsid w:val="005F102F"/>
    <w:rsid w:val="005F14F6"/>
    <w:rsid w:val="005F1A31"/>
    <w:rsid w:val="005F1B5E"/>
    <w:rsid w:val="005F26F1"/>
    <w:rsid w:val="005F6207"/>
    <w:rsid w:val="005F650E"/>
    <w:rsid w:val="005F7494"/>
    <w:rsid w:val="006009CC"/>
    <w:rsid w:val="0060233D"/>
    <w:rsid w:val="0060290B"/>
    <w:rsid w:val="00603B35"/>
    <w:rsid w:val="0060506E"/>
    <w:rsid w:val="0060511B"/>
    <w:rsid w:val="0060566C"/>
    <w:rsid w:val="00606B7C"/>
    <w:rsid w:val="00610F6F"/>
    <w:rsid w:val="00611D6E"/>
    <w:rsid w:val="006136FD"/>
    <w:rsid w:val="006139E5"/>
    <w:rsid w:val="00613D29"/>
    <w:rsid w:val="0061680F"/>
    <w:rsid w:val="00617BA9"/>
    <w:rsid w:val="0062025B"/>
    <w:rsid w:val="0062133D"/>
    <w:rsid w:val="00621FFF"/>
    <w:rsid w:val="00622153"/>
    <w:rsid w:val="0062402D"/>
    <w:rsid w:val="0062482B"/>
    <w:rsid w:val="00626331"/>
    <w:rsid w:val="006268FE"/>
    <w:rsid w:val="00627008"/>
    <w:rsid w:val="00627BCE"/>
    <w:rsid w:val="00631747"/>
    <w:rsid w:val="006317CA"/>
    <w:rsid w:val="00632515"/>
    <w:rsid w:val="00634778"/>
    <w:rsid w:val="006350B4"/>
    <w:rsid w:val="00635EAE"/>
    <w:rsid w:val="006365B0"/>
    <w:rsid w:val="0063778D"/>
    <w:rsid w:val="00637C76"/>
    <w:rsid w:val="00641302"/>
    <w:rsid w:val="00644415"/>
    <w:rsid w:val="00644572"/>
    <w:rsid w:val="00645E9B"/>
    <w:rsid w:val="0064644F"/>
    <w:rsid w:val="00650F19"/>
    <w:rsid w:val="00651759"/>
    <w:rsid w:val="00651E4D"/>
    <w:rsid w:val="0065504C"/>
    <w:rsid w:val="00655918"/>
    <w:rsid w:val="00655D8E"/>
    <w:rsid w:val="00657015"/>
    <w:rsid w:val="006602BC"/>
    <w:rsid w:val="00660589"/>
    <w:rsid w:val="00660627"/>
    <w:rsid w:val="00662121"/>
    <w:rsid w:val="0066394B"/>
    <w:rsid w:val="00664FDF"/>
    <w:rsid w:val="00665015"/>
    <w:rsid w:val="006660F3"/>
    <w:rsid w:val="006669B5"/>
    <w:rsid w:val="00666EC2"/>
    <w:rsid w:val="00671F8F"/>
    <w:rsid w:val="00673FF1"/>
    <w:rsid w:val="006750E6"/>
    <w:rsid w:val="006766B4"/>
    <w:rsid w:val="0067676E"/>
    <w:rsid w:val="00676FC4"/>
    <w:rsid w:val="0067755C"/>
    <w:rsid w:val="00680E38"/>
    <w:rsid w:val="00681AF3"/>
    <w:rsid w:val="006830D7"/>
    <w:rsid w:val="006843B6"/>
    <w:rsid w:val="006845A6"/>
    <w:rsid w:val="00684E05"/>
    <w:rsid w:val="0068595C"/>
    <w:rsid w:val="00685EE8"/>
    <w:rsid w:val="00686962"/>
    <w:rsid w:val="00686BE2"/>
    <w:rsid w:val="00686CF5"/>
    <w:rsid w:val="00687F03"/>
    <w:rsid w:val="00690D7F"/>
    <w:rsid w:val="006921D8"/>
    <w:rsid w:val="00692E25"/>
    <w:rsid w:val="00693212"/>
    <w:rsid w:val="00693789"/>
    <w:rsid w:val="00694437"/>
    <w:rsid w:val="00695609"/>
    <w:rsid w:val="00695D67"/>
    <w:rsid w:val="00695ECB"/>
    <w:rsid w:val="00695F3E"/>
    <w:rsid w:val="006964A2"/>
    <w:rsid w:val="00696E1D"/>
    <w:rsid w:val="00697744"/>
    <w:rsid w:val="006A0012"/>
    <w:rsid w:val="006A0517"/>
    <w:rsid w:val="006A0C43"/>
    <w:rsid w:val="006A1723"/>
    <w:rsid w:val="006A4FB4"/>
    <w:rsid w:val="006B08E2"/>
    <w:rsid w:val="006B0D43"/>
    <w:rsid w:val="006B1B4A"/>
    <w:rsid w:val="006B1B91"/>
    <w:rsid w:val="006B3519"/>
    <w:rsid w:val="006B6FB1"/>
    <w:rsid w:val="006C0C0A"/>
    <w:rsid w:val="006C0E54"/>
    <w:rsid w:val="006C1747"/>
    <w:rsid w:val="006C3ADD"/>
    <w:rsid w:val="006C67EA"/>
    <w:rsid w:val="006C6FCC"/>
    <w:rsid w:val="006C7A30"/>
    <w:rsid w:val="006D2086"/>
    <w:rsid w:val="006D2AF3"/>
    <w:rsid w:val="006D2C71"/>
    <w:rsid w:val="006D4A72"/>
    <w:rsid w:val="006D4FEC"/>
    <w:rsid w:val="006D5718"/>
    <w:rsid w:val="006E0829"/>
    <w:rsid w:val="006E2CB9"/>
    <w:rsid w:val="006E5BA4"/>
    <w:rsid w:val="006E681F"/>
    <w:rsid w:val="006F0B29"/>
    <w:rsid w:val="006F1C31"/>
    <w:rsid w:val="006F4939"/>
    <w:rsid w:val="006F5031"/>
    <w:rsid w:val="006F5056"/>
    <w:rsid w:val="006F59BC"/>
    <w:rsid w:val="00700A2C"/>
    <w:rsid w:val="00701569"/>
    <w:rsid w:val="007034CC"/>
    <w:rsid w:val="007054D0"/>
    <w:rsid w:val="007062C7"/>
    <w:rsid w:val="0070665E"/>
    <w:rsid w:val="00706B38"/>
    <w:rsid w:val="00706D9C"/>
    <w:rsid w:val="007102F6"/>
    <w:rsid w:val="00710937"/>
    <w:rsid w:val="0071140C"/>
    <w:rsid w:val="007125CE"/>
    <w:rsid w:val="00713635"/>
    <w:rsid w:val="00713759"/>
    <w:rsid w:val="00713A63"/>
    <w:rsid w:val="00715437"/>
    <w:rsid w:val="00715833"/>
    <w:rsid w:val="007162CC"/>
    <w:rsid w:val="0071654D"/>
    <w:rsid w:val="007170B9"/>
    <w:rsid w:val="00726124"/>
    <w:rsid w:val="0072672E"/>
    <w:rsid w:val="007304E8"/>
    <w:rsid w:val="00731488"/>
    <w:rsid w:val="007333D0"/>
    <w:rsid w:val="0073357C"/>
    <w:rsid w:val="007339A8"/>
    <w:rsid w:val="00736151"/>
    <w:rsid w:val="00737129"/>
    <w:rsid w:val="007410EB"/>
    <w:rsid w:val="00741A97"/>
    <w:rsid w:val="00741F41"/>
    <w:rsid w:val="00742D3B"/>
    <w:rsid w:val="007440D4"/>
    <w:rsid w:val="00744567"/>
    <w:rsid w:val="00745099"/>
    <w:rsid w:val="00747B08"/>
    <w:rsid w:val="0075002A"/>
    <w:rsid w:val="00754488"/>
    <w:rsid w:val="00754A41"/>
    <w:rsid w:val="00754A73"/>
    <w:rsid w:val="00754B85"/>
    <w:rsid w:val="00755317"/>
    <w:rsid w:val="00755D84"/>
    <w:rsid w:val="00755FD3"/>
    <w:rsid w:val="00757042"/>
    <w:rsid w:val="0075743D"/>
    <w:rsid w:val="00760D34"/>
    <w:rsid w:val="00761975"/>
    <w:rsid w:val="007629AA"/>
    <w:rsid w:val="00762D1D"/>
    <w:rsid w:val="007631A4"/>
    <w:rsid w:val="00765371"/>
    <w:rsid w:val="0076712A"/>
    <w:rsid w:val="00770663"/>
    <w:rsid w:val="007708DF"/>
    <w:rsid w:val="00771540"/>
    <w:rsid w:val="007715C9"/>
    <w:rsid w:val="00771ABA"/>
    <w:rsid w:val="00772184"/>
    <w:rsid w:val="00772FCF"/>
    <w:rsid w:val="007730F5"/>
    <w:rsid w:val="007754F9"/>
    <w:rsid w:val="00775826"/>
    <w:rsid w:val="00775F43"/>
    <w:rsid w:val="00780D51"/>
    <w:rsid w:val="00782FE3"/>
    <w:rsid w:val="00783C9B"/>
    <w:rsid w:val="00784445"/>
    <w:rsid w:val="007859EC"/>
    <w:rsid w:val="007879CC"/>
    <w:rsid w:val="00787A9A"/>
    <w:rsid w:val="00793195"/>
    <w:rsid w:val="00793A0F"/>
    <w:rsid w:val="00796907"/>
    <w:rsid w:val="007A1662"/>
    <w:rsid w:val="007A5DD3"/>
    <w:rsid w:val="007A67D5"/>
    <w:rsid w:val="007A7A22"/>
    <w:rsid w:val="007B1C6C"/>
    <w:rsid w:val="007B35F5"/>
    <w:rsid w:val="007B3E4A"/>
    <w:rsid w:val="007B4FDE"/>
    <w:rsid w:val="007B5278"/>
    <w:rsid w:val="007B5F55"/>
    <w:rsid w:val="007B641F"/>
    <w:rsid w:val="007B6673"/>
    <w:rsid w:val="007B78D4"/>
    <w:rsid w:val="007C1996"/>
    <w:rsid w:val="007C2851"/>
    <w:rsid w:val="007C3BDD"/>
    <w:rsid w:val="007D0678"/>
    <w:rsid w:val="007D247E"/>
    <w:rsid w:val="007D2FBB"/>
    <w:rsid w:val="007D4836"/>
    <w:rsid w:val="007D4BC3"/>
    <w:rsid w:val="007D59DA"/>
    <w:rsid w:val="007E02F8"/>
    <w:rsid w:val="007E07B9"/>
    <w:rsid w:val="007E0813"/>
    <w:rsid w:val="007E1EA0"/>
    <w:rsid w:val="007E369A"/>
    <w:rsid w:val="007E5774"/>
    <w:rsid w:val="007E6FED"/>
    <w:rsid w:val="007F12A5"/>
    <w:rsid w:val="007F1F49"/>
    <w:rsid w:val="007F2831"/>
    <w:rsid w:val="007F4F7D"/>
    <w:rsid w:val="007F4FF4"/>
    <w:rsid w:val="007F5E27"/>
    <w:rsid w:val="007F6F95"/>
    <w:rsid w:val="008005FE"/>
    <w:rsid w:val="00800EE8"/>
    <w:rsid w:val="00801B9F"/>
    <w:rsid w:val="008032A5"/>
    <w:rsid w:val="0080601E"/>
    <w:rsid w:val="0080651D"/>
    <w:rsid w:val="00806CDE"/>
    <w:rsid w:val="00807AB2"/>
    <w:rsid w:val="0081043F"/>
    <w:rsid w:val="00810A9E"/>
    <w:rsid w:val="00810FCF"/>
    <w:rsid w:val="008120D1"/>
    <w:rsid w:val="00812113"/>
    <w:rsid w:val="008134B5"/>
    <w:rsid w:val="00813B8E"/>
    <w:rsid w:val="00814632"/>
    <w:rsid w:val="00815C99"/>
    <w:rsid w:val="0081659D"/>
    <w:rsid w:val="0081665E"/>
    <w:rsid w:val="00817F78"/>
    <w:rsid w:val="008242BC"/>
    <w:rsid w:val="00824A90"/>
    <w:rsid w:val="0083053B"/>
    <w:rsid w:val="00831E83"/>
    <w:rsid w:val="00833E67"/>
    <w:rsid w:val="00834EE9"/>
    <w:rsid w:val="0083542F"/>
    <w:rsid w:val="008359CA"/>
    <w:rsid w:val="00835CE6"/>
    <w:rsid w:val="008368E1"/>
    <w:rsid w:val="00836C37"/>
    <w:rsid w:val="00836DAB"/>
    <w:rsid w:val="00841AC9"/>
    <w:rsid w:val="00841E2D"/>
    <w:rsid w:val="00841E76"/>
    <w:rsid w:val="00842381"/>
    <w:rsid w:val="008432EA"/>
    <w:rsid w:val="00843FB5"/>
    <w:rsid w:val="0084508A"/>
    <w:rsid w:val="00847C07"/>
    <w:rsid w:val="00850D6C"/>
    <w:rsid w:val="00852BAE"/>
    <w:rsid w:val="008546B7"/>
    <w:rsid w:val="00856139"/>
    <w:rsid w:val="008567A3"/>
    <w:rsid w:val="00856FF6"/>
    <w:rsid w:val="0085735B"/>
    <w:rsid w:val="0086113E"/>
    <w:rsid w:val="00861CF4"/>
    <w:rsid w:val="008623B1"/>
    <w:rsid w:val="00862DB5"/>
    <w:rsid w:val="00863BE4"/>
    <w:rsid w:val="00864408"/>
    <w:rsid w:val="00867B4F"/>
    <w:rsid w:val="00870E6C"/>
    <w:rsid w:val="00871CF7"/>
    <w:rsid w:val="00873121"/>
    <w:rsid w:val="00873B5F"/>
    <w:rsid w:val="008747D7"/>
    <w:rsid w:val="00874E51"/>
    <w:rsid w:val="00875252"/>
    <w:rsid w:val="00877972"/>
    <w:rsid w:val="008824D1"/>
    <w:rsid w:val="00882DF4"/>
    <w:rsid w:val="008836EC"/>
    <w:rsid w:val="0088419F"/>
    <w:rsid w:val="00884A64"/>
    <w:rsid w:val="008870BE"/>
    <w:rsid w:val="00887B5A"/>
    <w:rsid w:val="00887DFB"/>
    <w:rsid w:val="00887FCD"/>
    <w:rsid w:val="0089072C"/>
    <w:rsid w:val="0089316F"/>
    <w:rsid w:val="00893AFE"/>
    <w:rsid w:val="008941E0"/>
    <w:rsid w:val="00894910"/>
    <w:rsid w:val="00895471"/>
    <w:rsid w:val="0089724C"/>
    <w:rsid w:val="008A0385"/>
    <w:rsid w:val="008A345B"/>
    <w:rsid w:val="008A36EC"/>
    <w:rsid w:val="008A44F0"/>
    <w:rsid w:val="008A7285"/>
    <w:rsid w:val="008B11A2"/>
    <w:rsid w:val="008B16ED"/>
    <w:rsid w:val="008B3843"/>
    <w:rsid w:val="008C0958"/>
    <w:rsid w:val="008C0B5A"/>
    <w:rsid w:val="008C11A0"/>
    <w:rsid w:val="008C23A2"/>
    <w:rsid w:val="008C41CD"/>
    <w:rsid w:val="008C5B78"/>
    <w:rsid w:val="008D0E47"/>
    <w:rsid w:val="008D222A"/>
    <w:rsid w:val="008D45B5"/>
    <w:rsid w:val="008D5B37"/>
    <w:rsid w:val="008D64E9"/>
    <w:rsid w:val="008D78B2"/>
    <w:rsid w:val="008E0164"/>
    <w:rsid w:val="008E0610"/>
    <w:rsid w:val="008E14E5"/>
    <w:rsid w:val="008E1B15"/>
    <w:rsid w:val="008E1F62"/>
    <w:rsid w:val="008E366A"/>
    <w:rsid w:val="008E64F6"/>
    <w:rsid w:val="008E6D51"/>
    <w:rsid w:val="008F0C39"/>
    <w:rsid w:val="008F0D00"/>
    <w:rsid w:val="008F11B1"/>
    <w:rsid w:val="008F178B"/>
    <w:rsid w:val="008F1A7E"/>
    <w:rsid w:val="008F2A96"/>
    <w:rsid w:val="008F2CD0"/>
    <w:rsid w:val="008F503B"/>
    <w:rsid w:val="008F5651"/>
    <w:rsid w:val="008F6E07"/>
    <w:rsid w:val="009001A9"/>
    <w:rsid w:val="00900EBB"/>
    <w:rsid w:val="00901070"/>
    <w:rsid w:val="00903471"/>
    <w:rsid w:val="00903AE9"/>
    <w:rsid w:val="009060BC"/>
    <w:rsid w:val="009066CB"/>
    <w:rsid w:val="00906A27"/>
    <w:rsid w:val="0090782A"/>
    <w:rsid w:val="009104B8"/>
    <w:rsid w:val="00910F53"/>
    <w:rsid w:val="00910F65"/>
    <w:rsid w:val="009110B0"/>
    <w:rsid w:val="009116BB"/>
    <w:rsid w:val="00912BE4"/>
    <w:rsid w:val="00913BD7"/>
    <w:rsid w:val="00914240"/>
    <w:rsid w:val="00915F21"/>
    <w:rsid w:val="00915F79"/>
    <w:rsid w:val="009204AA"/>
    <w:rsid w:val="009211F8"/>
    <w:rsid w:val="0092123E"/>
    <w:rsid w:val="0092251F"/>
    <w:rsid w:val="0092488A"/>
    <w:rsid w:val="00924E43"/>
    <w:rsid w:val="009260E3"/>
    <w:rsid w:val="0092622B"/>
    <w:rsid w:val="009270F5"/>
    <w:rsid w:val="009303CD"/>
    <w:rsid w:val="00931145"/>
    <w:rsid w:val="00932193"/>
    <w:rsid w:val="00932BCE"/>
    <w:rsid w:val="00933941"/>
    <w:rsid w:val="00935943"/>
    <w:rsid w:val="0093596D"/>
    <w:rsid w:val="00936632"/>
    <w:rsid w:val="009374C3"/>
    <w:rsid w:val="00940E17"/>
    <w:rsid w:val="0094214F"/>
    <w:rsid w:val="00942BF6"/>
    <w:rsid w:val="009432BD"/>
    <w:rsid w:val="009433D6"/>
    <w:rsid w:val="009468B1"/>
    <w:rsid w:val="00946A8F"/>
    <w:rsid w:val="00952E16"/>
    <w:rsid w:val="00952FEE"/>
    <w:rsid w:val="00954C31"/>
    <w:rsid w:val="0095621B"/>
    <w:rsid w:val="00960F3A"/>
    <w:rsid w:val="00961795"/>
    <w:rsid w:val="0096219E"/>
    <w:rsid w:val="009622DE"/>
    <w:rsid w:val="00962BC6"/>
    <w:rsid w:val="00963A45"/>
    <w:rsid w:val="009644BA"/>
    <w:rsid w:val="009647D3"/>
    <w:rsid w:val="0096505D"/>
    <w:rsid w:val="0096753E"/>
    <w:rsid w:val="009712A8"/>
    <w:rsid w:val="00971912"/>
    <w:rsid w:val="009723F0"/>
    <w:rsid w:val="009741DF"/>
    <w:rsid w:val="0097564A"/>
    <w:rsid w:val="0097603B"/>
    <w:rsid w:val="009768A8"/>
    <w:rsid w:val="00981672"/>
    <w:rsid w:val="009842D6"/>
    <w:rsid w:val="00984D7E"/>
    <w:rsid w:val="00986051"/>
    <w:rsid w:val="009909AF"/>
    <w:rsid w:val="00991165"/>
    <w:rsid w:val="009922C6"/>
    <w:rsid w:val="00993C06"/>
    <w:rsid w:val="00997593"/>
    <w:rsid w:val="0099765C"/>
    <w:rsid w:val="009A2F4A"/>
    <w:rsid w:val="009A3470"/>
    <w:rsid w:val="009A3E30"/>
    <w:rsid w:val="009A4879"/>
    <w:rsid w:val="009A4ECF"/>
    <w:rsid w:val="009B0B2B"/>
    <w:rsid w:val="009B0EB8"/>
    <w:rsid w:val="009B39E8"/>
    <w:rsid w:val="009B4443"/>
    <w:rsid w:val="009B4911"/>
    <w:rsid w:val="009B5F93"/>
    <w:rsid w:val="009C62B1"/>
    <w:rsid w:val="009C7A6A"/>
    <w:rsid w:val="009D105B"/>
    <w:rsid w:val="009D20AF"/>
    <w:rsid w:val="009D3339"/>
    <w:rsid w:val="009D7FF6"/>
    <w:rsid w:val="009E003A"/>
    <w:rsid w:val="009E092F"/>
    <w:rsid w:val="009E2CEE"/>
    <w:rsid w:val="009E3704"/>
    <w:rsid w:val="009E3D1C"/>
    <w:rsid w:val="009E5CB1"/>
    <w:rsid w:val="009E6FE2"/>
    <w:rsid w:val="009F07DD"/>
    <w:rsid w:val="009F17AB"/>
    <w:rsid w:val="009F198C"/>
    <w:rsid w:val="009F4AFF"/>
    <w:rsid w:val="009F6EFF"/>
    <w:rsid w:val="00A0102C"/>
    <w:rsid w:val="00A01DFB"/>
    <w:rsid w:val="00A0250F"/>
    <w:rsid w:val="00A032E3"/>
    <w:rsid w:val="00A04FE3"/>
    <w:rsid w:val="00A06396"/>
    <w:rsid w:val="00A07109"/>
    <w:rsid w:val="00A1077E"/>
    <w:rsid w:val="00A10FCB"/>
    <w:rsid w:val="00A142CD"/>
    <w:rsid w:val="00A14786"/>
    <w:rsid w:val="00A14C19"/>
    <w:rsid w:val="00A15399"/>
    <w:rsid w:val="00A15AAE"/>
    <w:rsid w:val="00A177A6"/>
    <w:rsid w:val="00A17AA0"/>
    <w:rsid w:val="00A17D1E"/>
    <w:rsid w:val="00A17F18"/>
    <w:rsid w:val="00A20023"/>
    <w:rsid w:val="00A2289A"/>
    <w:rsid w:val="00A2410B"/>
    <w:rsid w:val="00A245CA"/>
    <w:rsid w:val="00A25B23"/>
    <w:rsid w:val="00A2729B"/>
    <w:rsid w:val="00A275E3"/>
    <w:rsid w:val="00A303F9"/>
    <w:rsid w:val="00A318EF"/>
    <w:rsid w:val="00A31CE2"/>
    <w:rsid w:val="00A32CAA"/>
    <w:rsid w:val="00A33872"/>
    <w:rsid w:val="00A34B2D"/>
    <w:rsid w:val="00A35BDB"/>
    <w:rsid w:val="00A35F5E"/>
    <w:rsid w:val="00A36831"/>
    <w:rsid w:val="00A36D39"/>
    <w:rsid w:val="00A3770E"/>
    <w:rsid w:val="00A40501"/>
    <w:rsid w:val="00A409B5"/>
    <w:rsid w:val="00A41741"/>
    <w:rsid w:val="00A420C3"/>
    <w:rsid w:val="00A42524"/>
    <w:rsid w:val="00A429C1"/>
    <w:rsid w:val="00A433E4"/>
    <w:rsid w:val="00A45634"/>
    <w:rsid w:val="00A45B33"/>
    <w:rsid w:val="00A46092"/>
    <w:rsid w:val="00A46780"/>
    <w:rsid w:val="00A47718"/>
    <w:rsid w:val="00A50050"/>
    <w:rsid w:val="00A50DB9"/>
    <w:rsid w:val="00A5107F"/>
    <w:rsid w:val="00A526A3"/>
    <w:rsid w:val="00A54012"/>
    <w:rsid w:val="00A542AB"/>
    <w:rsid w:val="00A54498"/>
    <w:rsid w:val="00A54F6B"/>
    <w:rsid w:val="00A556A9"/>
    <w:rsid w:val="00A55CF7"/>
    <w:rsid w:val="00A6196E"/>
    <w:rsid w:val="00A6485B"/>
    <w:rsid w:val="00A65E41"/>
    <w:rsid w:val="00A66B09"/>
    <w:rsid w:val="00A672F0"/>
    <w:rsid w:val="00A70E97"/>
    <w:rsid w:val="00A71802"/>
    <w:rsid w:val="00A73CFE"/>
    <w:rsid w:val="00A757A2"/>
    <w:rsid w:val="00A765B4"/>
    <w:rsid w:val="00A776FE"/>
    <w:rsid w:val="00A80245"/>
    <w:rsid w:val="00A80AEE"/>
    <w:rsid w:val="00A81F0E"/>
    <w:rsid w:val="00A82F14"/>
    <w:rsid w:val="00A83FC5"/>
    <w:rsid w:val="00A84310"/>
    <w:rsid w:val="00A84648"/>
    <w:rsid w:val="00A8611D"/>
    <w:rsid w:val="00A876C9"/>
    <w:rsid w:val="00A92A9D"/>
    <w:rsid w:val="00A92E60"/>
    <w:rsid w:val="00A9374E"/>
    <w:rsid w:val="00A95D1E"/>
    <w:rsid w:val="00A97AAB"/>
    <w:rsid w:val="00AA0E80"/>
    <w:rsid w:val="00AA0EA7"/>
    <w:rsid w:val="00AA1C67"/>
    <w:rsid w:val="00AA4343"/>
    <w:rsid w:val="00AA46D9"/>
    <w:rsid w:val="00AA4B6D"/>
    <w:rsid w:val="00AA6CEC"/>
    <w:rsid w:val="00AA6F72"/>
    <w:rsid w:val="00AB1EFA"/>
    <w:rsid w:val="00AB3F57"/>
    <w:rsid w:val="00AB626E"/>
    <w:rsid w:val="00AB6DC3"/>
    <w:rsid w:val="00AB72DA"/>
    <w:rsid w:val="00AB76AB"/>
    <w:rsid w:val="00AB7A7E"/>
    <w:rsid w:val="00AC0482"/>
    <w:rsid w:val="00AC08B3"/>
    <w:rsid w:val="00AC370F"/>
    <w:rsid w:val="00AC57FA"/>
    <w:rsid w:val="00AC638F"/>
    <w:rsid w:val="00AD1A52"/>
    <w:rsid w:val="00AD1C34"/>
    <w:rsid w:val="00AD1F21"/>
    <w:rsid w:val="00AD247A"/>
    <w:rsid w:val="00AD2C51"/>
    <w:rsid w:val="00AD3B95"/>
    <w:rsid w:val="00AD6355"/>
    <w:rsid w:val="00AD6840"/>
    <w:rsid w:val="00AD700F"/>
    <w:rsid w:val="00AD71BC"/>
    <w:rsid w:val="00AD7CFD"/>
    <w:rsid w:val="00AE05A7"/>
    <w:rsid w:val="00AE183C"/>
    <w:rsid w:val="00AE1F2D"/>
    <w:rsid w:val="00AE3310"/>
    <w:rsid w:val="00AE3593"/>
    <w:rsid w:val="00AE5FB9"/>
    <w:rsid w:val="00AE7E7B"/>
    <w:rsid w:val="00AF19F7"/>
    <w:rsid w:val="00AF33EF"/>
    <w:rsid w:val="00AF3F69"/>
    <w:rsid w:val="00AF45B4"/>
    <w:rsid w:val="00AF5D10"/>
    <w:rsid w:val="00AF7E5A"/>
    <w:rsid w:val="00B0022A"/>
    <w:rsid w:val="00B024ED"/>
    <w:rsid w:val="00B02E28"/>
    <w:rsid w:val="00B03760"/>
    <w:rsid w:val="00B0418C"/>
    <w:rsid w:val="00B0591A"/>
    <w:rsid w:val="00B06D0A"/>
    <w:rsid w:val="00B07626"/>
    <w:rsid w:val="00B07887"/>
    <w:rsid w:val="00B103D9"/>
    <w:rsid w:val="00B10BE5"/>
    <w:rsid w:val="00B10F48"/>
    <w:rsid w:val="00B113FB"/>
    <w:rsid w:val="00B115F8"/>
    <w:rsid w:val="00B11D13"/>
    <w:rsid w:val="00B12092"/>
    <w:rsid w:val="00B128BD"/>
    <w:rsid w:val="00B13F0A"/>
    <w:rsid w:val="00B20F86"/>
    <w:rsid w:val="00B21218"/>
    <w:rsid w:val="00B223BF"/>
    <w:rsid w:val="00B22D78"/>
    <w:rsid w:val="00B23B0E"/>
    <w:rsid w:val="00B23B10"/>
    <w:rsid w:val="00B2495E"/>
    <w:rsid w:val="00B25F3E"/>
    <w:rsid w:val="00B304B6"/>
    <w:rsid w:val="00B30C01"/>
    <w:rsid w:val="00B31E28"/>
    <w:rsid w:val="00B33057"/>
    <w:rsid w:val="00B340AA"/>
    <w:rsid w:val="00B345DE"/>
    <w:rsid w:val="00B37771"/>
    <w:rsid w:val="00B40CEF"/>
    <w:rsid w:val="00B412E6"/>
    <w:rsid w:val="00B41CD6"/>
    <w:rsid w:val="00B432A5"/>
    <w:rsid w:val="00B432AE"/>
    <w:rsid w:val="00B44350"/>
    <w:rsid w:val="00B4605F"/>
    <w:rsid w:val="00B46B89"/>
    <w:rsid w:val="00B47B28"/>
    <w:rsid w:val="00B50AC5"/>
    <w:rsid w:val="00B51953"/>
    <w:rsid w:val="00B521A3"/>
    <w:rsid w:val="00B53455"/>
    <w:rsid w:val="00B56FE5"/>
    <w:rsid w:val="00B61466"/>
    <w:rsid w:val="00B61751"/>
    <w:rsid w:val="00B621A6"/>
    <w:rsid w:val="00B62A44"/>
    <w:rsid w:val="00B64B71"/>
    <w:rsid w:val="00B675D2"/>
    <w:rsid w:val="00B701E6"/>
    <w:rsid w:val="00B71579"/>
    <w:rsid w:val="00B73A86"/>
    <w:rsid w:val="00B74F3C"/>
    <w:rsid w:val="00B75AF0"/>
    <w:rsid w:val="00B7695B"/>
    <w:rsid w:val="00B809F9"/>
    <w:rsid w:val="00B810F5"/>
    <w:rsid w:val="00B814F4"/>
    <w:rsid w:val="00B82E8A"/>
    <w:rsid w:val="00B834DC"/>
    <w:rsid w:val="00B84576"/>
    <w:rsid w:val="00B901D6"/>
    <w:rsid w:val="00B91372"/>
    <w:rsid w:val="00B91617"/>
    <w:rsid w:val="00B921AE"/>
    <w:rsid w:val="00B92DE0"/>
    <w:rsid w:val="00B937AB"/>
    <w:rsid w:val="00B93999"/>
    <w:rsid w:val="00B93AEF"/>
    <w:rsid w:val="00B959DD"/>
    <w:rsid w:val="00B959DF"/>
    <w:rsid w:val="00B966F3"/>
    <w:rsid w:val="00BA06CE"/>
    <w:rsid w:val="00BA07F8"/>
    <w:rsid w:val="00BA091D"/>
    <w:rsid w:val="00BA0D92"/>
    <w:rsid w:val="00BA155B"/>
    <w:rsid w:val="00BA16C5"/>
    <w:rsid w:val="00BA1C91"/>
    <w:rsid w:val="00BA4587"/>
    <w:rsid w:val="00BA48FF"/>
    <w:rsid w:val="00BA4DF8"/>
    <w:rsid w:val="00BA65C9"/>
    <w:rsid w:val="00BA7534"/>
    <w:rsid w:val="00BB035C"/>
    <w:rsid w:val="00BB21D7"/>
    <w:rsid w:val="00BB298D"/>
    <w:rsid w:val="00BB2AF1"/>
    <w:rsid w:val="00BB2B16"/>
    <w:rsid w:val="00BB4AE8"/>
    <w:rsid w:val="00BB65B3"/>
    <w:rsid w:val="00BB7144"/>
    <w:rsid w:val="00BC295F"/>
    <w:rsid w:val="00BC3ED2"/>
    <w:rsid w:val="00BC3EF0"/>
    <w:rsid w:val="00BC4419"/>
    <w:rsid w:val="00BC6C14"/>
    <w:rsid w:val="00BC6FB5"/>
    <w:rsid w:val="00BC770C"/>
    <w:rsid w:val="00BD05C6"/>
    <w:rsid w:val="00BD06E2"/>
    <w:rsid w:val="00BD144A"/>
    <w:rsid w:val="00BD2DF2"/>
    <w:rsid w:val="00BD5EEB"/>
    <w:rsid w:val="00BE021E"/>
    <w:rsid w:val="00BE1C53"/>
    <w:rsid w:val="00BE4FFC"/>
    <w:rsid w:val="00BE53F4"/>
    <w:rsid w:val="00BE60C2"/>
    <w:rsid w:val="00BE77BA"/>
    <w:rsid w:val="00BF1AF8"/>
    <w:rsid w:val="00BF215A"/>
    <w:rsid w:val="00BF517F"/>
    <w:rsid w:val="00BF55ED"/>
    <w:rsid w:val="00BF5E39"/>
    <w:rsid w:val="00C00053"/>
    <w:rsid w:val="00C02698"/>
    <w:rsid w:val="00C04D19"/>
    <w:rsid w:val="00C0589A"/>
    <w:rsid w:val="00C06823"/>
    <w:rsid w:val="00C100DF"/>
    <w:rsid w:val="00C1399C"/>
    <w:rsid w:val="00C13F48"/>
    <w:rsid w:val="00C14106"/>
    <w:rsid w:val="00C15295"/>
    <w:rsid w:val="00C16D35"/>
    <w:rsid w:val="00C20C6A"/>
    <w:rsid w:val="00C23A3A"/>
    <w:rsid w:val="00C23CAC"/>
    <w:rsid w:val="00C25733"/>
    <w:rsid w:val="00C25AAB"/>
    <w:rsid w:val="00C26674"/>
    <w:rsid w:val="00C267E1"/>
    <w:rsid w:val="00C26991"/>
    <w:rsid w:val="00C26D95"/>
    <w:rsid w:val="00C2722B"/>
    <w:rsid w:val="00C27373"/>
    <w:rsid w:val="00C2739D"/>
    <w:rsid w:val="00C300A4"/>
    <w:rsid w:val="00C320A6"/>
    <w:rsid w:val="00C32235"/>
    <w:rsid w:val="00C35BCA"/>
    <w:rsid w:val="00C36DA0"/>
    <w:rsid w:val="00C36F98"/>
    <w:rsid w:val="00C3707D"/>
    <w:rsid w:val="00C375CD"/>
    <w:rsid w:val="00C41198"/>
    <w:rsid w:val="00C43874"/>
    <w:rsid w:val="00C4422D"/>
    <w:rsid w:val="00C45ACB"/>
    <w:rsid w:val="00C46AE2"/>
    <w:rsid w:val="00C47268"/>
    <w:rsid w:val="00C47F26"/>
    <w:rsid w:val="00C51918"/>
    <w:rsid w:val="00C52034"/>
    <w:rsid w:val="00C53617"/>
    <w:rsid w:val="00C556FA"/>
    <w:rsid w:val="00C57234"/>
    <w:rsid w:val="00C62FF7"/>
    <w:rsid w:val="00C64DE4"/>
    <w:rsid w:val="00C666D2"/>
    <w:rsid w:val="00C6694F"/>
    <w:rsid w:val="00C67204"/>
    <w:rsid w:val="00C67ECB"/>
    <w:rsid w:val="00C67F8D"/>
    <w:rsid w:val="00C70718"/>
    <w:rsid w:val="00C71518"/>
    <w:rsid w:val="00C720BB"/>
    <w:rsid w:val="00C72F31"/>
    <w:rsid w:val="00C7315D"/>
    <w:rsid w:val="00C7385B"/>
    <w:rsid w:val="00C73E62"/>
    <w:rsid w:val="00C7427C"/>
    <w:rsid w:val="00C74708"/>
    <w:rsid w:val="00C75FF9"/>
    <w:rsid w:val="00C779EA"/>
    <w:rsid w:val="00C80731"/>
    <w:rsid w:val="00C84BE2"/>
    <w:rsid w:val="00C9279E"/>
    <w:rsid w:val="00C92EC0"/>
    <w:rsid w:val="00C93344"/>
    <w:rsid w:val="00C93CA3"/>
    <w:rsid w:val="00C97441"/>
    <w:rsid w:val="00C9799A"/>
    <w:rsid w:val="00CA69A2"/>
    <w:rsid w:val="00CA705E"/>
    <w:rsid w:val="00CB11DE"/>
    <w:rsid w:val="00CB3362"/>
    <w:rsid w:val="00CB3419"/>
    <w:rsid w:val="00CB3E19"/>
    <w:rsid w:val="00CB65CC"/>
    <w:rsid w:val="00CB67E4"/>
    <w:rsid w:val="00CB6D15"/>
    <w:rsid w:val="00CC0418"/>
    <w:rsid w:val="00CC07E4"/>
    <w:rsid w:val="00CC1A75"/>
    <w:rsid w:val="00CC28FD"/>
    <w:rsid w:val="00CC2DDE"/>
    <w:rsid w:val="00CC2EF0"/>
    <w:rsid w:val="00CC42C8"/>
    <w:rsid w:val="00CC6050"/>
    <w:rsid w:val="00CC6888"/>
    <w:rsid w:val="00CD028E"/>
    <w:rsid w:val="00CD241A"/>
    <w:rsid w:val="00CD26DB"/>
    <w:rsid w:val="00CD2C58"/>
    <w:rsid w:val="00CD422A"/>
    <w:rsid w:val="00CD424F"/>
    <w:rsid w:val="00CD4763"/>
    <w:rsid w:val="00CD4B6B"/>
    <w:rsid w:val="00CD5233"/>
    <w:rsid w:val="00CD529E"/>
    <w:rsid w:val="00CD59A1"/>
    <w:rsid w:val="00CD7229"/>
    <w:rsid w:val="00CD7C25"/>
    <w:rsid w:val="00CD7F0E"/>
    <w:rsid w:val="00CE01D0"/>
    <w:rsid w:val="00CE1485"/>
    <w:rsid w:val="00CE2123"/>
    <w:rsid w:val="00CE26D1"/>
    <w:rsid w:val="00CE51F3"/>
    <w:rsid w:val="00CE60C9"/>
    <w:rsid w:val="00CE6EAD"/>
    <w:rsid w:val="00CE7FFA"/>
    <w:rsid w:val="00CF06D2"/>
    <w:rsid w:val="00CF0850"/>
    <w:rsid w:val="00CF2E64"/>
    <w:rsid w:val="00CF3CA8"/>
    <w:rsid w:val="00CF4599"/>
    <w:rsid w:val="00CF4851"/>
    <w:rsid w:val="00CF5BDD"/>
    <w:rsid w:val="00CF6A2C"/>
    <w:rsid w:val="00CF78AA"/>
    <w:rsid w:val="00D00D99"/>
    <w:rsid w:val="00D029AE"/>
    <w:rsid w:val="00D02AA9"/>
    <w:rsid w:val="00D03041"/>
    <w:rsid w:val="00D0328B"/>
    <w:rsid w:val="00D0547E"/>
    <w:rsid w:val="00D06488"/>
    <w:rsid w:val="00D06B9A"/>
    <w:rsid w:val="00D10A26"/>
    <w:rsid w:val="00D1289E"/>
    <w:rsid w:val="00D14F41"/>
    <w:rsid w:val="00D15ADB"/>
    <w:rsid w:val="00D16F79"/>
    <w:rsid w:val="00D2011E"/>
    <w:rsid w:val="00D2046F"/>
    <w:rsid w:val="00D20683"/>
    <w:rsid w:val="00D2090C"/>
    <w:rsid w:val="00D20C6C"/>
    <w:rsid w:val="00D216A7"/>
    <w:rsid w:val="00D22724"/>
    <w:rsid w:val="00D22A44"/>
    <w:rsid w:val="00D230D2"/>
    <w:rsid w:val="00D249DE"/>
    <w:rsid w:val="00D2635A"/>
    <w:rsid w:val="00D26A3E"/>
    <w:rsid w:val="00D274C8"/>
    <w:rsid w:val="00D30556"/>
    <w:rsid w:val="00D31026"/>
    <w:rsid w:val="00D31540"/>
    <w:rsid w:val="00D32B55"/>
    <w:rsid w:val="00D336F4"/>
    <w:rsid w:val="00D337E9"/>
    <w:rsid w:val="00D34904"/>
    <w:rsid w:val="00D3515A"/>
    <w:rsid w:val="00D36CD8"/>
    <w:rsid w:val="00D3705B"/>
    <w:rsid w:val="00D43AA7"/>
    <w:rsid w:val="00D444AA"/>
    <w:rsid w:val="00D50830"/>
    <w:rsid w:val="00D52D24"/>
    <w:rsid w:val="00D531CB"/>
    <w:rsid w:val="00D53669"/>
    <w:rsid w:val="00D607F3"/>
    <w:rsid w:val="00D62395"/>
    <w:rsid w:val="00D62B93"/>
    <w:rsid w:val="00D6379C"/>
    <w:rsid w:val="00D63A9C"/>
    <w:rsid w:val="00D64489"/>
    <w:rsid w:val="00D64642"/>
    <w:rsid w:val="00D648F7"/>
    <w:rsid w:val="00D6776F"/>
    <w:rsid w:val="00D70AA9"/>
    <w:rsid w:val="00D70BAD"/>
    <w:rsid w:val="00D70BD3"/>
    <w:rsid w:val="00D71D11"/>
    <w:rsid w:val="00D73225"/>
    <w:rsid w:val="00D746EA"/>
    <w:rsid w:val="00D75962"/>
    <w:rsid w:val="00D77708"/>
    <w:rsid w:val="00D80EC5"/>
    <w:rsid w:val="00D822BD"/>
    <w:rsid w:val="00D82542"/>
    <w:rsid w:val="00D837F7"/>
    <w:rsid w:val="00D845C4"/>
    <w:rsid w:val="00D85062"/>
    <w:rsid w:val="00D858F1"/>
    <w:rsid w:val="00D85C5A"/>
    <w:rsid w:val="00D86D16"/>
    <w:rsid w:val="00D86D55"/>
    <w:rsid w:val="00D9112E"/>
    <w:rsid w:val="00D91941"/>
    <w:rsid w:val="00D9206C"/>
    <w:rsid w:val="00D935C3"/>
    <w:rsid w:val="00D9366A"/>
    <w:rsid w:val="00D95672"/>
    <w:rsid w:val="00D95AE5"/>
    <w:rsid w:val="00DA07A3"/>
    <w:rsid w:val="00DA380B"/>
    <w:rsid w:val="00DA3C5B"/>
    <w:rsid w:val="00DA44A9"/>
    <w:rsid w:val="00DA50D5"/>
    <w:rsid w:val="00DA7D05"/>
    <w:rsid w:val="00DA7D2C"/>
    <w:rsid w:val="00DB103E"/>
    <w:rsid w:val="00DB20C1"/>
    <w:rsid w:val="00DB2D72"/>
    <w:rsid w:val="00DB353A"/>
    <w:rsid w:val="00DB6552"/>
    <w:rsid w:val="00DB76BD"/>
    <w:rsid w:val="00DB7900"/>
    <w:rsid w:val="00DC1399"/>
    <w:rsid w:val="00DC513D"/>
    <w:rsid w:val="00DC54EF"/>
    <w:rsid w:val="00DC5AB1"/>
    <w:rsid w:val="00DC5D5F"/>
    <w:rsid w:val="00DD04AA"/>
    <w:rsid w:val="00DD0C48"/>
    <w:rsid w:val="00DD0F3F"/>
    <w:rsid w:val="00DD24F6"/>
    <w:rsid w:val="00DD6642"/>
    <w:rsid w:val="00DD7249"/>
    <w:rsid w:val="00DE09FB"/>
    <w:rsid w:val="00DE45C0"/>
    <w:rsid w:val="00DE4D42"/>
    <w:rsid w:val="00DE603A"/>
    <w:rsid w:val="00DF047E"/>
    <w:rsid w:val="00DF0603"/>
    <w:rsid w:val="00DF12A8"/>
    <w:rsid w:val="00DF5D03"/>
    <w:rsid w:val="00DF6E7F"/>
    <w:rsid w:val="00DF7AC8"/>
    <w:rsid w:val="00E0199D"/>
    <w:rsid w:val="00E02144"/>
    <w:rsid w:val="00E05384"/>
    <w:rsid w:val="00E069ED"/>
    <w:rsid w:val="00E07982"/>
    <w:rsid w:val="00E07C7B"/>
    <w:rsid w:val="00E10812"/>
    <w:rsid w:val="00E10CB7"/>
    <w:rsid w:val="00E11B7B"/>
    <w:rsid w:val="00E12C37"/>
    <w:rsid w:val="00E13ED3"/>
    <w:rsid w:val="00E144AF"/>
    <w:rsid w:val="00E14C35"/>
    <w:rsid w:val="00E2010A"/>
    <w:rsid w:val="00E20535"/>
    <w:rsid w:val="00E21E26"/>
    <w:rsid w:val="00E21FFF"/>
    <w:rsid w:val="00E22096"/>
    <w:rsid w:val="00E221C6"/>
    <w:rsid w:val="00E2374F"/>
    <w:rsid w:val="00E246E9"/>
    <w:rsid w:val="00E24B39"/>
    <w:rsid w:val="00E24FD4"/>
    <w:rsid w:val="00E25EC7"/>
    <w:rsid w:val="00E325B9"/>
    <w:rsid w:val="00E32B9D"/>
    <w:rsid w:val="00E34228"/>
    <w:rsid w:val="00E3436A"/>
    <w:rsid w:val="00E3600B"/>
    <w:rsid w:val="00E36EF1"/>
    <w:rsid w:val="00E37B64"/>
    <w:rsid w:val="00E41262"/>
    <w:rsid w:val="00E4206C"/>
    <w:rsid w:val="00E421FF"/>
    <w:rsid w:val="00E45FCF"/>
    <w:rsid w:val="00E4621A"/>
    <w:rsid w:val="00E46AD4"/>
    <w:rsid w:val="00E46B21"/>
    <w:rsid w:val="00E46F1E"/>
    <w:rsid w:val="00E47BDB"/>
    <w:rsid w:val="00E5186B"/>
    <w:rsid w:val="00E52B8C"/>
    <w:rsid w:val="00E53E6F"/>
    <w:rsid w:val="00E56771"/>
    <w:rsid w:val="00E56945"/>
    <w:rsid w:val="00E60F06"/>
    <w:rsid w:val="00E6178A"/>
    <w:rsid w:val="00E64047"/>
    <w:rsid w:val="00E64596"/>
    <w:rsid w:val="00E65064"/>
    <w:rsid w:val="00E70AEE"/>
    <w:rsid w:val="00E71B9D"/>
    <w:rsid w:val="00E71DE3"/>
    <w:rsid w:val="00E72E00"/>
    <w:rsid w:val="00E73552"/>
    <w:rsid w:val="00E73E7E"/>
    <w:rsid w:val="00E7413C"/>
    <w:rsid w:val="00E7568A"/>
    <w:rsid w:val="00E75C8D"/>
    <w:rsid w:val="00E760C8"/>
    <w:rsid w:val="00E774AB"/>
    <w:rsid w:val="00E80469"/>
    <w:rsid w:val="00E81909"/>
    <w:rsid w:val="00E82BEC"/>
    <w:rsid w:val="00E8572F"/>
    <w:rsid w:val="00E85BD9"/>
    <w:rsid w:val="00E86337"/>
    <w:rsid w:val="00E91693"/>
    <w:rsid w:val="00E96712"/>
    <w:rsid w:val="00E969EF"/>
    <w:rsid w:val="00EA02BF"/>
    <w:rsid w:val="00EA03DB"/>
    <w:rsid w:val="00EA087E"/>
    <w:rsid w:val="00EA1BB6"/>
    <w:rsid w:val="00EA366E"/>
    <w:rsid w:val="00EA5B0C"/>
    <w:rsid w:val="00EA5B98"/>
    <w:rsid w:val="00EA5CFC"/>
    <w:rsid w:val="00EA7AA8"/>
    <w:rsid w:val="00EB0304"/>
    <w:rsid w:val="00EB093A"/>
    <w:rsid w:val="00EB19F9"/>
    <w:rsid w:val="00EB4E4A"/>
    <w:rsid w:val="00EB5E9D"/>
    <w:rsid w:val="00EB7B22"/>
    <w:rsid w:val="00EC0377"/>
    <w:rsid w:val="00EC0D50"/>
    <w:rsid w:val="00EC164B"/>
    <w:rsid w:val="00EC1884"/>
    <w:rsid w:val="00EC2646"/>
    <w:rsid w:val="00EC6572"/>
    <w:rsid w:val="00EC71DC"/>
    <w:rsid w:val="00EC7218"/>
    <w:rsid w:val="00EC7382"/>
    <w:rsid w:val="00EC7A79"/>
    <w:rsid w:val="00EC7D59"/>
    <w:rsid w:val="00EC7EF7"/>
    <w:rsid w:val="00ED124E"/>
    <w:rsid w:val="00ED1371"/>
    <w:rsid w:val="00ED1642"/>
    <w:rsid w:val="00ED17E9"/>
    <w:rsid w:val="00ED272F"/>
    <w:rsid w:val="00ED5C93"/>
    <w:rsid w:val="00ED5E2D"/>
    <w:rsid w:val="00ED5E77"/>
    <w:rsid w:val="00ED6256"/>
    <w:rsid w:val="00ED70A8"/>
    <w:rsid w:val="00ED7582"/>
    <w:rsid w:val="00EE034E"/>
    <w:rsid w:val="00EE1197"/>
    <w:rsid w:val="00EE287B"/>
    <w:rsid w:val="00EE576B"/>
    <w:rsid w:val="00EE64D5"/>
    <w:rsid w:val="00EE65A4"/>
    <w:rsid w:val="00EE6FE5"/>
    <w:rsid w:val="00EE74A9"/>
    <w:rsid w:val="00EE7E67"/>
    <w:rsid w:val="00EF0852"/>
    <w:rsid w:val="00EF150B"/>
    <w:rsid w:val="00EF2B67"/>
    <w:rsid w:val="00EF3192"/>
    <w:rsid w:val="00EF432E"/>
    <w:rsid w:val="00EF4774"/>
    <w:rsid w:val="00EF4878"/>
    <w:rsid w:val="00EF4EF4"/>
    <w:rsid w:val="00EF54D4"/>
    <w:rsid w:val="00EF6711"/>
    <w:rsid w:val="00F010C2"/>
    <w:rsid w:val="00F0173E"/>
    <w:rsid w:val="00F01845"/>
    <w:rsid w:val="00F03F62"/>
    <w:rsid w:val="00F069D2"/>
    <w:rsid w:val="00F075EF"/>
    <w:rsid w:val="00F1008C"/>
    <w:rsid w:val="00F1017F"/>
    <w:rsid w:val="00F10917"/>
    <w:rsid w:val="00F11044"/>
    <w:rsid w:val="00F11B11"/>
    <w:rsid w:val="00F12D47"/>
    <w:rsid w:val="00F148C3"/>
    <w:rsid w:val="00F1753E"/>
    <w:rsid w:val="00F17924"/>
    <w:rsid w:val="00F17DE6"/>
    <w:rsid w:val="00F17FDB"/>
    <w:rsid w:val="00F22701"/>
    <w:rsid w:val="00F25870"/>
    <w:rsid w:val="00F27D78"/>
    <w:rsid w:val="00F304F1"/>
    <w:rsid w:val="00F318DE"/>
    <w:rsid w:val="00F33A85"/>
    <w:rsid w:val="00F34458"/>
    <w:rsid w:val="00F3626A"/>
    <w:rsid w:val="00F37424"/>
    <w:rsid w:val="00F41518"/>
    <w:rsid w:val="00F43060"/>
    <w:rsid w:val="00F43F21"/>
    <w:rsid w:val="00F443C5"/>
    <w:rsid w:val="00F444A2"/>
    <w:rsid w:val="00F44654"/>
    <w:rsid w:val="00F44720"/>
    <w:rsid w:val="00F4572B"/>
    <w:rsid w:val="00F45876"/>
    <w:rsid w:val="00F46566"/>
    <w:rsid w:val="00F478F0"/>
    <w:rsid w:val="00F51C02"/>
    <w:rsid w:val="00F52676"/>
    <w:rsid w:val="00F52733"/>
    <w:rsid w:val="00F530F0"/>
    <w:rsid w:val="00F55067"/>
    <w:rsid w:val="00F558D8"/>
    <w:rsid w:val="00F55B26"/>
    <w:rsid w:val="00F56754"/>
    <w:rsid w:val="00F57591"/>
    <w:rsid w:val="00F57910"/>
    <w:rsid w:val="00F60421"/>
    <w:rsid w:val="00F62499"/>
    <w:rsid w:val="00F629D7"/>
    <w:rsid w:val="00F663A6"/>
    <w:rsid w:val="00F665E1"/>
    <w:rsid w:val="00F66D8E"/>
    <w:rsid w:val="00F70B8F"/>
    <w:rsid w:val="00F70B92"/>
    <w:rsid w:val="00F71D20"/>
    <w:rsid w:val="00F72659"/>
    <w:rsid w:val="00F72987"/>
    <w:rsid w:val="00F73A74"/>
    <w:rsid w:val="00F74158"/>
    <w:rsid w:val="00F7679B"/>
    <w:rsid w:val="00F7695F"/>
    <w:rsid w:val="00F76B38"/>
    <w:rsid w:val="00F7797D"/>
    <w:rsid w:val="00F80BCE"/>
    <w:rsid w:val="00F819F0"/>
    <w:rsid w:val="00F8248A"/>
    <w:rsid w:val="00F826B6"/>
    <w:rsid w:val="00F83414"/>
    <w:rsid w:val="00F83F26"/>
    <w:rsid w:val="00F85E6D"/>
    <w:rsid w:val="00F8626D"/>
    <w:rsid w:val="00F8668E"/>
    <w:rsid w:val="00F86B4E"/>
    <w:rsid w:val="00F91660"/>
    <w:rsid w:val="00F93E65"/>
    <w:rsid w:val="00F96858"/>
    <w:rsid w:val="00F97BC2"/>
    <w:rsid w:val="00FA020A"/>
    <w:rsid w:val="00FA05D3"/>
    <w:rsid w:val="00FA1763"/>
    <w:rsid w:val="00FA1BA1"/>
    <w:rsid w:val="00FA2B16"/>
    <w:rsid w:val="00FA310B"/>
    <w:rsid w:val="00FA3454"/>
    <w:rsid w:val="00FA4894"/>
    <w:rsid w:val="00FA7281"/>
    <w:rsid w:val="00FA79C8"/>
    <w:rsid w:val="00FA7DAC"/>
    <w:rsid w:val="00FB0187"/>
    <w:rsid w:val="00FB2304"/>
    <w:rsid w:val="00FB4742"/>
    <w:rsid w:val="00FB4ABA"/>
    <w:rsid w:val="00FB63EB"/>
    <w:rsid w:val="00FB6BCF"/>
    <w:rsid w:val="00FB7516"/>
    <w:rsid w:val="00FB79C9"/>
    <w:rsid w:val="00FB7C63"/>
    <w:rsid w:val="00FC11B0"/>
    <w:rsid w:val="00FC12E6"/>
    <w:rsid w:val="00FC15EC"/>
    <w:rsid w:val="00FC5115"/>
    <w:rsid w:val="00FC5EE1"/>
    <w:rsid w:val="00FC66A6"/>
    <w:rsid w:val="00FC738A"/>
    <w:rsid w:val="00FC74B3"/>
    <w:rsid w:val="00FD00E8"/>
    <w:rsid w:val="00FD0A45"/>
    <w:rsid w:val="00FD2434"/>
    <w:rsid w:val="00FD3DD1"/>
    <w:rsid w:val="00FD59A9"/>
    <w:rsid w:val="00FD74D7"/>
    <w:rsid w:val="00FD7A63"/>
    <w:rsid w:val="00FE0497"/>
    <w:rsid w:val="00FE30BA"/>
    <w:rsid w:val="00FE3588"/>
    <w:rsid w:val="00FE3B39"/>
    <w:rsid w:val="00FE3CE4"/>
    <w:rsid w:val="00FE4AD3"/>
    <w:rsid w:val="00FE4C25"/>
    <w:rsid w:val="00FE5DE0"/>
    <w:rsid w:val="00FF05FF"/>
    <w:rsid w:val="00FF0FA2"/>
    <w:rsid w:val="00FF10F5"/>
    <w:rsid w:val="00FF1A12"/>
    <w:rsid w:val="00FF24DE"/>
    <w:rsid w:val="00FF30AC"/>
    <w:rsid w:val="00FF3FA1"/>
    <w:rsid w:val="00FF4ADC"/>
    <w:rsid w:val="00FF504D"/>
    <w:rsid w:val="00FF57C7"/>
    <w:rsid w:val="00FF5CB2"/>
    <w:rsid w:val="00FF6208"/>
    <w:rsid w:val="00FF6362"/>
    <w:rsid w:val="00FF6D31"/>
    <w:rsid w:val="00FF77A1"/>
    <w:rsid w:val="00FF77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AEE26"/>
  <w15:docId w15:val="{877FA5E7-E6A0-45AF-9CCE-00B36B6B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5107F"/>
    <w:pPr>
      <w:suppressAutoHyphens/>
      <w:spacing w:before="120" w:after="120" w:line="360" w:lineRule="auto"/>
      <w:jc w:val="both"/>
    </w:pPr>
    <w:rPr>
      <w:sz w:val="24"/>
      <w:szCs w:val="24"/>
      <w:lang w:val="en-US" w:eastAsia="en-US"/>
    </w:rPr>
  </w:style>
  <w:style w:type="paragraph" w:styleId="1">
    <w:name w:val="heading 1"/>
    <w:basedOn w:val="a"/>
    <w:next w:val="a"/>
    <w:link w:val="10"/>
    <w:uiPriority w:val="9"/>
    <w:qFormat/>
    <w:rsid w:val="004B5B5E"/>
    <w:pPr>
      <w:keepNext/>
      <w:numPr>
        <w:numId w:val="4"/>
      </w:numPr>
      <w:spacing w:before="240" w:after="60"/>
      <w:outlineLvl w:val="0"/>
    </w:pPr>
    <w:rPr>
      <w:b/>
      <w:bCs/>
      <w:kern w:val="32"/>
      <w:sz w:val="36"/>
      <w:szCs w:val="32"/>
    </w:rPr>
  </w:style>
  <w:style w:type="paragraph" w:styleId="2">
    <w:name w:val="heading 2"/>
    <w:basedOn w:val="a"/>
    <w:next w:val="a"/>
    <w:qFormat/>
    <w:rsid w:val="00D50830"/>
    <w:pPr>
      <w:keepNext/>
      <w:numPr>
        <w:ilvl w:val="1"/>
        <w:numId w:val="4"/>
      </w:numPr>
      <w:outlineLvl w:val="1"/>
    </w:pPr>
    <w:rPr>
      <w:rFonts w:cs="Arial"/>
      <w:b/>
      <w:bCs/>
      <w:sz w:val="30"/>
      <w:lang w:val="cs-CZ"/>
    </w:rPr>
  </w:style>
  <w:style w:type="paragraph" w:styleId="3">
    <w:name w:val="heading 3"/>
    <w:basedOn w:val="a"/>
    <w:next w:val="a"/>
    <w:qFormat/>
    <w:rsid w:val="00DA7D2C"/>
    <w:pPr>
      <w:keepNext/>
      <w:numPr>
        <w:ilvl w:val="2"/>
        <w:numId w:val="4"/>
      </w:numPr>
      <w:outlineLvl w:val="2"/>
    </w:pPr>
    <w:rPr>
      <w:rFonts w:cs="Arial"/>
      <w:b/>
      <w:bCs/>
      <w:szCs w:val="26"/>
    </w:rPr>
  </w:style>
  <w:style w:type="paragraph" w:styleId="4">
    <w:name w:val="heading 4"/>
    <w:basedOn w:val="a"/>
    <w:next w:val="a"/>
    <w:qFormat/>
    <w:rsid w:val="005F102F"/>
    <w:pPr>
      <w:keepNext/>
      <w:numPr>
        <w:ilvl w:val="3"/>
        <w:numId w:val="4"/>
      </w:numPr>
      <w:jc w:val="left"/>
      <w:outlineLvl w:val="3"/>
    </w:pPr>
    <w:rPr>
      <w:b/>
      <w:bCs/>
    </w:rPr>
  </w:style>
  <w:style w:type="paragraph" w:styleId="5">
    <w:name w:val="heading 5"/>
    <w:basedOn w:val="a"/>
    <w:next w:val="a"/>
    <w:qFormat/>
    <w:pPr>
      <w:keepNext/>
      <w:numPr>
        <w:ilvl w:val="4"/>
        <w:numId w:val="4"/>
      </w:numPr>
      <w:jc w:val="center"/>
      <w:outlineLvl w:val="4"/>
    </w:pPr>
    <w:rPr>
      <w:b/>
      <w:bCs/>
      <w:sz w:val="36"/>
      <w:u w:val="single"/>
      <w:lang w:val="cs-CZ"/>
    </w:rPr>
  </w:style>
  <w:style w:type="paragraph" w:styleId="6">
    <w:name w:val="heading 6"/>
    <w:basedOn w:val="a"/>
    <w:next w:val="a"/>
    <w:qFormat/>
    <w:pPr>
      <w:keepNext/>
      <w:numPr>
        <w:ilvl w:val="5"/>
        <w:numId w:val="4"/>
      </w:numPr>
      <w:jc w:val="center"/>
      <w:outlineLvl w:val="5"/>
    </w:pPr>
    <w:rPr>
      <w:rFonts w:ascii="Arial" w:hAnsi="Arial" w:cs="Arial"/>
      <w:b/>
      <w:bCs/>
      <w:lang w:val="cs-CZ"/>
    </w:rPr>
  </w:style>
  <w:style w:type="paragraph" w:styleId="7">
    <w:name w:val="heading 7"/>
    <w:basedOn w:val="a"/>
    <w:next w:val="a"/>
    <w:qFormat/>
    <w:pPr>
      <w:keepNext/>
      <w:numPr>
        <w:ilvl w:val="6"/>
        <w:numId w:val="4"/>
      </w:numPr>
      <w:jc w:val="center"/>
      <w:outlineLvl w:val="6"/>
    </w:pPr>
    <w:rPr>
      <w:rFonts w:ascii="Arial" w:hAnsi="Arial" w:cs="Arial"/>
      <w:b/>
      <w:bCs/>
      <w:sz w:val="36"/>
      <w:szCs w:val="36"/>
      <w:lang w:val="cs-CZ"/>
    </w:rPr>
  </w:style>
  <w:style w:type="paragraph" w:styleId="8">
    <w:name w:val="heading 8"/>
    <w:basedOn w:val="a"/>
    <w:next w:val="a"/>
    <w:link w:val="80"/>
    <w:semiHidden/>
    <w:unhideWhenUsed/>
    <w:qFormat/>
    <w:rsid w:val="00C93344"/>
    <w:pPr>
      <w:numPr>
        <w:ilvl w:val="7"/>
        <w:numId w:val="4"/>
      </w:numPr>
      <w:spacing w:before="240" w:after="60"/>
      <w:outlineLvl w:val="7"/>
    </w:pPr>
    <w:rPr>
      <w:rFonts w:ascii="Calibri" w:hAnsi="Calibri"/>
      <w:i/>
      <w:iCs/>
    </w:rPr>
  </w:style>
  <w:style w:type="paragraph" w:styleId="9">
    <w:name w:val="heading 9"/>
    <w:basedOn w:val="a"/>
    <w:next w:val="a"/>
    <w:qFormat/>
    <w:pPr>
      <w:keepNext/>
      <w:numPr>
        <w:ilvl w:val="8"/>
        <w:numId w:val="4"/>
      </w:numPr>
      <w:outlineLvl w:val="8"/>
    </w:pPr>
    <w:rPr>
      <w:b/>
      <w:bCs/>
      <w:sz w:val="28"/>
      <w:lang w:val="cs-CZ"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102F6"/>
    <w:rPr>
      <w:color w:val="0000FF"/>
      <w:u w:val="single"/>
    </w:rPr>
  </w:style>
  <w:style w:type="paragraph" w:styleId="a4">
    <w:name w:val="header"/>
    <w:basedOn w:val="a"/>
    <w:rsid w:val="007102F6"/>
    <w:pPr>
      <w:tabs>
        <w:tab w:val="center" w:pos="4536"/>
        <w:tab w:val="right" w:pos="9072"/>
      </w:tabs>
    </w:pPr>
  </w:style>
  <w:style w:type="numbering" w:customStyle="1" w:styleId="literaturaseznam">
    <w:name w:val="literatura_seznam"/>
    <w:basedOn w:val="a2"/>
    <w:rsid w:val="00AD1F21"/>
    <w:pPr>
      <w:numPr>
        <w:numId w:val="2"/>
      </w:numPr>
    </w:pPr>
  </w:style>
  <w:style w:type="paragraph" w:styleId="a5">
    <w:name w:val="footer"/>
    <w:basedOn w:val="a"/>
    <w:link w:val="a6"/>
    <w:uiPriority w:val="99"/>
    <w:rsid w:val="007102F6"/>
    <w:pPr>
      <w:tabs>
        <w:tab w:val="center" w:pos="4536"/>
        <w:tab w:val="right" w:pos="9072"/>
      </w:tabs>
    </w:pPr>
  </w:style>
  <w:style w:type="table" w:styleId="a7">
    <w:name w:val="Table Grid"/>
    <w:basedOn w:val="a1"/>
    <w:uiPriority w:val="59"/>
    <w:rsid w:val="004C2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nhideWhenUsed/>
    <w:qFormat/>
    <w:rsid w:val="00D6776F"/>
    <w:rPr>
      <w:b/>
      <w:bCs/>
      <w:szCs w:val="20"/>
    </w:rPr>
  </w:style>
  <w:style w:type="paragraph" w:styleId="a9">
    <w:name w:val="footnote text"/>
    <w:basedOn w:val="a"/>
    <w:link w:val="aa"/>
    <w:rsid w:val="0092488A"/>
    <w:pPr>
      <w:spacing w:before="0" w:after="0" w:line="240" w:lineRule="auto"/>
    </w:pPr>
    <w:rPr>
      <w:sz w:val="22"/>
      <w:szCs w:val="20"/>
    </w:rPr>
  </w:style>
  <w:style w:type="character" w:customStyle="1" w:styleId="aa">
    <w:name w:val="Текст сноски Знак"/>
    <w:link w:val="a9"/>
    <w:rsid w:val="0092488A"/>
    <w:rPr>
      <w:sz w:val="22"/>
      <w:lang w:val="en-US" w:eastAsia="en-US"/>
    </w:rPr>
  </w:style>
  <w:style w:type="character" w:styleId="ab">
    <w:name w:val="footnote reference"/>
    <w:rsid w:val="00E34228"/>
    <w:rPr>
      <w:vertAlign w:val="superscript"/>
    </w:rPr>
  </w:style>
  <w:style w:type="character" w:customStyle="1" w:styleId="apple-converted-space">
    <w:name w:val="apple-converted-space"/>
    <w:basedOn w:val="a0"/>
    <w:rsid w:val="00E34228"/>
  </w:style>
  <w:style w:type="character" w:customStyle="1" w:styleId="apple-style-span">
    <w:name w:val="apple-style-span"/>
    <w:basedOn w:val="a0"/>
    <w:rsid w:val="00E34228"/>
  </w:style>
  <w:style w:type="paragraph" w:styleId="ac">
    <w:name w:val="TOC Heading"/>
    <w:basedOn w:val="1"/>
    <w:next w:val="a"/>
    <w:uiPriority w:val="39"/>
    <w:semiHidden/>
    <w:unhideWhenUsed/>
    <w:qFormat/>
    <w:rsid w:val="00ED7582"/>
    <w:pPr>
      <w:keepLines/>
      <w:numPr>
        <w:numId w:val="0"/>
      </w:numPr>
      <w:spacing w:before="480" w:after="0" w:line="276" w:lineRule="auto"/>
      <w:jc w:val="left"/>
      <w:outlineLvl w:val="9"/>
    </w:pPr>
    <w:rPr>
      <w:rFonts w:ascii="Cambria" w:hAnsi="Cambria"/>
      <w:color w:val="365F91"/>
      <w:kern w:val="0"/>
      <w:szCs w:val="28"/>
      <w:lang w:val="cs-CZ"/>
    </w:rPr>
  </w:style>
  <w:style w:type="character" w:customStyle="1" w:styleId="popis">
    <w:name w:val="popis"/>
    <w:basedOn w:val="a0"/>
    <w:rsid w:val="000332DC"/>
  </w:style>
  <w:style w:type="paragraph" w:styleId="11">
    <w:name w:val="toc 1"/>
    <w:basedOn w:val="a"/>
    <w:next w:val="a"/>
    <w:autoRedefine/>
    <w:uiPriority w:val="39"/>
  </w:style>
  <w:style w:type="paragraph" w:styleId="ad">
    <w:name w:val="Normal (Web)"/>
    <w:basedOn w:val="a"/>
    <w:uiPriority w:val="99"/>
    <w:unhideWhenUsed/>
    <w:rsid w:val="00035278"/>
    <w:pPr>
      <w:spacing w:before="100" w:beforeAutospacing="1" w:after="100" w:afterAutospacing="1" w:line="240" w:lineRule="auto"/>
      <w:jc w:val="left"/>
    </w:pPr>
    <w:rPr>
      <w:lang w:val="cs-CZ" w:eastAsia="cs-CZ"/>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cs-CZ" w:eastAsia="cs-CZ"/>
    </w:rPr>
  </w:style>
  <w:style w:type="character" w:styleId="ae">
    <w:name w:val="Strong"/>
    <w:uiPriority w:val="22"/>
    <w:qFormat/>
    <w:rsid w:val="00035278"/>
    <w:rPr>
      <w:b/>
      <w:bCs/>
    </w:rPr>
  </w:style>
  <w:style w:type="character" w:styleId="af">
    <w:name w:val="Emphasis"/>
    <w:uiPriority w:val="20"/>
    <w:qFormat/>
    <w:rsid w:val="00035278"/>
    <w:rPr>
      <w:i/>
      <w:iCs/>
    </w:rPr>
  </w:style>
  <w:style w:type="paragraph" w:styleId="20">
    <w:name w:val="toc 2"/>
    <w:basedOn w:val="a"/>
    <w:next w:val="a"/>
    <w:autoRedefine/>
    <w:uiPriority w:val="39"/>
    <w:pPr>
      <w:ind w:left="240"/>
    </w:pPr>
  </w:style>
  <w:style w:type="paragraph" w:styleId="30">
    <w:name w:val="toc 3"/>
    <w:basedOn w:val="a"/>
    <w:next w:val="a"/>
    <w:autoRedefine/>
    <w:uiPriority w:val="39"/>
    <w:pPr>
      <w:ind w:left="480"/>
    </w:pPr>
  </w:style>
  <w:style w:type="paragraph" w:styleId="40">
    <w:name w:val="toc 4"/>
    <w:basedOn w:val="a"/>
    <w:next w:val="a"/>
    <w:autoRedefine/>
    <w:uiPriority w:val="39"/>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1">
    <w:name w:val="toc 8"/>
    <w:basedOn w:val="a"/>
    <w:next w:val="a"/>
    <w:autoRedefine/>
    <w:semiHidden/>
    <w:pPr>
      <w:ind w:left="1680"/>
    </w:pPr>
  </w:style>
  <w:style w:type="paragraph" w:styleId="90">
    <w:name w:val="toc 9"/>
    <w:basedOn w:val="a"/>
    <w:next w:val="a"/>
    <w:autoRedefine/>
    <w:semiHidden/>
    <w:pPr>
      <w:ind w:left="1920"/>
    </w:pPr>
  </w:style>
  <w:style w:type="character" w:styleId="af0">
    <w:name w:val="annotation reference"/>
    <w:rsid w:val="00847C07"/>
    <w:rPr>
      <w:sz w:val="16"/>
      <w:szCs w:val="16"/>
    </w:rPr>
  </w:style>
  <w:style w:type="paragraph" w:styleId="af1">
    <w:name w:val="annotation text"/>
    <w:basedOn w:val="a"/>
    <w:link w:val="af2"/>
    <w:rsid w:val="00847C07"/>
    <w:rPr>
      <w:sz w:val="20"/>
      <w:szCs w:val="20"/>
    </w:rPr>
  </w:style>
  <w:style w:type="character" w:customStyle="1" w:styleId="af2">
    <w:name w:val="Текст примечания Знак"/>
    <w:link w:val="af1"/>
    <w:rsid w:val="00847C07"/>
    <w:rPr>
      <w:lang w:val="en-US" w:eastAsia="en-US"/>
    </w:rPr>
  </w:style>
  <w:style w:type="paragraph" w:styleId="af3">
    <w:name w:val="annotation subject"/>
    <w:basedOn w:val="af1"/>
    <w:next w:val="af1"/>
    <w:link w:val="af4"/>
    <w:rsid w:val="00847C07"/>
    <w:rPr>
      <w:b/>
      <w:bCs/>
    </w:rPr>
  </w:style>
  <w:style w:type="character" w:styleId="af5">
    <w:name w:val="page number"/>
    <w:basedOn w:val="a0"/>
  </w:style>
  <w:style w:type="character" w:customStyle="1" w:styleId="af4">
    <w:name w:val="Тема примечания Знак"/>
    <w:link w:val="af3"/>
    <w:rsid w:val="00847C07"/>
    <w:rPr>
      <w:b/>
      <w:bCs/>
      <w:lang w:val="en-US" w:eastAsia="en-US"/>
    </w:rPr>
  </w:style>
  <w:style w:type="paragraph" w:customStyle="1" w:styleId="Diplomka">
    <w:name w:val="Diplomka"/>
    <w:basedOn w:val="a"/>
    <w:link w:val="DiplomkaChar"/>
    <w:rsid w:val="0084508A"/>
    <w:pPr>
      <w:ind w:firstLine="720"/>
    </w:pPr>
    <w:rPr>
      <w:rFonts w:cs="Arial"/>
      <w:lang w:val="cs-CZ"/>
    </w:rPr>
  </w:style>
  <w:style w:type="character" w:customStyle="1" w:styleId="80">
    <w:name w:val="Заголовок 8 Знак"/>
    <w:link w:val="8"/>
    <w:semiHidden/>
    <w:rsid w:val="00C93344"/>
    <w:rPr>
      <w:rFonts w:ascii="Calibri" w:eastAsia="Times New Roman" w:hAnsi="Calibri" w:cs="Times New Roman"/>
      <w:i/>
      <w:iCs/>
      <w:sz w:val="24"/>
      <w:szCs w:val="24"/>
      <w:lang w:val="en-US" w:eastAsia="en-US"/>
    </w:rPr>
  </w:style>
  <w:style w:type="paragraph" w:styleId="af6">
    <w:name w:val="Subtitle"/>
    <w:basedOn w:val="a"/>
    <w:next w:val="a"/>
    <w:link w:val="af7"/>
    <w:qFormat/>
    <w:rsid w:val="005D7C44"/>
    <w:pPr>
      <w:spacing w:after="60"/>
      <w:jc w:val="center"/>
      <w:outlineLvl w:val="1"/>
    </w:pPr>
    <w:rPr>
      <w:rFonts w:ascii="Cambria" w:hAnsi="Cambria"/>
    </w:rPr>
  </w:style>
  <w:style w:type="character" w:customStyle="1" w:styleId="af7">
    <w:name w:val="Подзаголовок Знак"/>
    <w:link w:val="af6"/>
    <w:rsid w:val="005D7C44"/>
    <w:rPr>
      <w:rFonts w:ascii="Cambria" w:eastAsia="Times New Roman" w:hAnsi="Cambria" w:cs="Times New Roman"/>
      <w:sz w:val="24"/>
      <w:szCs w:val="24"/>
      <w:lang w:val="en-US" w:eastAsia="en-US"/>
    </w:rPr>
  </w:style>
  <w:style w:type="character" w:customStyle="1" w:styleId="DiplomkaChar">
    <w:name w:val="Diplomka Char"/>
    <w:link w:val="Diplomka"/>
    <w:rsid w:val="0084508A"/>
    <w:rPr>
      <w:rFonts w:cs="Arial"/>
      <w:sz w:val="24"/>
      <w:szCs w:val="24"/>
      <w:lang w:val="cs-CZ" w:eastAsia="en-US" w:bidi="ar-SA"/>
    </w:rPr>
  </w:style>
  <w:style w:type="character" w:customStyle="1" w:styleId="10">
    <w:name w:val="Заголовок 1 Знак"/>
    <w:link w:val="1"/>
    <w:uiPriority w:val="9"/>
    <w:rsid w:val="004B5B5E"/>
    <w:rPr>
      <w:b/>
      <w:bCs/>
      <w:kern w:val="32"/>
      <w:sz w:val="36"/>
      <w:szCs w:val="32"/>
      <w:lang w:val="en-US" w:eastAsia="en-US"/>
    </w:rPr>
  </w:style>
  <w:style w:type="paragraph" w:styleId="af8">
    <w:name w:val="table of figures"/>
    <w:basedOn w:val="a"/>
    <w:next w:val="a"/>
    <w:uiPriority w:val="99"/>
    <w:rsid w:val="00D20683"/>
  </w:style>
  <w:style w:type="paragraph" w:styleId="af9">
    <w:name w:val="Document Map"/>
    <w:basedOn w:val="a"/>
    <w:link w:val="afa"/>
    <w:rsid w:val="00A73CFE"/>
    <w:rPr>
      <w:rFonts w:ascii="Tahoma" w:hAnsi="Tahoma"/>
      <w:sz w:val="16"/>
      <w:szCs w:val="16"/>
    </w:rPr>
  </w:style>
  <w:style w:type="character" w:customStyle="1" w:styleId="afa">
    <w:name w:val="Схема документа Знак"/>
    <w:link w:val="af9"/>
    <w:rsid w:val="00A73CFE"/>
    <w:rPr>
      <w:rFonts w:ascii="Tahoma" w:hAnsi="Tahoma" w:cs="Tahoma"/>
      <w:sz w:val="16"/>
      <w:szCs w:val="16"/>
      <w:lang w:val="en-US" w:eastAsia="en-US"/>
    </w:rPr>
  </w:style>
  <w:style w:type="paragraph" w:customStyle="1" w:styleId="citace">
    <w:name w:val="citace"/>
    <w:basedOn w:val="Diplomka"/>
    <w:link w:val="citaceChar"/>
    <w:rsid w:val="003331A8"/>
    <w:pPr>
      <w:numPr>
        <w:numId w:val="1"/>
      </w:numPr>
    </w:pPr>
    <w:rPr>
      <w:rFonts w:cs="Times New Roman"/>
      <w:i/>
    </w:rPr>
  </w:style>
  <w:style w:type="character" w:customStyle="1" w:styleId="citaceChar">
    <w:name w:val="citace Char"/>
    <w:link w:val="citace"/>
    <w:rsid w:val="00391AC3"/>
    <w:rPr>
      <w:rFonts w:cs="Arial"/>
      <w:i/>
      <w:sz w:val="24"/>
      <w:szCs w:val="24"/>
      <w:lang w:eastAsia="en-US"/>
    </w:rPr>
  </w:style>
  <w:style w:type="paragraph" w:styleId="afb">
    <w:name w:val="Balloon Text"/>
    <w:basedOn w:val="a"/>
    <w:semiHidden/>
    <w:rsid w:val="008C5B78"/>
    <w:rPr>
      <w:rFonts w:ascii="Tahoma" w:hAnsi="Tahoma" w:cs="Tahoma"/>
      <w:sz w:val="16"/>
      <w:szCs w:val="16"/>
    </w:rPr>
  </w:style>
  <w:style w:type="paragraph" w:customStyle="1" w:styleId="Titulka">
    <w:name w:val="Titulka"/>
    <w:basedOn w:val="a"/>
    <w:link w:val="TitulkaChar"/>
    <w:rsid w:val="00DC54EF"/>
    <w:pPr>
      <w:jc w:val="center"/>
    </w:pPr>
    <w:rPr>
      <w:rFonts w:ascii="Arial" w:hAnsi="Arial" w:cs="Arial"/>
      <w:b/>
      <w:bCs/>
      <w:sz w:val="36"/>
      <w:lang w:val="cs-CZ" w:eastAsia="cs-CZ"/>
    </w:rPr>
  </w:style>
  <w:style w:type="character" w:styleId="afc">
    <w:name w:val="FollowedHyperlink"/>
    <w:rsid w:val="00036C30"/>
    <w:rPr>
      <w:color w:val="800080"/>
      <w:u w:val="single"/>
    </w:rPr>
  </w:style>
  <w:style w:type="character" w:customStyle="1" w:styleId="TitulkaChar">
    <w:name w:val="Titulka Char"/>
    <w:link w:val="Titulka"/>
    <w:rsid w:val="00DC54EF"/>
    <w:rPr>
      <w:rFonts w:ascii="Arial" w:hAnsi="Arial" w:cs="Arial"/>
      <w:b/>
      <w:bCs/>
      <w:sz w:val="36"/>
      <w:szCs w:val="24"/>
      <w:lang w:val="cs-CZ" w:eastAsia="cs-CZ" w:bidi="ar-SA"/>
    </w:rPr>
  </w:style>
  <w:style w:type="paragraph" w:customStyle="1" w:styleId="ostatn">
    <w:name w:val="ostatní"/>
    <w:basedOn w:val="a"/>
    <w:rsid w:val="0084508A"/>
    <w:pPr>
      <w:jc w:val="center"/>
    </w:pPr>
    <w:rPr>
      <w:rFonts w:cs="Arial"/>
      <w:b/>
      <w:lang w:val="cs-CZ"/>
    </w:rPr>
  </w:style>
  <w:style w:type="paragraph" w:customStyle="1" w:styleId="ostatnvlevo">
    <w:name w:val="ostatní vlevo"/>
    <w:basedOn w:val="ostatn"/>
    <w:rsid w:val="009001A9"/>
    <w:pPr>
      <w:ind w:firstLine="720"/>
      <w:jc w:val="left"/>
    </w:pPr>
    <w:rPr>
      <w:rFonts w:cs="Times New Roman"/>
      <w:b w:val="0"/>
      <w:bCs/>
      <w:szCs w:val="20"/>
    </w:rPr>
  </w:style>
  <w:style w:type="character" w:customStyle="1" w:styleId="a6">
    <w:name w:val="Нижний колонтитул Знак"/>
    <w:link w:val="a5"/>
    <w:uiPriority w:val="99"/>
    <w:rsid w:val="00E2374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
      <w:bodyDiv w:val="1"/>
      <w:marLeft w:val="0"/>
      <w:marRight w:val="0"/>
      <w:marTop w:val="0"/>
      <w:marBottom w:val="0"/>
      <w:divBdr>
        <w:top w:val="none" w:sz="0" w:space="0" w:color="auto"/>
        <w:left w:val="none" w:sz="0" w:space="0" w:color="auto"/>
        <w:bottom w:val="none" w:sz="0" w:space="0" w:color="auto"/>
        <w:right w:val="none" w:sz="0" w:space="0" w:color="auto"/>
      </w:divBdr>
    </w:div>
    <w:div w:id="1978227">
      <w:bodyDiv w:val="1"/>
      <w:marLeft w:val="0"/>
      <w:marRight w:val="0"/>
      <w:marTop w:val="0"/>
      <w:marBottom w:val="0"/>
      <w:divBdr>
        <w:top w:val="none" w:sz="0" w:space="0" w:color="auto"/>
        <w:left w:val="none" w:sz="0" w:space="0" w:color="auto"/>
        <w:bottom w:val="none" w:sz="0" w:space="0" w:color="auto"/>
        <w:right w:val="none" w:sz="0" w:space="0" w:color="auto"/>
      </w:divBdr>
    </w:div>
    <w:div w:id="4793140">
      <w:bodyDiv w:val="1"/>
      <w:marLeft w:val="0"/>
      <w:marRight w:val="0"/>
      <w:marTop w:val="0"/>
      <w:marBottom w:val="0"/>
      <w:divBdr>
        <w:top w:val="none" w:sz="0" w:space="0" w:color="auto"/>
        <w:left w:val="none" w:sz="0" w:space="0" w:color="auto"/>
        <w:bottom w:val="none" w:sz="0" w:space="0" w:color="auto"/>
        <w:right w:val="none" w:sz="0" w:space="0" w:color="auto"/>
      </w:divBdr>
    </w:div>
    <w:div w:id="5792612">
      <w:bodyDiv w:val="1"/>
      <w:marLeft w:val="0"/>
      <w:marRight w:val="0"/>
      <w:marTop w:val="0"/>
      <w:marBottom w:val="0"/>
      <w:divBdr>
        <w:top w:val="none" w:sz="0" w:space="0" w:color="auto"/>
        <w:left w:val="none" w:sz="0" w:space="0" w:color="auto"/>
        <w:bottom w:val="none" w:sz="0" w:space="0" w:color="auto"/>
        <w:right w:val="none" w:sz="0" w:space="0" w:color="auto"/>
      </w:divBdr>
    </w:div>
    <w:div w:id="9569379">
      <w:bodyDiv w:val="1"/>
      <w:marLeft w:val="0"/>
      <w:marRight w:val="0"/>
      <w:marTop w:val="0"/>
      <w:marBottom w:val="0"/>
      <w:divBdr>
        <w:top w:val="none" w:sz="0" w:space="0" w:color="auto"/>
        <w:left w:val="none" w:sz="0" w:space="0" w:color="auto"/>
        <w:bottom w:val="none" w:sz="0" w:space="0" w:color="auto"/>
        <w:right w:val="none" w:sz="0" w:space="0" w:color="auto"/>
      </w:divBdr>
    </w:div>
    <w:div w:id="12730675">
      <w:bodyDiv w:val="1"/>
      <w:marLeft w:val="0"/>
      <w:marRight w:val="0"/>
      <w:marTop w:val="0"/>
      <w:marBottom w:val="0"/>
      <w:divBdr>
        <w:top w:val="none" w:sz="0" w:space="0" w:color="auto"/>
        <w:left w:val="none" w:sz="0" w:space="0" w:color="auto"/>
        <w:bottom w:val="none" w:sz="0" w:space="0" w:color="auto"/>
        <w:right w:val="none" w:sz="0" w:space="0" w:color="auto"/>
      </w:divBdr>
    </w:div>
    <w:div w:id="14237607">
      <w:bodyDiv w:val="1"/>
      <w:marLeft w:val="0"/>
      <w:marRight w:val="0"/>
      <w:marTop w:val="0"/>
      <w:marBottom w:val="0"/>
      <w:divBdr>
        <w:top w:val="none" w:sz="0" w:space="0" w:color="auto"/>
        <w:left w:val="none" w:sz="0" w:space="0" w:color="auto"/>
        <w:bottom w:val="none" w:sz="0" w:space="0" w:color="auto"/>
        <w:right w:val="none" w:sz="0" w:space="0" w:color="auto"/>
      </w:divBdr>
    </w:div>
    <w:div w:id="20211049">
      <w:bodyDiv w:val="1"/>
      <w:marLeft w:val="0"/>
      <w:marRight w:val="0"/>
      <w:marTop w:val="0"/>
      <w:marBottom w:val="0"/>
      <w:divBdr>
        <w:top w:val="none" w:sz="0" w:space="0" w:color="auto"/>
        <w:left w:val="none" w:sz="0" w:space="0" w:color="auto"/>
        <w:bottom w:val="none" w:sz="0" w:space="0" w:color="auto"/>
        <w:right w:val="none" w:sz="0" w:space="0" w:color="auto"/>
      </w:divBdr>
    </w:div>
    <w:div w:id="36593598">
      <w:bodyDiv w:val="1"/>
      <w:marLeft w:val="0"/>
      <w:marRight w:val="0"/>
      <w:marTop w:val="0"/>
      <w:marBottom w:val="0"/>
      <w:divBdr>
        <w:top w:val="none" w:sz="0" w:space="0" w:color="auto"/>
        <w:left w:val="none" w:sz="0" w:space="0" w:color="auto"/>
        <w:bottom w:val="none" w:sz="0" w:space="0" w:color="auto"/>
        <w:right w:val="none" w:sz="0" w:space="0" w:color="auto"/>
      </w:divBdr>
    </w:div>
    <w:div w:id="54356893">
      <w:bodyDiv w:val="1"/>
      <w:marLeft w:val="0"/>
      <w:marRight w:val="0"/>
      <w:marTop w:val="0"/>
      <w:marBottom w:val="0"/>
      <w:divBdr>
        <w:top w:val="none" w:sz="0" w:space="0" w:color="auto"/>
        <w:left w:val="none" w:sz="0" w:space="0" w:color="auto"/>
        <w:bottom w:val="none" w:sz="0" w:space="0" w:color="auto"/>
        <w:right w:val="none" w:sz="0" w:space="0" w:color="auto"/>
      </w:divBdr>
    </w:div>
    <w:div w:id="56129104">
      <w:bodyDiv w:val="1"/>
      <w:marLeft w:val="0"/>
      <w:marRight w:val="0"/>
      <w:marTop w:val="0"/>
      <w:marBottom w:val="0"/>
      <w:divBdr>
        <w:top w:val="none" w:sz="0" w:space="0" w:color="auto"/>
        <w:left w:val="none" w:sz="0" w:space="0" w:color="auto"/>
        <w:bottom w:val="none" w:sz="0" w:space="0" w:color="auto"/>
        <w:right w:val="none" w:sz="0" w:space="0" w:color="auto"/>
      </w:divBdr>
    </w:div>
    <w:div w:id="58093349">
      <w:bodyDiv w:val="1"/>
      <w:marLeft w:val="0"/>
      <w:marRight w:val="0"/>
      <w:marTop w:val="0"/>
      <w:marBottom w:val="0"/>
      <w:divBdr>
        <w:top w:val="none" w:sz="0" w:space="0" w:color="auto"/>
        <w:left w:val="none" w:sz="0" w:space="0" w:color="auto"/>
        <w:bottom w:val="none" w:sz="0" w:space="0" w:color="auto"/>
        <w:right w:val="none" w:sz="0" w:space="0" w:color="auto"/>
      </w:divBdr>
    </w:div>
    <w:div w:id="73745248">
      <w:bodyDiv w:val="1"/>
      <w:marLeft w:val="0"/>
      <w:marRight w:val="0"/>
      <w:marTop w:val="0"/>
      <w:marBottom w:val="0"/>
      <w:divBdr>
        <w:top w:val="none" w:sz="0" w:space="0" w:color="auto"/>
        <w:left w:val="none" w:sz="0" w:space="0" w:color="auto"/>
        <w:bottom w:val="none" w:sz="0" w:space="0" w:color="auto"/>
        <w:right w:val="none" w:sz="0" w:space="0" w:color="auto"/>
      </w:divBdr>
    </w:div>
    <w:div w:id="74986011">
      <w:bodyDiv w:val="1"/>
      <w:marLeft w:val="0"/>
      <w:marRight w:val="0"/>
      <w:marTop w:val="0"/>
      <w:marBottom w:val="0"/>
      <w:divBdr>
        <w:top w:val="none" w:sz="0" w:space="0" w:color="auto"/>
        <w:left w:val="none" w:sz="0" w:space="0" w:color="auto"/>
        <w:bottom w:val="none" w:sz="0" w:space="0" w:color="auto"/>
        <w:right w:val="none" w:sz="0" w:space="0" w:color="auto"/>
      </w:divBdr>
    </w:div>
    <w:div w:id="76827623">
      <w:bodyDiv w:val="1"/>
      <w:marLeft w:val="0"/>
      <w:marRight w:val="0"/>
      <w:marTop w:val="0"/>
      <w:marBottom w:val="0"/>
      <w:divBdr>
        <w:top w:val="none" w:sz="0" w:space="0" w:color="auto"/>
        <w:left w:val="none" w:sz="0" w:space="0" w:color="auto"/>
        <w:bottom w:val="none" w:sz="0" w:space="0" w:color="auto"/>
        <w:right w:val="none" w:sz="0" w:space="0" w:color="auto"/>
      </w:divBdr>
    </w:div>
    <w:div w:id="79104427">
      <w:bodyDiv w:val="1"/>
      <w:marLeft w:val="0"/>
      <w:marRight w:val="0"/>
      <w:marTop w:val="0"/>
      <w:marBottom w:val="0"/>
      <w:divBdr>
        <w:top w:val="none" w:sz="0" w:space="0" w:color="auto"/>
        <w:left w:val="none" w:sz="0" w:space="0" w:color="auto"/>
        <w:bottom w:val="none" w:sz="0" w:space="0" w:color="auto"/>
        <w:right w:val="none" w:sz="0" w:space="0" w:color="auto"/>
      </w:divBdr>
    </w:div>
    <w:div w:id="90971883">
      <w:bodyDiv w:val="1"/>
      <w:marLeft w:val="0"/>
      <w:marRight w:val="0"/>
      <w:marTop w:val="0"/>
      <w:marBottom w:val="0"/>
      <w:divBdr>
        <w:top w:val="none" w:sz="0" w:space="0" w:color="auto"/>
        <w:left w:val="none" w:sz="0" w:space="0" w:color="auto"/>
        <w:bottom w:val="none" w:sz="0" w:space="0" w:color="auto"/>
        <w:right w:val="none" w:sz="0" w:space="0" w:color="auto"/>
      </w:divBdr>
    </w:div>
    <w:div w:id="103575661">
      <w:bodyDiv w:val="1"/>
      <w:marLeft w:val="0"/>
      <w:marRight w:val="0"/>
      <w:marTop w:val="0"/>
      <w:marBottom w:val="0"/>
      <w:divBdr>
        <w:top w:val="none" w:sz="0" w:space="0" w:color="auto"/>
        <w:left w:val="none" w:sz="0" w:space="0" w:color="auto"/>
        <w:bottom w:val="none" w:sz="0" w:space="0" w:color="auto"/>
        <w:right w:val="none" w:sz="0" w:space="0" w:color="auto"/>
      </w:divBdr>
    </w:div>
    <w:div w:id="108940379">
      <w:bodyDiv w:val="1"/>
      <w:marLeft w:val="0"/>
      <w:marRight w:val="0"/>
      <w:marTop w:val="0"/>
      <w:marBottom w:val="0"/>
      <w:divBdr>
        <w:top w:val="none" w:sz="0" w:space="0" w:color="auto"/>
        <w:left w:val="none" w:sz="0" w:space="0" w:color="auto"/>
        <w:bottom w:val="none" w:sz="0" w:space="0" w:color="auto"/>
        <w:right w:val="none" w:sz="0" w:space="0" w:color="auto"/>
      </w:divBdr>
    </w:div>
    <w:div w:id="112360861">
      <w:bodyDiv w:val="1"/>
      <w:marLeft w:val="0"/>
      <w:marRight w:val="0"/>
      <w:marTop w:val="0"/>
      <w:marBottom w:val="0"/>
      <w:divBdr>
        <w:top w:val="none" w:sz="0" w:space="0" w:color="auto"/>
        <w:left w:val="none" w:sz="0" w:space="0" w:color="auto"/>
        <w:bottom w:val="none" w:sz="0" w:space="0" w:color="auto"/>
        <w:right w:val="none" w:sz="0" w:space="0" w:color="auto"/>
      </w:divBdr>
    </w:div>
    <w:div w:id="113526257">
      <w:bodyDiv w:val="1"/>
      <w:marLeft w:val="0"/>
      <w:marRight w:val="0"/>
      <w:marTop w:val="0"/>
      <w:marBottom w:val="0"/>
      <w:divBdr>
        <w:top w:val="none" w:sz="0" w:space="0" w:color="auto"/>
        <w:left w:val="none" w:sz="0" w:space="0" w:color="auto"/>
        <w:bottom w:val="none" w:sz="0" w:space="0" w:color="auto"/>
        <w:right w:val="none" w:sz="0" w:space="0" w:color="auto"/>
      </w:divBdr>
    </w:div>
    <w:div w:id="120538439">
      <w:bodyDiv w:val="1"/>
      <w:marLeft w:val="0"/>
      <w:marRight w:val="0"/>
      <w:marTop w:val="0"/>
      <w:marBottom w:val="0"/>
      <w:divBdr>
        <w:top w:val="none" w:sz="0" w:space="0" w:color="auto"/>
        <w:left w:val="none" w:sz="0" w:space="0" w:color="auto"/>
        <w:bottom w:val="none" w:sz="0" w:space="0" w:color="auto"/>
        <w:right w:val="none" w:sz="0" w:space="0" w:color="auto"/>
      </w:divBdr>
    </w:div>
    <w:div w:id="129135119">
      <w:bodyDiv w:val="1"/>
      <w:marLeft w:val="0"/>
      <w:marRight w:val="0"/>
      <w:marTop w:val="0"/>
      <w:marBottom w:val="0"/>
      <w:divBdr>
        <w:top w:val="none" w:sz="0" w:space="0" w:color="auto"/>
        <w:left w:val="none" w:sz="0" w:space="0" w:color="auto"/>
        <w:bottom w:val="none" w:sz="0" w:space="0" w:color="auto"/>
        <w:right w:val="none" w:sz="0" w:space="0" w:color="auto"/>
      </w:divBdr>
    </w:div>
    <w:div w:id="134612141">
      <w:bodyDiv w:val="1"/>
      <w:marLeft w:val="0"/>
      <w:marRight w:val="0"/>
      <w:marTop w:val="0"/>
      <w:marBottom w:val="0"/>
      <w:divBdr>
        <w:top w:val="none" w:sz="0" w:space="0" w:color="auto"/>
        <w:left w:val="none" w:sz="0" w:space="0" w:color="auto"/>
        <w:bottom w:val="none" w:sz="0" w:space="0" w:color="auto"/>
        <w:right w:val="none" w:sz="0" w:space="0" w:color="auto"/>
      </w:divBdr>
    </w:div>
    <w:div w:id="135223641">
      <w:bodyDiv w:val="1"/>
      <w:marLeft w:val="0"/>
      <w:marRight w:val="0"/>
      <w:marTop w:val="0"/>
      <w:marBottom w:val="0"/>
      <w:divBdr>
        <w:top w:val="none" w:sz="0" w:space="0" w:color="auto"/>
        <w:left w:val="none" w:sz="0" w:space="0" w:color="auto"/>
        <w:bottom w:val="none" w:sz="0" w:space="0" w:color="auto"/>
        <w:right w:val="none" w:sz="0" w:space="0" w:color="auto"/>
      </w:divBdr>
    </w:div>
    <w:div w:id="152257813">
      <w:bodyDiv w:val="1"/>
      <w:marLeft w:val="0"/>
      <w:marRight w:val="0"/>
      <w:marTop w:val="0"/>
      <w:marBottom w:val="0"/>
      <w:divBdr>
        <w:top w:val="none" w:sz="0" w:space="0" w:color="auto"/>
        <w:left w:val="none" w:sz="0" w:space="0" w:color="auto"/>
        <w:bottom w:val="none" w:sz="0" w:space="0" w:color="auto"/>
        <w:right w:val="none" w:sz="0" w:space="0" w:color="auto"/>
      </w:divBdr>
    </w:div>
    <w:div w:id="158277840">
      <w:bodyDiv w:val="1"/>
      <w:marLeft w:val="0"/>
      <w:marRight w:val="0"/>
      <w:marTop w:val="0"/>
      <w:marBottom w:val="0"/>
      <w:divBdr>
        <w:top w:val="none" w:sz="0" w:space="0" w:color="auto"/>
        <w:left w:val="none" w:sz="0" w:space="0" w:color="auto"/>
        <w:bottom w:val="none" w:sz="0" w:space="0" w:color="auto"/>
        <w:right w:val="none" w:sz="0" w:space="0" w:color="auto"/>
      </w:divBdr>
    </w:div>
    <w:div w:id="163858510">
      <w:bodyDiv w:val="1"/>
      <w:marLeft w:val="0"/>
      <w:marRight w:val="0"/>
      <w:marTop w:val="0"/>
      <w:marBottom w:val="0"/>
      <w:divBdr>
        <w:top w:val="none" w:sz="0" w:space="0" w:color="auto"/>
        <w:left w:val="none" w:sz="0" w:space="0" w:color="auto"/>
        <w:bottom w:val="none" w:sz="0" w:space="0" w:color="auto"/>
        <w:right w:val="none" w:sz="0" w:space="0" w:color="auto"/>
      </w:divBdr>
    </w:div>
    <w:div w:id="191961519">
      <w:bodyDiv w:val="1"/>
      <w:marLeft w:val="0"/>
      <w:marRight w:val="0"/>
      <w:marTop w:val="0"/>
      <w:marBottom w:val="0"/>
      <w:divBdr>
        <w:top w:val="none" w:sz="0" w:space="0" w:color="auto"/>
        <w:left w:val="none" w:sz="0" w:space="0" w:color="auto"/>
        <w:bottom w:val="none" w:sz="0" w:space="0" w:color="auto"/>
        <w:right w:val="none" w:sz="0" w:space="0" w:color="auto"/>
      </w:divBdr>
    </w:div>
    <w:div w:id="201675019">
      <w:bodyDiv w:val="1"/>
      <w:marLeft w:val="0"/>
      <w:marRight w:val="0"/>
      <w:marTop w:val="0"/>
      <w:marBottom w:val="0"/>
      <w:divBdr>
        <w:top w:val="none" w:sz="0" w:space="0" w:color="auto"/>
        <w:left w:val="none" w:sz="0" w:space="0" w:color="auto"/>
        <w:bottom w:val="none" w:sz="0" w:space="0" w:color="auto"/>
        <w:right w:val="none" w:sz="0" w:space="0" w:color="auto"/>
      </w:divBdr>
    </w:div>
    <w:div w:id="205727963">
      <w:bodyDiv w:val="1"/>
      <w:marLeft w:val="0"/>
      <w:marRight w:val="0"/>
      <w:marTop w:val="0"/>
      <w:marBottom w:val="0"/>
      <w:divBdr>
        <w:top w:val="none" w:sz="0" w:space="0" w:color="auto"/>
        <w:left w:val="none" w:sz="0" w:space="0" w:color="auto"/>
        <w:bottom w:val="none" w:sz="0" w:space="0" w:color="auto"/>
        <w:right w:val="none" w:sz="0" w:space="0" w:color="auto"/>
      </w:divBdr>
    </w:div>
    <w:div w:id="234364104">
      <w:bodyDiv w:val="1"/>
      <w:marLeft w:val="0"/>
      <w:marRight w:val="0"/>
      <w:marTop w:val="0"/>
      <w:marBottom w:val="0"/>
      <w:divBdr>
        <w:top w:val="none" w:sz="0" w:space="0" w:color="auto"/>
        <w:left w:val="none" w:sz="0" w:space="0" w:color="auto"/>
        <w:bottom w:val="none" w:sz="0" w:space="0" w:color="auto"/>
        <w:right w:val="none" w:sz="0" w:space="0" w:color="auto"/>
      </w:divBdr>
    </w:div>
    <w:div w:id="236206082">
      <w:bodyDiv w:val="1"/>
      <w:marLeft w:val="0"/>
      <w:marRight w:val="0"/>
      <w:marTop w:val="0"/>
      <w:marBottom w:val="0"/>
      <w:divBdr>
        <w:top w:val="none" w:sz="0" w:space="0" w:color="auto"/>
        <w:left w:val="none" w:sz="0" w:space="0" w:color="auto"/>
        <w:bottom w:val="none" w:sz="0" w:space="0" w:color="auto"/>
        <w:right w:val="none" w:sz="0" w:space="0" w:color="auto"/>
      </w:divBdr>
    </w:div>
    <w:div w:id="244386957">
      <w:bodyDiv w:val="1"/>
      <w:marLeft w:val="0"/>
      <w:marRight w:val="0"/>
      <w:marTop w:val="0"/>
      <w:marBottom w:val="0"/>
      <w:divBdr>
        <w:top w:val="none" w:sz="0" w:space="0" w:color="auto"/>
        <w:left w:val="none" w:sz="0" w:space="0" w:color="auto"/>
        <w:bottom w:val="none" w:sz="0" w:space="0" w:color="auto"/>
        <w:right w:val="none" w:sz="0" w:space="0" w:color="auto"/>
      </w:divBdr>
    </w:div>
    <w:div w:id="256015337">
      <w:bodyDiv w:val="1"/>
      <w:marLeft w:val="0"/>
      <w:marRight w:val="0"/>
      <w:marTop w:val="0"/>
      <w:marBottom w:val="0"/>
      <w:divBdr>
        <w:top w:val="none" w:sz="0" w:space="0" w:color="auto"/>
        <w:left w:val="none" w:sz="0" w:space="0" w:color="auto"/>
        <w:bottom w:val="none" w:sz="0" w:space="0" w:color="auto"/>
        <w:right w:val="none" w:sz="0" w:space="0" w:color="auto"/>
      </w:divBdr>
    </w:div>
    <w:div w:id="264046108">
      <w:bodyDiv w:val="1"/>
      <w:marLeft w:val="0"/>
      <w:marRight w:val="0"/>
      <w:marTop w:val="0"/>
      <w:marBottom w:val="0"/>
      <w:divBdr>
        <w:top w:val="none" w:sz="0" w:space="0" w:color="auto"/>
        <w:left w:val="none" w:sz="0" w:space="0" w:color="auto"/>
        <w:bottom w:val="none" w:sz="0" w:space="0" w:color="auto"/>
        <w:right w:val="none" w:sz="0" w:space="0" w:color="auto"/>
      </w:divBdr>
    </w:div>
    <w:div w:id="272251169">
      <w:bodyDiv w:val="1"/>
      <w:marLeft w:val="0"/>
      <w:marRight w:val="0"/>
      <w:marTop w:val="0"/>
      <w:marBottom w:val="0"/>
      <w:divBdr>
        <w:top w:val="none" w:sz="0" w:space="0" w:color="auto"/>
        <w:left w:val="none" w:sz="0" w:space="0" w:color="auto"/>
        <w:bottom w:val="none" w:sz="0" w:space="0" w:color="auto"/>
        <w:right w:val="none" w:sz="0" w:space="0" w:color="auto"/>
      </w:divBdr>
    </w:div>
    <w:div w:id="273758093">
      <w:bodyDiv w:val="1"/>
      <w:marLeft w:val="0"/>
      <w:marRight w:val="0"/>
      <w:marTop w:val="0"/>
      <w:marBottom w:val="0"/>
      <w:divBdr>
        <w:top w:val="none" w:sz="0" w:space="0" w:color="auto"/>
        <w:left w:val="none" w:sz="0" w:space="0" w:color="auto"/>
        <w:bottom w:val="none" w:sz="0" w:space="0" w:color="auto"/>
        <w:right w:val="none" w:sz="0" w:space="0" w:color="auto"/>
      </w:divBdr>
    </w:div>
    <w:div w:id="292832628">
      <w:bodyDiv w:val="1"/>
      <w:marLeft w:val="0"/>
      <w:marRight w:val="0"/>
      <w:marTop w:val="0"/>
      <w:marBottom w:val="0"/>
      <w:divBdr>
        <w:top w:val="none" w:sz="0" w:space="0" w:color="auto"/>
        <w:left w:val="none" w:sz="0" w:space="0" w:color="auto"/>
        <w:bottom w:val="none" w:sz="0" w:space="0" w:color="auto"/>
        <w:right w:val="none" w:sz="0" w:space="0" w:color="auto"/>
      </w:divBdr>
    </w:div>
    <w:div w:id="293945473">
      <w:bodyDiv w:val="1"/>
      <w:marLeft w:val="0"/>
      <w:marRight w:val="0"/>
      <w:marTop w:val="0"/>
      <w:marBottom w:val="0"/>
      <w:divBdr>
        <w:top w:val="none" w:sz="0" w:space="0" w:color="auto"/>
        <w:left w:val="none" w:sz="0" w:space="0" w:color="auto"/>
        <w:bottom w:val="none" w:sz="0" w:space="0" w:color="auto"/>
        <w:right w:val="none" w:sz="0" w:space="0" w:color="auto"/>
      </w:divBdr>
    </w:div>
    <w:div w:id="299654951">
      <w:bodyDiv w:val="1"/>
      <w:marLeft w:val="0"/>
      <w:marRight w:val="0"/>
      <w:marTop w:val="0"/>
      <w:marBottom w:val="0"/>
      <w:divBdr>
        <w:top w:val="none" w:sz="0" w:space="0" w:color="auto"/>
        <w:left w:val="none" w:sz="0" w:space="0" w:color="auto"/>
        <w:bottom w:val="none" w:sz="0" w:space="0" w:color="auto"/>
        <w:right w:val="none" w:sz="0" w:space="0" w:color="auto"/>
      </w:divBdr>
    </w:div>
    <w:div w:id="300842259">
      <w:bodyDiv w:val="1"/>
      <w:marLeft w:val="0"/>
      <w:marRight w:val="0"/>
      <w:marTop w:val="0"/>
      <w:marBottom w:val="0"/>
      <w:divBdr>
        <w:top w:val="none" w:sz="0" w:space="0" w:color="auto"/>
        <w:left w:val="none" w:sz="0" w:space="0" w:color="auto"/>
        <w:bottom w:val="none" w:sz="0" w:space="0" w:color="auto"/>
        <w:right w:val="none" w:sz="0" w:space="0" w:color="auto"/>
      </w:divBdr>
    </w:div>
    <w:div w:id="306083358">
      <w:bodyDiv w:val="1"/>
      <w:marLeft w:val="0"/>
      <w:marRight w:val="0"/>
      <w:marTop w:val="0"/>
      <w:marBottom w:val="0"/>
      <w:divBdr>
        <w:top w:val="none" w:sz="0" w:space="0" w:color="auto"/>
        <w:left w:val="none" w:sz="0" w:space="0" w:color="auto"/>
        <w:bottom w:val="none" w:sz="0" w:space="0" w:color="auto"/>
        <w:right w:val="none" w:sz="0" w:space="0" w:color="auto"/>
      </w:divBdr>
    </w:div>
    <w:div w:id="314530710">
      <w:bodyDiv w:val="1"/>
      <w:marLeft w:val="0"/>
      <w:marRight w:val="0"/>
      <w:marTop w:val="0"/>
      <w:marBottom w:val="0"/>
      <w:divBdr>
        <w:top w:val="none" w:sz="0" w:space="0" w:color="auto"/>
        <w:left w:val="none" w:sz="0" w:space="0" w:color="auto"/>
        <w:bottom w:val="none" w:sz="0" w:space="0" w:color="auto"/>
        <w:right w:val="none" w:sz="0" w:space="0" w:color="auto"/>
      </w:divBdr>
    </w:div>
    <w:div w:id="314771321">
      <w:bodyDiv w:val="1"/>
      <w:marLeft w:val="0"/>
      <w:marRight w:val="0"/>
      <w:marTop w:val="0"/>
      <w:marBottom w:val="0"/>
      <w:divBdr>
        <w:top w:val="none" w:sz="0" w:space="0" w:color="auto"/>
        <w:left w:val="none" w:sz="0" w:space="0" w:color="auto"/>
        <w:bottom w:val="none" w:sz="0" w:space="0" w:color="auto"/>
        <w:right w:val="none" w:sz="0" w:space="0" w:color="auto"/>
      </w:divBdr>
    </w:div>
    <w:div w:id="320084509">
      <w:bodyDiv w:val="1"/>
      <w:marLeft w:val="0"/>
      <w:marRight w:val="0"/>
      <w:marTop w:val="0"/>
      <w:marBottom w:val="0"/>
      <w:divBdr>
        <w:top w:val="none" w:sz="0" w:space="0" w:color="auto"/>
        <w:left w:val="none" w:sz="0" w:space="0" w:color="auto"/>
        <w:bottom w:val="none" w:sz="0" w:space="0" w:color="auto"/>
        <w:right w:val="none" w:sz="0" w:space="0" w:color="auto"/>
      </w:divBdr>
    </w:div>
    <w:div w:id="333916118">
      <w:bodyDiv w:val="1"/>
      <w:marLeft w:val="0"/>
      <w:marRight w:val="0"/>
      <w:marTop w:val="0"/>
      <w:marBottom w:val="0"/>
      <w:divBdr>
        <w:top w:val="none" w:sz="0" w:space="0" w:color="auto"/>
        <w:left w:val="none" w:sz="0" w:space="0" w:color="auto"/>
        <w:bottom w:val="none" w:sz="0" w:space="0" w:color="auto"/>
        <w:right w:val="none" w:sz="0" w:space="0" w:color="auto"/>
      </w:divBdr>
    </w:div>
    <w:div w:id="335500081">
      <w:bodyDiv w:val="1"/>
      <w:marLeft w:val="0"/>
      <w:marRight w:val="0"/>
      <w:marTop w:val="0"/>
      <w:marBottom w:val="0"/>
      <w:divBdr>
        <w:top w:val="none" w:sz="0" w:space="0" w:color="auto"/>
        <w:left w:val="none" w:sz="0" w:space="0" w:color="auto"/>
        <w:bottom w:val="none" w:sz="0" w:space="0" w:color="auto"/>
        <w:right w:val="none" w:sz="0" w:space="0" w:color="auto"/>
      </w:divBdr>
    </w:div>
    <w:div w:id="342510698">
      <w:bodyDiv w:val="1"/>
      <w:marLeft w:val="0"/>
      <w:marRight w:val="0"/>
      <w:marTop w:val="0"/>
      <w:marBottom w:val="0"/>
      <w:divBdr>
        <w:top w:val="none" w:sz="0" w:space="0" w:color="auto"/>
        <w:left w:val="none" w:sz="0" w:space="0" w:color="auto"/>
        <w:bottom w:val="none" w:sz="0" w:space="0" w:color="auto"/>
        <w:right w:val="none" w:sz="0" w:space="0" w:color="auto"/>
      </w:divBdr>
    </w:div>
    <w:div w:id="349796636">
      <w:bodyDiv w:val="1"/>
      <w:marLeft w:val="0"/>
      <w:marRight w:val="0"/>
      <w:marTop w:val="0"/>
      <w:marBottom w:val="0"/>
      <w:divBdr>
        <w:top w:val="none" w:sz="0" w:space="0" w:color="auto"/>
        <w:left w:val="none" w:sz="0" w:space="0" w:color="auto"/>
        <w:bottom w:val="none" w:sz="0" w:space="0" w:color="auto"/>
        <w:right w:val="none" w:sz="0" w:space="0" w:color="auto"/>
      </w:divBdr>
    </w:div>
    <w:div w:id="370568428">
      <w:bodyDiv w:val="1"/>
      <w:marLeft w:val="0"/>
      <w:marRight w:val="0"/>
      <w:marTop w:val="0"/>
      <w:marBottom w:val="0"/>
      <w:divBdr>
        <w:top w:val="none" w:sz="0" w:space="0" w:color="auto"/>
        <w:left w:val="none" w:sz="0" w:space="0" w:color="auto"/>
        <w:bottom w:val="none" w:sz="0" w:space="0" w:color="auto"/>
        <w:right w:val="none" w:sz="0" w:space="0" w:color="auto"/>
      </w:divBdr>
    </w:div>
    <w:div w:id="399986017">
      <w:bodyDiv w:val="1"/>
      <w:marLeft w:val="0"/>
      <w:marRight w:val="0"/>
      <w:marTop w:val="0"/>
      <w:marBottom w:val="0"/>
      <w:divBdr>
        <w:top w:val="none" w:sz="0" w:space="0" w:color="auto"/>
        <w:left w:val="none" w:sz="0" w:space="0" w:color="auto"/>
        <w:bottom w:val="none" w:sz="0" w:space="0" w:color="auto"/>
        <w:right w:val="none" w:sz="0" w:space="0" w:color="auto"/>
      </w:divBdr>
    </w:div>
    <w:div w:id="407189711">
      <w:bodyDiv w:val="1"/>
      <w:marLeft w:val="0"/>
      <w:marRight w:val="0"/>
      <w:marTop w:val="0"/>
      <w:marBottom w:val="0"/>
      <w:divBdr>
        <w:top w:val="none" w:sz="0" w:space="0" w:color="auto"/>
        <w:left w:val="none" w:sz="0" w:space="0" w:color="auto"/>
        <w:bottom w:val="none" w:sz="0" w:space="0" w:color="auto"/>
        <w:right w:val="none" w:sz="0" w:space="0" w:color="auto"/>
      </w:divBdr>
    </w:div>
    <w:div w:id="407381980">
      <w:bodyDiv w:val="1"/>
      <w:marLeft w:val="0"/>
      <w:marRight w:val="0"/>
      <w:marTop w:val="0"/>
      <w:marBottom w:val="0"/>
      <w:divBdr>
        <w:top w:val="none" w:sz="0" w:space="0" w:color="auto"/>
        <w:left w:val="none" w:sz="0" w:space="0" w:color="auto"/>
        <w:bottom w:val="none" w:sz="0" w:space="0" w:color="auto"/>
        <w:right w:val="none" w:sz="0" w:space="0" w:color="auto"/>
      </w:divBdr>
    </w:div>
    <w:div w:id="413014723">
      <w:bodyDiv w:val="1"/>
      <w:marLeft w:val="0"/>
      <w:marRight w:val="0"/>
      <w:marTop w:val="0"/>
      <w:marBottom w:val="0"/>
      <w:divBdr>
        <w:top w:val="none" w:sz="0" w:space="0" w:color="auto"/>
        <w:left w:val="none" w:sz="0" w:space="0" w:color="auto"/>
        <w:bottom w:val="none" w:sz="0" w:space="0" w:color="auto"/>
        <w:right w:val="none" w:sz="0" w:space="0" w:color="auto"/>
      </w:divBdr>
    </w:div>
    <w:div w:id="414088510">
      <w:bodyDiv w:val="1"/>
      <w:marLeft w:val="0"/>
      <w:marRight w:val="0"/>
      <w:marTop w:val="0"/>
      <w:marBottom w:val="0"/>
      <w:divBdr>
        <w:top w:val="none" w:sz="0" w:space="0" w:color="auto"/>
        <w:left w:val="none" w:sz="0" w:space="0" w:color="auto"/>
        <w:bottom w:val="none" w:sz="0" w:space="0" w:color="auto"/>
        <w:right w:val="none" w:sz="0" w:space="0" w:color="auto"/>
      </w:divBdr>
    </w:div>
    <w:div w:id="418253760">
      <w:bodyDiv w:val="1"/>
      <w:marLeft w:val="0"/>
      <w:marRight w:val="0"/>
      <w:marTop w:val="0"/>
      <w:marBottom w:val="0"/>
      <w:divBdr>
        <w:top w:val="none" w:sz="0" w:space="0" w:color="auto"/>
        <w:left w:val="none" w:sz="0" w:space="0" w:color="auto"/>
        <w:bottom w:val="none" w:sz="0" w:space="0" w:color="auto"/>
        <w:right w:val="none" w:sz="0" w:space="0" w:color="auto"/>
      </w:divBdr>
    </w:div>
    <w:div w:id="419567778">
      <w:bodyDiv w:val="1"/>
      <w:marLeft w:val="0"/>
      <w:marRight w:val="0"/>
      <w:marTop w:val="0"/>
      <w:marBottom w:val="0"/>
      <w:divBdr>
        <w:top w:val="none" w:sz="0" w:space="0" w:color="auto"/>
        <w:left w:val="none" w:sz="0" w:space="0" w:color="auto"/>
        <w:bottom w:val="none" w:sz="0" w:space="0" w:color="auto"/>
        <w:right w:val="none" w:sz="0" w:space="0" w:color="auto"/>
      </w:divBdr>
    </w:div>
    <w:div w:id="423116102">
      <w:bodyDiv w:val="1"/>
      <w:marLeft w:val="0"/>
      <w:marRight w:val="0"/>
      <w:marTop w:val="0"/>
      <w:marBottom w:val="0"/>
      <w:divBdr>
        <w:top w:val="none" w:sz="0" w:space="0" w:color="auto"/>
        <w:left w:val="none" w:sz="0" w:space="0" w:color="auto"/>
        <w:bottom w:val="none" w:sz="0" w:space="0" w:color="auto"/>
        <w:right w:val="none" w:sz="0" w:space="0" w:color="auto"/>
      </w:divBdr>
    </w:div>
    <w:div w:id="430702752">
      <w:bodyDiv w:val="1"/>
      <w:marLeft w:val="0"/>
      <w:marRight w:val="0"/>
      <w:marTop w:val="0"/>
      <w:marBottom w:val="0"/>
      <w:divBdr>
        <w:top w:val="none" w:sz="0" w:space="0" w:color="auto"/>
        <w:left w:val="none" w:sz="0" w:space="0" w:color="auto"/>
        <w:bottom w:val="none" w:sz="0" w:space="0" w:color="auto"/>
        <w:right w:val="none" w:sz="0" w:space="0" w:color="auto"/>
      </w:divBdr>
    </w:div>
    <w:div w:id="441458095">
      <w:bodyDiv w:val="1"/>
      <w:marLeft w:val="0"/>
      <w:marRight w:val="0"/>
      <w:marTop w:val="0"/>
      <w:marBottom w:val="0"/>
      <w:divBdr>
        <w:top w:val="none" w:sz="0" w:space="0" w:color="auto"/>
        <w:left w:val="none" w:sz="0" w:space="0" w:color="auto"/>
        <w:bottom w:val="none" w:sz="0" w:space="0" w:color="auto"/>
        <w:right w:val="none" w:sz="0" w:space="0" w:color="auto"/>
      </w:divBdr>
    </w:div>
    <w:div w:id="452795309">
      <w:bodyDiv w:val="1"/>
      <w:marLeft w:val="0"/>
      <w:marRight w:val="0"/>
      <w:marTop w:val="0"/>
      <w:marBottom w:val="0"/>
      <w:divBdr>
        <w:top w:val="none" w:sz="0" w:space="0" w:color="auto"/>
        <w:left w:val="none" w:sz="0" w:space="0" w:color="auto"/>
        <w:bottom w:val="none" w:sz="0" w:space="0" w:color="auto"/>
        <w:right w:val="none" w:sz="0" w:space="0" w:color="auto"/>
      </w:divBdr>
    </w:div>
    <w:div w:id="455296806">
      <w:bodyDiv w:val="1"/>
      <w:marLeft w:val="0"/>
      <w:marRight w:val="0"/>
      <w:marTop w:val="0"/>
      <w:marBottom w:val="0"/>
      <w:divBdr>
        <w:top w:val="none" w:sz="0" w:space="0" w:color="auto"/>
        <w:left w:val="none" w:sz="0" w:space="0" w:color="auto"/>
        <w:bottom w:val="none" w:sz="0" w:space="0" w:color="auto"/>
        <w:right w:val="none" w:sz="0" w:space="0" w:color="auto"/>
      </w:divBdr>
    </w:div>
    <w:div w:id="479732591">
      <w:bodyDiv w:val="1"/>
      <w:marLeft w:val="0"/>
      <w:marRight w:val="0"/>
      <w:marTop w:val="0"/>
      <w:marBottom w:val="0"/>
      <w:divBdr>
        <w:top w:val="none" w:sz="0" w:space="0" w:color="auto"/>
        <w:left w:val="none" w:sz="0" w:space="0" w:color="auto"/>
        <w:bottom w:val="none" w:sz="0" w:space="0" w:color="auto"/>
        <w:right w:val="none" w:sz="0" w:space="0" w:color="auto"/>
      </w:divBdr>
    </w:div>
    <w:div w:id="507059002">
      <w:bodyDiv w:val="1"/>
      <w:marLeft w:val="0"/>
      <w:marRight w:val="0"/>
      <w:marTop w:val="0"/>
      <w:marBottom w:val="0"/>
      <w:divBdr>
        <w:top w:val="none" w:sz="0" w:space="0" w:color="auto"/>
        <w:left w:val="none" w:sz="0" w:space="0" w:color="auto"/>
        <w:bottom w:val="none" w:sz="0" w:space="0" w:color="auto"/>
        <w:right w:val="none" w:sz="0" w:space="0" w:color="auto"/>
      </w:divBdr>
    </w:div>
    <w:div w:id="507718170">
      <w:bodyDiv w:val="1"/>
      <w:marLeft w:val="0"/>
      <w:marRight w:val="0"/>
      <w:marTop w:val="0"/>
      <w:marBottom w:val="0"/>
      <w:divBdr>
        <w:top w:val="none" w:sz="0" w:space="0" w:color="auto"/>
        <w:left w:val="none" w:sz="0" w:space="0" w:color="auto"/>
        <w:bottom w:val="none" w:sz="0" w:space="0" w:color="auto"/>
        <w:right w:val="none" w:sz="0" w:space="0" w:color="auto"/>
      </w:divBdr>
    </w:div>
    <w:div w:id="508912485">
      <w:bodyDiv w:val="1"/>
      <w:marLeft w:val="0"/>
      <w:marRight w:val="0"/>
      <w:marTop w:val="0"/>
      <w:marBottom w:val="0"/>
      <w:divBdr>
        <w:top w:val="none" w:sz="0" w:space="0" w:color="auto"/>
        <w:left w:val="none" w:sz="0" w:space="0" w:color="auto"/>
        <w:bottom w:val="none" w:sz="0" w:space="0" w:color="auto"/>
        <w:right w:val="none" w:sz="0" w:space="0" w:color="auto"/>
      </w:divBdr>
    </w:div>
    <w:div w:id="514004259">
      <w:bodyDiv w:val="1"/>
      <w:marLeft w:val="0"/>
      <w:marRight w:val="0"/>
      <w:marTop w:val="0"/>
      <w:marBottom w:val="0"/>
      <w:divBdr>
        <w:top w:val="none" w:sz="0" w:space="0" w:color="auto"/>
        <w:left w:val="none" w:sz="0" w:space="0" w:color="auto"/>
        <w:bottom w:val="none" w:sz="0" w:space="0" w:color="auto"/>
        <w:right w:val="none" w:sz="0" w:space="0" w:color="auto"/>
      </w:divBdr>
    </w:div>
    <w:div w:id="530075950">
      <w:bodyDiv w:val="1"/>
      <w:marLeft w:val="0"/>
      <w:marRight w:val="0"/>
      <w:marTop w:val="0"/>
      <w:marBottom w:val="0"/>
      <w:divBdr>
        <w:top w:val="none" w:sz="0" w:space="0" w:color="auto"/>
        <w:left w:val="none" w:sz="0" w:space="0" w:color="auto"/>
        <w:bottom w:val="none" w:sz="0" w:space="0" w:color="auto"/>
        <w:right w:val="none" w:sz="0" w:space="0" w:color="auto"/>
      </w:divBdr>
    </w:div>
    <w:div w:id="531067950">
      <w:bodyDiv w:val="1"/>
      <w:marLeft w:val="0"/>
      <w:marRight w:val="0"/>
      <w:marTop w:val="0"/>
      <w:marBottom w:val="0"/>
      <w:divBdr>
        <w:top w:val="none" w:sz="0" w:space="0" w:color="auto"/>
        <w:left w:val="none" w:sz="0" w:space="0" w:color="auto"/>
        <w:bottom w:val="none" w:sz="0" w:space="0" w:color="auto"/>
        <w:right w:val="none" w:sz="0" w:space="0" w:color="auto"/>
      </w:divBdr>
      <w:divsChild>
        <w:div w:id="2110739198">
          <w:marLeft w:val="0"/>
          <w:marRight w:val="0"/>
          <w:marTop w:val="356"/>
          <w:marBottom w:val="0"/>
          <w:divBdr>
            <w:top w:val="none" w:sz="0" w:space="0" w:color="auto"/>
            <w:left w:val="none" w:sz="0" w:space="0" w:color="auto"/>
            <w:bottom w:val="none" w:sz="0" w:space="0" w:color="auto"/>
            <w:right w:val="none" w:sz="0" w:space="0" w:color="auto"/>
          </w:divBdr>
        </w:div>
      </w:divsChild>
    </w:div>
    <w:div w:id="531722678">
      <w:bodyDiv w:val="1"/>
      <w:marLeft w:val="0"/>
      <w:marRight w:val="0"/>
      <w:marTop w:val="0"/>
      <w:marBottom w:val="0"/>
      <w:divBdr>
        <w:top w:val="none" w:sz="0" w:space="0" w:color="auto"/>
        <w:left w:val="none" w:sz="0" w:space="0" w:color="auto"/>
        <w:bottom w:val="none" w:sz="0" w:space="0" w:color="auto"/>
        <w:right w:val="none" w:sz="0" w:space="0" w:color="auto"/>
      </w:divBdr>
    </w:div>
    <w:div w:id="533464999">
      <w:bodyDiv w:val="1"/>
      <w:marLeft w:val="0"/>
      <w:marRight w:val="0"/>
      <w:marTop w:val="0"/>
      <w:marBottom w:val="0"/>
      <w:divBdr>
        <w:top w:val="none" w:sz="0" w:space="0" w:color="auto"/>
        <w:left w:val="none" w:sz="0" w:space="0" w:color="auto"/>
        <w:bottom w:val="none" w:sz="0" w:space="0" w:color="auto"/>
        <w:right w:val="none" w:sz="0" w:space="0" w:color="auto"/>
      </w:divBdr>
    </w:div>
    <w:div w:id="538321409">
      <w:bodyDiv w:val="1"/>
      <w:marLeft w:val="0"/>
      <w:marRight w:val="0"/>
      <w:marTop w:val="0"/>
      <w:marBottom w:val="0"/>
      <w:divBdr>
        <w:top w:val="none" w:sz="0" w:space="0" w:color="auto"/>
        <w:left w:val="none" w:sz="0" w:space="0" w:color="auto"/>
        <w:bottom w:val="none" w:sz="0" w:space="0" w:color="auto"/>
        <w:right w:val="none" w:sz="0" w:space="0" w:color="auto"/>
      </w:divBdr>
    </w:div>
    <w:div w:id="548415901">
      <w:bodyDiv w:val="1"/>
      <w:marLeft w:val="0"/>
      <w:marRight w:val="0"/>
      <w:marTop w:val="0"/>
      <w:marBottom w:val="0"/>
      <w:divBdr>
        <w:top w:val="none" w:sz="0" w:space="0" w:color="auto"/>
        <w:left w:val="none" w:sz="0" w:space="0" w:color="auto"/>
        <w:bottom w:val="none" w:sz="0" w:space="0" w:color="auto"/>
        <w:right w:val="none" w:sz="0" w:space="0" w:color="auto"/>
      </w:divBdr>
    </w:div>
    <w:div w:id="555161662">
      <w:bodyDiv w:val="1"/>
      <w:marLeft w:val="0"/>
      <w:marRight w:val="0"/>
      <w:marTop w:val="0"/>
      <w:marBottom w:val="0"/>
      <w:divBdr>
        <w:top w:val="none" w:sz="0" w:space="0" w:color="auto"/>
        <w:left w:val="none" w:sz="0" w:space="0" w:color="auto"/>
        <w:bottom w:val="none" w:sz="0" w:space="0" w:color="auto"/>
        <w:right w:val="none" w:sz="0" w:space="0" w:color="auto"/>
      </w:divBdr>
    </w:div>
    <w:div w:id="559949337">
      <w:bodyDiv w:val="1"/>
      <w:marLeft w:val="0"/>
      <w:marRight w:val="0"/>
      <w:marTop w:val="0"/>
      <w:marBottom w:val="0"/>
      <w:divBdr>
        <w:top w:val="none" w:sz="0" w:space="0" w:color="auto"/>
        <w:left w:val="none" w:sz="0" w:space="0" w:color="auto"/>
        <w:bottom w:val="none" w:sz="0" w:space="0" w:color="auto"/>
        <w:right w:val="none" w:sz="0" w:space="0" w:color="auto"/>
      </w:divBdr>
    </w:div>
    <w:div w:id="563566367">
      <w:bodyDiv w:val="1"/>
      <w:marLeft w:val="0"/>
      <w:marRight w:val="0"/>
      <w:marTop w:val="0"/>
      <w:marBottom w:val="0"/>
      <w:divBdr>
        <w:top w:val="none" w:sz="0" w:space="0" w:color="auto"/>
        <w:left w:val="none" w:sz="0" w:space="0" w:color="auto"/>
        <w:bottom w:val="none" w:sz="0" w:space="0" w:color="auto"/>
        <w:right w:val="none" w:sz="0" w:space="0" w:color="auto"/>
      </w:divBdr>
    </w:div>
    <w:div w:id="565531499">
      <w:bodyDiv w:val="1"/>
      <w:marLeft w:val="0"/>
      <w:marRight w:val="0"/>
      <w:marTop w:val="0"/>
      <w:marBottom w:val="0"/>
      <w:divBdr>
        <w:top w:val="none" w:sz="0" w:space="0" w:color="auto"/>
        <w:left w:val="none" w:sz="0" w:space="0" w:color="auto"/>
        <w:bottom w:val="none" w:sz="0" w:space="0" w:color="auto"/>
        <w:right w:val="none" w:sz="0" w:space="0" w:color="auto"/>
      </w:divBdr>
    </w:div>
    <w:div w:id="571886495">
      <w:bodyDiv w:val="1"/>
      <w:marLeft w:val="0"/>
      <w:marRight w:val="0"/>
      <w:marTop w:val="0"/>
      <w:marBottom w:val="0"/>
      <w:divBdr>
        <w:top w:val="none" w:sz="0" w:space="0" w:color="auto"/>
        <w:left w:val="none" w:sz="0" w:space="0" w:color="auto"/>
        <w:bottom w:val="none" w:sz="0" w:space="0" w:color="auto"/>
        <w:right w:val="none" w:sz="0" w:space="0" w:color="auto"/>
      </w:divBdr>
    </w:div>
    <w:div w:id="573511979">
      <w:bodyDiv w:val="1"/>
      <w:marLeft w:val="0"/>
      <w:marRight w:val="0"/>
      <w:marTop w:val="0"/>
      <w:marBottom w:val="0"/>
      <w:divBdr>
        <w:top w:val="none" w:sz="0" w:space="0" w:color="auto"/>
        <w:left w:val="none" w:sz="0" w:space="0" w:color="auto"/>
        <w:bottom w:val="none" w:sz="0" w:space="0" w:color="auto"/>
        <w:right w:val="none" w:sz="0" w:space="0" w:color="auto"/>
      </w:divBdr>
    </w:div>
    <w:div w:id="591864220">
      <w:bodyDiv w:val="1"/>
      <w:marLeft w:val="0"/>
      <w:marRight w:val="0"/>
      <w:marTop w:val="0"/>
      <w:marBottom w:val="0"/>
      <w:divBdr>
        <w:top w:val="none" w:sz="0" w:space="0" w:color="auto"/>
        <w:left w:val="none" w:sz="0" w:space="0" w:color="auto"/>
        <w:bottom w:val="none" w:sz="0" w:space="0" w:color="auto"/>
        <w:right w:val="none" w:sz="0" w:space="0" w:color="auto"/>
      </w:divBdr>
    </w:div>
    <w:div w:id="595676315">
      <w:bodyDiv w:val="1"/>
      <w:marLeft w:val="0"/>
      <w:marRight w:val="0"/>
      <w:marTop w:val="0"/>
      <w:marBottom w:val="0"/>
      <w:divBdr>
        <w:top w:val="none" w:sz="0" w:space="0" w:color="auto"/>
        <w:left w:val="none" w:sz="0" w:space="0" w:color="auto"/>
        <w:bottom w:val="none" w:sz="0" w:space="0" w:color="auto"/>
        <w:right w:val="none" w:sz="0" w:space="0" w:color="auto"/>
      </w:divBdr>
    </w:div>
    <w:div w:id="619802510">
      <w:bodyDiv w:val="1"/>
      <w:marLeft w:val="0"/>
      <w:marRight w:val="0"/>
      <w:marTop w:val="0"/>
      <w:marBottom w:val="0"/>
      <w:divBdr>
        <w:top w:val="none" w:sz="0" w:space="0" w:color="auto"/>
        <w:left w:val="none" w:sz="0" w:space="0" w:color="auto"/>
        <w:bottom w:val="none" w:sz="0" w:space="0" w:color="auto"/>
        <w:right w:val="none" w:sz="0" w:space="0" w:color="auto"/>
      </w:divBdr>
    </w:div>
    <w:div w:id="625477168">
      <w:bodyDiv w:val="1"/>
      <w:marLeft w:val="0"/>
      <w:marRight w:val="0"/>
      <w:marTop w:val="0"/>
      <w:marBottom w:val="0"/>
      <w:divBdr>
        <w:top w:val="none" w:sz="0" w:space="0" w:color="auto"/>
        <w:left w:val="none" w:sz="0" w:space="0" w:color="auto"/>
        <w:bottom w:val="none" w:sz="0" w:space="0" w:color="auto"/>
        <w:right w:val="none" w:sz="0" w:space="0" w:color="auto"/>
      </w:divBdr>
    </w:div>
    <w:div w:id="633563880">
      <w:bodyDiv w:val="1"/>
      <w:marLeft w:val="0"/>
      <w:marRight w:val="0"/>
      <w:marTop w:val="0"/>
      <w:marBottom w:val="0"/>
      <w:divBdr>
        <w:top w:val="none" w:sz="0" w:space="0" w:color="auto"/>
        <w:left w:val="none" w:sz="0" w:space="0" w:color="auto"/>
        <w:bottom w:val="none" w:sz="0" w:space="0" w:color="auto"/>
        <w:right w:val="none" w:sz="0" w:space="0" w:color="auto"/>
      </w:divBdr>
    </w:div>
    <w:div w:id="638801064">
      <w:bodyDiv w:val="1"/>
      <w:marLeft w:val="0"/>
      <w:marRight w:val="0"/>
      <w:marTop w:val="0"/>
      <w:marBottom w:val="0"/>
      <w:divBdr>
        <w:top w:val="none" w:sz="0" w:space="0" w:color="auto"/>
        <w:left w:val="none" w:sz="0" w:space="0" w:color="auto"/>
        <w:bottom w:val="none" w:sz="0" w:space="0" w:color="auto"/>
        <w:right w:val="none" w:sz="0" w:space="0" w:color="auto"/>
      </w:divBdr>
    </w:div>
    <w:div w:id="648098773">
      <w:bodyDiv w:val="1"/>
      <w:marLeft w:val="0"/>
      <w:marRight w:val="0"/>
      <w:marTop w:val="0"/>
      <w:marBottom w:val="0"/>
      <w:divBdr>
        <w:top w:val="none" w:sz="0" w:space="0" w:color="auto"/>
        <w:left w:val="none" w:sz="0" w:space="0" w:color="auto"/>
        <w:bottom w:val="none" w:sz="0" w:space="0" w:color="auto"/>
        <w:right w:val="none" w:sz="0" w:space="0" w:color="auto"/>
      </w:divBdr>
    </w:div>
    <w:div w:id="656306304">
      <w:bodyDiv w:val="1"/>
      <w:marLeft w:val="0"/>
      <w:marRight w:val="0"/>
      <w:marTop w:val="0"/>
      <w:marBottom w:val="0"/>
      <w:divBdr>
        <w:top w:val="none" w:sz="0" w:space="0" w:color="auto"/>
        <w:left w:val="none" w:sz="0" w:space="0" w:color="auto"/>
        <w:bottom w:val="none" w:sz="0" w:space="0" w:color="auto"/>
        <w:right w:val="none" w:sz="0" w:space="0" w:color="auto"/>
      </w:divBdr>
    </w:div>
    <w:div w:id="659962576">
      <w:bodyDiv w:val="1"/>
      <w:marLeft w:val="0"/>
      <w:marRight w:val="0"/>
      <w:marTop w:val="0"/>
      <w:marBottom w:val="0"/>
      <w:divBdr>
        <w:top w:val="none" w:sz="0" w:space="0" w:color="auto"/>
        <w:left w:val="none" w:sz="0" w:space="0" w:color="auto"/>
        <w:bottom w:val="none" w:sz="0" w:space="0" w:color="auto"/>
        <w:right w:val="none" w:sz="0" w:space="0" w:color="auto"/>
      </w:divBdr>
    </w:div>
    <w:div w:id="661666611">
      <w:bodyDiv w:val="1"/>
      <w:marLeft w:val="0"/>
      <w:marRight w:val="0"/>
      <w:marTop w:val="0"/>
      <w:marBottom w:val="0"/>
      <w:divBdr>
        <w:top w:val="none" w:sz="0" w:space="0" w:color="auto"/>
        <w:left w:val="none" w:sz="0" w:space="0" w:color="auto"/>
        <w:bottom w:val="none" w:sz="0" w:space="0" w:color="auto"/>
        <w:right w:val="none" w:sz="0" w:space="0" w:color="auto"/>
      </w:divBdr>
    </w:div>
    <w:div w:id="662391851">
      <w:bodyDiv w:val="1"/>
      <w:marLeft w:val="0"/>
      <w:marRight w:val="0"/>
      <w:marTop w:val="0"/>
      <w:marBottom w:val="0"/>
      <w:divBdr>
        <w:top w:val="none" w:sz="0" w:space="0" w:color="auto"/>
        <w:left w:val="none" w:sz="0" w:space="0" w:color="auto"/>
        <w:bottom w:val="none" w:sz="0" w:space="0" w:color="auto"/>
        <w:right w:val="none" w:sz="0" w:space="0" w:color="auto"/>
      </w:divBdr>
    </w:div>
    <w:div w:id="667514279">
      <w:bodyDiv w:val="1"/>
      <w:marLeft w:val="0"/>
      <w:marRight w:val="0"/>
      <w:marTop w:val="0"/>
      <w:marBottom w:val="0"/>
      <w:divBdr>
        <w:top w:val="none" w:sz="0" w:space="0" w:color="auto"/>
        <w:left w:val="none" w:sz="0" w:space="0" w:color="auto"/>
        <w:bottom w:val="none" w:sz="0" w:space="0" w:color="auto"/>
        <w:right w:val="none" w:sz="0" w:space="0" w:color="auto"/>
      </w:divBdr>
    </w:div>
    <w:div w:id="670063717">
      <w:bodyDiv w:val="1"/>
      <w:marLeft w:val="0"/>
      <w:marRight w:val="0"/>
      <w:marTop w:val="0"/>
      <w:marBottom w:val="0"/>
      <w:divBdr>
        <w:top w:val="none" w:sz="0" w:space="0" w:color="auto"/>
        <w:left w:val="none" w:sz="0" w:space="0" w:color="auto"/>
        <w:bottom w:val="none" w:sz="0" w:space="0" w:color="auto"/>
        <w:right w:val="none" w:sz="0" w:space="0" w:color="auto"/>
      </w:divBdr>
    </w:div>
    <w:div w:id="689257880">
      <w:bodyDiv w:val="1"/>
      <w:marLeft w:val="0"/>
      <w:marRight w:val="0"/>
      <w:marTop w:val="0"/>
      <w:marBottom w:val="0"/>
      <w:divBdr>
        <w:top w:val="none" w:sz="0" w:space="0" w:color="auto"/>
        <w:left w:val="none" w:sz="0" w:space="0" w:color="auto"/>
        <w:bottom w:val="none" w:sz="0" w:space="0" w:color="auto"/>
        <w:right w:val="none" w:sz="0" w:space="0" w:color="auto"/>
      </w:divBdr>
    </w:div>
    <w:div w:id="710803707">
      <w:bodyDiv w:val="1"/>
      <w:marLeft w:val="0"/>
      <w:marRight w:val="0"/>
      <w:marTop w:val="0"/>
      <w:marBottom w:val="0"/>
      <w:divBdr>
        <w:top w:val="none" w:sz="0" w:space="0" w:color="auto"/>
        <w:left w:val="none" w:sz="0" w:space="0" w:color="auto"/>
        <w:bottom w:val="none" w:sz="0" w:space="0" w:color="auto"/>
        <w:right w:val="none" w:sz="0" w:space="0" w:color="auto"/>
      </w:divBdr>
    </w:div>
    <w:div w:id="724988659">
      <w:bodyDiv w:val="1"/>
      <w:marLeft w:val="0"/>
      <w:marRight w:val="0"/>
      <w:marTop w:val="0"/>
      <w:marBottom w:val="0"/>
      <w:divBdr>
        <w:top w:val="none" w:sz="0" w:space="0" w:color="auto"/>
        <w:left w:val="none" w:sz="0" w:space="0" w:color="auto"/>
        <w:bottom w:val="none" w:sz="0" w:space="0" w:color="auto"/>
        <w:right w:val="none" w:sz="0" w:space="0" w:color="auto"/>
      </w:divBdr>
    </w:div>
    <w:div w:id="726027845">
      <w:bodyDiv w:val="1"/>
      <w:marLeft w:val="0"/>
      <w:marRight w:val="0"/>
      <w:marTop w:val="0"/>
      <w:marBottom w:val="0"/>
      <w:divBdr>
        <w:top w:val="none" w:sz="0" w:space="0" w:color="auto"/>
        <w:left w:val="none" w:sz="0" w:space="0" w:color="auto"/>
        <w:bottom w:val="none" w:sz="0" w:space="0" w:color="auto"/>
        <w:right w:val="none" w:sz="0" w:space="0" w:color="auto"/>
      </w:divBdr>
    </w:div>
    <w:div w:id="743454889">
      <w:bodyDiv w:val="1"/>
      <w:marLeft w:val="0"/>
      <w:marRight w:val="0"/>
      <w:marTop w:val="0"/>
      <w:marBottom w:val="0"/>
      <w:divBdr>
        <w:top w:val="none" w:sz="0" w:space="0" w:color="auto"/>
        <w:left w:val="none" w:sz="0" w:space="0" w:color="auto"/>
        <w:bottom w:val="none" w:sz="0" w:space="0" w:color="auto"/>
        <w:right w:val="none" w:sz="0" w:space="0" w:color="auto"/>
      </w:divBdr>
    </w:div>
    <w:div w:id="752970400">
      <w:bodyDiv w:val="1"/>
      <w:marLeft w:val="0"/>
      <w:marRight w:val="0"/>
      <w:marTop w:val="0"/>
      <w:marBottom w:val="0"/>
      <w:divBdr>
        <w:top w:val="none" w:sz="0" w:space="0" w:color="auto"/>
        <w:left w:val="none" w:sz="0" w:space="0" w:color="auto"/>
        <w:bottom w:val="none" w:sz="0" w:space="0" w:color="auto"/>
        <w:right w:val="none" w:sz="0" w:space="0" w:color="auto"/>
      </w:divBdr>
    </w:div>
    <w:div w:id="757291339">
      <w:bodyDiv w:val="1"/>
      <w:marLeft w:val="0"/>
      <w:marRight w:val="0"/>
      <w:marTop w:val="0"/>
      <w:marBottom w:val="0"/>
      <w:divBdr>
        <w:top w:val="none" w:sz="0" w:space="0" w:color="auto"/>
        <w:left w:val="none" w:sz="0" w:space="0" w:color="auto"/>
        <w:bottom w:val="none" w:sz="0" w:space="0" w:color="auto"/>
        <w:right w:val="none" w:sz="0" w:space="0" w:color="auto"/>
      </w:divBdr>
    </w:div>
    <w:div w:id="783811884">
      <w:bodyDiv w:val="1"/>
      <w:marLeft w:val="0"/>
      <w:marRight w:val="0"/>
      <w:marTop w:val="0"/>
      <w:marBottom w:val="0"/>
      <w:divBdr>
        <w:top w:val="none" w:sz="0" w:space="0" w:color="auto"/>
        <w:left w:val="none" w:sz="0" w:space="0" w:color="auto"/>
        <w:bottom w:val="none" w:sz="0" w:space="0" w:color="auto"/>
        <w:right w:val="none" w:sz="0" w:space="0" w:color="auto"/>
      </w:divBdr>
    </w:div>
    <w:div w:id="797604568">
      <w:bodyDiv w:val="1"/>
      <w:marLeft w:val="0"/>
      <w:marRight w:val="0"/>
      <w:marTop w:val="0"/>
      <w:marBottom w:val="0"/>
      <w:divBdr>
        <w:top w:val="none" w:sz="0" w:space="0" w:color="auto"/>
        <w:left w:val="none" w:sz="0" w:space="0" w:color="auto"/>
        <w:bottom w:val="none" w:sz="0" w:space="0" w:color="auto"/>
        <w:right w:val="none" w:sz="0" w:space="0" w:color="auto"/>
      </w:divBdr>
    </w:div>
    <w:div w:id="822740224">
      <w:bodyDiv w:val="1"/>
      <w:marLeft w:val="0"/>
      <w:marRight w:val="0"/>
      <w:marTop w:val="0"/>
      <w:marBottom w:val="0"/>
      <w:divBdr>
        <w:top w:val="none" w:sz="0" w:space="0" w:color="auto"/>
        <w:left w:val="none" w:sz="0" w:space="0" w:color="auto"/>
        <w:bottom w:val="none" w:sz="0" w:space="0" w:color="auto"/>
        <w:right w:val="none" w:sz="0" w:space="0" w:color="auto"/>
      </w:divBdr>
    </w:div>
    <w:div w:id="846746838">
      <w:bodyDiv w:val="1"/>
      <w:marLeft w:val="0"/>
      <w:marRight w:val="0"/>
      <w:marTop w:val="0"/>
      <w:marBottom w:val="0"/>
      <w:divBdr>
        <w:top w:val="none" w:sz="0" w:space="0" w:color="auto"/>
        <w:left w:val="none" w:sz="0" w:space="0" w:color="auto"/>
        <w:bottom w:val="none" w:sz="0" w:space="0" w:color="auto"/>
        <w:right w:val="none" w:sz="0" w:space="0" w:color="auto"/>
      </w:divBdr>
      <w:divsChild>
        <w:div w:id="1582635757">
          <w:marLeft w:val="0"/>
          <w:marRight w:val="0"/>
          <w:marTop w:val="335"/>
          <w:marBottom w:val="0"/>
          <w:divBdr>
            <w:top w:val="none" w:sz="0" w:space="0" w:color="auto"/>
            <w:left w:val="none" w:sz="0" w:space="0" w:color="auto"/>
            <w:bottom w:val="none" w:sz="0" w:space="0" w:color="auto"/>
            <w:right w:val="none" w:sz="0" w:space="0" w:color="auto"/>
          </w:divBdr>
        </w:div>
      </w:divsChild>
    </w:div>
    <w:div w:id="856692773">
      <w:bodyDiv w:val="1"/>
      <w:marLeft w:val="0"/>
      <w:marRight w:val="0"/>
      <w:marTop w:val="0"/>
      <w:marBottom w:val="0"/>
      <w:divBdr>
        <w:top w:val="none" w:sz="0" w:space="0" w:color="auto"/>
        <w:left w:val="none" w:sz="0" w:space="0" w:color="auto"/>
        <w:bottom w:val="none" w:sz="0" w:space="0" w:color="auto"/>
        <w:right w:val="none" w:sz="0" w:space="0" w:color="auto"/>
      </w:divBdr>
    </w:div>
    <w:div w:id="874387586">
      <w:bodyDiv w:val="1"/>
      <w:marLeft w:val="0"/>
      <w:marRight w:val="0"/>
      <w:marTop w:val="0"/>
      <w:marBottom w:val="0"/>
      <w:divBdr>
        <w:top w:val="none" w:sz="0" w:space="0" w:color="auto"/>
        <w:left w:val="none" w:sz="0" w:space="0" w:color="auto"/>
        <w:bottom w:val="none" w:sz="0" w:space="0" w:color="auto"/>
        <w:right w:val="none" w:sz="0" w:space="0" w:color="auto"/>
      </w:divBdr>
    </w:div>
    <w:div w:id="881330384">
      <w:bodyDiv w:val="1"/>
      <w:marLeft w:val="0"/>
      <w:marRight w:val="0"/>
      <w:marTop w:val="0"/>
      <w:marBottom w:val="0"/>
      <w:divBdr>
        <w:top w:val="none" w:sz="0" w:space="0" w:color="auto"/>
        <w:left w:val="none" w:sz="0" w:space="0" w:color="auto"/>
        <w:bottom w:val="none" w:sz="0" w:space="0" w:color="auto"/>
        <w:right w:val="none" w:sz="0" w:space="0" w:color="auto"/>
      </w:divBdr>
    </w:div>
    <w:div w:id="883560282">
      <w:bodyDiv w:val="1"/>
      <w:marLeft w:val="0"/>
      <w:marRight w:val="0"/>
      <w:marTop w:val="0"/>
      <w:marBottom w:val="0"/>
      <w:divBdr>
        <w:top w:val="none" w:sz="0" w:space="0" w:color="auto"/>
        <w:left w:val="none" w:sz="0" w:space="0" w:color="auto"/>
        <w:bottom w:val="none" w:sz="0" w:space="0" w:color="auto"/>
        <w:right w:val="none" w:sz="0" w:space="0" w:color="auto"/>
      </w:divBdr>
    </w:div>
    <w:div w:id="891230084">
      <w:bodyDiv w:val="1"/>
      <w:marLeft w:val="0"/>
      <w:marRight w:val="0"/>
      <w:marTop w:val="0"/>
      <w:marBottom w:val="0"/>
      <w:divBdr>
        <w:top w:val="none" w:sz="0" w:space="0" w:color="auto"/>
        <w:left w:val="none" w:sz="0" w:space="0" w:color="auto"/>
        <w:bottom w:val="none" w:sz="0" w:space="0" w:color="auto"/>
        <w:right w:val="none" w:sz="0" w:space="0" w:color="auto"/>
      </w:divBdr>
    </w:div>
    <w:div w:id="894707214">
      <w:bodyDiv w:val="1"/>
      <w:marLeft w:val="0"/>
      <w:marRight w:val="0"/>
      <w:marTop w:val="0"/>
      <w:marBottom w:val="0"/>
      <w:divBdr>
        <w:top w:val="none" w:sz="0" w:space="0" w:color="auto"/>
        <w:left w:val="none" w:sz="0" w:space="0" w:color="auto"/>
        <w:bottom w:val="none" w:sz="0" w:space="0" w:color="auto"/>
        <w:right w:val="none" w:sz="0" w:space="0" w:color="auto"/>
      </w:divBdr>
    </w:div>
    <w:div w:id="914510403">
      <w:bodyDiv w:val="1"/>
      <w:marLeft w:val="0"/>
      <w:marRight w:val="0"/>
      <w:marTop w:val="0"/>
      <w:marBottom w:val="0"/>
      <w:divBdr>
        <w:top w:val="none" w:sz="0" w:space="0" w:color="auto"/>
        <w:left w:val="none" w:sz="0" w:space="0" w:color="auto"/>
        <w:bottom w:val="none" w:sz="0" w:space="0" w:color="auto"/>
        <w:right w:val="none" w:sz="0" w:space="0" w:color="auto"/>
      </w:divBdr>
    </w:div>
    <w:div w:id="921984011">
      <w:bodyDiv w:val="1"/>
      <w:marLeft w:val="0"/>
      <w:marRight w:val="0"/>
      <w:marTop w:val="0"/>
      <w:marBottom w:val="0"/>
      <w:divBdr>
        <w:top w:val="none" w:sz="0" w:space="0" w:color="auto"/>
        <w:left w:val="none" w:sz="0" w:space="0" w:color="auto"/>
        <w:bottom w:val="none" w:sz="0" w:space="0" w:color="auto"/>
        <w:right w:val="none" w:sz="0" w:space="0" w:color="auto"/>
      </w:divBdr>
    </w:div>
    <w:div w:id="943266139">
      <w:bodyDiv w:val="1"/>
      <w:marLeft w:val="0"/>
      <w:marRight w:val="0"/>
      <w:marTop w:val="0"/>
      <w:marBottom w:val="0"/>
      <w:divBdr>
        <w:top w:val="none" w:sz="0" w:space="0" w:color="auto"/>
        <w:left w:val="none" w:sz="0" w:space="0" w:color="auto"/>
        <w:bottom w:val="none" w:sz="0" w:space="0" w:color="auto"/>
        <w:right w:val="none" w:sz="0" w:space="0" w:color="auto"/>
      </w:divBdr>
    </w:div>
    <w:div w:id="957643095">
      <w:bodyDiv w:val="1"/>
      <w:marLeft w:val="0"/>
      <w:marRight w:val="0"/>
      <w:marTop w:val="0"/>
      <w:marBottom w:val="0"/>
      <w:divBdr>
        <w:top w:val="none" w:sz="0" w:space="0" w:color="auto"/>
        <w:left w:val="none" w:sz="0" w:space="0" w:color="auto"/>
        <w:bottom w:val="none" w:sz="0" w:space="0" w:color="auto"/>
        <w:right w:val="none" w:sz="0" w:space="0" w:color="auto"/>
      </w:divBdr>
    </w:div>
    <w:div w:id="957948820">
      <w:bodyDiv w:val="1"/>
      <w:marLeft w:val="0"/>
      <w:marRight w:val="0"/>
      <w:marTop w:val="0"/>
      <w:marBottom w:val="0"/>
      <w:divBdr>
        <w:top w:val="none" w:sz="0" w:space="0" w:color="auto"/>
        <w:left w:val="none" w:sz="0" w:space="0" w:color="auto"/>
        <w:bottom w:val="none" w:sz="0" w:space="0" w:color="auto"/>
        <w:right w:val="none" w:sz="0" w:space="0" w:color="auto"/>
      </w:divBdr>
    </w:div>
    <w:div w:id="959338256">
      <w:bodyDiv w:val="1"/>
      <w:marLeft w:val="0"/>
      <w:marRight w:val="0"/>
      <w:marTop w:val="0"/>
      <w:marBottom w:val="0"/>
      <w:divBdr>
        <w:top w:val="none" w:sz="0" w:space="0" w:color="auto"/>
        <w:left w:val="none" w:sz="0" w:space="0" w:color="auto"/>
        <w:bottom w:val="none" w:sz="0" w:space="0" w:color="auto"/>
        <w:right w:val="none" w:sz="0" w:space="0" w:color="auto"/>
      </w:divBdr>
    </w:div>
    <w:div w:id="962925544">
      <w:bodyDiv w:val="1"/>
      <w:marLeft w:val="0"/>
      <w:marRight w:val="0"/>
      <w:marTop w:val="0"/>
      <w:marBottom w:val="0"/>
      <w:divBdr>
        <w:top w:val="none" w:sz="0" w:space="0" w:color="auto"/>
        <w:left w:val="none" w:sz="0" w:space="0" w:color="auto"/>
        <w:bottom w:val="none" w:sz="0" w:space="0" w:color="auto"/>
        <w:right w:val="none" w:sz="0" w:space="0" w:color="auto"/>
      </w:divBdr>
    </w:div>
    <w:div w:id="968510596">
      <w:bodyDiv w:val="1"/>
      <w:marLeft w:val="0"/>
      <w:marRight w:val="0"/>
      <w:marTop w:val="0"/>
      <w:marBottom w:val="0"/>
      <w:divBdr>
        <w:top w:val="none" w:sz="0" w:space="0" w:color="auto"/>
        <w:left w:val="none" w:sz="0" w:space="0" w:color="auto"/>
        <w:bottom w:val="none" w:sz="0" w:space="0" w:color="auto"/>
        <w:right w:val="none" w:sz="0" w:space="0" w:color="auto"/>
      </w:divBdr>
    </w:div>
    <w:div w:id="992686876">
      <w:bodyDiv w:val="1"/>
      <w:marLeft w:val="0"/>
      <w:marRight w:val="0"/>
      <w:marTop w:val="0"/>
      <w:marBottom w:val="0"/>
      <w:divBdr>
        <w:top w:val="none" w:sz="0" w:space="0" w:color="auto"/>
        <w:left w:val="none" w:sz="0" w:space="0" w:color="auto"/>
        <w:bottom w:val="none" w:sz="0" w:space="0" w:color="auto"/>
        <w:right w:val="none" w:sz="0" w:space="0" w:color="auto"/>
      </w:divBdr>
    </w:div>
    <w:div w:id="1008412515">
      <w:bodyDiv w:val="1"/>
      <w:marLeft w:val="0"/>
      <w:marRight w:val="0"/>
      <w:marTop w:val="0"/>
      <w:marBottom w:val="0"/>
      <w:divBdr>
        <w:top w:val="none" w:sz="0" w:space="0" w:color="auto"/>
        <w:left w:val="none" w:sz="0" w:space="0" w:color="auto"/>
        <w:bottom w:val="none" w:sz="0" w:space="0" w:color="auto"/>
        <w:right w:val="none" w:sz="0" w:space="0" w:color="auto"/>
      </w:divBdr>
    </w:div>
    <w:div w:id="1015377312">
      <w:bodyDiv w:val="1"/>
      <w:marLeft w:val="0"/>
      <w:marRight w:val="0"/>
      <w:marTop w:val="0"/>
      <w:marBottom w:val="0"/>
      <w:divBdr>
        <w:top w:val="none" w:sz="0" w:space="0" w:color="auto"/>
        <w:left w:val="none" w:sz="0" w:space="0" w:color="auto"/>
        <w:bottom w:val="none" w:sz="0" w:space="0" w:color="auto"/>
        <w:right w:val="none" w:sz="0" w:space="0" w:color="auto"/>
      </w:divBdr>
    </w:div>
    <w:div w:id="1015763115">
      <w:bodyDiv w:val="1"/>
      <w:marLeft w:val="0"/>
      <w:marRight w:val="0"/>
      <w:marTop w:val="0"/>
      <w:marBottom w:val="0"/>
      <w:divBdr>
        <w:top w:val="none" w:sz="0" w:space="0" w:color="auto"/>
        <w:left w:val="none" w:sz="0" w:space="0" w:color="auto"/>
        <w:bottom w:val="none" w:sz="0" w:space="0" w:color="auto"/>
        <w:right w:val="none" w:sz="0" w:space="0" w:color="auto"/>
      </w:divBdr>
    </w:div>
    <w:div w:id="1017584384">
      <w:bodyDiv w:val="1"/>
      <w:marLeft w:val="0"/>
      <w:marRight w:val="0"/>
      <w:marTop w:val="0"/>
      <w:marBottom w:val="0"/>
      <w:divBdr>
        <w:top w:val="none" w:sz="0" w:space="0" w:color="auto"/>
        <w:left w:val="none" w:sz="0" w:space="0" w:color="auto"/>
        <w:bottom w:val="none" w:sz="0" w:space="0" w:color="auto"/>
        <w:right w:val="none" w:sz="0" w:space="0" w:color="auto"/>
      </w:divBdr>
    </w:div>
    <w:div w:id="1024870539">
      <w:bodyDiv w:val="1"/>
      <w:marLeft w:val="0"/>
      <w:marRight w:val="0"/>
      <w:marTop w:val="0"/>
      <w:marBottom w:val="0"/>
      <w:divBdr>
        <w:top w:val="none" w:sz="0" w:space="0" w:color="auto"/>
        <w:left w:val="none" w:sz="0" w:space="0" w:color="auto"/>
        <w:bottom w:val="none" w:sz="0" w:space="0" w:color="auto"/>
        <w:right w:val="none" w:sz="0" w:space="0" w:color="auto"/>
      </w:divBdr>
    </w:div>
    <w:div w:id="1040015341">
      <w:bodyDiv w:val="1"/>
      <w:marLeft w:val="0"/>
      <w:marRight w:val="0"/>
      <w:marTop w:val="0"/>
      <w:marBottom w:val="0"/>
      <w:divBdr>
        <w:top w:val="none" w:sz="0" w:space="0" w:color="auto"/>
        <w:left w:val="none" w:sz="0" w:space="0" w:color="auto"/>
        <w:bottom w:val="none" w:sz="0" w:space="0" w:color="auto"/>
        <w:right w:val="none" w:sz="0" w:space="0" w:color="auto"/>
      </w:divBdr>
    </w:div>
    <w:div w:id="1044058916">
      <w:bodyDiv w:val="1"/>
      <w:marLeft w:val="0"/>
      <w:marRight w:val="0"/>
      <w:marTop w:val="0"/>
      <w:marBottom w:val="0"/>
      <w:divBdr>
        <w:top w:val="none" w:sz="0" w:space="0" w:color="auto"/>
        <w:left w:val="none" w:sz="0" w:space="0" w:color="auto"/>
        <w:bottom w:val="none" w:sz="0" w:space="0" w:color="auto"/>
        <w:right w:val="none" w:sz="0" w:space="0" w:color="auto"/>
      </w:divBdr>
    </w:div>
    <w:div w:id="1054234789">
      <w:bodyDiv w:val="1"/>
      <w:marLeft w:val="0"/>
      <w:marRight w:val="0"/>
      <w:marTop w:val="0"/>
      <w:marBottom w:val="0"/>
      <w:divBdr>
        <w:top w:val="none" w:sz="0" w:space="0" w:color="auto"/>
        <w:left w:val="none" w:sz="0" w:space="0" w:color="auto"/>
        <w:bottom w:val="none" w:sz="0" w:space="0" w:color="auto"/>
        <w:right w:val="none" w:sz="0" w:space="0" w:color="auto"/>
      </w:divBdr>
    </w:div>
    <w:div w:id="1056903107">
      <w:bodyDiv w:val="1"/>
      <w:marLeft w:val="0"/>
      <w:marRight w:val="0"/>
      <w:marTop w:val="0"/>
      <w:marBottom w:val="0"/>
      <w:divBdr>
        <w:top w:val="none" w:sz="0" w:space="0" w:color="auto"/>
        <w:left w:val="none" w:sz="0" w:space="0" w:color="auto"/>
        <w:bottom w:val="none" w:sz="0" w:space="0" w:color="auto"/>
        <w:right w:val="none" w:sz="0" w:space="0" w:color="auto"/>
      </w:divBdr>
    </w:div>
    <w:div w:id="1075974622">
      <w:bodyDiv w:val="1"/>
      <w:marLeft w:val="0"/>
      <w:marRight w:val="0"/>
      <w:marTop w:val="0"/>
      <w:marBottom w:val="0"/>
      <w:divBdr>
        <w:top w:val="none" w:sz="0" w:space="0" w:color="auto"/>
        <w:left w:val="none" w:sz="0" w:space="0" w:color="auto"/>
        <w:bottom w:val="none" w:sz="0" w:space="0" w:color="auto"/>
        <w:right w:val="none" w:sz="0" w:space="0" w:color="auto"/>
      </w:divBdr>
    </w:div>
    <w:div w:id="1077165288">
      <w:bodyDiv w:val="1"/>
      <w:marLeft w:val="0"/>
      <w:marRight w:val="0"/>
      <w:marTop w:val="0"/>
      <w:marBottom w:val="0"/>
      <w:divBdr>
        <w:top w:val="none" w:sz="0" w:space="0" w:color="auto"/>
        <w:left w:val="none" w:sz="0" w:space="0" w:color="auto"/>
        <w:bottom w:val="none" w:sz="0" w:space="0" w:color="auto"/>
        <w:right w:val="none" w:sz="0" w:space="0" w:color="auto"/>
      </w:divBdr>
    </w:div>
    <w:div w:id="1084182856">
      <w:bodyDiv w:val="1"/>
      <w:marLeft w:val="0"/>
      <w:marRight w:val="0"/>
      <w:marTop w:val="0"/>
      <w:marBottom w:val="0"/>
      <w:divBdr>
        <w:top w:val="none" w:sz="0" w:space="0" w:color="auto"/>
        <w:left w:val="none" w:sz="0" w:space="0" w:color="auto"/>
        <w:bottom w:val="none" w:sz="0" w:space="0" w:color="auto"/>
        <w:right w:val="none" w:sz="0" w:space="0" w:color="auto"/>
      </w:divBdr>
    </w:div>
    <w:div w:id="1096290724">
      <w:bodyDiv w:val="1"/>
      <w:marLeft w:val="0"/>
      <w:marRight w:val="0"/>
      <w:marTop w:val="0"/>
      <w:marBottom w:val="0"/>
      <w:divBdr>
        <w:top w:val="none" w:sz="0" w:space="0" w:color="auto"/>
        <w:left w:val="none" w:sz="0" w:space="0" w:color="auto"/>
        <w:bottom w:val="none" w:sz="0" w:space="0" w:color="auto"/>
        <w:right w:val="none" w:sz="0" w:space="0" w:color="auto"/>
      </w:divBdr>
    </w:div>
    <w:div w:id="1102257942">
      <w:bodyDiv w:val="1"/>
      <w:marLeft w:val="0"/>
      <w:marRight w:val="0"/>
      <w:marTop w:val="0"/>
      <w:marBottom w:val="0"/>
      <w:divBdr>
        <w:top w:val="none" w:sz="0" w:space="0" w:color="auto"/>
        <w:left w:val="none" w:sz="0" w:space="0" w:color="auto"/>
        <w:bottom w:val="none" w:sz="0" w:space="0" w:color="auto"/>
        <w:right w:val="none" w:sz="0" w:space="0" w:color="auto"/>
      </w:divBdr>
    </w:div>
    <w:div w:id="1102533842">
      <w:bodyDiv w:val="1"/>
      <w:marLeft w:val="0"/>
      <w:marRight w:val="0"/>
      <w:marTop w:val="0"/>
      <w:marBottom w:val="0"/>
      <w:divBdr>
        <w:top w:val="none" w:sz="0" w:space="0" w:color="auto"/>
        <w:left w:val="none" w:sz="0" w:space="0" w:color="auto"/>
        <w:bottom w:val="none" w:sz="0" w:space="0" w:color="auto"/>
        <w:right w:val="none" w:sz="0" w:space="0" w:color="auto"/>
      </w:divBdr>
    </w:div>
    <w:div w:id="1114178564">
      <w:bodyDiv w:val="1"/>
      <w:marLeft w:val="0"/>
      <w:marRight w:val="0"/>
      <w:marTop w:val="0"/>
      <w:marBottom w:val="0"/>
      <w:divBdr>
        <w:top w:val="none" w:sz="0" w:space="0" w:color="auto"/>
        <w:left w:val="none" w:sz="0" w:space="0" w:color="auto"/>
        <w:bottom w:val="none" w:sz="0" w:space="0" w:color="auto"/>
        <w:right w:val="none" w:sz="0" w:space="0" w:color="auto"/>
      </w:divBdr>
    </w:div>
    <w:div w:id="1118187197">
      <w:bodyDiv w:val="1"/>
      <w:marLeft w:val="0"/>
      <w:marRight w:val="0"/>
      <w:marTop w:val="0"/>
      <w:marBottom w:val="0"/>
      <w:divBdr>
        <w:top w:val="none" w:sz="0" w:space="0" w:color="auto"/>
        <w:left w:val="none" w:sz="0" w:space="0" w:color="auto"/>
        <w:bottom w:val="none" w:sz="0" w:space="0" w:color="auto"/>
        <w:right w:val="none" w:sz="0" w:space="0" w:color="auto"/>
      </w:divBdr>
    </w:div>
    <w:div w:id="1119493499">
      <w:bodyDiv w:val="1"/>
      <w:marLeft w:val="0"/>
      <w:marRight w:val="0"/>
      <w:marTop w:val="0"/>
      <w:marBottom w:val="0"/>
      <w:divBdr>
        <w:top w:val="none" w:sz="0" w:space="0" w:color="auto"/>
        <w:left w:val="none" w:sz="0" w:space="0" w:color="auto"/>
        <w:bottom w:val="none" w:sz="0" w:space="0" w:color="auto"/>
        <w:right w:val="none" w:sz="0" w:space="0" w:color="auto"/>
      </w:divBdr>
    </w:div>
    <w:div w:id="1123041347">
      <w:bodyDiv w:val="1"/>
      <w:marLeft w:val="0"/>
      <w:marRight w:val="0"/>
      <w:marTop w:val="0"/>
      <w:marBottom w:val="0"/>
      <w:divBdr>
        <w:top w:val="none" w:sz="0" w:space="0" w:color="auto"/>
        <w:left w:val="none" w:sz="0" w:space="0" w:color="auto"/>
        <w:bottom w:val="none" w:sz="0" w:space="0" w:color="auto"/>
        <w:right w:val="none" w:sz="0" w:space="0" w:color="auto"/>
      </w:divBdr>
    </w:div>
    <w:div w:id="1131246913">
      <w:bodyDiv w:val="1"/>
      <w:marLeft w:val="0"/>
      <w:marRight w:val="0"/>
      <w:marTop w:val="0"/>
      <w:marBottom w:val="0"/>
      <w:divBdr>
        <w:top w:val="none" w:sz="0" w:space="0" w:color="auto"/>
        <w:left w:val="none" w:sz="0" w:space="0" w:color="auto"/>
        <w:bottom w:val="none" w:sz="0" w:space="0" w:color="auto"/>
        <w:right w:val="none" w:sz="0" w:space="0" w:color="auto"/>
      </w:divBdr>
    </w:div>
    <w:div w:id="1136949203">
      <w:bodyDiv w:val="1"/>
      <w:marLeft w:val="0"/>
      <w:marRight w:val="0"/>
      <w:marTop w:val="0"/>
      <w:marBottom w:val="0"/>
      <w:divBdr>
        <w:top w:val="none" w:sz="0" w:space="0" w:color="auto"/>
        <w:left w:val="none" w:sz="0" w:space="0" w:color="auto"/>
        <w:bottom w:val="none" w:sz="0" w:space="0" w:color="auto"/>
        <w:right w:val="none" w:sz="0" w:space="0" w:color="auto"/>
      </w:divBdr>
    </w:div>
    <w:div w:id="1171917584">
      <w:bodyDiv w:val="1"/>
      <w:marLeft w:val="0"/>
      <w:marRight w:val="0"/>
      <w:marTop w:val="0"/>
      <w:marBottom w:val="0"/>
      <w:divBdr>
        <w:top w:val="none" w:sz="0" w:space="0" w:color="auto"/>
        <w:left w:val="none" w:sz="0" w:space="0" w:color="auto"/>
        <w:bottom w:val="none" w:sz="0" w:space="0" w:color="auto"/>
        <w:right w:val="none" w:sz="0" w:space="0" w:color="auto"/>
      </w:divBdr>
    </w:div>
    <w:div w:id="1178692534">
      <w:bodyDiv w:val="1"/>
      <w:marLeft w:val="0"/>
      <w:marRight w:val="0"/>
      <w:marTop w:val="0"/>
      <w:marBottom w:val="0"/>
      <w:divBdr>
        <w:top w:val="none" w:sz="0" w:space="0" w:color="auto"/>
        <w:left w:val="none" w:sz="0" w:space="0" w:color="auto"/>
        <w:bottom w:val="none" w:sz="0" w:space="0" w:color="auto"/>
        <w:right w:val="none" w:sz="0" w:space="0" w:color="auto"/>
      </w:divBdr>
    </w:div>
    <w:div w:id="1180243271">
      <w:bodyDiv w:val="1"/>
      <w:marLeft w:val="0"/>
      <w:marRight w:val="0"/>
      <w:marTop w:val="0"/>
      <w:marBottom w:val="0"/>
      <w:divBdr>
        <w:top w:val="none" w:sz="0" w:space="0" w:color="auto"/>
        <w:left w:val="none" w:sz="0" w:space="0" w:color="auto"/>
        <w:bottom w:val="none" w:sz="0" w:space="0" w:color="auto"/>
        <w:right w:val="none" w:sz="0" w:space="0" w:color="auto"/>
      </w:divBdr>
      <w:divsChild>
        <w:div w:id="211384062">
          <w:marLeft w:val="0"/>
          <w:marRight w:val="0"/>
          <w:marTop w:val="365"/>
          <w:marBottom w:val="0"/>
          <w:divBdr>
            <w:top w:val="none" w:sz="0" w:space="0" w:color="auto"/>
            <w:left w:val="none" w:sz="0" w:space="0" w:color="auto"/>
            <w:bottom w:val="none" w:sz="0" w:space="0" w:color="auto"/>
            <w:right w:val="none" w:sz="0" w:space="0" w:color="auto"/>
          </w:divBdr>
        </w:div>
      </w:divsChild>
    </w:div>
    <w:div w:id="1203401610">
      <w:bodyDiv w:val="1"/>
      <w:marLeft w:val="0"/>
      <w:marRight w:val="0"/>
      <w:marTop w:val="0"/>
      <w:marBottom w:val="0"/>
      <w:divBdr>
        <w:top w:val="none" w:sz="0" w:space="0" w:color="auto"/>
        <w:left w:val="none" w:sz="0" w:space="0" w:color="auto"/>
        <w:bottom w:val="none" w:sz="0" w:space="0" w:color="auto"/>
        <w:right w:val="none" w:sz="0" w:space="0" w:color="auto"/>
      </w:divBdr>
    </w:div>
    <w:div w:id="1210799781">
      <w:bodyDiv w:val="1"/>
      <w:marLeft w:val="0"/>
      <w:marRight w:val="0"/>
      <w:marTop w:val="0"/>
      <w:marBottom w:val="0"/>
      <w:divBdr>
        <w:top w:val="none" w:sz="0" w:space="0" w:color="auto"/>
        <w:left w:val="none" w:sz="0" w:space="0" w:color="auto"/>
        <w:bottom w:val="none" w:sz="0" w:space="0" w:color="auto"/>
        <w:right w:val="none" w:sz="0" w:space="0" w:color="auto"/>
      </w:divBdr>
    </w:div>
    <w:div w:id="1217399110">
      <w:bodyDiv w:val="1"/>
      <w:marLeft w:val="0"/>
      <w:marRight w:val="0"/>
      <w:marTop w:val="0"/>
      <w:marBottom w:val="0"/>
      <w:divBdr>
        <w:top w:val="none" w:sz="0" w:space="0" w:color="auto"/>
        <w:left w:val="none" w:sz="0" w:space="0" w:color="auto"/>
        <w:bottom w:val="none" w:sz="0" w:space="0" w:color="auto"/>
        <w:right w:val="none" w:sz="0" w:space="0" w:color="auto"/>
      </w:divBdr>
    </w:div>
    <w:div w:id="1220242641">
      <w:bodyDiv w:val="1"/>
      <w:marLeft w:val="0"/>
      <w:marRight w:val="0"/>
      <w:marTop w:val="0"/>
      <w:marBottom w:val="0"/>
      <w:divBdr>
        <w:top w:val="none" w:sz="0" w:space="0" w:color="auto"/>
        <w:left w:val="none" w:sz="0" w:space="0" w:color="auto"/>
        <w:bottom w:val="none" w:sz="0" w:space="0" w:color="auto"/>
        <w:right w:val="none" w:sz="0" w:space="0" w:color="auto"/>
      </w:divBdr>
    </w:div>
    <w:div w:id="1223251904">
      <w:bodyDiv w:val="1"/>
      <w:marLeft w:val="0"/>
      <w:marRight w:val="0"/>
      <w:marTop w:val="0"/>
      <w:marBottom w:val="0"/>
      <w:divBdr>
        <w:top w:val="none" w:sz="0" w:space="0" w:color="auto"/>
        <w:left w:val="none" w:sz="0" w:space="0" w:color="auto"/>
        <w:bottom w:val="none" w:sz="0" w:space="0" w:color="auto"/>
        <w:right w:val="none" w:sz="0" w:space="0" w:color="auto"/>
      </w:divBdr>
    </w:div>
    <w:div w:id="1226261665">
      <w:bodyDiv w:val="1"/>
      <w:marLeft w:val="0"/>
      <w:marRight w:val="0"/>
      <w:marTop w:val="0"/>
      <w:marBottom w:val="0"/>
      <w:divBdr>
        <w:top w:val="none" w:sz="0" w:space="0" w:color="auto"/>
        <w:left w:val="none" w:sz="0" w:space="0" w:color="auto"/>
        <w:bottom w:val="none" w:sz="0" w:space="0" w:color="auto"/>
        <w:right w:val="none" w:sz="0" w:space="0" w:color="auto"/>
      </w:divBdr>
    </w:div>
    <w:div w:id="1229606697">
      <w:bodyDiv w:val="1"/>
      <w:marLeft w:val="0"/>
      <w:marRight w:val="0"/>
      <w:marTop w:val="0"/>
      <w:marBottom w:val="0"/>
      <w:divBdr>
        <w:top w:val="none" w:sz="0" w:space="0" w:color="auto"/>
        <w:left w:val="none" w:sz="0" w:space="0" w:color="auto"/>
        <w:bottom w:val="none" w:sz="0" w:space="0" w:color="auto"/>
        <w:right w:val="none" w:sz="0" w:space="0" w:color="auto"/>
      </w:divBdr>
    </w:div>
    <w:div w:id="1245794594">
      <w:bodyDiv w:val="1"/>
      <w:marLeft w:val="0"/>
      <w:marRight w:val="0"/>
      <w:marTop w:val="0"/>
      <w:marBottom w:val="0"/>
      <w:divBdr>
        <w:top w:val="none" w:sz="0" w:space="0" w:color="auto"/>
        <w:left w:val="none" w:sz="0" w:space="0" w:color="auto"/>
        <w:bottom w:val="none" w:sz="0" w:space="0" w:color="auto"/>
        <w:right w:val="none" w:sz="0" w:space="0" w:color="auto"/>
      </w:divBdr>
    </w:div>
    <w:div w:id="1249198590">
      <w:bodyDiv w:val="1"/>
      <w:marLeft w:val="0"/>
      <w:marRight w:val="0"/>
      <w:marTop w:val="0"/>
      <w:marBottom w:val="0"/>
      <w:divBdr>
        <w:top w:val="none" w:sz="0" w:space="0" w:color="auto"/>
        <w:left w:val="none" w:sz="0" w:space="0" w:color="auto"/>
        <w:bottom w:val="none" w:sz="0" w:space="0" w:color="auto"/>
        <w:right w:val="none" w:sz="0" w:space="0" w:color="auto"/>
      </w:divBdr>
    </w:div>
    <w:div w:id="1265462247">
      <w:bodyDiv w:val="1"/>
      <w:marLeft w:val="0"/>
      <w:marRight w:val="0"/>
      <w:marTop w:val="0"/>
      <w:marBottom w:val="0"/>
      <w:divBdr>
        <w:top w:val="none" w:sz="0" w:space="0" w:color="auto"/>
        <w:left w:val="none" w:sz="0" w:space="0" w:color="auto"/>
        <w:bottom w:val="none" w:sz="0" w:space="0" w:color="auto"/>
        <w:right w:val="none" w:sz="0" w:space="0" w:color="auto"/>
      </w:divBdr>
    </w:div>
    <w:div w:id="1278440753">
      <w:bodyDiv w:val="1"/>
      <w:marLeft w:val="0"/>
      <w:marRight w:val="0"/>
      <w:marTop w:val="0"/>
      <w:marBottom w:val="0"/>
      <w:divBdr>
        <w:top w:val="none" w:sz="0" w:space="0" w:color="auto"/>
        <w:left w:val="none" w:sz="0" w:space="0" w:color="auto"/>
        <w:bottom w:val="none" w:sz="0" w:space="0" w:color="auto"/>
        <w:right w:val="none" w:sz="0" w:space="0" w:color="auto"/>
      </w:divBdr>
    </w:div>
    <w:div w:id="1282230128">
      <w:bodyDiv w:val="1"/>
      <w:marLeft w:val="0"/>
      <w:marRight w:val="0"/>
      <w:marTop w:val="0"/>
      <w:marBottom w:val="0"/>
      <w:divBdr>
        <w:top w:val="none" w:sz="0" w:space="0" w:color="auto"/>
        <w:left w:val="none" w:sz="0" w:space="0" w:color="auto"/>
        <w:bottom w:val="none" w:sz="0" w:space="0" w:color="auto"/>
        <w:right w:val="none" w:sz="0" w:space="0" w:color="auto"/>
      </w:divBdr>
    </w:div>
    <w:div w:id="1287077770">
      <w:bodyDiv w:val="1"/>
      <w:marLeft w:val="0"/>
      <w:marRight w:val="0"/>
      <w:marTop w:val="0"/>
      <w:marBottom w:val="0"/>
      <w:divBdr>
        <w:top w:val="none" w:sz="0" w:space="0" w:color="auto"/>
        <w:left w:val="none" w:sz="0" w:space="0" w:color="auto"/>
        <w:bottom w:val="none" w:sz="0" w:space="0" w:color="auto"/>
        <w:right w:val="none" w:sz="0" w:space="0" w:color="auto"/>
      </w:divBdr>
    </w:div>
    <w:div w:id="1287737128">
      <w:bodyDiv w:val="1"/>
      <w:marLeft w:val="0"/>
      <w:marRight w:val="0"/>
      <w:marTop w:val="0"/>
      <w:marBottom w:val="0"/>
      <w:divBdr>
        <w:top w:val="none" w:sz="0" w:space="0" w:color="auto"/>
        <w:left w:val="none" w:sz="0" w:space="0" w:color="auto"/>
        <w:bottom w:val="none" w:sz="0" w:space="0" w:color="auto"/>
        <w:right w:val="none" w:sz="0" w:space="0" w:color="auto"/>
      </w:divBdr>
    </w:div>
    <w:div w:id="1288468283">
      <w:bodyDiv w:val="1"/>
      <w:marLeft w:val="0"/>
      <w:marRight w:val="0"/>
      <w:marTop w:val="0"/>
      <w:marBottom w:val="0"/>
      <w:divBdr>
        <w:top w:val="none" w:sz="0" w:space="0" w:color="auto"/>
        <w:left w:val="none" w:sz="0" w:space="0" w:color="auto"/>
        <w:bottom w:val="none" w:sz="0" w:space="0" w:color="auto"/>
        <w:right w:val="none" w:sz="0" w:space="0" w:color="auto"/>
      </w:divBdr>
    </w:div>
    <w:div w:id="1310019934">
      <w:bodyDiv w:val="1"/>
      <w:marLeft w:val="0"/>
      <w:marRight w:val="0"/>
      <w:marTop w:val="0"/>
      <w:marBottom w:val="0"/>
      <w:divBdr>
        <w:top w:val="none" w:sz="0" w:space="0" w:color="auto"/>
        <w:left w:val="none" w:sz="0" w:space="0" w:color="auto"/>
        <w:bottom w:val="none" w:sz="0" w:space="0" w:color="auto"/>
        <w:right w:val="none" w:sz="0" w:space="0" w:color="auto"/>
      </w:divBdr>
    </w:div>
    <w:div w:id="1311179295">
      <w:bodyDiv w:val="1"/>
      <w:marLeft w:val="0"/>
      <w:marRight w:val="0"/>
      <w:marTop w:val="0"/>
      <w:marBottom w:val="0"/>
      <w:divBdr>
        <w:top w:val="none" w:sz="0" w:space="0" w:color="auto"/>
        <w:left w:val="none" w:sz="0" w:space="0" w:color="auto"/>
        <w:bottom w:val="none" w:sz="0" w:space="0" w:color="auto"/>
        <w:right w:val="none" w:sz="0" w:space="0" w:color="auto"/>
      </w:divBdr>
    </w:div>
    <w:div w:id="1313438062">
      <w:bodyDiv w:val="1"/>
      <w:marLeft w:val="0"/>
      <w:marRight w:val="0"/>
      <w:marTop w:val="0"/>
      <w:marBottom w:val="0"/>
      <w:divBdr>
        <w:top w:val="none" w:sz="0" w:space="0" w:color="auto"/>
        <w:left w:val="none" w:sz="0" w:space="0" w:color="auto"/>
        <w:bottom w:val="none" w:sz="0" w:space="0" w:color="auto"/>
        <w:right w:val="none" w:sz="0" w:space="0" w:color="auto"/>
      </w:divBdr>
    </w:div>
    <w:div w:id="1320694608">
      <w:bodyDiv w:val="1"/>
      <w:marLeft w:val="0"/>
      <w:marRight w:val="0"/>
      <w:marTop w:val="0"/>
      <w:marBottom w:val="0"/>
      <w:divBdr>
        <w:top w:val="none" w:sz="0" w:space="0" w:color="auto"/>
        <w:left w:val="none" w:sz="0" w:space="0" w:color="auto"/>
        <w:bottom w:val="none" w:sz="0" w:space="0" w:color="auto"/>
        <w:right w:val="none" w:sz="0" w:space="0" w:color="auto"/>
      </w:divBdr>
    </w:div>
    <w:div w:id="1328704268">
      <w:bodyDiv w:val="1"/>
      <w:marLeft w:val="0"/>
      <w:marRight w:val="0"/>
      <w:marTop w:val="0"/>
      <w:marBottom w:val="0"/>
      <w:divBdr>
        <w:top w:val="none" w:sz="0" w:space="0" w:color="auto"/>
        <w:left w:val="none" w:sz="0" w:space="0" w:color="auto"/>
        <w:bottom w:val="none" w:sz="0" w:space="0" w:color="auto"/>
        <w:right w:val="none" w:sz="0" w:space="0" w:color="auto"/>
      </w:divBdr>
    </w:div>
    <w:div w:id="1335887441">
      <w:bodyDiv w:val="1"/>
      <w:marLeft w:val="0"/>
      <w:marRight w:val="0"/>
      <w:marTop w:val="0"/>
      <w:marBottom w:val="0"/>
      <w:divBdr>
        <w:top w:val="none" w:sz="0" w:space="0" w:color="auto"/>
        <w:left w:val="none" w:sz="0" w:space="0" w:color="auto"/>
        <w:bottom w:val="none" w:sz="0" w:space="0" w:color="auto"/>
        <w:right w:val="none" w:sz="0" w:space="0" w:color="auto"/>
      </w:divBdr>
    </w:div>
    <w:div w:id="1355808797">
      <w:bodyDiv w:val="1"/>
      <w:marLeft w:val="0"/>
      <w:marRight w:val="0"/>
      <w:marTop w:val="0"/>
      <w:marBottom w:val="0"/>
      <w:divBdr>
        <w:top w:val="none" w:sz="0" w:space="0" w:color="auto"/>
        <w:left w:val="none" w:sz="0" w:space="0" w:color="auto"/>
        <w:bottom w:val="none" w:sz="0" w:space="0" w:color="auto"/>
        <w:right w:val="none" w:sz="0" w:space="0" w:color="auto"/>
      </w:divBdr>
    </w:div>
    <w:div w:id="1366445331">
      <w:bodyDiv w:val="1"/>
      <w:marLeft w:val="0"/>
      <w:marRight w:val="0"/>
      <w:marTop w:val="0"/>
      <w:marBottom w:val="0"/>
      <w:divBdr>
        <w:top w:val="none" w:sz="0" w:space="0" w:color="auto"/>
        <w:left w:val="none" w:sz="0" w:space="0" w:color="auto"/>
        <w:bottom w:val="none" w:sz="0" w:space="0" w:color="auto"/>
        <w:right w:val="none" w:sz="0" w:space="0" w:color="auto"/>
      </w:divBdr>
    </w:div>
    <w:div w:id="1369381182">
      <w:bodyDiv w:val="1"/>
      <w:marLeft w:val="0"/>
      <w:marRight w:val="0"/>
      <w:marTop w:val="0"/>
      <w:marBottom w:val="0"/>
      <w:divBdr>
        <w:top w:val="none" w:sz="0" w:space="0" w:color="auto"/>
        <w:left w:val="none" w:sz="0" w:space="0" w:color="auto"/>
        <w:bottom w:val="none" w:sz="0" w:space="0" w:color="auto"/>
        <w:right w:val="none" w:sz="0" w:space="0" w:color="auto"/>
      </w:divBdr>
    </w:div>
    <w:div w:id="1370567190">
      <w:bodyDiv w:val="1"/>
      <w:marLeft w:val="0"/>
      <w:marRight w:val="0"/>
      <w:marTop w:val="0"/>
      <w:marBottom w:val="0"/>
      <w:divBdr>
        <w:top w:val="none" w:sz="0" w:space="0" w:color="auto"/>
        <w:left w:val="none" w:sz="0" w:space="0" w:color="auto"/>
        <w:bottom w:val="none" w:sz="0" w:space="0" w:color="auto"/>
        <w:right w:val="none" w:sz="0" w:space="0" w:color="auto"/>
      </w:divBdr>
    </w:div>
    <w:div w:id="1374620618">
      <w:bodyDiv w:val="1"/>
      <w:marLeft w:val="0"/>
      <w:marRight w:val="0"/>
      <w:marTop w:val="0"/>
      <w:marBottom w:val="0"/>
      <w:divBdr>
        <w:top w:val="none" w:sz="0" w:space="0" w:color="auto"/>
        <w:left w:val="none" w:sz="0" w:space="0" w:color="auto"/>
        <w:bottom w:val="none" w:sz="0" w:space="0" w:color="auto"/>
        <w:right w:val="none" w:sz="0" w:space="0" w:color="auto"/>
      </w:divBdr>
    </w:div>
    <w:div w:id="1376616336">
      <w:bodyDiv w:val="1"/>
      <w:marLeft w:val="0"/>
      <w:marRight w:val="0"/>
      <w:marTop w:val="0"/>
      <w:marBottom w:val="0"/>
      <w:divBdr>
        <w:top w:val="none" w:sz="0" w:space="0" w:color="auto"/>
        <w:left w:val="none" w:sz="0" w:space="0" w:color="auto"/>
        <w:bottom w:val="none" w:sz="0" w:space="0" w:color="auto"/>
        <w:right w:val="none" w:sz="0" w:space="0" w:color="auto"/>
      </w:divBdr>
    </w:div>
    <w:div w:id="1397509260">
      <w:bodyDiv w:val="1"/>
      <w:marLeft w:val="0"/>
      <w:marRight w:val="0"/>
      <w:marTop w:val="0"/>
      <w:marBottom w:val="0"/>
      <w:divBdr>
        <w:top w:val="none" w:sz="0" w:space="0" w:color="auto"/>
        <w:left w:val="none" w:sz="0" w:space="0" w:color="auto"/>
        <w:bottom w:val="none" w:sz="0" w:space="0" w:color="auto"/>
        <w:right w:val="none" w:sz="0" w:space="0" w:color="auto"/>
      </w:divBdr>
    </w:div>
    <w:div w:id="1412121140">
      <w:bodyDiv w:val="1"/>
      <w:marLeft w:val="0"/>
      <w:marRight w:val="0"/>
      <w:marTop w:val="0"/>
      <w:marBottom w:val="0"/>
      <w:divBdr>
        <w:top w:val="none" w:sz="0" w:space="0" w:color="auto"/>
        <w:left w:val="none" w:sz="0" w:space="0" w:color="auto"/>
        <w:bottom w:val="none" w:sz="0" w:space="0" w:color="auto"/>
        <w:right w:val="none" w:sz="0" w:space="0" w:color="auto"/>
      </w:divBdr>
    </w:div>
    <w:div w:id="1414427929">
      <w:bodyDiv w:val="1"/>
      <w:marLeft w:val="0"/>
      <w:marRight w:val="0"/>
      <w:marTop w:val="0"/>
      <w:marBottom w:val="0"/>
      <w:divBdr>
        <w:top w:val="none" w:sz="0" w:space="0" w:color="auto"/>
        <w:left w:val="none" w:sz="0" w:space="0" w:color="auto"/>
        <w:bottom w:val="none" w:sz="0" w:space="0" w:color="auto"/>
        <w:right w:val="none" w:sz="0" w:space="0" w:color="auto"/>
      </w:divBdr>
    </w:div>
    <w:div w:id="1415935557">
      <w:bodyDiv w:val="1"/>
      <w:marLeft w:val="0"/>
      <w:marRight w:val="0"/>
      <w:marTop w:val="0"/>
      <w:marBottom w:val="0"/>
      <w:divBdr>
        <w:top w:val="none" w:sz="0" w:space="0" w:color="auto"/>
        <w:left w:val="none" w:sz="0" w:space="0" w:color="auto"/>
        <w:bottom w:val="none" w:sz="0" w:space="0" w:color="auto"/>
        <w:right w:val="none" w:sz="0" w:space="0" w:color="auto"/>
      </w:divBdr>
    </w:div>
    <w:div w:id="1419986989">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219563">
      <w:bodyDiv w:val="1"/>
      <w:marLeft w:val="0"/>
      <w:marRight w:val="0"/>
      <w:marTop w:val="0"/>
      <w:marBottom w:val="0"/>
      <w:divBdr>
        <w:top w:val="none" w:sz="0" w:space="0" w:color="auto"/>
        <w:left w:val="none" w:sz="0" w:space="0" w:color="auto"/>
        <w:bottom w:val="none" w:sz="0" w:space="0" w:color="auto"/>
        <w:right w:val="none" w:sz="0" w:space="0" w:color="auto"/>
      </w:divBdr>
    </w:div>
    <w:div w:id="1448114204">
      <w:bodyDiv w:val="1"/>
      <w:marLeft w:val="0"/>
      <w:marRight w:val="0"/>
      <w:marTop w:val="0"/>
      <w:marBottom w:val="0"/>
      <w:divBdr>
        <w:top w:val="none" w:sz="0" w:space="0" w:color="auto"/>
        <w:left w:val="none" w:sz="0" w:space="0" w:color="auto"/>
        <w:bottom w:val="none" w:sz="0" w:space="0" w:color="auto"/>
        <w:right w:val="none" w:sz="0" w:space="0" w:color="auto"/>
      </w:divBdr>
    </w:div>
    <w:div w:id="1471707297">
      <w:bodyDiv w:val="1"/>
      <w:marLeft w:val="0"/>
      <w:marRight w:val="0"/>
      <w:marTop w:val="0"/>
      <w:marBottom w:val="0"/>
      <w:divBdr>
        <w:top w:val="none" w:sz="0" w:space="0" w:color="auto"/>
        <w:left w:val="none" w:sz="0" w:space="0" w:color="auto"/>
        <w:bottom w:val="none" w:sz="0" w:space="0" w:color="auto"/>
        <w:right w:val="none" w:sz="0" w:space="0" w:color="auto"/>
      </w:divBdr>
    </w:div>
    <w:div w:id="1476096417">
      <w:bodyDiv w:val="1"/>
      <w:marLeft w:val="0"/>
      <w:marRight w:val="0"/>
      <w:marTop w:val="0"/>
      <w:marBottom w:val="0"/>
      <w:divBdr>
        <w:top w:val="none" w:sz="0" w:space="0" w:color="auto"/>
        <w:left w:val="none" w:sz="0" w:space="0" w:color="auto"/>
        <w:bottom w:val="none" w:sz="0" w:space="0" w:color="auto"/>
        <w:right w:val="none" w:sz="0" w:space="0" w:color="auto"/>
      </w:divBdr>
    </w:div>
    <w:div w:id="1477255278">
      <w:bodyDiv w:val="1"/>
      <w:marLeft w:val="0"/>
      <w:marRight w:val="0"/>
      <w:marTop w:val="0"/>
      <w:marBottom w:val="0"/>
      <w:divBdr>
        <w:top w:val="none" w:sz="0" w:space="0" w:color="auto"/>
        <w:left w:val="none" w:sz="0" w:space="0" w:color="auto"/>
        <w:bottom w:val="none" w:sz="0" w:space="0" w:color="auto"/>
        <w:right w:val="none" w:sz="0" w:space="0" w:color="auto"/>
      </w:divBdr>
    </w:div>
    <w:div w:id="1503467121">
      <w:bodyDiv w:val="1"/>
      <w:marLeft w:val="0"/>
      <w:marRight w:val="0"/>
      <w:marTop w:val="0"/>
      <w:marBottom w:val="0"/>
      <w:divBdr>
        <w:top w:val="none" w:sz="0" w:space="0" w:color="auto"/>
        <w:left w:val="none" w:sz="0" w:space="0" w:color="auto"/>
        <w:bottom w:val="none" w:sz="0" w:space="0" w:color="auto"/>
        <w:right w:val="none" w:sz="0" w:space="0" w:color="auto"/>
      </w:divBdr>
    </w:div>
    <w:div w:id="1505315386">
      <w:bodyDiv w:val="1"/>
      <w:marLeft w:val="0"/>
      <w:marRight w:val="0"/>
      <w:marTop w:val="0"/>
      <w:marBottom w:val="0"/>
      <w:divBdr>
        <w:top w:val="none" w:sz="0" w:space="0" w:color="auto"/>
        <w:left w:val="none" w:sz="0" w:space="0" w:color="auto"/>
        <w:bottom w:val="none" w:sz="0" w:space="0" w:color="auto"/>
        <w:right w:val="none" w:sz="0" w:space="0" w:color="auto"/>
      </w:divBdr>
    </w:div>
    <w:div w:id="1511485042">
      <w:bodyDiv w:val="1"/>
      <w:marLeft w:val="0"/>
      <w:marRight w:val="0"/>
      <w:marTop w:val="0"/>
      <w:marBottom w:val="0"/>
      <w:divBdr>
        <w:top w:val="none" w:sz="0" w:space="0" w:color="auto"/>
        <w:left w:val="none" w:sz="0" w:space="0" w:color="auto"/>
        <w:bottom w:val="none" w:sz="0" w:space="0" w:color="auto"/>
        <w:right w:val="none" w:sz="0" w:space="0" w:color="auto"/>
      </w:divBdr>
    </w:div>
    <w:div w:id="1511875202">
      <w:bodyDiv w:val="1"/>
      <w:marLeft w:val="0"/>
      <w:marRight w:val="0"/>
      <w:marTop w:val="0"/>
      <w:marBottom w:val="0"/>
      <w:divBdr>
        <w:top w:val="none" w:sz="0" w:space="0" w:color="auto"/>
        <w:left w:val="none" w:sz="0" w:space="0" w:color="auto"/>
        <w:bottom w:val="none" w:sz="0" w:space="0" w:color="auto"/>
        <w:right w:val="none" w:sz="0" w:space="0" w:color="auto"/>
      </w:divBdr>
    </w:div>
    <w:div w:id="1514301857">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20389041">
      <w:bodyDiv w:val="1"/>
      <w:marLeft w:val="0"/>
      <w:marRight w:val="0"/>
      <w:marTop w:val="0"/>
      <w:marBottom w:val="0"/>
      <w:divBdr>
        <w:top w:val="none" w:sz="0" w:space="0" w:color="auto"/>
        <w:left w:val="none" w:sz="0" w:space="0" w:color="auto"/>
        <w:bottom w:val="none" w:sz="0" w:space="0" w:color="auto"/>
        <w:right w:val="none" w:sz="0" w:space="0" w:color="auto"/>
      </w:divBdr>
    </w:div>
    <w:div w:id="1523282530">
      <w:bodyDiv w:val="1"/>
      <w:marLeft w:val="0"/>
      <w:marRight w:val="0"/>
      <w:marTop w:val="0"/>
      <w:marBottom w:val="0"/>
      <w:divBdr>
        <w:top w:val="none" w:sz="0" w:space="0" w:color="auto"/>
        <w:left w:val="none" w:sz="0" w:space="0" w:color="auto"/>
        <w:bottom w:val="none" w:sz="0" w:space="0" w:color="auto"/>
        <w:right w:val="none" w:sz="0" w:space="0" w:color="auto"/>
      </w:divBdr>
    </w:div>
    <w:div w:id="1525512331">
      <w:bodyDiv w:val="1"/>
      <w:marLeft w:val="0"/>
      <w:marRight w:val="0"/>
      <w:marTop w:val="0"/>
      <w:marBottom w:val="0"/>
      <w:divBdr>
        <w:top w:val="none" w:sz="0" w:space="0" w:color="auto"/>
        <w:left w:val="none" w:sz="0" w:space="0" w:color="auto"/>
        <w:bottom w:val="none" w:sz="0" w:space="0" w:color="auto"/>
        <w:right w:val="none" w:sz="0" w:space="0" w:color="auto"/>
      </w:divBdr>
    </w:div>
    <w:div w:id="1525828744">
      <w:bodyDiv w:val="1"/>
      <w:marLeft w:val="0"/>
      <w:marRight w:val="0"/>
      <w:marTop w:val="0"/>
      <w:marBottom w:val="0"/>
      <w:divBdr>
        <w:top w:val="none" w:sz="0" w:space="0" w:color="auto"/>
        <w:left w:val="none" w:sz="0" w:space="0" w:color="auto"/>
        <w:bottom w:val="none" w:sz="0" w:space="0" w:color="auto"/>
        <w:right w:val="none" w:sz="0" w:space="0" w:color="auto"/>
      </w:divBdr>
    </w:div>
    <w:div w:id="1526869809">
      <w:bodyDiv w:val="1"/>
      <w:marLeft w:val="0"/>
      <w:marRight w:val="0"/>
      <w:marTop w:val="0"/>
      <w:marBottom w:val="0"/>
      <w:divBdr>
        <w:top w:val="none" w:sz="0" w:space="0" w:color="auto"/>
        <w:left w:val="none" w:sz="0" w:space="0" w:color="auto"/>
        <w:bottom w:val="none" w:sz="0" w:space="0" w:color="auto"/>
        <w:right w:val="none" w:sz="0" w:space="0" w:color="auto"/>
      </w:divBdr>
    </w:div>
    <w:div w:id="1532378250">
      <w:bodyDiv w:val="1"/>
      <w:marLeft w:val="0"/>
      <w:marRight w:val="0"/>
      <w:marTop w:val="0"/>
      <w:marBottom w:val="0"/>
      <w:divBdr>
        <w:top w:val="none" w:sz="0" w:space="0" w:color="auto"/>
        <w:left w:val="none" w:sz="0" w:space="0" w:color="auto"/>
        <w:bottom w:val="none" w:sz="0" w:space="0" w:color="auto"/>
        <w:right w:val="none" w:sz="0" w:space="0" w:color="auto"/>
      </w:divBdr>
    </w:div>
    <w:div w:id="1537112829">
      <w:bodyDiv w:val="1"/>
      <w:marLeft w:val="0"/>
      <w:marRight w:val="0"/>
      <w:marTop w:val="0"/>
      <w:marBottom w:val="0"/>
      <w:divBdr>
        <w:top w:val="none" w:sz="0" w:space="0" w:color="auto"/>
        <w:left w:val="none" w:sz="0" w:space="0" w:color="auto"/>
        <w:bottom w:val="none" w:sz="0" w:space="0" w:color="auto"/>
        <w:right w:val="none" w:sz="0" w:space="0" w:color="auto"/>
      </w:divBdr>
    </w:div>
    <w:div w:id="1561214751">
      <w:bodyDiv w:val="1"/>
      <w:marLeft w:val="0"/>
      <w:marRight w:val="0"/>
      <w:marTop w:val="0"/>
      <w:marBottom w:val="0"/>
      <w:divBdr>
        <w:top w:val="none" w:sz="0" w:space="0" w:color="auto"/>
        <w:left w:val="none" w:sz="0" w:space="0" w:color="auto"/>
        <w:bottom w:val="none" w:sz="0" w:space="0" w:color="auto"/>
        <w:right w:val="none" w:sz="0" w:space="0" w:color="auto"/>
      </w:divBdr>
    </w:div>
    <w:div w:id="1568104604">
      <w:bodyDiv w:val="1"/>
      <w:marLeft w:val="0"/>
      <w:marRight w:val="0"/>
      <w:marTop w:val="0"/>
      <w:marBottom w:val="0"/>
      <w:divBdr>
        <w:top w:val="none" w:sz="0" w:space="0" w:color="auto"/>
        <w:left w:val="none" w:sz="0" w:space="0" w:color="auto"/>
        <w:bottom w:val="none" w:sz="0" w:space="0" w:color="auto"/>
        <w:right w:val="none" w:sz="0" w:space="0" w:color="auto"/>
      </w:divBdr>
    </w:div>
    <w:div w:id="1576814697">
      <w:bodyDiv w:val="1"/>
      <w:marLeft w:val="0"/>
      <w:marRight w:val="0"/>
      <w:marTop w:val="0"/>
      <w:marBottom w:val="0"/>
      <w:divBdr>
        <w:top w:val="none" w:sz="0" w:space="0" w:color="auto"/>
        <w:left w:val="none" w:sz="0" w:space="0" w:color="auto"/>
        <w:bottom w:val="none" w:sz="0" w:space="0" w:color="auto"/>
        <w:right w:val="none" w:sz="0" w:space="0" w:color="auto"/>
      </w:divBdr>
    </w:div>
    <w:div w:id="1580409357">
      <w:bodyDiv w:val="1"/>
      <w:marLeft w:val="0"/>
      <w:marRight w:val="0"/>
      <w:marTop w:val="0"/>
      <w:marBottom w:val="0"/>
      <w:divBdr>
        <w:top w:val="none" w:sz="0" w:space="0" w:color="auto"/>
        <w:left w:val="none" w:sz="0" w:space="0" w:color="auto"/>
        <w:bottom w:val="none" w:sz="0" w:space="0" w:color="auto"/>
        <w:right w:val="none" w:sz="0" w:space="0" w:color="auto"/>
      </w:divBdr>
    </w:div>
    <w:div w:id="1583445049">
      <w:bodyDiv w:val="1"/>
      <w:marLeft w:val="0"/>
      <w:marRight w:val="0"/>
      <w:marTop w:val="0"/>
      <w:marBottom w:val="0"/>
      <w:divBdr>
        <w:top w:val="none" w:sz="0" w:space="0" w:color="auto"/>
        <w:left w:val="none" w:sz="0" w:space="0" w:color="auto"/>
        <w:bottom w:val="none" w:sz="0" w:space="0" w:color="auto"/>
        <w:right w:val="none" w:sz="0" w:space="0" w:color="auto"/>
      </w:divBdr>
    </w:div>
    <w:div w:id="1586767808">
      <w:bodyDiv w:val="1"/>
      <w:marLeft w:val="0"/>
      <w:marRight w:val="0"/>
      <w:marTop w:val="0"/>
      <w:marBottom w:val="0"/>
      <w:divBdr>
        <w:top w:val="none" w:sz="0" w:space="0" w:color="auto"/>
        <w:left w:val="none" w:sz="0" w:space="0" w:color="auto"/>
        <w:bottom w:val="none" w:sz="0" w:space="0" w:color="auto"/>
        <w:right w:val="none" w:sz="0" w:space="0" w:color="auto"/>
      </w:divBdr>
    </w:div>
    <w:div w:id="1589803573">
      <w:bodyDiv w:val="1"/>
      <w:marLeft w:val="0"/>
      <w:marRight w:val="0"/>
      <w:marTop w:val="0"/>
      <w:marBottom w:val="0"/>
      <w:divBdr>
        <w:top w:val="none" w:sz="0" w:space="0" w:color="auto"/>
        <w:left w:val="none" w:sz="0" w:space="0" w:color="auto"/>
        <w:bottom w:val="none" w:sz="0" w:space="0" w:color="auto"/>
        <w:right w:val="none" w:sz="0" w:space="0" w:color="auto"/>
      </w:divBdr>
      <w:divsChild>
        <w:div w:id="109059083">
          <w:marLeft w:val="0"/>
          <w:marRight w:val="0"/>
          <w:marTop w:val="356"/>
          <w:marBottom w:val="0"/>
          <w:divBdr>
            <w:top w:val="none" w:sz="0" w:space="0" w:color="auto"/>
            <w:left w:val="none" w:sz="0" w:space="0" w:color="auto"/>
            <w:bottom w:val="none" w:sz="0" w:space="0" w:color="auto"/>
            <w:right w:val="none" w:sz="0" w:space="0" w:color="auto"/>
          </w:divBdr>
        </w:div>
      </w:divsChild>
    </w:div>
    <w:div w:id="1594317682">
      <w:bodyDiv w:val="1"/>
      <w:marLeft w:val="0"/>
      <w:marRight w:val="0"/>
      <w:marTop w:val="0"/>
      <w:marBottom w:val="0"/>
      <w:divBdr>
        <w:top w:val="none" w:sz="0" w:space="0" w:color="auto"/>
        <w:left w:val="none" w:sz="0" w:space="0" w:color="auto"/>
        <w:bottom w:val="none" w:sz="0" w:space="0" w:color="auto"/>
        <w:right w:val="none" w:sz="0" w:space="0" w:color="auto"/>
      </w:divBdr>
    </w:div>
    <w:div w:id="1622762059">
      <w:bodyDiv w:val="1"/>
      <w:marLeft w:val="0"/>
      <w:marRight w:val="0"/>
      <w:marTop w:val="0"/>
      <w:marBottom w:val="0"/>
      <w:divBdr>
        <w:top w:val="none" w:sz="0" w:space="0" w:color="auto"/>
        <w:left w:val="none" w:sz="0" w:space="0" w:color="auto"/>
        <w:bottom w:val="none" w:sz="0" w:space="0" w:color="auto"/>
        <w:right w:val="none" w:sz="0" w:space="0" w:color="auto"/>
      </w:divBdr>
    </w:div>
    <w:div w:id="1626232843">
      <w:bodyDiv w:val="1"/>
      <w:marLeft w:val="0"/>
      <w:marRight w:val="0"/>
      <w:marTop w:val="0"/>
      <w:marBottom w:val="0"/>
      <w:divBdr>
        <w:top w:val="none" w:sz="0" w:space="0" w:color="auto"/>
        <w:left w:val="none" w:sz="0" w:space="0" w:color="auto"/>
        <w:bottom w:val="none" w:sz="0" w:space="0" w:color="auto"/>
        <w:right w:val="none" w:sz="0" w:space="0" w:color="auto"/>
      </w:divBdr>
    </w:div>
    <w:div w:id="1640189249">
      <w:bodyDiv w:val="1"/>
      <w:marLeft w:val="0"/>
      <w:marRight w:val="0"/>
      <w:marTop w:val="0"/>
      <w:marBottom w:val="0"/>
      <w:divBdr>
        <w:top w:val="none" w:sz="0" w:space="0" w:color="auto"/>
        <w:left w:val="none" w:sz="0" w:space="0" w:color="auto"/>
        <w:bottom w:val="none" w:sz="0" w:space="0" w:color="auto"/>
        <w:right w:val="none" w:sz="0" w:space="0" w:color="auto"/>
      </w:divBdr>
    </w:div>
    <w:div w:id="1640450419">
      <w:bodyDiv w:val="1"/>
      <w:marLeft w:val="0"/>
      <w:marRight w:val="0"/>
      <w:marTop w:val="0"/>
      <w:marBottom w:val="0"/>
      <w:divBdr>
        <w:top w:val="none" w:sz="0" w:space="0" w:color="auto"/>
        <w:left w:val="none" w:sz="0" w:space="0" w:color="auto"/>
        <w:bottom w:val="none" w:sz="0" w:space="0" w:color="auto"/>
        <w:right w:val="none" w:sz="0" w:space="0" w:color="auto"/>
      </w:divBdr>
    </w:div>
    <w:div w:id="1643846297">
      <w:bodyDiv w:val="1"/>
      <w:marLeft w:val="0"/>
      <w:marRight w:val="0"/>
      <w:marTop w:val="0"/>
      <w:marBottom w:val="0"/>
      <w:divBdr>
        <w:top w:val="none" w:sz="0" w:space="0" w:color="auto"/>
        <w:left w:val="none" w:sz="0" w:space="0" w:color="auto"/>
        <w:bottom w:val="none" w:sz="0" w:space="0" w:color="auto"/>
        <w:right w:val="none" w:sz="0" w:space="0" w:color="auto"/>
      </w:divBdr>
    </w:div>
    <w:div w:id="1651329457">
      <w:bodyDiv w:val="1"/>
      <w:marLeft w:val="0"/>
      <w:marRight w:val="0"/>
      <w:marTop w:val="0"/>
      <w:marBottom w:val="0"/>
      <w:divBdr>
        <w:top w:val="none" w:sz="0" w:space="0" w:color="auto"/>
        <w:left w:val="none" w:sz="0" w:space="0" w:color="auto"/>
        <w:bottom w:val="none" w:sz="0" w:space="0" w:color="auto"/>
        <w:right w:val="none" w:sz="0" w:space="0" w:color="auto"/>
      </w:divBdr>
    </w:div>
    <w:div w:id="1664430898">
      <w:bodyDiv w:val="1"/>
      <w:marLeft w:val="0"/>
      <w:marRight w:val="0"/>
      <w:marTop w:val="0"/>
      <w:marBottom w:val="0"/>
      <w:divBdr>
        <w:top w:val="none" w:sz="0" w:space="0" w:color="auto"/>
        <w:left w:val="none" w:sz="0" w:space="0" w:color="auto"/>
        <w:bottom w:val="none" w:sz="0" w:space="0" w:color="auto"/>
        <w:right w:val="none" w:sz="0" w:space="0" w:color="auto"/>
      </w:divBdr>
    </w:div>
    <w:div w:id="1673725545">
      <w:bodyDiv w:val="1"/>
      <w:marLeft w:val="0"/>
      <w:marRight w:val="0"/>
      <w:marTop w:val="0"/>
      <w:marBottom w:val="0"/>
      <w:divBdr>
        <w:top w:val="none" w:sz="0" w:space="0" w:color="auto"/>
        <w:left w:val="none" w:sz="0" w:space="0" w:color="auto"/>
        <w:bottom w:val="none" w:sz="0" w:space="0" w:color="auto"/>
        <w:right w:val="none" w:sz="0" w:space="0" w:color="auto"/>
      </w:divBdr>
    </w:div>
    <w:div w:id="1676032033">
      <w:bodyDiv w:val="1"/>
      <w:marLeft w:val="0"/>
      <w:marRight w:val="0"/>
      <w:marTop w:val="0"/>
      <w:marBottom w:val="0"/>
      <w:divBdr>
        <w:top w:val="none" w:sz="0" w:space="0" w:color="auto"/>
        <w:left w:val="none" w:sz="0" w:space="0" w:color="auto"/>
        <w:bottom w:val="none" w:sz="0" w:space="0" w:color="auto"/>
        <w:right w:val="none" w:sz="0" w:space="0" w:color="auto"/>
      </w:divBdr>
    </w:div>
    <w:div w:id="1679692349">
      <w:bodyDiv w:val="1"/>
      <w:marLeft w:val="0"/>
      <w:marRight w:val="0"/>
      <w:marTop w:val="0"/>
      <w:marBottom w:val="0"/>
      <w:divBdr>
        <w:top w:val="none" w:sz="0" w:space="0" w:color="auto"/>
        <w:left w:val="none" w:sz="0" w:space="0" w:color="auto"/>
        <w:bottom w:val="none" w:sz="0" w:space="0" w:color="auto"/>
        <w:right w:val="none" w:sz="0" w:space="0" w:color="auto"/>
      </w:divBdr>
    </w:div>
    <w:div w:id="1682469590">
      <w:bodyDiv w:val="1"/>
      <w:marLeft w:val="0"/>
      <w:marRight w:val="0"/>
      <w:marTop w:val="0"/>
      <w:marBottom w:val="0"/>
      <w:divBdr>
        <w:top w:val="none" w:sz="0" w:space="0" w:color="auto"/>
        <w:left w:val="none" w:sz="0" w:space="0" w:color="auto"/>
        <w:bottom w:val="none" w:sz="0" w:space="0" w:color="auto"/>
        <w:right w:val="none" w:sz="0" w:space="0" w:color="auto"/>
      </w:divBdr>
    </w:div>
    <w:div w:id="1682774721">
      <w:bodyDiv w:val="1"/>
      <w:marLeft w:val="0"/>
      <w:marRight w:val="0"/>
      <w:marTop w:val="0"/>
      <w:marBottom w:val="0"/>
      <w:divBdr>
        <w:top w:val="none" w:sz="0" w:space="0" w:color="auto"/>
        <w:left w:val="none" w:sz="0" w:space="0" w:color="auto"/>
        <w:bottom w:val="none" w:sz="0" w:space="0" w:color="auto"/>
        <w:right w:val="none" w:sz="0" w:space="0" w:color="auto"/>
      </w:divBdr>
    </w:div>
    <w:div w:id="1684286333">
      <w:bodyDiv w:val="1"/>
      <w:marLeft w:val="0"/>
      <w:marRight w:val="0"/>
      <w:marTop w:val="0"/>
      <w:marBottom w:val="0"/>
      <w:divBdr>
        <w:top w:val="none" w:sz="0" w:space="0" w:color="auto"/>
        <w:left w:val="none" w:sz="0" w:space="0" w:color="auto"/>
        <w:bottom w:val="none" w:sz="0" w:space="0" w:color="auto"/>
        <w:right w:val="none" w:sz="0" w:space="0" w:color="auto"/>
      </w:divBdr>
    </w:div>
    <w:div w:id="1686705676">
      <w:bodyDiv w:val="1"/>
      <w:marLeft w:val="0"/>
      <w:marRight w:val="0"/>
      <w:marTop w:val="0"/>
      <w:marBottom w:val="0"/>
      <w:divBdr>
        <w:top w:val="none" w:sz="0" w:space="0" w:color="auto"/>
        <w:left w:val="none" w:sz="0" w:space="0" w:color="auto"/>
        <w:bottom w:val="none" w:sz="0" w:space="0" w:color="auto"/>
        <w:right w:val="none" w:sz="0" w:space="0" w:color="auto"/>
      </w:divBdr>
    </w:div>
    <w:div w:id="1711418382">
      <w:bodyDiv w:val="1"/>
      <w:marLeft w:val="0"/>
      <w:marRight w:val="0"/>
      <w:marTop w:val="0"/>
      <w:marBottom w:val="0"/>
      <w:divBdr>
        <w:top w:val="none" w:sz="0" w:space="0" w:color="auto"/>
        <w:left w:val="none" w:sz="0" w:space="0" w:color="auto"/>
        <w:bottom w:val="none" w:sz="0" w:space="0" w:color="auto"/>
        <w:right w:val="none" w:sz="0" w:space="0" w:color="auto"/>
      </w:divBdr>
    </w:div>
    <w:div w:id="1753090510">
      <w:bodyDiv w:val="1"/>
      <w:marLeft w:val="0"/>
      <w:marRight w:val="0"/>
      <w:marTop w:val="0"/>
      <w:marBottom w:val="0"/>
      <w:divBdr>
        <w:top w:val="none" w:sz="0" w:space="0" w:color="auto"/>
        <w:left w:val="none" w:sz="0" w:space="0" w:color="auto"/>
        <w:bottom w:val="none" w:sz="0" w:space="0" w:color="auto"/>
        <w:right w:val="none" w:sz="0" w:space="0" w:color="auto"/>
      </w:divBdr>
    </w:div>
    <w:div w:id="1756440070">
      <w:bodyDiv w:val="1"/>
      <w:marLeft w:val="0"/>
      <w:marRight w:val="0"/>
      <w:marTop w:val="0"/>
      <w:marBottom w:val="0"/>
      <w:divBdr>
        <w:top w:val="none" w:sz="0" w:space="0" w:color="auto"/>
        <w:left w:val="none" w:sz="0" w:space="0" w:color="auto"/>
        <w:bottom w:val="none" w:sz="0" w:space="0" w:color="auto"/>
        <w:right w:val="none" w:sz="0" w:space="0" w:color="auto"/>
      </w:divBdr>
    </w:div>
    <w:div w:id="1757357147">
      <w:bodyDiv w:val="1"/>
      <w:marLeft w:val="0"/>
      <w:marRight w:val="0"/>
      <w:marTop w:val="0"/>
      <w:marBottom w:val="0"/>
      <w:divBdr>
        <w:top w:val="none" w:sz="0" w:space="0" w:color="auto"/>
        <w:left w:val="none" w:sz="0" w:space="0" w:color="auto"/>
        <w:bottom w:val="none" w:sz="0" w:space="0" w:color="auto"/>
        <w:right w:val="none" w:sz="0" w:space="0" w:color="auto"/>
      </w:divBdr>
    </w:div>
    <w:div w:id="1763069952">
      <w:bodyDiv w:val="1"/>
      <w:marLeft w:val="0"/>
      <w:marRight w:val="0"/>
      <w:marTop w:val="0"/>
      <w:marBottom w:val="0"/>
      <w:divBdr>
        <w:top w:val="none" w:sz="0" w:space="0" w:color="auto"/>
        <w:left w:val="none" w:sz="0" w:space="0" w:color="auto"/>
        <w:bottom w:val="none" w:sz="0" w:space="0" w:color="auto"/>
        <w:right w:val="none" w:sz="0" w:space="0" w:color="auto"/>
      </w:divBdr>
    </w:div>
    <w:div w:id="1799253839">
      <w:bodyDiv w:val="1"/>
      <w:marLeft w:val="0"/>
      <w:marRight w:val="0"/>
      <w:marTop w:val="0"/>
      <w:marBottom w:val="0"/>
      <w:divBdr>
        <w:top w:val="none" w:sz="0" w:space="0" w:color="auto"/>
        <w:left w:val="none" w:sz="0" w:space="0" w:color="auto"/>
        <w:bottom w:val="none" w:sz="0" w:space="0" w:color="auto"/>
        <w:right w:val="none" w:sz="0" w:space="0" w:color="auto"/>
      </w:divBdr>
    </w:div>
    <w:div w:id="1802191690">
      <w:bodyDiv w:val="1"/>
      <w:marLeft w:val="0"/>
      <w:marRight w:val="0"/>
      <w:marTop w:val="0"/>
      <w:marBottom w:val="0"/>
      <w:divBdr>
        <w:top w:val="none" w:sz="0" w:space="0" w:color="auto"/>
        <w:left w:val="none" w:sz="0" w:space="0" w:color="auto"/>
        <w:bottom w:val="none" w:sz="0" w:space="0" w:color="auto"/>
        <w:right w:val="none" w:sz="0" w:space="0" w:color="auto"/>
      </w:divBdr>
    </w:div>
    <w:div w:id="1825315973">
      <w:bodyDiv w:val="1"/>
      <w:marLeft w:val="0"/>
      <w:marRight w:val="0"/>
      <w:marTop w:val="0"/>
      <w:marBottom w:val="0"/>
      <w:divBdr>
        <w:top w:val="none" w:sz="0" w:space="0" w:color="auto"/>
        <w:left w:val="none" w:sz="0" w:space="0" w:color="auto"/>
        <w:bottom w:val="none" w:sz="0" w:space="0" w:color="auto"/>
        <w:right w:val="none" w:sz="0" w:space="0" w:color="auto"/>
      </w:divBdr>
    </w:div>
    <w:div w:id="1825512390">
      <w:bodyDiv w:val="1"/>
      <w:marLeft w:val="0"/>
      <w:marRight w:val="0"/>
      <w:marTop w:val="0"/>
      <w:marBottom w:val="0"/>
      <w:divBdr>
        <w:top w:val="none" w:sz="0" w:space="0" w:color="auto"/>
        <w:left w:val="none" w:sz="0" w:space="0" w:color="auto"/>
        <w:bottom w:val="none" w:sz="0" w:space="0" w:color="auto"/>
        <w:right w:val="none" w:sz="0" w:space="0" w:color="auto"/>
      </w:divBdr>
    </w:div>
    <w:div w:id="1826774026">
      <w:bodyDiv w:val="1"/>
      <w:marLeft w:val="0"/>
      <w:marRight w:val="0"/>
      <w:marTop w:val="0"/>
      <w:marBottom w:val="0"/>
      <w:divBdr>
        <w:top w:val="none" w:sz="0" w:space="0" w:color="auto"/>
        <w:left w:val="none" w:sz="0" w:space="0" w:color="auto"/>
        <w:bottom w:val="none" w:sz="0" w:space="0" w:color="auto"/>
        <w:right w:val="none" w:sz="0" w:space="0" w:color="auto"/>
      </w:divBdr>
    </w:div>
    <w:div w:id="1851942033">
      <w:bodyDiv w:val="1"/>
      <w:marLeft w:val="0"/>
      <w:marRight w:val="0"/>
      <w:marTop w:val="0"/>
      <w:marBottom w:val="0"/>
      <w:divBdr>
        <w:top w:val="none" w:sz="0" w:space="0" w:color="auto"/>
        <w:left w:val="none" w:sz="0" w:space="0" w:color="auto"/>
        <w:bottom w:val="none" w:sz="0" w:space="0" w:color="auto"/>
        <w:right w:val="none" w:sz="0" w:space="0" w:color="auto"/>
      </w:divBdr>
    </w:div>
    <w:div w:id="1862280674">
      <w:bodyDiv w:val="1"/>
      <w:marLeft w:val="0"/>
      <w:marRight w:val="0"/>
      <w:marTop w:val="0"/>
      <w:marBottom w:val="0"/>
      <w:divBdr>
        <w:top w:val="none" w:sz="0" w:space="0" w:color="auto"/>
        <w:left w:val="none" w:sz="0" w:space="0" w:color="auto"/>
        <w:bottom w:val="none" w:sz="0" w:space="0" w:color="auto"/>
        <w:right w:val="none" w:sz="0" w:space="0" w:color="auto"/>
      </w:divBdr>
    </w:div>
    <w:div w:id="1862744898">
      <w:bodyDiv w:val="1"/>
      <w:marLeft w:val="0"/>
      <w:marRight w:val="0"/>
      <w:marTop w:val="0"/>
      <w:marBottom w:val="0"/>
      <w:divBdr>
        <w:top w:val="none" w:sz="0" w:space="0" w:color="auto"/>
        <w:left w:val="none" w:sz="0" w:space="0" w:color="auto"/>
        <w:bottom w:val="none" w:sz="0" w:space="0" w:color="auto"/>
        <w:right w:val="none" w:sz="0" w:space="0" w:color="auto"/>
      </w:divBdr>
    </w:div>
    <w:div w:id="1864436940">
      <w:bodyDiv w:val="1"/>
      <w:marLeft w:val="0"/>
      <w:marRight w:val="0"/>
      <w:marTop w:val="0"/>
      <w:marBottom w:val="0"/>
      <w:divBdr>
        <w:top w:val="none" w:sz="0" w:space="0" w:color="auto"/>
        <w:left w:val="none" w:sz="0" w:space="0" w:color="auto"/>
        <w:bottom w:val="none" w:sz="0" w:space="0" w:color="auto"/>
        <w:right w:val="none" w:sz="0" w:space="0" w:color="auto"/>
      </w:divBdr>
    </w:div>
    <w:div w:id="1867207177">
      <w:bodyDiv w:val="1"/>
      <w:marLeft w:val="0"/>
      <w:marRight w:val="0"/>
      <w:marTop w:val="0"/>
      <w:marBottom w:val="0"/>
      <w:divBdr>
        <w:top w:val="none" w:sz="0" w:space="0" w:color="auto"/>
        <w:left w:val="none" w:sz="0" w:space="0" w:color="auto"/>
        <w:bottom w:val="none" w:sz="0" w:space="0" w:color="auto"/>
        <w:right w:val="none" w:sz="0" w:space="0" w:color="auto"/>
      </w:divBdr>
    </w:div>
    <w:div w:id="1869946131">
      <w:bodyDiv w:val="1"/>
      <w:marLeft w:val="0"/>
      <w:marRight w:val="0"/>
      <w:marTop w:val="0"/>
      <w:marBottom w:val="0"/>
      <w:divBdr>
        <w:top w:val="none" w:sz="0" w:space="0" w:color="auto"/>
        <w:left w:val="none" w:sz="0" w:space="0" w:color="auto"/>
        <w:bottom w:val="none" w:sz="0" w:space="0" w:color="auto"/>
        <w:right w:val="none" w:sz="0" w:space="0" w:color="auto"/>
      </w:divBdr>
    </w:div>
    <w:div w:id="1874078213">
      <w:bodyDiv w:val="1"/>
      <w:marLeft w:val="0"/>
      <w:marRight w:val="0"/>
      <w:marTop w:val="0"/>
      <w:marBottom w:val="0"/>
      <w:divBdr>
        <w:top w:val="none" w:sz="0" w:space="0" w:color="auto"/>
        <w:left w:val="none" w:sz="0" w:space="0" w:color="auto"/>
        <w:bottom w:val="none" w:sz="0" w:space="0" w:color="auto"/>
        <w:right w:val="none" w:sz="0" w:space="0" w:color="auto"/>
      </w:divBdr>
    </w:div>
    <w:div w:id="1874875862">
      <w:bodyDiv w:val="1"/>
      <w:marLeft w:val="0"/>
      <w:marRight w:val="0"/>
      <w:marTop w:val="0"/>
      <w:marBottom w:val="0"/>
      <w:divBdr>
        <w:top w:val="none" w:sz="0" w:space="0" w:color="auto"/>
        <w:left w:val="none" w:sz="0" w:space="0" w:color="auto"/>
        <w:bottom w:val="none" w:sz="0" w:space="0" w:color="auto"/>
        <w:right w:val="none" w:sz="0" w:space="0" w:color="auto"/>
      </w:divBdr>
    </w:div>
    <w:div w:id="1884170902">
      <w:bodyDiv w:val="1"/>
      <w:marLeft w:val="0"/>
      <w:marRight w:val="0"/>
      <w:marTop w:val="0"/>
      <w:marBottom w:val="0"/>
      <w:divBdr>
        <w:top w:val="none" w:sz="0" w:space="0" w:color="auto"/>
        <w:left w:val="none" w:sz="0" w:space="0" w:color="auto"/>
        <w:bottom w:val="none" w:sz="0" w:space="0" w:color="auto"/>
        <w:right w:val="none" w:sz="0" w:space="0" w:color="auto"/>
      </w:divBdr>
    </w:div>
    <w:div w:id="1887255845">
      <w:bodyDiv w:val="1"/>
      <w:marLeft w:val="0"/>
      <w:marRight w:val="0"/>
      <w:marTop w:val="0"/>
      <w:marBottom w:val="0"/>
      <w:divBdr>
        <w:top w:val="none" w:sz="0" w:space="0" w:color="auto"/>
        <w:left w:val="none" w:sz="0" w:space="0" w:color="auto"/>
        <w:bottom w:val="none" w:sz="0" w:space="0" w:color="auto"/>
        <w:right w:val="none" w:sz="0" w:space="0" w:color="auto"/>
      </w:divBdr>
    </w:div>
    <w:div w:id="1888108630">
      <w:bodyDiv w:val="1"/>
      <w:marLeft w:val="0"/>
      <w:marRight w:val="0"/>
      <w:marTop w:val="0"/>
      <w:marBottom w:val="0"/>
      <w:divBdr>
        <w:top w:val="none" w:sz="0" w:space="0" w:color="auto"/>
        <w:left w:val="none" w:sz="0" w:space="0" w:color="auto"/>
        <w:bottom w:val="none" w:sz="0" w:space="0" w:color="auto"/>
        <w:right w:val="none" w:sz="0" w:space="0" w:color="auto"/>
      </w:divBdr>
    </w:div>
    <w:div w:id="1892812748">
      <w:bodyDiv w:val="1"/>
      <w:marLeft w:val="0"/>
      <w:marRight w:val="0"/>
      <w:marTop w:val="0"/>
      <w:marBottom w:val="0"/>
      <w:divBdr>
        <w:top w:val="none" w:sz="0" w:space="0" w:color="auto"/>
        <w:left w:val="none" w:sz="0" w:space="0" w:color="auto"/>
        <w:bottom w:val="none" w:sz="0" w:space="0" w:color="auto"/>
        <w:right w:val="none" w:sz="0" w:space="0" w:color="auto"/>
      </w:divBdr>
    </w:div>
    <w:div w:id="1894152244">
      <w:bodyDiv w:val="1"/>
      <w:marLeft w:val="0"/>
      <w:marRight w:val="0"/>
      <w:marTop w:val="0"/>
      <w:marBottom w:val="0"/>
      <w:divBdr>
        <w:top w:val="none" w:sz="0" w:space="0" w:color="auto"/>
        <w:left w:val="none" w:sz="0" w:space="0" w:color="auto"/>
        <w:bottom w:val="none" w:sz="0" w:space="0" w:color="auto"/>
        <w:right w:val="none" w:sz="0" w:space="0" w:color="auto"/>
      </w:divBdr>
    </w:div>
    <w:div w:id="1905406455">
      <w:bodyDiv w:val="1"/>
      <w:marLeft w:val="0"/>
      <w:marRight w:val="0"/>
      <w:marTop w:val="0"/>
      <w:marBottom w:val="0"/>
      <w:divBdr>
        <w:top w:val="none" w:sz="0" w:space="0" w:color="auto"/>
        <w:left w:val="none" w:sz="0" w:space="0" w:color="auto"/>
        <w:bottom w:val="none" w:sz="0" w:space="0" w:color="auto"/>
        <w:right w:val="none" w:sz="0" w:space="0" w:color="auto"/>
      </w:divBdr>
    </w:div>
    <w:div w:id="1909801653">
      <w:bodyDiv w:val="1"/>
      <w:marLeft w:val="0"/>
      <w:marRight w:val="0"/>
      <w:marTop w:val="0"/>
      <w:marBottom w:val="0"/>
      <w:divBdr>
        <w:top w:val="none" w:sz="0" w:space="0" w:color="auto"/>
        <w:left w:val="none" w:sz="0" w:space="0" w:color="auto"/>
        <w:bottom w:val="none" w:sz="0" w:space="0" w:color="auto"/>
        <w:right w:val="none" w:sz="0" w:space="0" w:color="auto"/>
      </w:divBdr>
    </w:div>
    <w:div w:id="1910731162">
      <w:bodyDiv w:val="1"/>
      <w:marLeft w:val="0"/>
      <w:marRight w:val="0"/>
      <w:marTop w:val="0"/>
      <w:marBottom w:val="0"/>
      <w:divBdr>
        <w:top w:val="none" w:sz="0" w:space="0" w:color="auto"/>
        <w:left w:val="none" w:sz="0" w:space="0" w:color="auto"/>
        <w:bottom w:val="none" w:sz="0" w:space="0" w:color="auto"/>
        <w:right w:val="none" w:sz="0" w:space="0" w:color="auto"/>
      </w:divBdr>
    </w:div>
    <w:div w:id="1911772395">
      <w:bodyDiv w:val="1"/>
      <w:marLeft w:val="0"/>
      <w:marRight w:val="0"/>
      <w:marTop w:val="0"/>
      <w:marBottom w:val="0"/>
      <w:divBdr>
        <w:top w:val="none" w:sz="0" w:space="0" w:color="auto"/>
        <w:left w:val="none" w:sz="0" w:space="0" w:color="auto"/>
        <w:bottom w:val="none" w:sz="0" w:space="0" w:color="auto"/>
        <w:right w:val="none" w:sz="0" w:space="0" w:color="auto"/>
      </w:divBdr>
    </w:div>
    <w:div w:id="1912160347">
      <w:bodyDiv w:val="1"/>
      <w:marLeft w:val="0"/>
      <w:marRight w:val="0"/>
      <w:marTop w:val="0"/>
      <w:marBottom w:val="0"/>
      <w:divBdr>
        <w:top w:val="none" w:sz="0" w:space="0" w:color="auto"/>
        <w:left w:val="none" w:sz="0" w:space="0" w:color="auto"/>
        <w:bottom w:val="none" w:sz="0" w:space="0" w:color="auto"/>
        <w:right w:val="none" w:sz="0" w:space="0" w:color="auto"/>
      </w:divBdr>
    </w:div>
    <w:div w:id="1912301720">
      <w:bodyDiv w:val="1"/>
      <w:marLeft w:val="0"/>
      <w:marRight w:val="0"/>
      <w:marTop w:val="0"/>
      <w:marBottom w:val="0"/>
      <w:divBdr>
        <w:top w:val="none" w:sz="0" w:space="0" w:color="auto"/>
        <w:left w:val="none" w:sz="0" w:space="0" w:color="auto"/>
        <w:bottom w:val="none" w:sz="0" w:space="0" w:color="auto"/>
        <w:right w:val="none" w:sz="0" w:space="0" w:color="auto"/>
      </w:divBdr>
    </w:div>
    <w:div w:id="1927423641">
      <w:bodyDiv w:val="1"/>
      <w:marLeft w:val="0"/>
      <w:marRight w:val="0"/>
      <w:marTop w:val="0"/>
      <w:marBottom w:val="0"/>
      <w:divBdr>
        <w:top w:val="none" w:sz="0" w:space="0" w:color="auto"/>
        <w:left w:val="none" w:sz="0" w:space="0" w:color="auto"/>
        <w:bottom w:val="none" w:sz="0" w:space="0" w:color="auto"/>
        <w:right w:val="none" w:sz="0" w:space="0" w:color="auto"/>
      </w:divBdr>
    </w:div>
    <w:div w:id="1930190717">
      <w:bodyDiv w:val="1"/>
      <w:marLeft w:val="0"/>
      <w:marRight w:val="0"/>
      <w:marTop w:val="0"/>
      <w:marBottom w:val="0"/>
      <w:divBdr>
        <w:top w:val="none" w:sz="0" w:space="0" w:color="auto"/>
        <w:left w:val="none" w:sz="0" w:space="0" w:color="auto"/>
        <w:bottom w:val="none" w:sz="0" w:space="0" w:color="auto"/>
        <w:right w:val="none" w:sz="0" w:space="0" w:color="auto"/>
      </w:divBdr>
    </w:div>
    <w:div w:id="1937791156">
      <w:bodyDiv w:val="1"/>
      <w:marLeft w:val="0"/>
      <w:marRight w:val="0"/>
      <w:marTop w:val="0"/>
      <w:marBottom w:val="0"/>
      <w:divBdr>
        <w:top w:val="none" w:sz="0" w:space="0" w:color="auto"/>
        <w:left w:val="none" w:sz="0" w:space="0" w:color="auto"/>
        <w:bottom w:val="none" w:sz="0" w:space="0" w:color="auto"/>
        <w:right w:val="none" w:sz="0" w:space="0" w:color="auto"/>
      </w:divBdr>
    </w:div>
    <w:div w:id="1939210604">
      <w:bodyDiv w:val="1"/>
      <w:marLeft w:val="0"/>
      <w:marRight w:val="0"/>
      <w:marTop w:val="0"/>
      <w:marBottom w:val="0"/>
      <w:divBdr>
        <w:top w:val="none" w:sz="0" w:space="0" w:color="auto"/>
        <w:left w:val="none" w:sz="0" w:space="0" w:color="auto"/>
        <w:bottom w:val="none" w:sz="0" w:space="0" w:color="auto"/>
        <w:right w:val="none" w:sz="0" w:space="0" w:color="auto"/>
      </w:divBdr>
    </w:div>
    <w:div w:id="1943951499">
      <w:bodyDiv w:val="1"/>
      <w:marLeft w:val="0"/>
      <w:marRight w:val="0"/>
      <w:marTop w:val="0"/>
      <w:marBottom w:val="0"/>
      <w:divBdr>
        <w:top w:val="none" w:sz="0" w:space="0" w:color="auto"/>
        <w:left w:val="none" w:sz="0" w:space="0" w:color="auto"/>
        <w:bottom w:val="none" w:sz="0" w:space="0" w:color="auto"/>
        <w:right w:val="none" w:sz="0" w:space="0" w:color="auto"/>
      </w:divBdr>
    </w:div>
    <w:div w:id="1952668941">
      <w:bodyDiv w:val="1"/>
      <w:marLeft w:val="0"/>
      <w:marRight w:val="0"/>
      <w:marTop w:val="0"/>
      <w:marBottom w:val="0"/>
      <w:divBdr>
        <w:top w:val="none" w:sz="0" w:space="0" w:color="auto"/>
        <w:left w:val="none" w:sz="0" w:space="0" w:color="auto"/>
        <w:bottom w:val="none" w:sz="0" w:space="0" w:color="auto"/>
        <w:right w:val="none" w:sz="0" w:space="0" w:color="auto"/>
      </w:divBdr>
    </w:div>
    <w:div w:id="1953660720">
      <w:bodyDiv w:val="1"/>
      <w:marLeft w:val="0"/>
      <w:marRight w:val="0"/>
      <w:marTop w:val="0"/>
      <w:marBottom w:val="0"/>
      <w:divBdr>
        <w:top w:val="none" w:sz="0" w:space="0" w:color="auto"/>
        <w:left w:val="none" w:sz="0" w:space="0" w:color="auto"/>
        <w:bottom w:val="none" w:sz="0" w:space="0" w:color="auto"/>
        <w:right w:val="none" w:sz="0" w:space="0" w:color="auto"/>
      </w:divBdr>
    </w:div>
    <w:div w:id="1954826087">
      <w:bodyDiv w:val="1"/>
      <w:marLeft w:val="0"/>
      <w:marRight w:val="0"/>
      <w:marTop w:val="0"/>
      <w:marBottom w:val="0"/>
      <w:divBdr>
        <w:top w:val="none" w:sz="0" w:space="0" w:color="auto"/>
        <w:left w:val="none" w:sz="0" w:space="0" w:color="auto"/>
        <w:bottom w:val="none" w:sz="0" w:space="0" w:color="auto"/>
        <w:right w:val="none" w:sz="0" w:space="0" w:color="auto"/>
      </w:divBdr>
    </w:div>
    <w:div w:id="1956331772">
      <w:bodyDiv w:val="1"/>
      <w:marLeft w:val="0"/>
      <w:marRight w:val="0"/>
      <w:marTop w:val="0"/>
      <w:marBottom w:val="0"/>
      <w:divBdr>
        <w:top w:val="none" w:sz="0" w:space="0" w:color="auto"/>
        <w:left w:val="none" w:sz="0" w:space="0" w:color="auto"/>
        <w:bottom w:val="none" w:sz="0" w:space="0" w:color="auto"/>
        <w:right w:val="none" w:sz="0" w:space="0" w:color="auto"/>
      </w:divBdr>
    </w:div>
    <w:div w:id="1965037381">
      <w:bodyDiv w:val="1"/>
      <w:marLeft w:val="0"/>
      <w:marRight w:val="0"/>
      <w:marTop w:val="0"/>
      <w:marBottom w:val="0"/>
      <w:divBdr>
        <w:top w:val="none" w:sz="0" w:space="0" w:color="auto"/>
        <w:left w:val="none" w:sz="0" w:space="0" w:color="auto"/>
        <w:bottom w:val="none" w:sz="0" w:space="0" w:color="auto"/>
        <w:right w:val="none" w:sz="0" w:space="0" w:color="auto"/>
      </w:divBdr>
    </w:div>
    <w:div w:id="1967927386">
      <w:bodyDiv w:val="1"/>
      <w:marLeft w:val="0"/>
      <w:marRight w:val="0"/>
      <w:marTop w:val="0"/>
      <w:marBottom w:val="0"/>
      <w:divBdr>
        <w:top w:val="none" w:sz="0" w:space="0" w:color="auto"/>
        <w:left w:val="none" w:sz="0" w:space="0" w:color="auto"/>
        <w:bottom w:val="none" w:sz="0" w:space="0" w:color="auto"/>
        <w:right w:val="none" w:sz="0" w:space="0" w:color="auto"/>
      </w:divBdr>
    </w:div>
    <w:div w:id="1976519614">
      <w:bodyDiv w:val="1"/>
      <w:marLeft w:val="0"/>
      <w:marRight w:val="0"/>
      <w:marTop w:val="0"/>
      <w:marBottom w:val="0"/>
      <w:divBdr>
        <w:top w:val="none" w:sz="0" w:space="0" w:color="auto"/>
        <w:left w:val="none" w:sz="0" w:space="0" w:color="auto"/>
        <w:bottom w:val="none" w:sz="0" w:space="0" w:color="auto"/>
        <w:right w:val="none" w:sz="0" w:space="0" w:color="auto"/>
      </w:divBdr>
    </w:div>
    <w:div w:id="1993439862">
      <w:bodyDiv w:val="1"/>
      <w:marLeft w:val="0"/>
      <w:marRight w:val="0"/>
      <w:marTop w:val="0"/>
      <w:marBottom w:val="0"/>
      <w:divBdr>
        <w:top w:val="none" w:sz="0" w:space="0" w:color="auto"/>
        <w:left w:val="none" w:sz="0" w:space="0" w:color="auto"/>
        <w:bottom w:val="none" w:sz="0" w:space="0" w:color="auto"/>
        <w:right w:val="none" w:sz="0" w:space="0" w:color="auto"/>
      </w:divBdr>
    </w:div>
    <w:div w:id="1998460401">
      <w:bodyDiv w:val="1"/>
      <w:marLeft w:val="0"/>
      <w:marRight w:val="0"/>
      <w:marTop w:val="0"/>
      <w:marBottom w:val="0"/>
      <w:divBdr>
        <w:top w:val="none" w:sz="0" w:space="0" w:color="auto"/>
        <w:left w:val="none" w:sz="0" w:space="0" w:color="auto"/>
        <w:bottom w:val="none" w:sz="0" w:space="0" w:color="auto"/>
        <w:right w:val="none" w:sz="0" w:space="0" w:color="auto"/>
      </w:divBdr>
    </w:div>
    <w:div w:id="2004508220">
      <w:bodyDiv w:val="1"/>
      <w:marLeft w:val="0"/>
      <w:marRight w:val="0"/>
      <w:marTop w:val="0"/>
      <w:marBottom w:val="0"/>
      <w:divBdr>
        <w:top w:val="none" w:sz="0" w:space="0" w:color="auto"/>
        <w:left w:val="none" w:sz="0" w:space="0" w:color="auto"/>
        <w:bottom w:val="none" w:sz="0" w:space="0" w:color="auto"/>
        <w:right w:val="none" w:sz="0" w:space="0" w:color="auto"/>
      </w:divBdr>
    </w:div>
    <w:div w:id="2031225512">
      <w:bodyDiv w:val="1"/>
      <w:marLeft w:val="0"/>
      <w:marRight w:val="0"/>
      <w:marTop w:val="0"/>
      <w:marBottom w:val="0"/>
      <w:divBdr>
        <w:top w:val="none" w:sz="0" w:space="0" w:color="auto"/>
        <w:left w:val="none" w:sz="0" w:space="0" w:color="auto"/>
        <w:bottom w:val="none" w:sz="0" w:space="0" w:color="auto"/>
        <w:right w:val="none" w:sz="0" w:space="0" w:color="auto"/>
      </w:divBdr>
    </w:div>
    <w:div w:id="2044400067">
      <w:bodyDiv w:val="1"/>
      <w:marLeft w:val="0"/>
      <w:marRight w:val="0"/>
      <w:marTop w:val="0"/>
      <w:marBottom w:val="0"/>
      <w:divBdr>
        <w:top w:val="none" w:sz="0" w:space="0" w:color="auto"/>
        <w:left w:val="none" w:sz="0" w:space="0" w:color="auto"/>
        <w:bottom w:val="none" w:sz="0" w:space="0" w:color="auto"/>
        <w:right w:val="none" w:sz="0" w:space="0" w:color="auto"/>
      </w:divBdr>
    </w:div>
    <w:div w:id="2046982098">
      <w:bodyDiv w:val="1"/>
      <w:marLeft w:val="0"/>
      <w:marRight w:val="0"/>
      <w:marTop w:val="0"/>
      <w:marBottom w:val="0"/>
      <w:divBdr>
        <w:top w:val="none" w:sz="0" w:space="0" w:color="auto"/>
        <w:left w:val="none" w:sz="0" w:space="0" w:color="auto"/>
        <w:bottom w:val="none" w:sz="0" w:space="0" w:color="auto"/>
        <w:right w:val="none" w:sz="0" w:space="0" w:color="auto"/>
      </w:divBdr>
    </w:div>
    <w:div w:id="2047949048">
      <w:bodyDiv w:val="1"/>
      <w:marLeft w:val="0"/>
      <w:marRight w:val="0"/>
      <w:marTop w:val="0"/>
      <w:marBottom w:val="0"/>
      <w:divBdr>
        <w:top w:val="none" w:sz="0" w:space="0" w:color="auto"/>
        <w:left w:val="none" w:sz="0" w:space="0" w:color="auto"/>
        <w:bottom w:val="none" w:sz="0" w:space="0" w:color="auto"/>
        <w:right w:val="none" w:sz="0" w:space="0" w:color="auto"/>
      </w:divBdr>
    </w:div>
    <w:div w:id="2054848348">
      <w:bodyDiv w:val="1"/>
      <w:marLeft w:val="0"/>
      <w:marRight w:val="0"/>
      <w:marTop w:val="0"/>
      <w:marBottom w:val="0"/>
      <w:divBdr>
        <w:top w:val="none" w:sz="0" w:space="0" w:color="auto"/>
        <w:left w:val="none" w:sz="0" w:space="0" w:color="auto"/>
        <w:bottom w:val="none" w:sz="0" w:space="0" w:color="auto"/>
        <w:right w:val="none" w:sz="0" w:space="0" w:color="auto"/>
      </w:divBdr>
    </w:div>
    <w:div w:id="2058048581">
      <w:bodyDiv w:val="1"/>
      <w:marLeft w:val="0"/>
      <w:marRight w:val="0"/>
      <w:marTop w:val="0"/>
      <w:marBottom w:val="0"/>
      <w:divBdr>
        <w:top w:val="none" w:sz="0" w:space="0" w:color="auto"/>
        <w:left w:val="none" w:sz="0" w:space="0" w:color="auto"/>
        <w:bottom w:val="none" w:sz="0" w:space="0" w:color="auto"/>
        <w:right w:val="none" w:sz="0" w:space="0" w:color="auto"/>
      </w:divBdr>
    </w:div>
    <w:div w:id="2058314538">
      <w:bodyDiv w:val="1"/>
      <w:marLeft w:val="0"/>
      <w:marRight w:val="0"/>
      <w:marTop w:val="0"/>
      <w:marBottom w:val="0"/>
      <w:divBdr>
        <w:top w:val="none" w:sz="0" w:space="0" w:color="auto"/>
        <w:left w:val="none" w:sz="0" w:space="0" w:color="auto"/>
        <w:bottom w:val="none" w:sz="0" w:space="0" w:color="auto"/>
        <w:right w:val="none" w:sz="0" w:space="0" w:color="auto"/>
      </w:divBdr>
    </w:div>
    <w:div w:id="2078934204">
      <w:bodyDiv w:val="1"/>
      <w:marLeft w:val="0"/>
      <w:marRight w:val="0"/>
      <w:marTop w:val="0"/>
      <w:marBottom w:val="0"/>
      <w:divBdr>
        <w:top w:val="none" w:sz="0" w:space="0" w:color="auto"/>
        <w:left w:val="none" w:sz="0" w:space="0" w:color="auto"/>
        <w:bottom w:val="none" w:sz="0" w:space="0" w:color="auto"/>
        <w:right w:val="none" w:sz="0" w:space="0" w:color="auto"/>
      </w:divBdr>
    </w:div>
    <w:div w:id="2079858846">
      <w:bodyDiv w:val="1"/>
      <w:marLeft w:val="0"/>
      <w:marRight w:val="0"/>
      <w:marTop w:val="0"/>
      <w:marBottom w:val="0"/>
      <w:divBdr>
        <w:top w:val="none" w:sz="0" w:space="0" w:color="auto"/>
        <w:left w:val="none" w:sz="0" w:space="0" w:color="auto"/>
        <w:bottom w:val="none" w:sz="0" w:space="0" w:color="auto"/>
        <w:right w:val="none" w:sz="0" w:space="0" w:color="auto"/>
      </w:divBdr>
    </w:div>
    <w:div w:id="2081824608">
      <w:bodyDiv w:val="1"/>
      <w:marLeft w:val="0"/>
      <w:marRight w:val="0"/>
      <w:marTop w:val="0"/>
      <w:marBottom w:val="0"/>
      <w:divBdr>
        <w:top w:val="none" w:sz="0" w:space="0" w:color="auto"/>
        <w:left w:val="none" w:sz="0" w:space="0" w:color="auto"/>
        <w:bottom w:val="none" w:sz="0" w:space="0" w:color="auto"/>
        <w:right w:val="none" w:sz="0" w:space="0" w:color="auto"/>
      </w:divBdr>
    </w:div>
    <w:div w:id="2101632676">
      <w:bodyDiv w:val="1"/>
      <w:marLeft w:val="0"/>
      <w:marRight w:val="0"/>
      <w:marTop w:val="0"/>
      <w:marBottom w:val="0"/>
      <w:divBdr>
        <w:top w:val="none" w:sz="0" w:space="0" w:color="auto"/>
        <w:left w:val="none" w:sz="0" w:space="0" w:color="auto"/>
        <w:bottom w:val="none" w:sz="0" w:space="0" w:color="auto"/>
        <w:right w:val="none" w:sz="0" w:space="0" w:color="auto"/>
      </w:divBdr>
    </w:div>
    <w:div w:id="2103797122">
      <w:bodyDiv w:val="1"/>
      <w:marLeft w:val="0"/>
      <w:marRight w:val="0"/>
      <w:marTop w:val="0"/>
      <w:marBottom w:val="0"/>
      <w:divBdr>
        <w:top w:val="none" w:sz="0" w:space="0" w:color="auto"/>
        <w:left w:val="none" w:sz="0" w:space="0" w:color="auto"/>
        <w:bottom w:val="none" w:sz="0" w:space="0" w:color="auto"/>
        <w:right w:val="none" w:sz="0" w:space="0" w:color="auto"/>
      </w:divBdr>
    </w:div>
    <w:div w:id="21435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iginomica.com" TargetMode="External"/><Relationship Id="rId4" Type="http://schemas.openxmlformats.org/officeDocument/2006/relationships/settings" Target="settings.xml"/><Relationship Id="rId9" Type="http://schemas.openxmlformats.org/officeDocument/2006/relationships/hyperlink" Target="http://web.archive.org/web/20120615145611/http:/www.austria-lexikon.at/attach/User/Trattner%20Christoph/trattner_kapp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webapps\badis\docs\vzor_DP.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7F9F2-6250-4F85-9B29-9C602DF5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vzor_DP</Template>
  <TotalTime>258</TotalTime>
  <Pages>5</Pages>
  <Words>1130</Words>
  <Characters>6447</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tygl</dc:creator>
  <cp:keywords/>
  <cp:lastModifiedBy>dashary2016@outlook.com</cp:lastModifiedBy>
  <cp:revision>28</cp:revision>
  <cp:lastPrinted>2007-04-30T11:24:00Z</cp:lastPrinted>
  <dcterms:created xsi:type="dcterms:W3CDTF">2018-03-06T11:38:00Z</dcterms:created>
  <dcterms:modified xsi:type="dcterms:W3CDTF">2018-03-15T07:44:00Z</dcterms:modified>
</cp:coreProperties>
</file>