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F6EE" w14:textId="7D95BFD2" w:rsidR="00C73E62" w:rsidRPr="00697BBB" w:rsidRDefault="003B0AAF" w:rsidP="00697BBB">
      <w:pPr>
        <w:pStyle w:val="Titulka"/>
        <w:spacing w:before="0" w:after="0" w:line="276" w:lineRule="auto"/>
      </w:pPr>
      <w:bookmarkStart w:id="0" w:name="_Toc99852930"/>
      <w:r>
        <w:t>Czech Univers</w:t>
      </w:r>
      <w:bookmarkStart w:id="1" w:name="_GoBack"/>
      <w:bookmarkEnd w:id="1"/>
      <w:r w:rsidR="00697BBB">
        <w:t xml:space="preserve">ity of Life Sciences Prague </w:t>
      </w:r>
      <w:r w:rsidR="002A0681">
        <w:rPr>
          <w:szCs w:val="36"/>
        </w:rPr>
        <w:t xml:space="preserve"> </w:t>
      </w:r>
    </w:p>
    <w:p w14:paraId="512FE9F1" w14:textId="77777777" w:rsidR="00697BBB" w:rsidRDefault="00697BBB" w:rsidP="00697BBB">
      <w:pPr>
        <w:pStyle w:val="Titulka"/>
        <w:spacing w:line="276" w:lineRule="auto"/>
      </w:pPr>
      <w:r w:rsidRPr="00BB1BD9">
        <w:t>Faculty of Economics and Management</w:t>
      </w:r>
    </w:p>
    <w:p w14:paraId="362EA874" w14:textId="77777777" w:rsidR="00A776FE" w:rsidRDefault="00697BBB" w:rsidP="00697BBB">
      <w:pPr>
        <w:pStyle w:val="Titulka"/>
        <w:spacing w:line="276" w:lineRule="auto"/>
      </w:pPr>
      <w:r>
        <w:t xml:space="preserve">Department of Economics </w:t>
      </w:r>
    </w:p>
    <w:p w14:paraId="3701452E" w14:textId="77777777" w:rsidR="00237B37" w:rsidRPr="00B2495E" w:rsidRDefault="00237B37" w:rsidP="00100FB3">
      <w:pPr>
        <w:pStyle w:val="Titulka"/>
        <w:spacing w:before="0" w:after="0" w:line="240" w:lineRule="auto"/>
      </w:pPr>
    </w:p>
    <w:p w14:paraId="46C7C3C9" w14:textId="77777777" w:rsidR="00A776FE" w:rsidRPr="00B2495E" w:rsidRDefault="003B0AAF" w:rsidP="00100FB3">
      <w:pPr>
        <w:pStyle w:val="Titulka"/>
        <w:spacing w:before="0" w:after="0" w:line="240" w:lineRule="auto"/>
      </w:pPr>
      <w:r>
        <w:rPr>
          <w:lang w:val="en-GB"/>
        </w:rPr>
        <w:pict w14:anchorId="26288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pt">
            <v:imagedata r:id="rId8" o:title="CZU_EN_zelena_zluta_900x600x300dpi"/>
          </v:shape>
        </w:pict>
      </w:r>
    </w:p>
    <w:p w14:paraId="78AEDA32" w14:textId="77777777" w:rsidR="00A776FE" w:rsidRPr="00B2495E" w:rsidRDefault="00A776FE" w:rsidP="00100FB3">
      <w:pPr>
        <w:pStyle w:val="Titulka"/>
        <w:spacing w:before="0" w:after="0" w:line="240" w:lineRule="auto"/>
      </w:pPr>
    </w:p>
    <w:p w14:paraId="66F5AABF" w14:textId="77777777" w:rsidR="00A776FE" w:rsidRPr="00B2495E" w:rsidRDefault="00A776FE" w:rsidP="00100FB3">
      <w:pPr>
        <w:pStyle w:val="Titulka"/>
        <w:spacing w:before="0" w:after="0" w:line="240" w:lineRule="auto"/>
        <w:rPr>
          <w:szCs w:val="36"/>
        </w:rPr>
      </w:pPr>
    </w:p>
    <w:p w14:paraId="566A3CFB" w14:textId="77777777" w:rsidR="00A00CE3" w:rsidRPr="00E70D23" w:rsidRDefault="00A00CE3" w:rsidP="00A00CE3">
      <w:pPr>
        <w:pStyle w:val="Titulka"/>
        <w:rPr>
          <w:rFonts w:ascii="Times New Roman" w:hAnsi="Times New Roman" w:cs="Times New Roman"/>
          <w:szCs w:val="36"/>
        </w:rPr>
      </w:pPr>
      <w:r>
        <w:rPr>
          <w:rFonts w:ascii="Times New Roman" w:hAnsi="Times New Roman" w:cs="Times New Roman"/>
          <w:szCs w:val="36"/>
        </w:rPr>
        <w:t xml:space="preserve">Extended Abstract of Bachelor Thesis </w:t>
      </w:r>
    </w:p>
    <w:p w14:paraId="2D7266E1" w14:textId="77777777" w:rsidR="00833E67" w:rsidRPr="00B2495E" w:rsidRDefault="00833E67" w:rsidP="00100FB3">
      <w:pPr>
        <w:pStyle w:val="Titulka"/>
        <w:spacing w:before="0" w:after="0" w:line="240" w:lineRule="auto"/>
      </w:pPr>
    </w:p>
    <w:p w14:paraId="18E19E62" w14:textId="77777777" w:rsidR="00697BBB" w:rsidRDefault="00697BBB" w:rsidP="00697BBB">
      <w:pPr>
        <w:pStyle w:val="Titulka"/>
        <w:rPr>
          <w:rFonts w:ascii="Times New Roman" w:hAnsi="Times New Roman" w:cs="Times New Roman"/>
          <w:i/>
          <w:szCs w:val="36"/>
        </w:rPr>
      </w:pPr>
      <w:r w:rsidRPr="00697BBB">
        <w:rPr>
          <w:rFonts w:ascii="Times New Roman" w:hAnsi="Times New Roman" w:cs="Times New Roman"/>
          <w:szCs w:val="36"/>
        </w:rPr>
        <w:t xml:space="preserve">Tourism in Kazakhstan: </w:t>
      </w:r>
      <w:r w:rsidRPr="00697BBB">
        <w:rPr>
          <w:rFonts w:ascii="Times New Roman" w:hAnsi="Times New Roman" w:cs="Times New Roman"/>
          <w:i/>
          <w:szCs w:val="36"/>
        </w:rPr>
        <w:t>Problems and Prospects of Development</w:t>
      </w:r>
    </w:p>
    <w:p w14:paraId="33F5758E" w14:textId="77777777" w:rsidR="00E70D23" w:rsidRDefault="00E70D23" w:rsidP="00100FB3">
      <w:pPr>
        <w:pStyle w:val="Titulka"/>
        <w:spacing w:before="0" w:after="0" w:line="240" w:lineRule="auto"/>
        <w:rPr>
          <w:szCs w:val="44"/>
        </w:rPr>
      </w:pPr>
    </w:p>
    <w:p w14:paraId="6AAB8679" w14:textId="77777777" w:rsidR="00E70D23" w:rsidRDefault="00E70D23" w:rsidP="00100FB3">
      <w:pPr>
        <w:pStyle w:val="Titulka"/>
        <w:spacing w:before="0" w:after="0" w:line="240" w:lineRule="auto"/>
        <w:rPr>
          <w:szCs w:val="44"/>
        </w:rPr>
      </w:pPr>
    </w:p>
    <w:p w14:paraId="6A2EAC9F" w14:textId="74295B91" w:rsidR="0084508A" w:rsidRDefault="00697BBB" w:rsidP="00100FB3">
      <w:pPr>
        <w:pStyle w:val="Titulka"/>
        <w:spacing w:before="0" w:after="0" w:line="240" w:lineRule="auto"/>
      </w:pPr>
      <w:r>
        <w:t xml:space="preserve">Kamilla </w:t>
      </w:r>
      <w:r w:rsidR="007A0B19">
        <w:t>SMADYAROVA</w:t>
      </w:r>
    </w:p>
    <w:p w14:paraId="1BA13DFC" w14:textId="77777777" w:rsidR="000323CF" w:rsidRDefault="000323CF" w:rsidP="00100FB3">
      <w:pPr>
        <w:pStyle w:val="Titulka"/>
        <w:spacing w:before="0" w:after="0" w:line="240" w:lineRule="auto"/>
      </w:pPr>
    </w:p>
    <w:p w14:paraId="13D3A772" w14:textId="77777777" w:rsidR="000323CF" w:rsidRDefault="000323CF" w:rsidP="00100FB3">
      <w:pPr>
        <w:pStyle w:val="Titulka"/>
        <w:spacing w:before="0" w:after="0" w:line="240" w:lineRule="auto"/>
      </w:pPr>
    </w:p>
    <w:p w14:paraId="39CB6B0D" w14:textId="77777777" w:rsidR="000323CF" w:rsidRDefault="000323CF" w:rsidP="00100FB3">
      <w:pPr>
        <w:pStyle w:val="Titulka"/>
        <w:spacing w:before="0" w:after="0" w:line="240" w:lineRule="auto"/>
      </w:pPr>
    </w:p>
    <w:p w14:paraId="4BD692C3" w14:textId="77777777" w:rsidR="00A765B4" w:rsidRDefault="00A765B4" w:rsidP="00100FB3">
      <w:pPr>
        <w:pStyle w:val="Titulka"/>
        <w:spacing w:before="0" w:after="0" w:line="240" w:lineRule="auto"/>
      </w:pPr>
    </w:p>
    <w:p w14:paraId="6B6B624C" w14:textId="77777777" w:rsidR="00F10917" w:rsidRPr="00322602" w:rsidRDefault="000323CF" w:rsidP="00F10917">
      <w:pPr>
        <w:pStyle w:val="Titulka"/>
        <w:rPr>
          <w:sz w:val="28"/>
          <w:szCs w:val="28"/>
        </w:rPr>
      </w:pPr>
      <w:r w:rsidRPr="00FA7C5E">
        <w:rPr>
          <w:sz w:val="28"/>
          <w:szCs w:val="28"/>
        </w:rPr>
        <w:t xml:space="preserve">© </w:t>
      </w:r>
      <w:r w:rsidR="0057594C">
        <w:rPr>
          <w:sz w:val="28"/>
          <w:szCs w:val="28"/>
        </w:rPr>
        <w:t>20</w:t>
      </w:r>
      <w:r w:rsidR="00697BBB">
        <w:rPr>
          <w:sz w:val="28"/>
          <w:szCs w:val="28"/>
        </w:rPr>
        <w:t>18</w:t>
      </w:r>
      <w:r w:rsidR="00297A27">
        <w:rPr>
          <w:sz w:val="28"/>
          <w:szCs w:val="28"/>
        </w:rPr>
        <w:t xml:space="preserve"> CULS Prague</w:t>
      </w:r>
    </w:p>
    <w:p w14:paraId="06F5A104" w14:textId="77777777" w:rsidR="00A00CE3" w:rsidRDefault="00A00CE3" w:rsidP="00335116">
      <w:pPr>
        <w:pStyle w:val="Diplomka"/>
        <w:ind w:firstLine="0"/>
        <w:rPr>
          <w:b/>
        </w:rPr>
      </w:pPr>
      <w:bookmarkStart w:id="2" w:name="OLE_LINK2"/>
    </w:p>
    <w:p w14:paraId="27CE7515" w14:textId="77777777" w:rsidR="00A00CE3" w:rsidRDefault="00A00CE3" w:rsidP="00335116">
      <w:pPr>
        <w:pStyle w:val="Diplomka"/>
        <w:ind w:firstLine="0"/>
        <w:rPr>
          <w:b/>
        </w:rPr>
      </w:pPr>
    </w:p>
    <w:p w14:paraId="11A6EF21" w14:textId="72F3EB8E" w:rsidR="00480984" w:rsidRPr="00697BBB" w:rsidRDefault="00E70D23" w:rsidP="00335116">
      <w:pPr>
        <w:pStyle w:val="Diplomka"/>
        <w:ind w:firstLine="0"/>
        <w:rPr>
          <w:b/>
        </w:rPr>
      </w:pPr>
      <w:r>
        <w:rPr>
          <w:b/>
        </w:rPr>
        <w:lastRenderedPageBreak/>
        <w:t>Summary</w:t>
      </w:r>
    </w:p>
    <w:p w14:paraId="4C307FA8" w14:textId="77777777" w:rsidR="00697BBB" w:rsidRPr="00BB1BD9" w:rsidRDefault="00697BBB" w:rsidP="00697BBB">
      <w:r>
        <w:t xml:space="preserve">  </w:t>
      </w:r>
      <w:r w:rsidR="00EC3E6E">
        <w:t xml:space="preserve">      </w:t>
      </w:r>
      <w:r>
        <w:t>The main aim in this bachelor thesis is to describe features and evaluate main problems, applying own ideas how to increase the level of tourism development in Kazakhstan. First part is dedicated to the definition of tourism and its classification. Also mentioned main regions and theirs’ touristic potential on the territory of Kazakhstan. Second part is describing main problems Kazakhstan touristic industry’s facing for now and possible prospects of development. Impact of worldwide Exhibition EXPO-2017 is detailed in the following part: highlighted main results of the Exhibition regarding attracting new tourists to the country. Trend and SWOT Analysises are also featured in the following part.</w:t>
      </w:r>
    </w:p>
    <w:bookmarkEnd w:id="2"/>
    <w:p w14:paraId="7B9E327C" w14:textId="77777777" w:rsidR="00697BBB" w:rsidRDefault="00697BBB" w:rsidP="00E2374F">
      <w:pPr>
        <w:pStyle w:val="Diplomka"/>
        <w:ind w:firstLine="0"/>
      </w:pPr>
    </w:p>
    <w:p w14:paraId="7F03B2CF" w14:textId="77777777" w:rsidR="00697BBB" w:rsidRPr="00697BBB" w:rsidRDefault="00697BBB" w:rsidP="00E2374F">
      <w:pPr>
        <w:pStyle w:val="Diplomka"/>
        <w:ind w:firstLine="0"/>
        <w:rPr>
          <w:b/>
        </w:rPr>
      </w:pPr>
      <w:r>
        <w:rPr>
          <w:b/>
        </w:rPr>
        <w:t>Key</w:t>
      </w:r>
      <w:r w:rsidRPr="00697BBB">
        <w:rPr>
          <w:b/>
        </w:rPr>
        <w:t>words:</w:t>
      </w:r>
    </w:p>
    <w:p w14:paraId="4BEFA177" w14:textId="77777777" w:rsidR="00E2374F" w:rsidRDefault="00EC3E6E" w:rsidP="00E2374F">
      <w:pPr>
        <w:pStyle w:val="Diplomka"/>
        <w:ind w:firstLine="0"/>
      </w:pPr>
      <w:r>
        <w:t xml:space="preserve">         </w:t>
      </w:r>
      <w:r w:rsidR="00697BBB" w:rsidRPr="005548C5">
        <w:t>Kazakhstan, tourism, development, problems, economic growth, Nazarbayev, Astana</w:t>
      </w:r>
      <w:r w:rsidR="00697BBB">
        <w:t>, EXPO-2017, WTO, SWOT Analysis</w:t>
      </w:r>
    </w:p>
    <w:p w14:paraId="43122C38" w14:textId="77777777" w:rsidR="00697BBB" w:rsidRDefault="00697BBB" w:rsidP="00E2374F">
      <w:pPr>
        <w:pStyle w:val="Diplomka"/>
        <w:ind w:firstLine="0"/>
      </w:pPr>
    </w:p>
    <w:p w14:paraId="2B373FF4" w14:textId="77777777" w:rsidR="00697BBB" w:rsidRDefault="00697BBB" w:rsidP="00697BBB">
      <w:pPr>
        <w:pStyle w:val="Diplomka"/>
        <w:ind w:firstLine="0"/>
        <w:rPr>
          <w:b/>
        </w:rPr>
      </w:pPr>
      <w:r>
        <w:rPr>
          <w:b/>
        </w:rPr>
        <w:t>Objectives and Methodology:</w:t>
      </w:r>
    </w:p>
    <w:p w14:paraId="019D44CB" w14:textId="77777777" w:rsidR="00E2374F" w:rsidRDefault="00040DBB" w:rsidP="00697BBB">
      <w:pPr>
        <w:pStyle w:val="Diplomka"/>
        <w:ind w:firstLine="0"/>
      </w:pPr>
      <w:r>
        <w:rPr>
          <w:b/>
        </w:rPr>
        <w:t xml:space="preserve">  </w:t>
      </w:r>
      <w:r w:rsidR="00EC3E6E">
        <w:rPr>
          <w:b/>
        </w:rPr>
        <w:t xml:space="preserve">       </w:t>
      </w:r>
      <w:r w:rsidR="00697BBB" w:rsidRPr="009A6150">
        <w:t>The main objective of the thesis is to consider the current situation of tourism development in Kazakhstan and identify existing problems the industry presently faces in its progression. Evaluate issues such as underdeveloped tourist infrastructure, weak provision of the industry, staff and customer service satisfaction, lack of a positive tourist image in worldwide markets to provide poss</w:t>
      </w:r>
      <w:r>
        <w:t xml:space="preserve">ible solutions for developing.  For Theorethical part used methods such abstraction, indective reasoning and descriptive methods. In Practical used quantitative (statistics, econometrics) and qualitatives data description methods.  </w:t>
      </w:r>
    </w:p>
    <w:p w14:paraId="0964C85C" w14:textId="77777777" w:rsidR="00040DBB" w:rsidRDefault="00040DBB" w:rsidP="00040DBB">
      <w:pPr>
        <w:rPr>
          <w:rFonts w:cs="Arial"/>
          <w:b/>
          <w:lang w:val="cs-CZ"/>
        </w:rPr>
      </w:pPr>
    </w:p>
    <w:p w14:paraId="7A673621" w14:textId="77777777" w:rsidR="00322602" w:rsidRPr="00040DBB" w:rsidRDefault="00040DBB" w:rsidP="00040DBB">
      <w:r>
        <w:rPr>
          <w:b/>
        </w:rPr>
        <w:t>Theorethical part</w:t>
      </w:r>
      <w:r w:rsidR="00322602" w:rsidRPr="00322602">
        <w:rPr>
          <w:b/>
        </w:rPr>
        <w:t>:</w:t>
      </w:r>
    </w:p>
    <w:p w14:paraId="64948AFB" w14:textId="77777777" w:rsidR="00322602" w:rsidRDefault="004C71B6" w:rsidP="00E2374F">
      <w:pPr>
        <w:pStyle w:val="Diplomka"/>
        <w:ind w:firstLine="0"/>
      </w:pPr>
      <w:r>
        <w:tab/>
      </w:r>
      <w:r w:rsidR="00040DBB">
        <w:t xml:space="preserve">First part is dedicated to the definition of tourism and its classification, how industry affects economy worldwide. Briefly described the current situation </w:t>
      </w:r>
      <w:r w:rsidR="00EC3E6E">
        <w:t xml:space="preserve">of the level of </w:t>
      </w:r>
      <w:r w:rsidR="00EC3E6E">
        <w:lastRenderedPageBreak/>
        <w:t>tourism in the chosen country and a</w:t>
      </w:r>
      <w:r w:rsidR="00040DBB">
        <w:t xml:space="preserve">lso mentioned main regions and theirs’ touristic potential on the territory of Kazakhstan. </w:t>
      </w:r>
    </w:p>
    <w:p w14:paraId="31A4B280" w14:textId="77777777" w:rsidR="00040DBB" w:rsidRDefault="00040DBB" w:rsidP="00E2374F">
      <w:pPr>
        <w:pStyle w:val="Diplomka"/>
        <w:ind w:firstLine="0"/>
        <w:rPr>
          <w:b/>
        </w:rPr>
      </w:pPr>
    </w:p>
    <w:p w14:paraId="1660A0E2" w14:textId="77777777" w:rsidR="00322602" w:rsidRDefault="00EC3E6E" w:rsidP="00E2374F">
      <w:pPr>
        <w:pStyle w:val="Diplomka"/>
        <w:ind w:firstLine="0"/>
        <w:rPr>
          <w:b/>
        </w:rPr>
      </w:pPr>
      <w:r>
        <w:rPr>
          <w:b/>
        </w:rPr>
        <w:t>Practical part</w:t>
      </w:r>
      <w:r w:rsidR="00322602" w:rsidRPr="00322602">
        <w:rPr>
          <w:b/>
        </w:rPr>
        <w:t>:</w:t>
      </w:r>
    </w:p>
    <w:p w14:paraId="1408C36A" w14:textId="77777777" w:rsidR="00322602" w:rsidRDefault="004C71B6" w:rsidP="00E2374F">
      <w:pPr>
        <w:pStyle w:val="Diplomka"/>
        <w:ind w:firstLine="0"/>
      </w:pPr>
      <w:r>
        <w:tab/>
      </w:r>
      <w:r w:rsidR="00EC3E6E">
        <w:t>Second part is describing main problems Kazakhstan touristic industry’s facing for now and possible prospects of development. Impact of worldwide Exhibition EXPO-2017 is detailed in the following part: highlighted main results of the Exhibition regarding attracting new tourists to the country. Trend and SWOT Analysises are also featured in the following part.</w:t>
      </w:r>
      <w:r w:rsidR="003B219F">
        <w:t>.</w:t>
      </w:r>
    </w:p>
    <w:p w14:paraId="2F3D6DA9" w14:textId="77777777" w:rsidR="004C71B6" w:rsidRDefault="004C71B6" w:rsidP="00E2374F">
      <w:pPr>
        <w:pStyle w:val="Diplomka"/>
        <w:ind w:firstLine="0"/>
      </w:pPr>
    </w:p>
    <w:p w14:paraId="62A4B00E" w14:textId="77777777" w:rsidR="004C71B6" w:rsidRDefault="00EC3E6E" w:rsidP="00E2374F">
      <w:pPr>
        <w:pStyle w:val="Diplomka"/>
        <w:ind w:firstLine="0"/>
        <w:rPr>
          <w:b/>
        </w:rPr>
      </w:pPr>
      <w:r>
        <w:rPr>
          <w:b/>
        </w:rPr>
        <w:t>Conclusion</w:t>
      </w:r>
      <w:r w:rsidR="004C71B6" w:rsidRPr="004C71B6">
        <w:rPr>
          <w:b/>
        </w:rPr>
        <w:t>:</w:t>
      </w:r>
    </w:p>
    <w:p w14:paraId="6302E3BF" w14:textId="77777777" w:rsidR="00EC3E6E" w:rsidRDefault="004C71B6" w:rsidP="00EC3E6E">
      <w:r>
        <w:tab/>
      </w:r>
      <w:r w:rsidR="00EC3E6E">
        <w:t>Certainly a</w:t>
      </w:r>
      <w:r w:rsidR="00EC3E6E" w:rsidRPr="007C11A0">
        <w:t>ssessing the current state of the tourism industry in Kazakhstan, it is necessary to note the main trends of its development. Tourism in Kazakhstan is recognized as a promising direction for the development of the non-oil sector of the economy and is included among the seven national priority clusters.</w:t>
      </w:r>
      <w:r w:rsidR="00EC3E6E">
        <w:t xml:space="preserve"> T</w:t>
      </w:r>
      <w:r w:rsidR="00EC3E6E" w:rsidRPr="00675573">
        <w:t>he current stage of tourism development is at a stage of rapid growth. But this rapid rise in the service sector of tourism will satisfy the needs of tourists only in the near future, while at present, the existing infrastructure does not ensure the satisfaction of all the requests of both domestic and foreign tourists.  It is necessary to unite the efforts of the state and business structures in order to increase the efficiency of the implementation of the tasks planned in the programs and to take measures to activate public-private partnerships in the form of concessions, cont</w:t>
      </w:r>
      <w:r w:rsidR="00EC3E6E">
        <w:t xml:space="preserve">racts, etc. </w:t>
      </w:r>
    </w:p>
    <w:p w14:paraId="00E80E5A" w14:textId="77777777" w:rsidR="00EC3E6E" w:rsidRDefault="00EC3E6E" w:rsidP="00EC3E6E">
      <w:r w:rsidRPr="008A2DC1">
        <w:t>Anatoly Savichev, a member of the working group on tourism in the Almaty region,</w:t>
      </w:r>
      <w:r>
        <w:t>talking about future of tourism claster was paying attention</w:t>
      </w:r>
      <w:r w:rsidRPr="008A2DC1">
        <w:t xml:space="preserve"> on concretizing the goals of tourism development and motivating people involved in the travel industry: "Everything needs to be translated into figures. We should not abstractly say "let</w:t>
      </w:r>
      <w:r>
        <w:t xml:space="preserve">'s develop tourism!". </w:t>
      </w:r>
      <w:r w:rsidRPr="00EC0E73">
        <w:t xml:space="preserve">The main message of his words is that it is necessary to realize what the </w:t>
      </w:r>
      <w:r>
        <w:t>meaning of this word</w:t>
      </w:r>
      <w:r w:rsidRPr="00EC0E73">
        <w:t xml:space="preserve"> and</w:t>
      </w:r>
      <w:r>
        <w:t xml:space="preserve"> its profitability. </w:t>
      </w:r>
      <w:r w:rsidRPr="008A2DC1">
        <w:t>In the development of t</w:t>
      </w:r>
      <w:r>
        <w:t>ou</w:t>
      </w:r>
      <w:r w:rsidRPr="008A2DC1">
        <w:t>rism, the participation of an interested business</w:t>
      </w:r>
      <w:r>
        <w:t xml:space="preserve"> part, as well as proper attention from the government side,</w:t>
      </w:r>
      <w:r w:rsidRPr="008A2DC1">
        <w:t xml:space="preserve"> </w:t>
      </w:r>
      <w:r>
        <w:t xml:space="preserve">is necessary. But if business requests </w:t>
      </w:r>
      <w:r w:rsidRPr="008A2DC1">
        <w:t xml:space="preserve">from the state comfortable conditions for work, </w:t>
      </w:r>
      <w:r>
        <w:t xml:space="preserve">after </w:t>
      </w:r>
      <w:r w:rsidRPr="008A2DC1">
        <w:t>when conditions are met</w:t>
      </w:r>
      <w:r>
        <w:t xml:space="preserve"> and </w:t>
      </w:r>
      <w:r>
        <w:lastRenderedPageBreak/>
        <w:t>fullfilled</w:t>
      </w:r>
      <w:r w:rsidRPr="008A2DC1">
        <w:t xml:space="preserve">, it must </w:t>
      </w:r>
      <w:r>
        <w:t xml:space="preserve">be responsible for </w:t>
      </w:r>
      <w:r w:rsidRPr="008A2DC1">
        <w:t>results</w:t>
      </w:r>
      <w:r w:rsidRPr="00F35DA0">
        <w:t xml:space="preserve"> </w:t>
      </w:r>
      <w:r w:rsidRPr="008A2DC1">
        <w:t>and</w:t>
      </w:r>
      <w:r w:rsidRPr="00F35DA0">
        <w:t xml:space="preserve"> </w:t>
      </w:r>
      <w:r>
        <w:t xml:space="preserve">all </w:t>
      </w:r>
      <w:r w:rsidRPr="008A2DC1">
        <w:t>consequences</w:t>
      </w:r>
      <w:r>
        <w:t xml:space="preserve">. </w:t>
      </w:r>
      <w:r w:rsidRPr="008A2DC1">
        <w:t>It is an ideal structure</w:t>
      </w:r>
      <w:r>
        <w:t xml:space="preserve">. </w:t>
      </w:r>
      <w:r w:rsidRPr="008A2DC1">
        <w:t>Both</w:t>
      </w:r>
      <w:r>
        <w:t>:</w:t>
      </w:r>
      <w:r w:rsidRPr="008A2DC1">
        <w:t xml:space="preserve"> in business and in the state people should be interested in development. </w:t>
      </w:r>
    </w:p>
    <w:p w14:paraId="617B3EC0" w14:textId="77777777" w:rsidR="004C71B6" w:rsidRPr="00EC3E6E" w:rsidRDefault="00EC3E6E" w:rsidP="00EC3E6E">
      <w:pPr>
        <w:rPr>
          <w:lang w:val="cs-CZ"/>
        </w:rPr>
      </w:pPr>
      <w:r>
        <w:t xml:space="preserve">  F</w:t>
      </w:r>
      <w:r w:rsidRPr="00221E77">
        <w:t xml:space="preserve">ormation and, most importantly, the maintenance of a positive tourist image is the main priority for Kazakhstan in the development of inbound tourism. Of course, the presence of a developed infrastructure, competent personnel and government support of tourism organizations are also </w:t>
      </w:r>
      <w:r>
        <w:t>important, but without worldwide recognition of the country</w:t>
      </w:r>
      <w:r w:rsidRPr="00221E77">
        <w:t xml:space="preserve">, all these elements of a developed tourism industry are useless. Therefore, domestic tourism needs to use the rich world experience and its own enthusiasm to start creating an image of Kazakhstan as a new tourist destination.  The </w:t>
      </w:r>
      <w:r>
        <w:t>expansion</w:t>
      </w:r>
      <w:r w:rsidRPr="00221E77">
        <w:t xml:space="preserve"> of tourism at the present stage in the Republic of Kazakhstan </w:t>
      </w:r>
      <w:r>
        <w:t xml:space="preserve">demonstrates positive dynamics. </w:t>
      </w:r>
      <w:r w:rsidRPr="00221E77">
        <w:t>But despite this there are certain aspects that hamper more dynamic development. Problems of domestic tourism are characteristic of many developing countries with economies in transition and reflect a situation where litt</w:t>
      </w:r>
      <w:r>
        <w:t>le attention is paid to tourism</w:t>
      </w:r>
      <w:r w:rsidR="00FF77A5">
        <w:t>.</w:t>
      </w:r>
    </w:p>
    <w:p w14:paraId="50234476" w14:textId="77777777" w:rsidR="00FF77A5" w:rsidRDefault="00FF77A5" w:rsidP="004C71B6">
      <w:pPr>
        <w:pStyle w:val="Diplomka"/>
        <w:ind w:firstLine="0"/>
      </w:pPr>
    </w:p>
    <w:p w14:paraId="740639B5" w14:textId="77777777" w:rsidR="00FF77A5" w:rsidRPr="00FF77A5" w:rsidRDefault="00297A27" w:rsidP="004C71B6">
      <w:pPr>
        <w:pStyle w:val="Diplomka"/>
        <w:ind w:firstLine="0"/>
        <w:rPr>
          <w:b/>
        </w:rPr>
      </w:pPr>
      <w:r>
        <w:rPr>
          <w:b/>
        </w:rPr>
        <w:t>References</w:t>
      </w:r>
      <w:r w:rsidR="00FF77A5" w:rsidRPr="00FF77A5">
        <w:rPr>
          <w:b/>
        </w:rPr>
        <w:t>:</w:t>
      </w:r>
    </w:p>
    <w:bookmarkEnd w:id="0"/>
    <w:p w14:paraId="2DE0C29A" w14:textId="77777777" w:rsidR="00297A27" w:rsidRDefault="00297A27" w:rsidP="00297A27">
      <w:pPr>
        <w:numPr>
          <w:ilvl w:val="1"/>
          <w:numId w:val="34"/>
        </w:numPr>
        <w:suppressAutoHyphens w:val="0"/>
        <w:spacing w:before="0" w:after="0"/>
        <w:jc w:val="left"/>
      </w:pPr>
      <w:r w:rsidRPr="00D008E9">
        <w:t>Azar V. I., Tumanov S.Yu. Economy of the tourist market. Inst</w:t>
      </w:r>
      <w:r>
        <w:t>itute of International Tourism, 2015</w:t>
      </w:r>
    </w:p>
    <w:p w14:paraId="22964C83" w14:textId="77777777" w:rsidR="00297A27" w:rsidRDefault="00297A27" w:rsidP="00297A27">
      <w:pPr>
        <w:numPr>
          <w:ilvl w:val="1"/>
          <w:numId w:val="34"/>
        </w:numPr>
        <w:suppressAutoHyphens w:val="0"/>
        <w:spacing w:before="0" w:after="0"/>
        <w:jc w:val="left"/>
      </w:pPr>
      <w:r w:rsidRPr="00D008E9">
        <w:t xml:space="preserve">Arinova M.N. Problems and prospects of development of medical tourism in the Republic of Kazakhstan. Karaganda: Publishing house </w:t>
      </w:r>
      <w:r>
        <w:t>of the University of Karaganda, 2015</w:t>
      </w:r>
    </w:p>
    <w:p w14:paraId="7B020AC3" w14:textId="77777777" w:rsidR="00297A27" w:rsidRDefault="00297A27" w:rsidP="00297A27">
      <w:pPr>
        <w:numPr>
          <w:ilvl w:val="1"/>
          <w:numId w:val="34"/>
        </w:numPr>
        <w:suppressAutoHyphens w:val="0"/>
        <w:spacing w:before="0" w:after="0"/>
        <w:jc w:val="left"/>
      </w:pPr>
      <w:r w:rsidRPr="00D008E9">
        <w:t>Balabanov IT, Balabanov AI Tourism Economics. Tutorial</w:t>
      </w:r>
      <w:r>
        <w:t>. -М .: Finance and Statistics, 2010</w:t>
      </w:r>
    </w:p>
    <w:p w14:paraId="1863DE7E" w14:textId="77777777" w:rsidR="00297A27" w:rsidRDefault="00297A27" w:rsidP="00297A27">
      <w:pPr>
        <w:numPr>
          <w:ilvl w:val="1"/>
          <w:numId w:val="34"/>
        </w:numPr>
        <w:suppressAutoHyphens w:val="0"/>
        <w:spacing w:before="0" w:after="0"/>
        <w:jc w:val="left"/>
      </w:pPr>
      <w:r w:rsidRPr="00D008E9">
        <w:t>Bektimirova N.N. Aspects of attractiveness in the tourist pr</w:t>
      </w:r>
      <w:r>
        <w:t>oduct of Kazakhstan. Almaty, 2015</w:t>
      </w:r>
    </w:p>
    <w:p w14:paraId="4A5B40CB" w14:textId="77777777" w:rsidR="00297A27" w:rsidRDefault="00297A27" w:rsidP="00297A27">
      <w:pPr>
        <w:numPr>
          <w:ilvl w:val="1"/>
          <w:numId w:val="34"/>
        </w:numPr>
        <w:suppressAutoHyphens w:val="0"/>
        <w:spacing w:before="0" w:after="0"/>
        <w:jc w:val="left"/>
      </w:pPr>
      <w:r w:rsidRPr="00D008E9">
        <w:t>Birzhakov, M.B. Introduction to tourism. Edition 9th, revised and enlarged. - St. Petersburg: "Gerda Publishing House". 6. Vukolov V.N. History and theory of international tourism. – Almaty</w:t>
      </w:r>
      <w:r>
        <w:t>, 2016</w:t>
      </w:r>
    </w:p>
    <w:p w14:paraId="29D18E5A" w14:textId="77777777" w:rsidR="00297A27" w:rsidRDefault="00297A27" w:rsidP="00297A27">
      <w:pPr>
        <w:numPr>
          <w:ilvl w:val="1"/>
          <w:numId w:val="34"/>
        </w:numPr>
        <w:suppressAutoHyphens w:val="0"/>
        <w:spacing w:before="0" w:after="0"/>
        <w:jc w:val="left"/>
      </w:pPr>
      <w:r w:rsidRPr="006D3B54">
        <w:t>1. Vukolov V.N. History and theory of international tourism. – Almaty</w:t>
      </w:r>
      <w:r>
        <w:t>, 2014</w:t>
      </w:r>
    </w:p>
    <w:p w14:paraId="674EEE08" w14:textId="77777777" w:rsidR="00297A27" w:rsidRDefault="00297A27" w:rsidP="00297A27">
      <w:pPr>
        <w:numPr>
          <w:ilvl w:val="1"/>
          <w:numId w:val="34"/>
        </w:numPr>
        <w:suppressAutoHyphens w:val="0"/>
        <w:spacing w:before="0" w:after="0"/>
        <w:jc w:val="left"/>
      </w:pPr>
      <w:r w:rsidRPr="006D3B54">
        <w:t>Tourism of Kazakhstan. Statistical collection of the Agency of Statistics of the Republic of Kazakh</w:t>
      </w:r>
      <w:r>
        <w:t>stan, 2007–2011, Astana, 2012</w:t>
      </w:r>
    </w:p>
    <w:p w14:paraId="5A0E92DB" w14:textId="77777777" w:rsidR="00297A27" w:rsidRDefault="00297A27" w:rsidP="00297A27">
      <w:pPr>
        <w:numPr>
          <w:ilvl w:val="1"/>
          <w:numId w:val="34"/>
        </w:numPr>
        <w:suppressAutoHyphens w:val="0"/>
        <w:spacing w:before="0" w:after="0"/>
        <w:jc w:val="left"/>
      </w:pPr>
      <w:r w:rsidRPr="006D3B54">
        <w:lastRenderedPageBreak/>
        <w:t>Concept of tourism development in the Republic of Kazakhstan to Provision of Government of the Republic of Ka</w:t>
      </w:r>
      <w:r>
        <w:t>zakhstan from February, 28, 2016, № 192.</w:t>
      </w:r>
    </w:p>
    <w:p w14:paraId="7C24AF40" w14:textId="77777777" w:rsidR="00297A27" w:rsidRDefault="00297A27" w:rsidP="00297A27">
      <w:pPr>
        <w:numPr>
          <w:ilvl w:val="1"/>
          <w:numId w:val="34"/>
        </w:numPr>
        <w:suppressAutoHyphens w:val="0"/>
        <w:spacing w:before="0" w:after="0"/>
        <w:jc w:val="left"/>
      </w:pPr>
      <w:r>
        <w:t xml:space="preserve">A. Mikos v. </w:t>
      </w:r>
      <w:r w:rsidRPr="00305914">
        <w:t xml:space="preserve">Rohrscheidt, </w:t>
      </w:r>
      <w:r w:rsidRPr="00305914">
        <w:rPr>
          <w:i/>
        </w:rPr>
        <w:t>KulTour.pl, Poznań</w:t>
      </w:r>
      <w:r>
        <w:t xml:space="preserve">, </w:t>
      </w:r>
      <w:r w:rsidRPr="00305914">
        <w:t>Religion as a subject of cognitive interest to tourists</w:t>
      </w:r>
      <w:r>
        <w:t>, 2013</w:t>
      </w:r>
    </w:p>
    <w:p w14:paraId="6180C57B" w14:textId="77777777" w:rsidR="00297A27" w:rsidRDefault="00297A27" w:rsidP="00297A27">
      <w:pPr>
        <w:numPr>
          <w:ilvl w:val="1"/>
          <w:numId w:val="34"/>
        </w:numPr>
        <w:suppressAutoHyphens w:val="0"/>
        <w:spacing w:before="0" w:after="0"/>
        <w:jc w:val="left"/>
      </w:pPr>
      <w:r w:rsidRPr="00BF35B5">
        <w:t xml:space="preserve">Committee on Statistics of the Republic of Kazakhstan. Ministry of National Economy of RK. </w:t>
      </w:r>
      <w:hyperlink r:id="rId9" w:history="1">
        <w:r w:rsidRPr="00960735">
          <w:rPr>
            <w:rStyle w:val="Hyperlink"/>
          </w:rPr>
          <w:t>http://stat.gov.kz</w:t>
        </w:r>
      </w:hyperlink>
    </w:p>
    <w:p w14:paraId="3A067E4F" w14:textId="67B8A74F" w:rsidR="00FF77A5" w:rsidRPr="00A00CE3" w:rsidRDefault="00297A27" w:rsidP="00A00CE3">
      <w:pPr>
        <w:numPr>
          <w:ilvl w:val="1"/>
          <w:numId w:val="34"/>
        </w:numPr>
        <w:suppressAutoHyphens w:val="0"/>
        <w:spacing w:before="0" w:after="0"/>
        <w:jc w:val="left"/>
      </w:pPr>
      <w:r>
        <w:t xml:space="preserve">World Tourism Organization </w:t>
      </w:r>
      <w:hyperlink r:id="rId10" w:history="1">
        <w:r w:rsidRPr="00960735">
          <w:rPr>
            <w:rStyle w:val="Hyperlink"/>
          </w:rPr>
          <w:t>http://www2.unwto.org</w:t>
        </w:r>
      </w:hyperlink>
    </w:p>
    <w:sectPr w:rsidR="00FF77A5" w:rsidRPr="00A00CE3" w:rsidSect="00FF77A5">
      <w:footerReference w:type="default" r:id="rId11"/>
      <w:pgSz w:w="11906" w:h="16838"/>
      <w:pgMar w:top="1701" w:right="1134"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D071E" w14:textId="77777777" w:rsidR="008A5EF4" w:rsidRDefault="008A5EF4">
      <w:r>
        <w:separator/>
      </w:r>
    </w:p>
  </w:endnote>
  <w:endnote w:type="continuationSeparator" w:id="0">
    <w:p w14:paraId="72B0983A" w14:textId="77777777" w:rsidR="008A5EF4" w:rsidRDefault="008A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71F73" w14:textId="77777777" w:rsidR="00A40501" w:rsidRDefault="000B65D0">
    <w:pPr>
      <w:pStyle w:val="Footer"/>
      <w:jc w:val="center"/>
    </w:pPr>
    <w:r>
      <w:fldChar w:fldCharType="begin"/>
    </w:r>
    <w:r>
      <w:instrText>PAGE   \* MERGEFORMAT</w:instrText>
    </w:r>
    <w:r>
      <w:fldChar w:fldCharType="separate"/>
    </w:r>
    <w:r w:rsidR="003B0AAF" w:rsidRPr="003B0AAF">
      <w:rPr>
        <w:noProof/>
        <w:lang w:val="cs-CZ"/>
      </w:rPr>
      <w:t>4</w:t>
    </w:r>
    <w:r>
      <w:rPr>
        <w:noProof/>
        <w:lang w:val="cs-CZ"/>
      </w:rPr>
      <w:fldChar w:fldCharType="end"/>
    </w:r>
  </w:p>
  <w:p w14:paraId="26DE3BC5" w14:textId="77777777" w:rsidR="000824A6" w:rsidRDefault="000824A6" w:rsidP="00680E38">
    <w:pPr>
      <w:jc w:val="center"/>
      <w:rPr>
        <w:lang w:val="cs-C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7FBB7" w14:textId="77777777" w:rsidR="008A5EF4" w:rsidRDefault="008A5EF4">
      <w:r>
        <w:separator/>
      </w:r>
    </w:p>
  </w:footnote>
  <w:footnote w:type="continuationSeparator" w:id="0">
    <w:p w14:paraId="3E5EFECE" w14:textId="77777777" w:rsidR="008A5EF4" w:rsidRDefault="008A5EF4">
      <w:r>
        <w:continuationSeparator/>
      </w:r>
    </w:p>
  </w:footnote>
  <w:footnote w:type="continuationNotice" w:id="1">
    <w:p w14:paraId="1403BE0E" w14:textId="77777777" w:rsidR="008A5EF4" w:rsidRDefault="008A5EF4">
      <w:pPr>
        <w:spacing w:before="0"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35B"/>
    <w:multiLevelType w:val="hybridMultilevel"/>
    <w:tmpl w:val="B042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E17E6"/>
    <w:multiLevelType w:val="multilevel"/>
    <w:tmpl w:val="18F4C7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4EC5EAA"/>
    <w:multiLevelType w:val="hybridMultilevel"/>
    <w:tmpl w:val="5AEEE6D2"/>
    <w:lvl w:ilvl="0" w:tplc="8CDC4F6C">
      <w:start w:val="55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921D9"/>
    <w:multiLevelType w:val="hybridMultilevel"/>
    <w:tmpl w:val="78D060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284982"/>
    <w:multiLevelType w:val="hybridMultilevel"/>
    <w:tmpl w:val="8D464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D39CD"/>
    <w:multiLevelType w:val="hybridMultilevel"/>
    <w:tmpl w:val="6BFC2A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F638B7"/>
    <w:multiLevelType w:val="hybridMultilevel"/>
    <w:tmpl w:val="8D464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946D54"/>
    <w:multiLevelType w:val="hybridMultilevel"/>
    <w:tmpl w:val="6932447C"/>
    <w:lvl w:ilvl="0" w:tplc="01D49B46">
      <w:start w:val="47"/>
      <w:numFmt w:val="bullet"/>
      <w:lvlText w:val=""/>
      <w:lvlJc w:val="left"/>
      <w:pPr>
        <w:ind w:left="720" w:hanging="360"/>
      </w:pPr>
      <w:rPr>
        <w:rFonts w:ascii="Symbol" w:eastAsia="Times New Roman" w:hAnsi="Symbol"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1C5139"/>
    <w:multiLevelType w:val="hybridMultilevel"/>
    <w:tmpl w:val="57E0C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A038B7"/>
    <w:multiLevelType w:val="hybridMultilevel"/>
    <w:tmpl w:val="C512B99A"/>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DE5FA6"/>
    <w:multiLevelType w:val="hybridMultilevel"/>
    <w:tmpl w:val="F7E6F9BC"/>
    <w:lvl w:ilvl="0" w:tplc="04050001">
      <w:start w:val="3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E61733"/>
    <w:multiLevelType w:val="hybridMultilevel"/>
    <w:tmpl w:val="48AED0F4"/>
    <w:lvl w:ilvl="0" w:tplc="652E199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055B8B"/>
    <w:multiLevelType w:val="hybridMultilevel"/>
    <w:tmpl w:val="3CAE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782078"/>
    <w:multiLevelType w:val="hybridMultilevel"/>
    <w:tmpl w:val="AEEC22FE"/>
    <w:lvl w:ilvl="0" w:tplc="652E199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91735D"/>
    <w:multiLevelType w:val="multilevel"/>
    <w:tmpl w:val="17D4A2C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D037B90"/>
    <w:multiLevelType w:val="hybridMultilevel"/>
    <w:tmpl w:val="9EA6E0BA"/>
    <w:lvl w:ilvl="0" w:tplc="7C4CE2D4">
      <w:start w:val="1"/>
      <w:numFmt w:val="decimal"/>
      <w:lvlText w:val="3.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EB7650"/>
    <w:multiLevelType w:val="hybridMultilevel"/>
    <w:tmpl w:val="5F5E265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102DD8"/>
    <w:multiLevelType w:val="multilevel"/>
    <w:tmpl w:val="9C841878"/>
    <w:styleLink w:val="literaturaseznam"/>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E673A50"/>
    <w:multiLevelType w:val="hybridMultilevel"/>
    <w:tmpl w:val="D6C25576"/>
    <w:lvl w:ilvl="0" w:tplc="83584EE6">
      <w:start w:val="1"/>
      <w:numFmt w:val="bullet"/>
      <w:pStyle w:val="citace"/>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78592EC7"/>
    <w:multiLevelType w:val="hybridMultilevel"/>
    <w:tmpl w:val="B0D8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112B0B"/>
    <w:multiLevelType w:val="hybridMultilevel"/>
    <w:tmpl w:val="3FE20F56"/>
    <w:lvl w:ilvl="0" w:tplc="F19470D6">
      <w:start w:val="3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113212"/>
    <w:multiLevelType w:val="hybridMultilevel"/>
    <w:tmpl w:val="574A1474"/>
    <w:lvl w:ilvl="0" w:tplc="080AAE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1"/>
  </w:num>
  <w:num w:numId="5">
    <w:abstractNumId w:val="8"/>
  </w:num>
  <w:num w:numId="6">
    <w:abstractNumId w:val="15"/>
  </w:num>
  <w:num w:numId="7">
    <w:abstractNumId w:val="11"/>
  </w:num>
  <w:num w:numId="8">
    <w:abstractNumId w:val="14"/>
    <w:lvlOverride w:ilvl="0">
      <w:startOverride w:val="3"/>
    </w:lvlOverride>
    <w:lvlOverride w:ilvl="1">
      <w:startOverride w:val="7"/>
    </w:lvlOverride>
    <w:lvlOverride w:ilvl="2">
      <w:startOverride w:val="1"/>
    </w:lvlOverride>
  </w:num>
  <w:num w:numId="9">
    <w:abstractNumId w:val="14"/>
    <w:lvlOverride w:ilvl="0">
      <w:startOverride w:val="3"/>
    </w:lvlOverride>
    <w:lvlOverride w:ilvl="1">
      <w:startOverride w:val="7"/>
    </w:lvlOverride>
    <w:lvlOverride w:ilvl="2">
      <w:startOverride w:val="1"/>
    </w:lvlOverride>
  </w:num>
  <w:num w:numId="10">
    <w:abstractNumId w:val="14"/>
    <w:lvlOverride w:ilvl="0">
      <w:startOverride w:val="3"/>
    </w:lvlOverride>
    <w:lvlOverride w:ilvl="1">
      <w:startOverride w:val="7"/>
    </w:lvlOverride>
    <w:lvlOverride w:ilvl="2">
      <w:startOverride w:val="2"/>
    </w:lvlOverride>
  </w:num>
  <w:num w:numId="11">
    <w:abstractNumId w:val="2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6"/>
  </w:num>
  <w:num w:numId="21">
    <w:abstractNumId w:val="2"/>
  </w:num>
  <w:num w:numId="22">
    <w:abstractNumId w:val="1"/>
    <w:lvlOverride w:ilvl="0">
      <w:startOverride w:val="2"/>
    </w:lvlOverride>
  </w:num>
  <w:num w:numId="23">
    <w:abstractNumId w:val="7"/>
  </w:num>
  <w:num w:numId="24">
    <w:abstractNumId w:val="20"/>
  </w:num>
  <w:num w:numId="25">
    <w:abstractNumId w:val="9"/>
  </w:num>
  <w:num w:numId="26">
    <w:abstractNumId w:val="13"/>
  </w:num>
  <w:num w:numId="27">
    <w:abstractNumId w:val="10"/>
  </w:num>
  <w:num w:numId="28">
    <w:abstractNumId w:val="6"/>
  </w:num>
  <w:num w:numId="29">
    <w:abstractNumId w:val="4"/>
  </w:num>
  <w:num w:numId="30">
    <w:abstractNumId w:val="5"/>
  </w:num>
  <w:num w:numId="31">
    <w:abstractNumId w:val="3"/>
  </w:num>
  <w:num w:numId="32">
    <w:abstractNumId w:val="19"/>
  </w:num>
  <w:num w:numId="33">
    <w:abstractNumId w:val="0"/>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113"/>
    <w:rsid w:val="000001F1"/>
    <w:rsid w:val="000005FE"/>
    <w:rsid w:val="000009B1"/>
    <w:rsid w:val="000024B9"/>
    <w:rsid w:val="000029A2"/>
    <w:rsid w:val="000040D6"/>
    <w:rsid w:val="000052DE"/>
    <w:rsid w:val="00006349"/>
    <w:rsid w:val="000066C0"/>
    <w:rsid w:val="00006C11"/>
    <w:rsid w:val="000070BD"/>
    <w:rsid w:val="0001130F"/>
    <w:rsid w:val="00012B97"/>
    <w:rsid w:val="00012CAE"/>
    <w:rsid w:val="00012EE5"/>
    <w:rsid w:val="0001471C"/>
    <w:rsid w:val="00016154"/>
    <w:rsid w:val="00024418"/>
    <w:rsid w:val="000272D7"/>
    <w:rsid w:val="00027EF3"/>
    <w:rsid w:val="000323CF"/>
    <w:rsid w:val="000332DC"/>
    <w:rsid w:val="000339AE"/>
    <w:rsid w:val="00034DD6"/>
    <w:rsid w:val="00035278"/>
    <w:rsid w:val="00036C30"/>
    <w:rsid w:val="00037643"/>
    <w:rsid w:val="00037AB9"/>
    <w:rsid w:val="00040938"/>
    <w:rsid w:val="00040DBB"/>
    <w:rsid w:val="000410B7"/>
    <w:rsid w:val="000411A2"/>
    <w:rsid w:val="000426B7"/>
    <w:rsid w:val="000426E2"/>
    <w:rsid w:val="00043DA1"/>
    <w:rsid w:val="0004487D"/>
    <w:rsid w:val="000466C5"/>
    <w:rsid w:val="00046B82"/>
    <w:rsid w:val="00047C4B"/>
    <w:rsid w:val="0005012B"/>
    <w:rsid w:val="00050F7A"/>
    <w:rsid w:val="0005122A"/>
    <w:rsid w:val="000519CC"/>
    <w:rsid w:val="00051BFA"/>
    <w:rsid w:val="00051E43"/>
    <w:rsid w:val="0005267D"/>
    <w:rsid w:val="0005487C"/>
    <w:rsid w:val="00054FBF"/>
    <w:rsid w:val="000554D6"/>
    <w:rsid w:val="00055504"/>
    <w:rsid w:val="0005592A"/>
    <w:rsid w:val="00057173"/>
    <w:rsid w:val="00060E7C"/>
    <w:rsid w:val="0006239F"/>
    <w:rsid w:val="00064251"/>
    <w:rsid w:val="00064C40"/>
    <w:rsid w:val="000650C3"/>
    <w:rsid w:val="00065A98"/>
    <w:rsid w:val="000661C7"/>
    <w:rsid w:val="00066344"/>
    <w:rsid w:val="000666EE"/>
    <w:rsid w:val="00070031"/>
    <w:rsid w:val="00071AB2"/>
    <w:rsid w:val="000765A1"/>
    <w:rsid w:val="00076914"/>
    <w:rsid w:val="000824A6"/>
    <w:rsid w:val="00083989"/>
    <w:rsid w:val="00085902"/>
    <w:rsid w:val="000859C2"/>
    <w:rsid w:val="00086F7D"/>
    <w:rsid w:val="00090466"/>
    <w:rsid w:val="00094020"/>
    <w:rsid w:val="00094191"/>
    <w:rsid w:val="00094E76"/>
    <w:rsid w:val="00095B01"/>
    <w:rsid w:val="00095E6F"/>
    <w:rsid w:val="00097C62"/>
    <w:rsid w:val="000A019F"/>
    <w:rsid w:val="000A1C6A"/>
    <w:rsid w:val="000A2C7D"/>
    <w:rsid w:val="000A4685"/>
    <w:rsid w:val="000A57F3"/>
    <w:rsid w:val="000A689E"/>
    <w:rsid w:val="000A7655"/>
    <w:rsid w:val="000A76BC"/>
    <w:rsid w:val="000B09A0"/>
    <w:rsid w:val="000B0B32"/>
    <w:rsid w:val="000B12D6"/>
    <w:rsid w:val="000B1C92"/>
    <w:rsid w:val="000B65D0"/>
    <w:rsid w:val="000B6D27"/>
    <w:rsid w:val="000C05BB"/>
    <w:rsid w:val="000C0A8F"/>
    <w:rsid w:val="000C172B"/>
    <w:rsid w:val="000C2ADE"/>
    <w:rsid w:val="000C39F0"/>
    <w:rsid w:val="000C5C41"/>
    <w:rsid w:val="000C5FC3"/>
    <w:rsid w:val="000C6606"/>
    <w:rsid w:val="000C67BC"/>
    <w:rsid w:val="000C6930"/>
    <w:rsid w:val="000C728D"/>
    <w:rsid w:val="000D0F96"/>
    <w:rsid w:val="000D24D4"/>
    <w:rsid w:val="000D2930"/>
    <w:rsid w:val="000D2A35"/>
    <w:rsid w:val="000D318E"/>
    <w:rsid w:val="000D32EF"/>
    <w:rsid w:val="000D3CDC"/>
    <w:rsid w:val="000D4DC0"/>
    <w:rsid w:val="000D5393"/>
    <w:rsid w:val="000D5561"/>
    <w:rsid w:val="000D5C57"/>
    <w:rsid w:val="000D64C6"/>
    <w:rsid w:val="000D6D52"/>
    <w:rsid w:val="000E041E"/>
    <w:rsid w:val="000E06ED"/>
    <w:rsid w:val="000E23FD"/>
    <w:rsid w:val="000E29C4"/>
    <w:rsid w:val="000E3F87"/>
    <w:rsid w:val="000E5AA0"/>
    <w:rsid w:val="000E6756"/>
    <w:rsid w:val="000E695D"/>
    <w:rsid w:val="000F0E39"/>
    <w:rsid w:val="000F13C0"/>
    <w:rsid w:val="000F1D5D"/>
    <w:rsid w:val="000F1D8B"/>
    <w:rsid w:val="000F271F"/>
    <w:rsid w:val="000F2ADB"/>
    <w:rsid w:val="000F345F"/>
    <w:rsid w:val="000F4CBF"/>
    <w:rsid w:val="000F4CC4"/>
    <w:rsid w:val="000F56B4"/>
    <w:rsid w:val="000F684F"/>
    <w:rsid w:val="000F69B9"/>
    <w:rsid w:val="00100FB3"/>
    <w:rsid w:val="00101366"/>
    <w:rsid w:val="001024E1"/>
    <w:rsid w:val="00102796"/>
    <w:rsid w:val="0010337B"/>
    <w:rsid w:val="00103589"/>
    <w:rsid w:val="00104517"/>
    <w:rsid w:val="001051A7"/>
    <w:rsid w:val="0010779F"/>
    <w:rsid w:val="00107ADC"/>
    <w:rsid w:val="00110659"/>
    <w:rsid w:val="00110C27"/>
    <w:rsid w:val="001115D0"/>
    <w:rsid w:val="00111C93"/>
    <w:rsid w:val="001123E7"/>
    <w:rsid w:val="00112B4A"/>
    <w:rsid w:val="00112E20"/>
    <w:rsid w:val="00113FBF"/>
    <w:rsid w:val="001154FD"/>
    <w:rsid w:val="00115759"/>
    <w:rsid w:val="00115F4C"/>
    <w:rsid w:val="001172BD"/>
    <w:rsid w:val="00121479"/>
    <w:rsid w:val="00123E0D"/>
    <w:rsid w:val="0012599B"/>
    <w:rsid w:val="00125CEB"/>
    <w:rsid w:val="00126785"/>
    <w:rsid w:val="001311B1"/>
    <w:rsid w:val="0013144F"/>
    <w:rsid w:val="00132091"/>
    <w:rsid w:val="00132F7E"/>
    <w:rsid w:val="001338EB"/>
    <w:rsid w:val="00133D3C"/>
    <w:rsid w:val="00133F8C"/>
    <w:rsid w:val="00136A0D"/>
    <w:rsid w:val="001428A5"/>
    <w:rsid w:val="001428CA"/>
    <w:rsid w:val="00142B55"/>
    <w:rsid w:val="001447AD"/>
    <w:rsid w:val="00144FFF"/>
    <w:rsid w:val="00146660"/>
    <w:rsid w:val="001470C6"/>
    <w:rsid w:val="001512D0"/>
    <w:rsid w:val="00151EA7"/>
    <w:rsid w:val="00153044"/>
    <w:rsid w:val="00153D8B"/>
    <w:rsid w:val="00154464"/>
    <w:rsid w:val="00155114"/>
    <w:rsid w:val="0015607B"/>
    <w:rsid w:val="0015630A"/>
    <w:rsid w:val="001604C8"/>
    <w:rsid w:val="00161FC3"/>
    <w:rsid w:val="001621E6"/>
    <w:rsid w:val="00165E62"/>
    <w:rsid w:val="00165E76"/>
    <w:rsid w:val="0016601E"/>
    <w:rsid w:val="00166138"/>
    <w:rsid w:val="001715E9"/>
    <w:rsid w:val="0017176F"/>
    <w:rsid w:val="0017312D"/>
    <w:rsid w:val="0017524B"/>
    <w:rsid w:val="00176AC8"/>
    <w:rsid w:val="00176B4F"/>
    <w:rsid w:val="00176DB8"/>
    <w:rsid w:val="00180043"/>
    <w:rsid w:val="00181986"/>
    <w:rsid w:val="001834D7"/>
    <w:rsid w:val="00184090"/>
    <w:rsid w:val="00184A69"/>
    <w:rsid w:val="00185045"/>
    <w:rsid w:val="00185876"/>
    <w:rsid w:val="001938B5"/>
    <w:rsid w:val="00193F3E"/>
    <w:rsid w:val="00194741"/>
    <w:rsid w:val="0019583A"/>
    <w:rsid w:val="00196EAF"/>
    <w:rsid w:val="001A3FAC"/>
    <w:rsid w:val="001A55B4"/>
    <w:rsid w:val="001A661C"/>
    <w:rsid w:val="001B1CFB"/>
    <w:rsid w:val="001B2901"/>
    <w:rsid w:val="001B42F7"/>
    <w:rsid w:val="001B7889"/>
    <w:rsid w:val="001B7B77"/>
    <w:rsid w:val="001C34E0"/>
    <w:rsid w:val="001C35C2"/>
    <w:rsid w:val="001C39A6"/>
    <w:rsid w:val="001C3D39"/>
    <w:rsid w:val="001C4649"/>
    <w:rsid w:val="001C5E06"/>
    <w:rsid w:val="001C5EF1"/>
    <w:rsid w:val="001C61F6"/>
    <w:rsid w:val="001C69BB"/>
    <w:rsid w:val="001C6B09"/>
    <w:rsid w:val="001D05C0"/>
    <w:rsid w:val="001D0DFE"/>
    <w:rsid w:val="001D181B"/>
    <w:rsid w:val="001D208A"/>
    <w:rsid w:val="001D2606"/>
    <w:rsid w:val="001D2F18"/>
    <w:rsid w:val="001D490B"/>
    <w:rsid w:val="001D677A"/>
    <w:rsid w:val="001D6CD1"/>
    <w:rsid w:val="001D7269"/>
    <w:rsid w:val="001E08C6"/>
    <w:rsid w:val="001E10D8"/>
    <w:rsid w:val="001E1BD2"/>
    <w:rsid w:val="001E2496"/>
    <w:rsid w:val="001E3BC8"/>
    <w:rsid w:val="001E4F76"/>
    <w:rsid w:val="001E6152"/>
    <w:rsid w:val="001E6256"/>
    <w:rsid w:val="001E66A1"/>
    <w:rsid w:val="001E6CDE"/>
    <w:rsid w:val="001E702F"/>
    <w:rsid w:val="001E76F7"/>
    <w:rsid w:val="001F229A"/>
    <w:rsid w:val="001F3177"/>
    <w:rsid w:val="001F4706"/>
    <w:rsid w:val="001F51AC"/>
    <w:rsid w:val="001F5A8D"/>
    <w:rsid w:val="001F689B"/>
    <w:rsid w:val="001F6DF2"/>
    <w:rsid w:val="002002FB"/>
    <w:rsid w:val="00200414"/>
    <w:rsid w:val="002016EB"/>
    <w:rsid w:val="00201A2B"/>
    <w:rsid w:val="00202E44"/>
    <w:rsid w:val="00203110"/>
    <w:rsid w:val="00203172"/>
    <w:rsid w:val="00204015"/>
    <w:rsid w:val="002048F0"/>
    <w:rsid w:val="00206C66"/>
    <w:rsid w:val="00206CD9"/>
    <w:rsid w:val="0020734B"/>
    <w:rsid w:val="00207BB4"/>
    <w:rsid w:val="00212D1D"/>
    <w:rsid w:val="00215923"/>
    <w:rsid w:val="0021658F"/>
    <w:rsid w:val="0021769E"/>
    <w:rsid w:val="00217B98"/>
    <w:rsid w:val="002202F2"/>
    <w:rsid w:val="00220E10"/>
    <w:rsid w:val="00221427"/>
    <w:rsid w:val="00221F87"/>
    <w:rsid w:val="00223479"/>
    <w:rsid w:val="002237C4"/>
    <w:rsid w:val="002251D6"/>
    <w:rsid w:val="00231096"/>
    <w:rsid w:val="00232448"/>
    <w:rsid w:val="00232655"/>
    <w:rsid w:val="002334EC"/>
    <w:rsid w:val="00233725"/>
    <w:rsid w:val="00237B37"/>
    <w:rsid w:val="00244135"/>
    <w:rsid w:val="002467F8"/>
    <w:rsid w:val="00246BA9"/>
    <w:rsid w:val="00247045"/>
    <w:rsid w:val="0024789D"/>
    <w:rsid w:val="00247B1B"/>
    <w:rsid w:val="00250796"/>
    <w:rsid w:val="002512F3"/>
    <w:rsid w:val="0025144C"/>
    <w:rsid w:val="00251D40"/>
    <w:rsid w:val="00253165"/>
    <w:rsid w:val="00253678"/>
    <w:rsid w:val="00253910"/>
    <w:rsid w:val="00254558"/>
    <w:rsid w:val="0025795B"/>
    <w:rsid w:val="002608E3"/>
    <w:rsid w:val="0026158E"/>
    <w:rsid w:val="00265313"/>
    <w:rsid w:val="00266658"/>
    <w:rsid w:val="002673A4"/>
    <w:rsid w:val="00270B5A"/>
    <w:rsid w:val="002722DB"/>
    <w:rsid w:val="00272EF0"/>
    <w:rsid w:val="00274D99"/>
    <w:rsid w:val="00275BD5"/>
    <w:rsid w:val="00275D14"/>
    <w:rsid w:val="00277E6D"/>
    <w:rsid w:val="00277E93"/>
    <w:rsid w:val="00280A41"/>
    <w:rsid w:val="002811C8"/>
    <w:rsid w:val="0028174F"/>
    <w:rsid w:val="00283180"/>
    <w:rsid w:val="00283ABD"/>
    <w:rsid w:val="0028447B"/>
    <w:rsid w:val="00284D99"/>
    <w:rsid w:val="002863ED"/>
    <w:rsid w:val="00291F6A"/>
    <w:rsid w:val="0029298F"/>
    <w:rsid w:val="002930AA"/>
    <w:rsid w:val="00294130"/>
    <w:rsid w:val="00295047"/>
    <w:rsid w:val="00295C9E"/>
    <w:rsid w:val="002963B4"/>
    <w:rsid w:val="002963BA"/>
    <w:rsid w:val="00297A27"/>
    <w:rsid w:val="00297FB0"/>
    <w:rsid w:val="002A0681"/>
    <w:rsid w:val="002A1F7B"/>
    <w:rsid w:val="002A33CE"/>
    <w:rsid w:val="002A4CBC"/>
    <w:rsid w:val="002A7360"/>
    <w:rsid w:val="002B110D"/>
    <w:rsid w:val="002B4BC9"/>
    <w:rsid w:val="002B4D65"/>
    <w:rsid w:val="002B76B0"/>
    <w:rsid w:val="002C03F1"/>
    <w:rsid w:val="002C19D7"/>
    <w:rsid w:val="002C2075"/>
    <w:rsid w:val="002C37EA"/>
    <w:rsid w:val="002C4B25"/>
    <w:rsid w:val="002C60B8"/>
    <w:rsid w:val="002C7728"/>
    <w:rsid w:val="002D03C0"/>
    <w:rsid w:val="002D0E1F"/>
    <w:rsid w:val="002D3A8A"/>
    <w:rsid w:val="002D4503"/>
    <w:rsid w:val="002D4ECD"/>
    <w:rsid w:val="002D517E"/>
    <w:rsid w:val="002D59DA"/>
    <w:rsid w:val="002D63BE"/>
    <w:rsid w:val="002D768B"/>
    <w:rsid w:val="002E2439"/>
    <w:rsid w:val="002E2C14"/>
    <w:rsid w:val="002E4249"/>
    <w:rsid w:val="002E476A"/>
    <w:rsid w:val="002E4A5C"/>
    <w:rsid w:val="002E5324"/>
    <w:rsid w:val="002E5C6F"/>
    <w:rsid w:val="002E71E4"/>
    <w:rsid w:val="002F10AC"/>
    <w:rsid w:val="002F2D48"/>
    <w:rsid w:val="002F6F78"/>
    <w:rsid w:val="00300EFA"/>
    <w:rsid w:val="00303C03"/>
    <w:rsid w:val="00305388"/>
    <w:rsid w:val="00305F55"/>
    <w:rsid w:val="00306E24"/>
    <w:rsid w:val="003077D4"/>
    <w:rsid w:val="00307B24"/>
    <w:rsid w:val="0031114C"/>
    <w:rsid w:val="00313A95"/>
    <w:rsid w:val="00314104"/>
    <w:rsid w:val="00316B0F"/>
    <w:rsid w:val="0031733D"/>
    <w:rsid w:val="00320132"/>
    <w:rsid w:val="00322203"/>
    <w:rsid w:val="00322602"/>
    <w:rsid w:val="0032500E"/>
    <w:rsid w:val="00325297"/>
    <w:rsid w:val="003254D2"/>
    <w:rsid w:val="00326392"/>
    <w:rsid w:val="00326B74"/>
    <w:rsid w:val="00326D0E"/>
    <w:rsid w:val="003273FA"/>
    <w:rsid w:val="003279FA"/>
    <w:rsid w:val="00327B74"/>
    <w:rsid w:val="003301E4"/>
    <w:rsid w:val="003308F6"/>
    <w:rsid w:val="003309F6"/>
    <w:rsid w:val="00330BB4"/>
    <w:rsid w:val="00332776"/>
    <w:rsid w:val="003331A8"/>
    <w:rsid w:val="003341BA"/>
    <w:rsid w:val="00335116"/>
    <w:rsid w:val="003402E1"/>
    <w:rsid w:val="00343871"/>
    <w:rsid w:val="00343E2A"/>
    <w:rsid w:val="003459C0"/>
    <w:rsid w:val="00345CA2"/>
    <w:rsid w:val="003473AD"/>
    <w:rsid w:val="00347C49"/>
    <w:rsid w:val="0035274C"/>
    <w:rsid w:val="00353798"/>
    <w:rsid w:val="003537F0"/>
    <w:rsid w:val="00360EFA"/>
    <w:rsid w:val="00362BEA"/>
    <w:rsid w:val="00364B10"/>
    <w:rsid w:val="003650B6"/>
    <w:rsid w:val="0036754D"/>
    <w:rsid w:val="00367FB5"/>
    <w:rsid w:val="00371090"/>
    <w:rsid w:val="003718AB"/>
    <w:rsid w:val="00371DFA"/>
    <w:rsid w:val="00372049"/>
    <w:rsid w:val="0037211A"/>
    <w:rsid w:val="00372E4F"/>
    <w:rsid w:val="00374C19"/>
    <w:rsid w:val="00375D6D"/>
    <w:rsid w:val="0037632E"/>
    <w:rsid w:val="00376980"/>
    <w:rsid w:val="00377474"/>
    <w:rsid w:val="00384962"/>
    <w:rsid w:val="00385684"/>
    <w:rsid w:val="00386955"/>
    <w:rsid w:val="00390AB6"/>
    <w:rsid w:val="00391AC3"/>
    <w:rsid w:val="00392D1F"/>
    <w:rsid w:val="00393049"/>
    <w:rsid w:val="003935C5"/>
    <w:rsid w:val="00393ABC"/>
    <w:rsid w:val="00394B4B"/>
    <w:rsid w:val="00395F9B"/>
    <w:rsid w:val="003A0C30"/>
    <w:rsid w:val="003A19BA"/>
    <w:rsid w:val="003A281C"/>
    <w:rsid w:val="003A4C4D"/>
    <w:rsid w:val="003A68FE"/>
    <w:rsid w:val="003A69BA"/>
    <w:rsid w:val="003A6C08"/>
    <w:rsid w:val="003B036F"/>
    <w:rsid w:val="003B055D"/>
    <w:rsid w:val="003B0AAF"/>
    <w:rsid w:val="003B219F"/>
    <w:rsid w:val="003B2A78"/>
    <w:rsid w:val="003B3252"/>
    <w:rsid w:val="003B3ACA"/>
    <w:rsid w:val="003B4264"/>
    <w:rsid w:val="003B4513"/>
    <w:rsid w:val="003B5647"/>
    <w:rsid w:val="003B7C35"/>
    <w:rsid w:val="003C353F"/>
    <w:rsid w:val="003C388D"/>
    <w:rsid w:val="003C4428"/>
    <w:rsid w:val="003C640B"/>
    <w:rsid w:val="003C6C4F"/>
    <w:rsid w:val="003C75E4"/>
    <w:rsid w:val="003D0683"/>
    <w:rsid w:val="003D13CC"/>
    <w:rsid w:val="003D2EB1"/>
    <w:rsid w:val="003D461D"/>
    <w:rsid w:val="003D5F2D"/>
    <w:rsid w:val="003D7F9C"/>
    <w:rsid w:val="003E02DB"/>
    <w:rsid w:val="003E20EE"/>
    <w:rsid w:val="003E32D8"/>
    <w:rsid w:val="003E37C2"/>
    <w:rsid w:val="003E4854"/>
    <w:rsid w:val="003E4E86"/>
    <w:rsid w:val="003E5210"/>
    <w:rsid w:val="003E5B09"/>
    <w:rsid w:val="003F060E"/>
    <w:rsid w:val="003F121B"/>
    <w:rsid w:val="003F33AC"/>
    <w:rsid w:val="003F546D"/>
    <w:rsid w:val="003F60C9"/>
    <w:rsid w:val="00400D4F"/>
    <w:rsid w:val="00401C39"/>
    <w:rsid w:val="0040239C"/>
    <w:rsid w:val="0040271E"/>
    <w:rsid w:val="00403CFF"/>
    <w:rsid w:val="004043DC"/>
    <w:rsid w:val="00404D8E"/>
    <w:rsid w:val="004076F3"/>
    <w:rsid w:val="004125DF"/>
    <w:rsid w:val="00412DD2"/>
    <w:rsid w:val="00413B6C"/>
    <w:rsid w:val="0041586D"/>
    <w:rsid w:val="0041729E"/>
    <w:rsid w:val="00417370"/>
    <w:rsid w:val="00421BD0"/>
    <w:rsid w:val="00422902"/>
    <w:rsid w:val="00423B2D"/>
    <w:rsid w:val="0042474A"/>
    <w:rsid w:val="00425E2C"/>
    <w:rsid w:val="00426CBB"/>
    <w:rsid w:val="00426D1A"/>
    <w:rsid w:val="00430056"/>
    <w:rsid w:val="00430886"/>
    <w:rsid w:val="00432A76"/>
    <w:rsid w:val="004356DA"/>
    <w:rsid w:val="00437535"/>
    <w:rsid w:val="00440FDF"/>
    <w:rsid w:val="0044337D"/>
    <w:rsid w:val="00443EE0"/>
    <w:rsid w:val="00446136"/>
    <w:rsid w:val="00447B1B"/>
    <w:rsid w:val="00447E67"/>
    <w:rsid w:val="004500BB"/>
    <w:rsid w:val="0045121D"/>
    <w:rsid w:val="00453321"/>
    <w:rsid w:val="00453466"/>
    <w:rsid w:val="00453A61"/>
    <w:rsid w:val="004554FE"/>
    <w:rsid w:val="00457AF0"/>
    <w:rsid w:val="00460954"/>
    <w:rsid w:val="00461622"/>
    <w:rsid w:val="00462A36"/>
    <w:rsid w:val="00463572"/>
    <w:rsid w:val="00464A64"/>
    <w:rsid w:val="0046572A"/>
    <w:rsid w:val="004669F1"/>
    <w:rsid w:val="00467762"/>
    <w:rsid w:val="0046782A"/>
    <w:rsid w:val="00473AD0"/>
    <w:rsid w:val="0047491B"/>
    <w:rsid w:val="004750A8"/>
    <w:rsid w:val="0047551F"/>
    <w:rsid w:val="004803C0"/>
    <w:rsid w:val="00480984"/>
    <w:rsid w:val="004819D8"/>
    <w:rsid w:val="00481F56"/>
    <w:rsid w:val="0048312B"/>
    <w:rsid w:val="00483ED9"/>
    <w:rsid w:val="00485003"/>
    <w:rsid w:val="00485899"/>
    <w:rsid w:val="00487335"/>
    <w:rsid w:val="0048755E"/>
    <w:rsid w:val="00487710"/>
    <w:rsid w:val="00491CEC"/>
    <w:rsid w:val="0049252D"/>
    <w:rsid w:val="0049253B"/>
    <w:rsid w:val="00493B28"/>
    <w:rsid w:val="0049485F"/>
    <w:rsid w:val="00494A71"/>
    <w:rsid w:val="00495717"/>
    <w:rsid w:val="004962E5"/>
    <w:rsid w:val="00497439"/>
    <w:rsid w:val="00497EFB"/>
    <w:rsid w:val="004A090F"/>
    <w:rsid w:val="004A0DC0"/>
    <w:rsid w:val="004A1659"/>
    <w:rsid w:val="004A1CD6"/>
    <w:rsid w:val="004A2094"/>
    <w:rsid w:val="004A2988"/>
    <w:rsid w:val="004A4396"/>
    <w:rsid w:val="004A5043"/>
    <w:rsid w:val="004A5CBC"/>
    <w:rsid w:val="004B200B"/>
    <w:rsid w:val="004B3727"/>
    <w:rsid w:val="004B3E96"/>
    <w:rsid w:val="004B4DA0"/>
    <w:rsid w:val="004B5B5E"/>
    <w:rsid w:val="004C0D3A"/>
    <w:rsid w:val="004C22C9"/>
    <w:rsid w:val="004C4B61"/>
    <w:rsid w:val="004C57B1"/>
    <w:rsid w:val="004C5A20"/>
    <w:rsid w:val="004C5BED"/>
    <w:rsid w:val="004C5C78"/>
    <w:rsid w:val="004C71B6"/>
    <w:rsid w:val="004D06E7"/>
    <w:rsid w:val="004D21AE"/>
    <w:rsid w:val="004D41B2"/>
    <w:rsid w:val="004E1444"/>
    <w:rsid w:val="004E1C4F"/>
    <w:rsid w:val="004E2131"/>
    <w:rsid w:val="004E2280"/>
    <w:rsid w:val="004E3519"/>
    <w:rsid w:val="004E6EC7"/>
    <w:rsid w:val="004E7428"/>
    <w:rsid w:val="004F25EE"/>
    <w:rsid w:val="004F30E0"/>
    <w:rsid w:val="004F3517"/>
    <w:rsid w:val="004F5D9F"/>
    <w:rsid w:val="004F5F64"/>
    <w:rsid w:val="004F71C5"/>
    <w:rsid w:val="00501245"/>
    <w:rsid w:val="0050322B"/>
    <w:rsid w:val="0050339A"/>
    <w:rsid w:val="00503A92"/>
    <w:rsid w:val="00506EFA"/>
    <w:rsid w:val="00511610"/>
    <w:rsid w:val="00512674"/>
    <w:rsid w:val="00516419"/>
    <w:rsid w:val="00516600"/>
    <w:rsid w:val="005166A8"/>
    <w:rsid w:val="005171A0"/>
    <w:rsid w:val="005201BA"/>
    <w:rsid w:val="00520492"/>
    <w:rsid w:val="005214E0"/>
    <w:rsid w:val="005219E3"/>
    <w:rsid w:val="005249CA"/>
    <w:rsid w:val="0053431E"/>
    <w:rsid w:val="00535B9E"/>
    <w:rsid w:val="005370F9"/>
    <w:rsid w:val="0053732D"/>
    <w:rsid w:val="005379E3"/>
    <w:rsid w:val="00540031"/>
    <w:rsid w:val="005404F1"/>
    <w:rsid w:val="00541F63"/>
    <w:rsid w:val="005457AD"/>
    <w:rsid w:val="005457DD"/>
    <w:rsid w:val="00547CAD"/>
    <w:rsid w:val="005503FE"/>
    <w:rsid w:val="00550E55"/>
    <w:rsid w:val="00552CC2"/>
    <w:rsid w:val="0055623D"/>
    <w:rsid w:val="00556EC8"/>
    <w:rsid w:val="00557254"/>
    <w:rsid w:val="0056071F"/>
    <w:rsid w:val="005611C5"/>
    <w:rsid w:val="00561D28"/>
    <w:rsid w:val="00563408"/>
    <w:rsid w:val="0056371F"/>
    <w:rsid w:val="00563D9D"/>
    <w:rsid w:val="0056404A"/>
    <w:rsid w:val="00564D98"/>
    <w:rsid w:val="00565011"/>
    <w:rsid w:val="0056554A"/>
    <w:rsid w:val="005719FE"/>
    <w:rsid w:val="00572423"/>
    <w:rsid w:val="0057376F"/>
    <w:rsid w:val="00573CFE"/>
    <w:rsid w:val="00574436"/>
    <w:rsid w:val="0057594C"/>
    <w:rsid w:val="00575C3B"/>
    <w:rsid w:val="005803CF"/>
    <w:rsid w:val="00580616"/>
    <w:rsid w:val="00580696"/>
    <w:rsid w:val="005816D2"/>
    <w:rsid w:val="00581D6D"/>
    <w:rsid w:val="0058374A"/>
    <w:rsid w:val="00585985"/>
    <w:rsid w:val="005864BC"/>
    <w:rsid w:val="00590D77"/>
    <w:rsid w:val="0059155C"/>
    <w:rsid w:val="00591869"/>
    <w:rsid w:val="00593374"/>
    <w:rsid w:val="005943C1"/>
    <w:rsid w:val="0059737E"/>
    <w:rsid w:val="005979E4"/>
    <w:rsid w:val="00597F2D"/>
    <w:rsid w:val="005A02F2"/>
    <w:rsid w:val="005A0DD2"/>
    <w:rsid w:val="005A1F25"/>
    <w:rsid w:val="005A3390"/>
    <w:rsid w:val="005A3757"/>
    <w:rsid w:val="005A3EDA"/>
    <w:rsid w:val="005A48F2"/>
    <w:rsid w:val="005B102D"/>
    <w:rsid w:val="005B283C"/>
    <w:rsid w:val="005B2E54"/>
    <w:rsid w:val="005B2E79"/>
    <w:rsid w:val="005B7E43"/>
    <w:rsid w:val="005C0FFC"/>
    <w:rsid w:val="005C1388"/>
    <w:rsid w:val="005C2B9E"/>
    <w:rsid w:val="005C35E1"/>
    <w:rsid w:val="005C412B"/>
    <w:rsid w:val="005C4638"/>
    <w:rsid w:val="005D228E"/>
    <w:rsid w:val="005D23CC"/>
    <w:rsid w:val="005D2C54"/>
    <w:rsid w:val="005D4E4A"/>
    <w:rsid w:val="005D5A77"/>
    <w:rsid w:val="005D697C"/>
    <w:rsid w:val="005D6EF8"/>
    <w:rsid w:val="005D7C44"/>
    <w:rsid w:val="005D7DDC"/>
    <w:rsid w:val="005E1F7C"/>
    <w:rsid w:val="005E4BF8"/>
    <w:rsid w:val="005E6182"/>
    <w:rsid w:val="005F102F"/>
    <w:rsid w:val="005F14F6"/>
    <w:rsid w:val="005F1A31"/>
    <w:rsid w:val="005F1B5E"/>
    <w:rsid w:val="005F26F1"/>
    <w:rsid w:val="005F6207"/>
    <w:rsid w:val="005F650E"/>
    <w:rsid w:val="005F7494"/>
    <w:rsid w:val="006009CC"/>
    <w:rsid w:val="0060233D"/>
    <w:rsid w:val="0060290B"/>
    <w:rsid w:val="00603B35"/>
    <w:rsid w:val="0060506E"/>
    <w:rsid w:val="0060511B"/>
    <w:rsid w:val="0060566C"/>
    <w:rsid w:val="00606B7C"/>
    <w:rsid w:val="00610F6F"/>
    <w:rsid w:val="00611D6E"/>
    <w:rsid w:val="006136FD"/>
    <w:rsid w:val="006139E5"/>
    <w:rsid w:val="00613D29"/>
    <w:rsid w:val="00617BA9"/>
    <w:rsid w:val="0062025B"/>
    <w:rsid w:val="0062133D"/>
    <w:rsid w:val="00621FFF"/>
    <w:rsid w:val="00622153"/>
    <w:rsid w:val="0062482B"/>
    <w:rsid w:val="00626331"/>
    <w:rsid w:val="006268FE"/>
    <w:rsid w:val="00627008"/>
    <w:rsid w:val="00627BCE"/>
    <w:rsid w:val="006317CA"/>
    <w:rsid w:val="00632515"/>
    <w:rsid w:val="00634778"/>
    <w:rsid w:val="006350B4"/>
    <w:rsid w:val="00635EAE"/>
    <w:rsid w:val="006365B0"/>
    <w:rsid w:val="0063778D"/>
    <w:rsid w:val="00637C76"/>
    <w:rsid w:val="00641302"/>
    <w:rsid w:val="00644415"/>
    <w:rsid w:val="00644572"/>
    <w:rsid w:val="00645E9B"/>
    <w:rsid w:val="0064644F"/>
    <w:rsid w:val="00650F19"/>
    <w:rsid w:val="00651759"/>
    <w:rsid w:val="00651E4D"/>
    <w:rsid w:val="00655918"/>
    <w:rsid w:val="00655D8E"/>
    <w:rsid w:val="00657015"/>
    <w:rsid w:val="006602BC"/>
    <w:rsid w:val="00660589"/>
    <w:rsid w:val="00660627"/>
    <w:rsid w:val="00662121"/>
    <w:rsid w:val="0066394B"/>
    <w:rsid w:val="00664FDF"/>
    <w:rsid w:val="00665015"/>
    <w:rsid w:val="006660F3"/>
    <w:rsid w:val="006669B5"/>
    <w:rsid w:val="00666EC2"/>
    <w:rsid w:val="00671F8F"/>
    <w:rsid w:val="006750E6"/>
    <w:rsid w:val="006766B4"/>
    <w:rsid w:val="0067676E"/>
    <w:rsid w:val="00676FC4"/>
    <w:rsid w:val="0067755C"/>
    <w:rsid w:val="00680E38"/>
    <w:rsid w:val="00681AF3"/>
    <w:rsid w:val="006830D7"/>
    <w:rsid w:val="006843B6"/>
    <w:rsid w:val="006845A6"/>
    <w:rsid w:val="00684E05"/>
    <w:rsid w:val="0068595C"/>
    <w:rsid w:val="00685EE8"/>
    <w:rsid w:val="00686962"/>
    <w:rsid w:val="00686BE2"/>
    <w:rsid w:val="00686CF5"/>
    <w:rsid w:val="00687F03"/>
    <w:rsid w:val="00690D7F"/>
    <w:rsid w:val="006921D8"/>
    <w:rsid w:val="00692E25"/>
    <w:rsid w:val="00693212"/>
    <w:rsid w:val="00693789"/>
    <w:rsid w:val="00694437"/>
    <w:rsid w:val="00695609"/>
    <w:rsid w:val="00695ECB"/>
    <w:rsid w:val="00695F3E"/>
    <w:rsid w:val="006964A2"/>
    <w:rsid w:val="00696E1D"/>
    <w:rsid w:val="00697744"/>
    <w:rsid w:val="00697BBB"/>
    <w:rsid w:val="006A0012"/>
    <w:rsid w:val="006A0517"/>
    <w:rsid w:val="006A0C43"/>
    <w:rsid w:val="006A1723"/>
    <w:rsid w:val="006A4FB4"/>
    <w:rsid w:val="006B08E2"/>
    <w:rsid w:val="006B0D43"/>
    <w:rsid w:val="006B1B4A"/>
    <w:rsid w:val="006B1B91"/>
    <w:rsid w:val="006B3519"/>
    <w:rsid w:val="006B6FB1"/>
    <w:rsid w:val="006C0C0A"/>
    <w:rsid w:val="006C0E54"/>
    <w:rsid w:val="006C1747"/>
    <w:rsid w:val="006C3ADD"/>
    <w:rsid w:val="006C67EA"/>
    <w:rsid w:val="006C6FCC"/>
    <w:rsid w:val="006C7A30"/>
    <w:rsid w:val="006D2086"/>
    <w:rsid w:val="006D2AF3"/>
    <w:rsid w:val="006D2C71"/>
    <w:rsid w:val="006D4A72"/>
    <w:rsid w:val="006D4FEC"/>
    <w:rsid w:val="006D5718"/>
    <w:rsid w:val="006E0829"/>
    <w:rsid w:val="006E2CB9"/>
    <w:rsid w:val="006E5BA4"/>
    <w:rsid w:val="006E681F"/>
    <w:rsid w:val="006F0B29"/>
    <w:rsid w:val="006F1C31"/>
    <w:rsid w:val="006F4939"/>
    <w:rsid w:val="006F5031"/>
    <w:rsid w:val="006F5056"/>
    <w:rsid w:val="006F59BC"/>
    <w:rsid w:val="00700A2C"/>
    <w:rsid w:val="00701569"/>
    <w:rsid w:val="007034CC"/>
    <w:rsid w:val="007054D0"/>
    <w:rsid w:val="007062C7"/>
    <w:rsid w:val="0070665E"/>
    <w:rsid w:val="00706B38"/>
    <w:rsid w:val="00706D9C"/>
    <w:rsid w:val="007102F6"/>
    <w:rsid w:val="00710937"/>
    <w:rsid w:val="0071140C"/>
    <w:rsid w:val="007125CE"/>
    <w:rsid w:val="00713635"/>
    <w:rsid w:val="00713759"/>
    <w:rsid w:val="00713A63"/>
    <w:rsid w:val="00715437"/>
    <w:rsid w:val="00715833"/>
    <w:rsid w:val="007162CC"/>
    <w:rsid w:val="0071654D"/>
    <w:rsid w:val="007170B9"/>
    <w:rsid w:val="00726124"/>
    <w:rsid w:val="007304E8"/>
    <w:rsid w:val="00731488"/>
    <w:rsid w:val="007333D0"/>
    <w:rsid w:val="0073357C"/>
    <w:rsid w:val="007339A8"/>
    <w:rsid w:val="00736151"/>
    <w:rsid w:val="00737129"/>
    <w:rsid w:val="007410EB"/>
    <w:rsid w:val="00741A97"/>
    <w:rsid w:val="00741F41"/>
    <w:rsid w:val="00742D3B"/>
    <w:rsid w:val="007440D4"/>
    <w:rsid w:val="00745099"/>
    <w:rsid w:val="0075002A"/>
    <w:rsid w:val="00754488"/>
    <w:rsid w:val="00754A41"/>
    <w:rsid w:val="00754A73"/>
    <w:rsid w:val="00754B85"/>
    <w:rsid w:val="00755317"/>
    <w:rsid w:val="00755D84"/>
    <w:rsid w:val="00755FD3"/>
    <w:rsid w:val="00757042"/>
    <w:rsid w:val="00760D34"/>
    <w:rsid w:val="00761975"/>
    <w:rsid w:val="007629AA"/>
    <w:rsid w:val="00762D1D"/>
    <w:rsid w:val="007631A4"/>
    <w:rsid w:val="00765371"/>
    <w:rsid w:val="0076712A"/>
    <w:rsid w:val="00770663"/>
    <w:rsid w:val="007708DF"/>
    <w:rsid w:val="00771540"/>
    <w:rsid w:val="007715C9"/>
    <w:rsid w:val="00771ABA"/>
    <w:rsid w:val="00772184"/>
    <w:rsid w:val="00772FCF"/>
    <w:rsid w:val="007730F5"/>
    <w:rsid w:val="007754F9"/>
    <w:rsid w:val="00775826"/>
    <w:rsid w:val="00775F43"/>
    <w:rsid w:val="00780D51"/>
    <w:rsid w:val="00782FE3"/>
    <w:rsid w:val="00783C9B"/>
    <w:rsid w:val="00784445"/>
    <w:rsid w:val="007859EC"/>
    <w:rsid w:val="007879CC"/>
    <w:rsid w:val="00787A9A"/>
    <w:rsid w:val="00793195"/>
    <w:rsid w:val="00793A0F"/>
    <w:rsid w:val="00796907"/>
    <w:rsid w:val="007A0B19"/>
    <w:rsid w:val="007A1662"/>
    <w:rsid w:val="007A67D5"/>
    <w:rsid w:val="007A7A22"/>
    <w:rsid w:val="007B1C6C"/>
    <w:rsid w:val="007B35F5"/>
    <w:rsid w:val="007B3E4A"/>
    <w:rsid w:val="007B4FDE"/>
    <w:rsid w:val="007B5278"/>
    <w:rsid w:val="007B5F55"/>
    <w:rsid w:val="007B641F"/>
    <w:rsid w:val="007B6673"/>
    <w:rsid w:val="007B78D4"/>
    <w:rsid w:val="007C1996"/>
    <w:rsid w:val="007C2851"/>
    <w:rsid w:val="007C3BDD"/>
    <w:rsid w:val="007D0678"/>
    <w:rsid w:val="007D247E"/>
    <w:rsid w:val="007D2FBB"/>
    <w:rsid w:val="007D4836"/>
    <w:rsid w:val="007D4BC3"/>
    <w:rsid w:val="007D59DA"/>
    <w:rsid w:val="007E02F8"/>
    <w:rsid w:val="007E07B9"/>
    <w:rsid w:val="007E0813"/>
    <w:rsid w:val="007E1EA0"/>
    <w:rsid w:val="007E369A"/>
    <w:rsid w:val="007E5774"/>
    <w:rsid w:val="007E6FED"/>
    <w:rsid w:val="007F12A5"/>
    <w:rsid w:val="007F1F49"/>
    <w:rsid w:val="007F2831"/>
    <w:rsid w:val="007F4F7D"/>
    <w:rsid w:val="007F5E27"/>
    <w:rsid w:val="007F6F95"/>
    <w:rsid w:val="008005FE"/>
    <w:rsid w:val="00800EE8"/>
    <w:rsid w:val="00801B9F"/>
    <w:rsid w:val="008032A5"/>
    <w:rsid w:val="0080601E"/>
    <w:rsid w:val="0080651D"/>
    <w:rsid w:val="00806CDE"/>
    <w:rsid w:val="00807AB2"/>
    <w:rsid w:val="0081043F"/>
    <w:rsid w:val="00810A9E"/>
    <w:rsid w:val="00810FCF"/>
    <w:rsid w:val="008120D1"/>
    <w:rsid w:val="00812113"/>
    <w:rsid w:val="008134B5"/>
    <w:rsid w:val="00813B8E"/>
    <w:rsid w:val="00814632"/>
    <w:rsid w:val="00815C99"/>
    <w:rsid w:val="0081659D"/>
    <w:rsid w:val="0081665E"/>
    <w:rsid w:val="00817F78"/>
    <w:rsid w:val="008242BC"/>
    <w:rsid w:val="00824A90"/>
    <w:rsid w:val="0083053B"/>
    <w:rsid w:val="00831E83"/>
    <w:rsid w:val="00833E67"/>
    <w:rsid w:val="00834EE9"/>
    <w:rsid w:val="0083542F"/>
    <w:rsid w:val="00835CE6"/>
    <w:rsid w:val="008368E1"/>
    <w:rsid w:val="00836C37"/>
    <w:rsid w:val="00836DAB"/>
    <w:rsid w:val="00841AC9"/>
    <w:rsid w:val="00841E2D"/>
    <w:rsid w:val="00841E76"/>
    <w:rsid w:val="00842381"/>
    <w:rsid w:val="008432EA"/>
    <w:rsid w:val="00843FB5"/>
    <w:rsid w:val="0084508A"/>
    <w:rsid w:val="00847C07"/>
    <w:rsid w:val="00850D6C"/>
    <w:rsid w:val="00852BAE"/>
    <w:rsid w:val="008546B7"/>
    <w:rsid w:val="00856139"/>
    <w:rsid w:val="008567A3"/>
    <w:rsid w:val="00856FF6"/>
    <w:rsid w:val="0085735B"/>
    <w:rsid w:val="0086113E"/>
    <w:rsid w:val="00861CF4"/>
    <w:rsid w:val="008623B1"/>
    <w:rsid w:val="00862DB5"/>
    <w:rsid w:val="00863BE4"/>
    <w:rsid w:val="00864408"/>
    <w:rsid w:val="00867B4F"/>
    <w:rsid w:val="00870E6C"/>
    <w:rsid w:val="00871CF7"/>
    <w:rsid w:val="00873121"/>
    <w:rsid w:val="00873B5F"/>
    <w:rsid w:val="008747D7"/>
    <w:rsid w:val="00874E51"/>
    <w:rsid w:val="00875252"/>
    <w:rsid w:val="00877972"/>
    <w:rsid w:val="008824D1"/>
    <w:rsid w:val="00882DF4"/>
    <w:rsid w:val="008836EC"/>
    <w:rsid w:val="0088419F"/>
    <w:rsid w:val="00884A64"/>
    <w:rsid w:val="008870BE"/>
    <w:rsid w:val="00887B5A"/>
    <w:rsid w:val="00887DFB"/>
    <w:rsid w:val="00887FCD"/>
    <w:rsid w:val="0089072C"/>
    <w:rsid w:val="0089316F"/>
    <w:rsid w:val="00893AFE"/>
    <w:rsid w:val="008941E0"/>
    <w:rsid w:val="00894910"/>
    <w:rsid w:val="00895471"/>
    <w:rsid w:val="0089724C"/>
    <w:rsid w:val="008A0385"/>
    <w:rsid w:val="008A345B"/>
    <w:rsid w:val="008A36EC"/>
    <w:rsid w:val="008A44F0"/>
    <w:rsid w:val="008A5EF4"/>
    <w:rsid w:val="008A7285"/>
    <w:rsid w:val="008B11A2"/>
    <w:rsid w:val="008B16ED"/>
    <w:rsid w:val="008B3843"/>
    <w:rsid w:val="008C0958"/>
    <w:rsid w:val="008C0B5A"/>
    <w:rsid w:val="008C11A0"/>
    <w:rsid w:val="008C23A2"/>
    <w:rsid w:val="008C41CD"/>
    <w:rsid w:val="008C5B78"/>
    <w:rsid w:val="008D222A"/>
    <w:rsid w:val="008D45B5"/>
    <w:rsid w:val="008D5B37"/>
    <w:rsid w:val="008D64E9"/>
    <w:rsid w:val="008D78B2"/>
    <w:rsid w:val="008E0164"/>
    <w:rsid w:val="008E0610"/>
    <w:rsid w:val="008E14E5"/>
    <w:rsid w:val="008E1B15"/>
    <w:rsid w:val="008E1F62"/>
    <w:rsid w:val="008E366A"/>
    <w:rsid w:val="008E64F6"/>
    <w:rsid w:val="008E6D51"/>
    <w:rsid w:val="008F0C39"/>
    <w:rsid w:val="008F0D00"/>
    <w:rsid w:val="008F11B1"/>
    <w:rsid w:val="008F178B"/>
    <w:rsid w:val="008F1A7E"/>
    <w:rsid w:val="008F2A96"/>
    <w:rsid w:val="008F2CD0"/>
    <w:rsid w:val="008F503B"/>
    <w:rsid w:val="008F5651"/>
    <w:rsid w:val="008F6E07"/>
    <w:rsid w:val="009001A9"/>
    <w:rsid w:val="00900EBB"/>
    <w:rsid w:val="00901070"/>
    <w:rsid w:val="00903471"/>
    <w:rsid w:val="00903AE9"/>
    <w:rsid w:val="009060BC"/>
    <w:rsid w:val="009066CB"/>
    <w:rsid w:val="0090782A"/>
    <w:rsid w:val="009104B8"/>
    <w:rsid w:val="00910F53"/>
    <w:rsid w:val="00910F65"/>
    <w:rsid w:val="009110B0"/>
    <w:rsid w:val="009116BB"/>
    <w:rsid w:val="00912BE4"/>
    <w:rsid w:val="00913BD7"/>
    <w:rsid w:val="00914240"/>
    <w:rsid w:val="00915F21"/>
    <w:rsid w:val="00915F79"/>
    <w:rsid w:val="009211F8"/>
    <w:rsid w:val="0092123E"/>
    <w:rsid w:val="0092251F"/>
    <w:rsid w:val="0092488A"/>
    <w:rsid w:val="00924E43"/>
    <w:rsid w:val="009260E3"/>
    <w:rsid w:val="0092622B"/>
    <w:rsid w:val="009270F5"/>
    <w:rsid w:val="00931145"/>
    <w:rsid w:val="00932193"/>
    <w:rsid w:val="00932BCE"/>
    <w:rsid w:val="00933941"/>
    <w:rsid w:val="00935943"/>
    <w:rsid w:val="0093596D"/>
    <w:rsid w:val="00936632"/>
    <w:rsid w:val="009374C3"/>
    <w:rsid w:val="00940E17"/>
    <w:rsid w:val="0094214F"/>
    <w:rsid w:val="00942BF6"/>
    <w:rsid w:val="009432BD"/>
    <w:rsid w:val="009433D6"/>
    <w:rsid w:val="009468B1"/>
    <w:rsid w:val="00946A8F"/>
    <w:rsid w:val="00952E16"/>
    <w:rsid w:val="00952FEE"/>
    <w:rsid w:val="00954C31"/>
    <w:rsid w:val="0095621B"/>
    <w:rsid w:val="00960F3A"/>
    <w:rsid w:val="00961795"/>
    <w:rsid w:val="0096219E"/>
    <w:rsid w:val="009622DE"/>
    <w:rsid w:val="00962BC6"/>
    <w:rsid w:val="00963A45"/>
    <w:rsid w:val="009644BA"/>
    <w:rsid w:val="009647D3"/>
    <w:rsid w:val="0096505D"/>
    <w:rsid w:val="0096753E"/>
    <w:rsid w:val="009712A8"/>
    <w:rsid w:val="00971912"/>
    <w:rsid w:val="009723F0"/>
    <w:rsid w:val="009741DF"/>
    <w:rsid w:val="0097564A"/>
    <w:rsid w:val="0097603B"/>
    <w:rsid w:val="009768A8"/>
    <w:rsid w:val="00981672"/>
    <w:rsid w:val="009842D6"/>
    <w:rsid w:val="00984D7E"/>
    <w:rsid w:val="00986051"/>
    <w:rsid w:val="009909AF"/>
    <w:rsid w:val="00991165"/>
    <w:rsid w:val="009922C6"/>
    <w:rsid w:val="00993C06"/>
    <w:rsid w:val="00997593"/>
    <w:rsid w:val="0099765C"/>
    <w:rsid w:val="009A2F4A"/>
    <w:rsid w:val="009A3470"/>
    <w:rsid w:val="009A3E30"/>
    <w:rsid w:val="009A4879"/>
    <w:rsid w:val="009A4ECF"/>
    <w:rsid w:val="009B0B2B"/>
    <w:rsid w:val="009B0EB8"/>
    <w:rsid w:val="009B39E8"/>
    <w:rsid w:val="009B4443"/>
    <w:rsid w:val="009B4911"/>
    <w:rsid w:val="009B5F93"/>
    <w:rsid w:val="009C62B1"/>
    <w:rsid w:val="009C7A6A"/>
    <w:rsid w:val="009D105B"/>
    <w:rsid w:val="009D20AF"/>
    <w:rsid w:val="009D3339"/>
    <w:rsid w:val="009D7FF6"/>
    <w:rsid w:val="009E003A"/>
    <w:rsid w:val="009E092F"/>
    <w:rsid w:val="009E2CEE"/>
    <w:rsid w:val="009E3704"/>
    <w:rsid w:val="009E5CB1"/>
    <w:rsid w:val="009E6FE2"/>
    <w:rsid w:val="009F07DD"/>
    <w:rsid w:val="009F17AB"/>
    <w:rsid w:val="009F198C"/>
    <w:rsid w:val="009F4AFF"/>
    <w:rsid w:val="009F6EFF"/>
    <w:rsid w:val="00A00CE3"/>
    <w:rsid w:val="00A0102C"/>
    <w:rsid w:val="00A01DFB"/>
    <w:rsid w:val="00A032E3"/>
    <w:rsid w:val="00A04FE3"/>
    <w:rsid w:val="00A06396"/>
    <w:rsid w:val="00A07109"/>
    <w:rsid w:val="00A1077E"/>
    <w:rsid w:val="00A10FCB"/>
    <w:rsid w:val="00A142CD"/>
    <w:rsid w:val="00A14C19"/>
    <w:rsid w:val="00A15399"/>
    <w:rsid w:val="00A177A6"/>
    <w:rsid w:val="00A17AA0"/>
    <w:rsid w:val="00A17D1E"/>
    <w:rsid w:val="00A17F18"/>
    <w:rsid w:val="00A20023"/>
    <w:rsid w:val="00A2289A"/>
    <w:rsid w:val="00A2410B"/>
    <w:rsid w:val="00A245CA"/>
    <w:rsid w:val="00A275E3"/>
    <w:rsid w:val="00A303F9"/>
    <w:rsid w:val="00A318EF"/>
    <w:rsid w:val="00A31CE2"/>
    <w:rsid w:val="00A33872"/>
    <w:rsid w:val="00A34B2D"/>
    <w:rsid w:val="00A35BDB"/>
    <w:rsid w:val="00A35F5E"/>
    <w:rsid w:val="00A36831"/>
    <w:rsid w:val="00A36D39"/>
    <w:rsid w:val="00A3770E"/>
    <w:rsid w:val="00A40501"/>
    <w:rsid w:val="00A409B5"/>
    <w:rsid w:val="00A420C3"/>
    <w:rsid w:val="00A42524"/>
    <w:rsid w:val="00A429C1"/>
    <w:rsid w:val="00A433E4"/>
    <w:rsid w:val="00A45634"/>
    <w:rsid w:val="00A45B33"/>
    <w:rsid w:val="00A46092"/>
    <w:rsid w:val="00A46780"/>
    <w:rsid w:val="00A47718"/>
    <w:rsid w:val="00A50050"/>
    <w:rsid w:val="00A50DB9"/>
    <w:rsid w:val="00A5107F"/>
    <w:rsid w:val="00A526A3"/>
    <w:rsid w:val="00A54012"/>
    <w:rsid w:val="00A542AB"/>
    <w:rsid w:val="00A54498"/>
    <w:rsid w:val="00A54F6B"/>
    <w:rsid w:val="00A556A9"/>
    <w:rsid w:val="00A55CF7"/>
    <w:rsid w:val="00A6196E"/>
    <w:rsid w:val="00A6485B"/>
    <w:rsid w:val="00A65E41"/>
    <w:rsid w:val="00A66B09"/>
    <w:rsid w:val="00A672F0"/>
    <w:rsid w:val="00A70E97"/>
    <w:rsid w:val="00A71802"/>
    <w:rsid w:val="00A73CFE"/>
    <w:rsid w:val="00A757A2"/>
    <w:rsid w:val="00A765B4"/>
    <w:rsid w:val="00A776FE"/>
    <w:rsid w:val="00A80245"/>
    <w:rsid w:val="00A80AEE"/>
    <w:rsid w:val="00A81F0E"/>
    <w:rsid w:val="00A82F14"/>
    <w:rsid w:val="00A83FC5"/>
    <w:rsid w:val="00A84310"/>
    <w:rsid w:val="00A84648"/>
    <w:rsid w:val="00A8611D"/>
    <w:rsid w:val="00A876C9"/>
    <w:rsid w:val="00A92A9D"/>
    <w:rsid w:val="00A92E60"/>
    <w:rsid w:val="00A9374E"/>
    <w:rsid w:val="00A95D1E"/>
    <w:rsid w:val="00A97AAB"/>
    <w:rsid w:val="00AA0E80"/>
    <w:rsid w:val="00AA0EA7"/>
    <w:rsid w:val="00AA1C67"/>
    <w:rsid w:val="00AA4343"/>
    <w:rsid w:val="00AA4B6D"/>
    <w:rsid w:val="00AA6CEC"/>
    <w:rsid w:val="00AA6F72"/>
    <w:rsid w:val="00AB1EFA"/>
    <w:rsid w:val="00AB3F57"/>
    <w:rsid w:val="00AB626E"/>
    <w:rsid w:val="00AB6DC3"/>
    <w:rsid w:val="00AB72DA"/>
    <w:rsid w:val="00AB76AB"/>
    <w:rsid w:val="00AB7A7E"/>
    <w:rsid w:val="00AC0482"/>
    <w:rsid w:val="00AC08B3"/>
    <w:rsid w:val="00AC370F"/>
    <w:rsid w:val="00AC57FA"/>
    <w:rsid w:val="00AC638F"/>
    <w:rsid w:val="00AD1A52"/>
    <w:rsid w:val="00AD1C34"/>
    <w:rsid w:val="00AD1F21"/>
    <w:rsid w:val="00AD247A"/>
    <w:rsid w:val="00AD2C51"/>
    <w:rsid w:val="00AD3B95"/>
    <w:rsid w:val="00AD6355"/>
    <w:rsid w:val="00AD6840"/>
    <w:rsid w:val="00AD700F"/>
    <w:rsid w:val="00AD71BC"/>
    <w:rsid w:val="00AD7CFD"/>
    <w:rsid w:val="00AE05A7"/>
    <w:rsid w:val="00AE183C"/>
    <w:rsid w:val="00AE1F2D"/>
    <w:rsid w:val="00AE3310"/>
    <w:rsid w:val="00AE3593"/>
    <w:rsid w:val="00AE5FB9"/>
    <w:rsid w:val="00AE7E7B"/>
    <w:rsid w:val="00AF19F7"/>
    <w:rsid w:val="00AF33EF"/>
    <w:rsid w:val="00AF3F69"/>
    <w:rsid w:val="00AF45B4"/>
    <w:rsid w:val="00AF5D10"/>
    <w:rsid w:val="00AF7E5A"/>
    <w:rsid w:val="00B0022A"/>
    <w:rsid w:val="00B024ED"/>
    <w:rsid w:val="00B02E28"/>
    <w:rsid w:val="00B03760"/>
    <w:rsid w:val="00B0418C"/>
    <w:rsid w:val="00B0591A"/>
    <w:rsid w:val="00B06D0A"/>
    <w:rsid w:val="00B07626"/>
    <w:rsid w:val="00B07887"/>
    <w:rsid w:val="00B103D9"/>
    <w:rsid w:val="00B10BE5"/>
    <w:rsid w:val="00B10F48"/>
    <w:rsid w:val="00B113FB"/>
    <w:rsid w:val="00B115F8"/>
    <w:rsid w:val="00B11D13"/>
    <w:rsid w:val="00B12092"/>
    <w:rsid w:val="00B128BD"/>
    <w:rsid w:val="00B13F0A"/>
    <w:rsid w:val="00B20F86"/>
    <w:rsid w:val="00B21218"/>
    <w:rsid w:val="00B223BF"/>
    <w:rsid w:val="00B22D78"/>
    <w:rsid w:val="00B23B0E"/>
    <w:rsid w:val="00B23B10"/>
    <w:rsid w:val="00B2495E"/>
    <w:rsid w:val="00B25F3E"/>
    <w:rsid w:val="00B304B6"/>
    <w:rsid w:val="00B30C01"/>
    <w:rsid w:val="00B31E28"/>
    <w:rsid w:val="00B33057"/>
    <w:rsid w:val="00B340AA"/>
    <w:rsid w:val="00B345DE"/>
    <w:rsid w:val="00B37771"/>
    <w:rsid w:val="00B40CEF"/>
    <w:rsid w:val="00B412E6"/>
    <w:rsid w:val="00B41CD6"/>
    <w:rsid w:val="00B432A5"/>
    <w:rsid w:val="00B432AE"/>
    <w:rsid w:val="00B4605F"/>
    <w:rsid w:val="00B46B89"/>
    <w:rsid w:val="00B47B28"/>
    <w:rsid w:val="00B50AC5"/>
    <w:rsid w:val="00B51953"/>
    <w:rsid w:val="00B521A3"/>
    <w:rsid w:val="00B53455"/>
    <w:rsid w:val="00B56FE5"/>
    <w:rsid w:val="00B61466"/>
    <w:rsid w:val="00B61751"/>
    <w:rsid w:val="00B62A44"/>
    <w:rsid w:val="00B64B71"/>
    <w:rsid w:val="00B675D2"/>
    <w:rsid w:val="00B701E6"/>
    <w:rsid w:val="00B71579"/>
    <w:rsid w:val="00B73A86"/>
    <w:rsid w:val="00B74F3C"/>
    <w:rsid w:val="00B75AF0"/>
    <w:rsid w:val="00B7695B"/>
    <w:rsid w:val="00B809F9"/>
    <w:rsid w:val="00B810F5"/>
    <w:rsid w:val="00B814F4"/>
    <w:rsid w:val="00B82E8A"/>
    <w:rsid w:val="00B834DC"/>
    <w:rsid w:val="00B84576"/>
    <w:rsid w:val="00B901D6"/>
    <w:rsid w:val="00B91372"/>
    <w:rsid w:val="00B91617"/>
    <w:rsid w:val="00B921AE"/>
    <w:rsid w:val="00B92DE0"/>
    <w:rsid w:val="00B937AB"/>
    <w:rsid w:val="00B93AEF"/>
    <w:rsid w:val="00B959DD"/>
    <w:rsid w:val="00B959DF"/>
    <w:rsid w:val="00B966F3"/>
    <w:rsid w:val="00BA06CE"/>
    <w:rsid w:val="00BA07F8"/>
    <w:rsid w:val="00BA091D"/>
    <w:rsid w:val="00BA0D92"/>
    <w:rsid w:val="00BA155B"/>
    <w:rsid w:val="00BA16C5"/>
    <w:rsid w:val="00BA1C91"/>
    <w:rsid w:val="00BA4587"/>
    <w:rsid w:val="00BA48FF"/>
    <w:rsid w:val="00BA4DF8"/>
    <w:rsid w:val="00BA65C9"/>
    <w:rsid w:val="00BA7534"/>
    <w:rsid w:val="00BB035C"/>
    <w:rsid w:val="00BB21D7"/>
    <w:rsid w:val="00BB298D"/>
    <w:rsid w:val="00BB2AF1"/>
    <w:rsid w:val="00BB2B16"/>
    <w:rsid w:val="00BB4AE8"/>
    <w:rsid w:val="00BB65B3"/>
    <w:rsid w:val="00BB7144"/>
    <w:rsid w:val="00BC295F"/>
    <w:rsid w:val="00BC3EF0"/>
    <w:rsid w:val="00BC4419"/>
    <w:rsid w:val="00BC6C14"/>
    <w:rsid w:val="00BC6FB5"/>
    <w:rsid w:val="00BC770C"/>
    <w:rsid w:val="00BD05C6"/>
    <w:rsid w:val="00BD06E2"/>
    <w:rsid w:val="00BD144A"/>
    <w:rsid w:val="00BD2DF2"/>
    <w:rsid w:val="00BD5EEB"/>
    <w:rsid w:val="00BE021E"/>
    <w:rsid w:val="00BE1C53"/>
    <w:rsid w:val="00BE4FFC"/>
    <w:rsid w:val="00BE53F4"/>
    <w:rsid w:val="00BE60C2"/>
    <w:rsid w:val="00BE77BA"/>
    <w:rsid w:val="00BF1AF8"/>
    <w:rsid w:val="00BF215A"/>
    <w:rsid w:val="00BF517F"/>
    <w:rsid w:val="00BF55ED"/>
    <w:rsid w:val="00BF5E39"/>
    <w:rsid w:val="00C00053"/>
    <w:rsid w:val="00C02698"/>
    <w:rsid w:val="00C04D19"/>
    <w:rsid w:val="00C0589A"/>
    <w:rsid w:val="00C06823"/>
    <w:rsid w:val="00C100DF"/>
    <w:rsid w:val="00C1399C"/>
    <w:rsid w:val="00C13F48"/>
    <w:rsid w:val="00C14106"/>
    <w:rsid w:val="00C15295"/>
    <w:rsid w:val="00C16D35"/>
    <w:rsid w:val="00C20C6A"/>
    <w:rsid w:val="00C23A3A"/>
    <w:rsid w:val="00C23CAC"/>
    <w:rsid w:val="00C25733"/>
    <w:rsid w:val="00C25AAB"/>
    <w:rsid w:val="00C26674"/>
    <w:rsid w:val="00C267E1"/>
    <w:rsid w:val="00C26991"/>
    <w:rsid w:val="00C26D95"/>
    <w:rsid w:val="00C2722B"/>
    <w:rsid w:val="00C27373"/>
    <w:rsid w:val="00C2739D"/>
    <w:rsid w:val="00C300A4"/>
    <w:rsid w:val="00C320A6"/>
    <w:rsid w:val="00C32235"/>
    <w:rsid w:val="00C35BCA"/>
    <w:rsid w:val="00C36DA0"/>
    <w:rsid w:val="00C36F98"/>
    <w:rsid w:val="00C3707D"/>
    <w:rsid w:val="00C375CD"/>
    <w:rsid w:val="00C41198"/>
    <w:rsid w:val="00C43874"/>
    <w:rsid w:val="00C4422D"/>
    <w:rsid w:val="00C45ACB"/>
    <w:rsid w:val="00C46AE2"/>
    <w:rsid w:val="00C47268"/>
    <w:rsid w:val="00C47F26"/>
    <w:rsid w:val="00C51918"/>
    <w:rsid w:val="00C52034"/>
    <w:rsid w:val="00C53617"/>
    <w:rsid w:val="00C556FA"/>
    <w:rsid w:val="00C57234"/>
    <w:rsid w:val="00C62FF7"/>
    <w:rsid w:val="00C64DE4"/>
    <w:rsid w:val="00C666D2"/>
    <w:rsid w:val="00C6694F"/>
    <w:rsid w:val="00C67204"/>
    <w:rsid w:val="00C67ECB"/>
    <w:rsid w:val="00C67F8D"/>
    <w:rsid w:val="00C70718"/>
    <w:rsid w:val="00C71518"/>
    <w:rsid w:val="00C720BB"/>
    <w:rsid w:val="00C72F31"/>
    <w:rsid w:val="00C7315D"/>
    <w:rsid w:val="00C7385B"/>
    <w:rsid w:val="00C73E62"/>
    <w:rsid w:val="00C7427C"/>
    <w:rsid w:val="00C74708"/>
    <w:rsid w:val="00C75FF9"/>
    <w:rsid w:val="00C779EA"/>
    <w:rsid w:val="00C80731"/>
    <w:rsid w:val="00C84BE2"/>
    <w:rsid w:val="00C9279E"/>
    <w:rsid w:val="00C92EC0"/>
    <w:rsid w:val="00C93344"/>
    <w:rsid w:val="00C93CA3"/>
    <w:rsid w:val="00C97441"/>
    <w:rsid w:val="00C9799A"/>
    <w:rsid w:val="00CA69A2"/>
    <w:rsid w:val="00CA705E"/>
    <w:rsid w:val="00CB11DE"/>
    <w:rsid w:val="00CB3362"/>
    <w:rsid w:val="00CB3419"/>
    <w:rsid w:val="00CB3E19"/>
    <w:rsid w:val="00CB65CC"/>
    <w:rsid w:val="00CB67E4"/>
    <w:rsid w:val="00CB6D15"/>
    <w:rsid w:val="00CC0418"/>
    <w:rsid w:val="00CC07E4"/>
    <w:rsid w:val="00CC1A75"/>
    <w:rsid w:val="00CC28FD"/>
    <w:rsid w:val="00CC2DDE"/>
    <w:rsid w:val="00CC2EF0"/>
    <w:rsid w:val="00CC42C8"/>
    <w:rsid w:val="00CC6050"/>
    <w:rsid w:val="00CC6888"/>
    <w:rsid w:val="00CD028E"/>
    <w:rsid w:val="00CD241A"/>
    <w:rsid w:val="00CD26DB"/>
    <w:rsid w:val="00CD2C58"/>
    <w:rsid w:val="00CD422A"/>
    <w:rsid w:val="00CD424F"/>
    <w:rsid w:val="00CD4763"/>
    <w:rsid w:val="00CD4B6B"/>
    <w:rsid w:val="00CD5233"/>
    <w:rsid w:val="00CD529E"/>
    <w:rsid w:val="00CD59A1"/>
    <w:rsid w:val="00CD7229"/>
    <w:rsid w:val="00CD7C25"/>
    <w:rsid w:val="00CD7F0E"/>
    <w:rsid w:val="00CE01D0"/>
    <w:rsid w:val="00CE1485"/>
    <w:rsid w:val="00CE2123"/>
    <w:rsid w:val="00CE26D1"/>
    <w:rsid w:val="00CE2AAF"/>
    <w:rsid w:val="00CE51F3"/>
    <w:rsid w:val="00CE60C9"/>
    <w:rsid w:val="00CE6EAD"/>
    <w:rsid w:val="00CE7FFA"/>
    <w:rsid w:val="00CF06D2"/>
    <w:rsid w:val="00CF0850"/>
    <w:rsid w:val="00CF2E64"/>
    <w:rsid w:val="00CF3CA8"/>
    <w:rsid w:val="00CF4599"/>
    <w:rsid w:val="00CF4851"/>
    <w:rsid w:val="00CF5BDD"/>
    <w:rsid w:val="00CF6A2C"/>
    <w:rsid w:val="00CF78AA"/>
    <w:rsid w:val="00D00D99"/>
    <w:rsid w:val="00D029AE"/>
    <w:rsid w:val="00D02AA9"/>
    <w:rsid w:val="00D03041"/>
    <w:rsid w:val="00D0328B"/>
    <w:rsid w:val="00D0547E"/>
    <w:rsid w:val="00D06488"/>
    <w:rsid w:val="00D10A26"/>
    <w:rsid w:val="00D1289E"/>
    <w:rsid w:val="00D14F41"/>
    <w:rsid w:val="00D15ADB"/>
    <w:rsid w:val="00D16F79"/>
    <w:rsid w:val="00D2011E"/>
    <w:rsid w:val="00D2046F"/>
    <w:rsid w:val="00D20683"/>
    <w:rsid w:val="00D2090C"/>
    <w:rsid w:val="00D20C6C"/>
    <w:rsid w:val="00D216A7"/>
    <w:rsid w:val="00D22724"/>
    <w:rsid w:val="00D22A44"/>
    <w:rsid w:val="00D230D2"/>
    <w:rsid w:val="00D249DE"/>
    <w:rsid w:val="00D2635A"/>
    <w:rsid w:val="00D26A3E"/>
    <w:rsid w:val="00D274C8"/>
    <w:rsid w:val="00D30556"/>
    <w:rsid w:val="00D31026"/>
    <w:rsid w:val="00D31540"/>
    <w:rsid w:val="00D32B55"/>
    <w:rsid w:val="00D336F4"/>
    <w:rsid w:val="00D337E9"/>
    <w:rsid w:val="00D34904"/>
    <w:rsid w:val="00D3515A"/>
    <w:rsid w:val="00D36CD8"/>
    <w:rsid w:val="00D3705B"/>
    <w:rsid w:val="00D43AA7"/>
    <w:rsid w:val="00D444AA"/>
    <w:rsid w:val="00D50830"/>
    <w:rsid w:val="00D52D24"/>
    <w:rsid w:val="00D531CB"/>
    <w:rsid w:val="00D53669"/>
    <w:rsid w:val="00D607F3"/>
    <w:rsid w:val="00D62395"/>
    <w:rsid w:val="00D62B93"/>
    <w:rsid w:val="00D6379C"/>
    <w:rsid w:val="00D63A9C"/>
    <w:rsid w:val="00D64489"/>
    <w:rsid w:val="00D64642"/>
    <w:rsid w:val="00D648F7"/>
    <w:rsid w:val="00D6776F"/>
    <w:rsid w:val="00D70AA9"/>
    <w:rsid w:val="00D70BAD"/>
    <w:rsid w:val="00D70BD3"/>
    <w:rsid w:val="00D71D11"/>
    <w:rsid w:val="00D73225"/>
    <w:rsid w:val="00D746EA"/>
    <w:rsid w:val="00D75962"/>
    <w:rsid w:val="00D77708"/>
    <w:rsid w:val="00D80EC5"/>
    <w:rsid w:val="00D822BD"/>
    <w:rsid w:val="00D82542"/>
    <w:rsid w:val="00D837F7"/>
    <w:rsid w:val="00D845C4"/>
    <w:rsid w:val="00D85062"/>
    <w:rsid w:val="00D858F1"/>
    <w:rsid w:val="00D85C5A"/>
    <w:rsid w:val="00D86D16"/>
    <w:rsid w:val="00D86D55"/>
    <w:rsid w:val="00D9112E"/>
    <w:rsid w:val="00D91941"/>
    <w:rsid w:val="00D9206C"/>
    <w:rsid w:val="00D935C3"/>
    <w:rsid w:val="00D9366A"/>
    <w:rsid w:val="00D95672"/>
    <w:rsid w:val="00D95AE5"/>
    <w:rsid w:val="00DA07A3"/>
    <w:rsid w:val="00DA380B"/>
    <w:rsid w:val="00DA3C5B"/>
    <w:rsid w:val="00DA44A9"/>
    <w:rsid w:val="00DA50D5"/>
    <w:rsid w:val="00DA7D05"/>
    <w:rsid w:val="00DA7D2C"/>
    <w:rsid w:val="00DB103E"/>
    <w:rsid w:val="00DB20C1"/>
    <w:rsid w:val="00DB2D72"/>
    <w:rsid w:val="00DB353A"/>
    <w:rsid w:val="00DB6552"/>
    <w:rsid w:val="00DB76BD"/>
    <w:rsid w:val="00DB7900"/>
    <w:rsid w:val="00DC1399"/>
    <w:rsid w:val="00DC513D"/>
    <w:rsid w:val="00DC54EF"/>
    <w:rsid w:val="00DC5AB1"/>
    <w:rsid w:val="00DC5D5F"/>
    <w:rsid w:val="00DD04AA"/>
    <w:rsid w:val="00DD0C48"/>
    <w:rsid w:val="00DD0F3F"/>
    <w:rsid w:val="00DD24F6"/>
    <w:rsid w:val="00DD6642"/>
    <w:rsid w:val="00DD7249"/>
    <w:rsid w:val="00DE09FB"/>
    <w:rsid w:val="00DE45C0"/>
    <w:rsid w:val="00DE4D42"/>
    <w:rsid w:val="00DF047E"/>
    <w:rsid w:val="00DF0603"/>
    <w:rsid w:val="00DF12A8"/>
    <w:rsid w:val="00DF5D03"/>
    <w:rsid w:val="00DF6E7F"/>
    <w:rsid w:val="00DF7AC8"/>
    <w:rsid w:val="00E0199D"/>
    <w:rsid w:val="00E02144"/>
    <w:rsid w:val="00E05384"/>
    <w:rsid w:val="00E069ED"/>
    <w:rsid w:val="00E07982"/>
    <w:rsid w:val="00E07C7B"/>
    <w:rsid w:val="00E10812"/>
    <w:rsid w:val="00E10CB7"/>
    <w:rsid w:val="00E11B7B"/>
    <w:rsid w:val="00E12C37"/>
    <w:rsid w:val="00E13ED3"/>
    <w:rsid w:val="00E144AF"/>
    <w:rsid w:val="00E14C35"/>
    <w:rsid w:val="00E2010A"/>
    <w:rsid w:val="00E20535"/>
    <w:rsid w:val="00E21E26"/>
    <w:rsid w:val="00E21FFF"/>
    <w:rsid w:val="00E22096"/>
    <w:rsid w:val="00E221C6"/>
    <w:rsid w:val="00E2374F"/>
    <w:rsid w:val="00E246E9"/>
    <w:rsid w:val="00E24B39"/>
    <w:rsid w:val="00E24FD4"/>
    <w:rsid w:val="00E25EC7"/>
    <w:rsid w:val="00E325B9"/>
    <w:rsid w:val="00E32B9D"/>
    <w:rsid w:val="00E34228"/>
    <w:rsid w:val="00E3436A"/>
    <w:rsid w:val="00E3600B"/>
    <w:rsid w:val="00E36EF1"/>
    <w:rsid w:val="00E37B64"/>
    <w:rsid w:val="00E41262"/>
    <w:rsid w:val="00E4206C"/>
    <w:rsid w:val="00E421FF"/>
    <w:rsid w:val="00E45FCF"/>
    <w:rsid w:val="00E4621A"/>
    <w:rsid w:val="00E46AD4"/>
    <w:rsid w:val="00E46B21"/>
    <w:rsid w:val="00E46F1E"/>
    <w:rsid w:val="00E47BDB"/>
    <w:rsid w:val="00E5186B"/>
    <w:rsid w:val="00E52B8C"/>
    <w:rsid w:val="00E56771"/>
    <w:rsid w:val="00E56945"/>
    <w:rsid w:val="00E60F06"/>
    <w:rsid w:val="00E6178A"/>
    <w:rsid w:val="00E64596"/>
    <w:rsid w:val="00E65064"/>
    <w:rsid w:val="00E70AEE"/>
    <w:rsid w:val="00E70D23"/>
    <w:rsid w:val="00E71B9D"/>
    <w:rsid w:val="00E71DE3"/>
    <w:rsid w:val="00E72E00"/>
    <w:rsid w:val="00E73E7E"/>
    <w:rsid w:val="00E7413C"/>
    <w:rsid w:val="00E7568A"/>
    <w:rsid w:val="00E75C8D"/>
    <w:rsid w:val="00E760C8"/>
    <w:rsid w:val="00E774AB"/>
    <w:rsid w:val="00E80469"/>
    <w:rsid w:val="00E81909"/>
    <w:rsid w:val="00E82BEC"/>
    <w:rsid w:val="00E8572F"/>
    <w:rsid w:val="00E85BD9"/>
    <w:rsid w:val="00E86337"/>
    <w:rsid w:val="00E91693"/>
    <w:rsid w:val="00E96712"/>
    <w:rsid w:val="00E969EF"/>
    <w:rsid w:val="00EA02BF"/>
    <w:rsid w:val="00EA03DB"/>
    <w:rsid w:val="00EA087E"/>
    <w:rsid w:val="00EA1BB6"/>
    <w:rsid w:val="00EA366E"/>
    <w:rsid w:val="00EA5B0C"/>
    <w:rsid w:val="00EA5B98"/>
    <w:rsid w:val="00EA5CFC"/>
    <w:rsid w:val="00EA7AA8"/>
    <w:rsid w:val="00EB0304"/>
    <w:rsid w:val="00EB093A"/>
    <w:rsid w:val="00EB19F9"/>
    <w:rsid w:val="00EB4E4A"/>
    <w:rsid w:val="00EB5E9D"/>
    <w:rsid w:val="00EB7B22"/>
    <w:rsid w:val="00EC0377"/>
    <w:rsid w:val="00EC0D50"/>
    <w:rsid w:val="00EC164B"/>
    <w:rsid w:val="00EC1884"/>
    <w:rsid w:val="00EC2646"/>
    <w:rsid w:val="00EC3E6E"/>
    <w:rsid w:val="00EC6572"/>
    <w:rsid w:val="00EC71DC"/>
    <w:rsid w:val="00EC7218"/>
    <w:rsid w:val="00EC7382"/>
    <w:rsid w:val="00EC7A79"/>
    <w:rsid w:val="00EC7D59"/>
    <w:rsid w:val="00EC7EF7"/>
    <w:rsid w:val="00ED124E"/>
    <w:rsid w:val="00ED1371"/>
    <w:rsid w:val="00ED1642"/>
    <w:rsid w:val="00ED17E9"/>
    <w:rsid w:val="00ED272F"/>
    <w:rsid w:val="00ED5C93"/>
    <w:rsid w:val="00ED5E2D"/>
    <w:rsid w:val="00ED5E77"/>
    <w:rsid w:val="00ED6256"/>
    <w:rsid w:val="00ED70A8"/>
    <w:rsid w:val="00ED7582"/>
    <w:rsid w:val="00EE034E"/>
    <w:rsid w:val="00EE1197"/>
    <w:rsid w:val="00EE287B"/>
    <w:rsid w:val="00EE576B"/>
    <w:rsid w:val="00EE64D5"/>
    <w:rsid w:val="00EE65A4"/>
    <w:rsid w:val="00EE6FE5"/>
    <w:rsid w:val="00EE74A9"/>
    <w:rsid w:val="00EE7E67"/>
    <w:rsid w:val="00EF0852"/>
    <w:rsid w:val="00EF150B"/>
    <w:rsid w:val="00EF2B67"/>
    <w:rsid w:val="00EF3192"/>
    <w:rsid w:val="00EF432E"/>
    <w:rsid w:val="00EF4774"/>
    <w:rsid w:val="00EF4878"/>
    <w:rsid w:val="00EF4EF4"/>
    <w:rsid w:val="00EF54D4"/>
    <w:rsid w:val="00EF6711"/>
    <w:rsid w:val="00F010C2"/>
    <w:rsid w:val="00F0173E"/>
    <w:rsid w:val="00F01845"/>
    <w:rsid w:val="00F03F62"/>
    <w:rsid w:val="00F069D2"/>
    <w:rsid w:val="00F075EF"/>
    <w:rsid w:val="00F1008C"/>
    <w:rsid w:val="00F1017F"/>
    <w:rsid w:val="00F10917"/>
    <w:rsid w:val="00F11044"/>
    <w:rsid w:val="00F11B11"/>
    <w:rsid w:val="00F12D47"/>
    <w:rsid w:val="00F148C3"/>
    <w:rsid w:val="00F1753E"/>
    <w:rsid w:val="00F17924"/>
    <w:rsid w:val="00F17DE6"/>
    <w:rsid w:val="00F17FDB"/>
    <w:rsid w:val="00F22701"/>
    <w:rsid w:val="00F25870"/>
    <w:rsid w:val="00F27D78"/>
    <w:rsid w:val="00F304F1"/>
    <w:rsid w:val="00F318DE"/>
    <w:rsid w:val="00F33A85"/>
    <w:rsid w:val="00F34458"/>
    <w:rsid w:val="00F3626A"/>
    <w:rsid w:val="00F37424"/>
    <w:rsid w:val="00F41518"/>
    <w:rsid w:val="00F43060"/>
    <w:rsid w:val="00F43F21"/>
    <w:rsid w:val="00F443C5"/>
    <w:rsid w:val="00F444A2"/>
    <w:rsid w:val="00F44654"/>
    <w:rsid w:val="00F44720"/>
    <w:rsid w:val="00F4572B"/>
    <w:rsid w:val="00F46566"/>
    <w:rsid w:val="00F478F0"/>
    <w:rsid w:val="00F51C02"/>
    <w:rsid w:val="00F52676"/>
    <w:rsid w:val="00F52733"/>
    <w:rsid w:val="00F530F0"/>
    <w:rsid w:val="00F55067"/>
    <w:rsid w:val="00F558D8"/>
    <w:rsid w:val="00F55B26"/>
    <w:rsid w:val="00F56754"/>
    <w:rsid w:val="00F57591"/>
    <w:rsid w:val="00F57910"/>
    <w:rsid w:val="00F60421"/>
    <w:rsid w:val="00F62499"/>
    <w:rsid w:val="00F629D7"/>
    <w:rsid w:val="00F663A6"/>
    <w:rsid w:val="00F665E1"/>
    <w:rsid w:val="00F66D8E"/>
    <w:rsid w:val="00F70B8F"/>
    <w:rsid w:val="00F70B92"/>
    <w:rsid w:val="00F71D20"/>
    <w:rsid w:val="00F72659"/>
    <w:rsid w:val="00F72987"/>
    <w:rsid w:val="00F73A74"/>
    <w:rsid w:val="00F74158"/>
    <w:rsid w:val="00F7679B"/>
    <w:rsid w:val="00F7695F"/>
    <w:rsid w:val="00F76B38"/>
    <w:rsid w:val="00F7797D"/>
    <w:rsid w:val="00F80BCE"/>
    <w:rsid w:val="00F819F0"/>
    <w:rsid w:val="00F8248A"/>
    <w:rsid w:val="00F826B6"/>
    <w:rsid w:val="00F83414"/>
    <w:rsid w:val="00F85E6D"/>
    <w:rsid w:val="00F8668E"/>
    <w:rsid w:val="00F86B4E"/>
    <w:rsid w:val="00F91660"/>
    <w:rsid w:val="00F93E65"/>
    <w:rsid w:val="00F96858"/>
    <w:rsid w:val="00F97BC2"/>
    <w:rsid w:val="00FA020A"/>
    <w:rsid w:val="00FA1763"/>
    <w:rsid w:val="00FA1BA1"/>
    <w:rsid w:val="00FA2B16"/>
    <w:rsid w:val="00FA310B"/>
    <w:rsid w:val="00FA3454"/>
    <w:rsid w:val="00FA4894"/>
    <w:rsid w:val="00FA7281"/>
    <w:rsid w:val="00FA79C8"/>
    <w:rsid w:val="00FA7DAC"/>
    <w:rsid w:val="00FB0187"/>
    <w:rsid w:val="00FB2304"/>
    <w:rsid w:val="00FB4742"/>
    <w:rsid w:val="00FB4ABA"/>
    <w:rsid w:val="00FB63EB"/>
    <w:rsid w:val="00FB6BCF"/>
    <w:rsid w:val="00FB7516"/>
    <w:rsid w:val="00FB79C9"/>
    <w:rsid w:val="00FB7C63"/>
    <w:rsid w:val="00FC11B0"/>
    <w:rsid w:val="00FC12E6"/>
    <w:rsid w:val="00FC15EC"/>
    <w:rsid w:val="00FC5115"/>
    <w:rsid w:val="00FC5EE1"/>
    <w:rsid w:val="00FC66A6"/>
    <w:rsid w:val="00FC738A"/>
    <w:rsid w:val="00FC74B3"/>
    <w:rsid w:val="00FD00E8"/>
    <w:rsid w:val="00FD0A45"/>
    <w:rsid w:val="00FD2434"/>
    <w:rsid w:val="00FD3DD1"/>
    <w:rsid w:val="00FD59A9"/>
    <w:rsid w:val="00FD74D7"/>
    <w:rsid w:val="00FD7A63"/>
    <w:rsid w:val="00FE0497"/>
    <w:rsid w:val="00FE30BA"/>
    <w:rsid w:val="00FE3588"/>
    <w:rsid w:val="00FE3B39"/>
    <w:rsid w:val="00FE3CE4"/>
    <w:rsid w:val="00FE4AD3"/>
    <w:rsid w:val="00FE4C25"/>
    <w:rsid w:val="00FE5DE0"/>
    <w:rsid w:val="00FF05FF"/>
    <w:rsid w:val="00FF0FA2"/>
    <w:rsid w:val="00FF10F5"/>
    <w:rsid w:val="00FF1A12"/>
    <w:rsid w:val="00FF24DE"/>
    <w:rsid w:val="00FF30AC"/>
    <w:rsid w:val="00FF3FA1"/>
    <w:rsid w:val="00FF4ADC"/>
    <w:rsid w:val="00FF504D"/>
    <w:rsid w:val="00FF57C7"/>
    <w:rsid w:val="00FF5CB2"/>
    <w:rsid w:val="00FF6208"/>
    <w:rsid w:val="00FF6362"/>
    <w:rsid w:val="00FF6D31"/>
    <w:rsid w:val="00FF77A1"/>
    <w:rsid w:val="00FF7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E54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7F"/>
    <w:pPr>
      <w:suppressAutoHyphens/>
      <w:spacing w:before="120" w:after="120" w:line="360" w:lineRule="auto"/>
      <w:jc w:val="both"/>
    </w:pPr>
    <w:rPr>
      <w:sz w:val="24"/>
      <w:szCs w:val="24"/>
      <w:lang w:val="en-US" w:eastAsia="en-US"/>
    </w:rPr>
  </w:style>
  <w:style w:type="paragraph" w:styleId="Heading1">
    <w:name w:val="heading 1"/>
    <w:basedOn w:val="Normal"/>
    <w:next w:val="Normal"/>
    <w:link w:val="Heading1Char"/>
    <w:uiPriority w:val="9"/>
    <w:qFormat/>
    <w:rsid w:val="004B5B5E"/>
    <w:pPr>
      <w:keepNext/>
      <w:numPr>
        <w:numId w:val="4"/>
      </w:numPr>
      <w:spacing w:before="240" w:after="60"/>
      <w:outlineLvl w:val="0"/>
    </w:pPr>
    <w:rPr>
      <w:b/>
      <w:bCs/>
      <w:kern w:val="32"/>
      <w:sz w:val="36"/>
      <w:szCs w:val="32"/>
    </w:rPr>
  </w:style>
  <w:style w:type="paragraph" w:styleId="Heading2">
    <w:name w:val="heading 2"/>
    <w:basedOn w:val="Normal"/>
    <w:next w:val="Normal"/>
    <w:qFormat/>
    <w:rsid w:val="00D50830"/>
    <w:pPr>
      <w:keepNext/>
      <w:numPr>
        <w:ilvl w:val="1"/>
        <w:numId w:val="4"/>
      </w:numPr>
      <w:outlineLvl w:val="1"/>
    </w:pPr>
    <w:rPr>
      <w:rFonts w:cs="Arial"/>
      <w:b/>
      <w:bCs/>
      <w:sz w:val="30"/>
      <w:lang w:val="cs-CZ"/>
    </w:rPr>
  </w:style>
  <w:style w:type="paragraph" w:styleId="Heading3">
    <w:name w:val="heading 3"/>
    <w:basedOn w:val="Normal"/>
    <w:next w:val="Normal"/>
    <w:qFormat/>
    <w:rsid w:val="00DA7D2C"/>
    <w:pPr>
      <w:keepNext/>
      <w:numPr>
        <w:ilvl w:val="2"/>
        <w:numId w:val="4"/>
      </w:numPr>
      <w:outlineLvl w:val="2"/>
    </w:pPr>
    <w:rPr>
      <w:rFonts w:cs="Arial"/>
      <w:b/>
      <w:bCs/>
      <w:szCs w:val="26"/>
    </w:rPr>
  </w:style>
  <w:style w:type="paragraph" w:styleId="Heading4">
    <w:name w:val="heading 4"/>
    <w:basedOn w:val="Normal"/>
    <w:next w:val="Normal"/>
    <w:qFormat/>
    <w:rsid w:val="005F102F"/>
    <w:pPr>
      <w:keepNext/>
      <w:numPr>
        <w:ilvl w:val="3"/>
        <w:numId w:val="4"/>
      </w:numPr>
      <w:jc w:val="left"/>
      <w:outlineLvl w:val="3"/>
    </w:pPr>
    <w:rPr>
      <w:b/>
      <w:bCs/>
    </w:rPr>
  </w:style>
  <w:style w:type="paragraph" w:styleId="Heading5">
    <w:name w:val="heading 5"/>
    <w:basedOn w:val="Normal"/>
    <w:next w:val="Normal"/>
    <w:qFormat/>
    <w:pPr>
      <w:keepNext/>
      <w:numPr>
        <w:ilvl w:val="4"/>
        <w:numId w:val="4"/>
      </w:numPr>
      <w:jc w:val="center"/>
      <w:outlineLvl w:val="4"/>
    </w:pPr>
    <w:rPr>
      <w:b/>
      <w:bCs/>
      <w:sz w:val="36"/>
      <w:u w:val="single"/>
      <w:lang w:val="cs-CZ"/>
    </w:rPr>
  </w:style>
  <w:style w:type="paragraph" w:styleId="Heading6">
    <w:name w:val="heading 6"/>
    <w:basedOn w:val="Normal"/>
    <w:next w:val="Normal"/>
    <w:qFormat/>
    <w:pPr>
      <w:keepNext/>
      <w:numPr>
        <w:ilvl w:val="5"/>
        <w:numId w:val="4"/>
      </w:numPr>
      <w:jc w:val="center"/>
      <w:outlineLvl w:val="5"/>
    </w:pPr>
    <w:rPr>
      <w:rFonts w:ascii="Arial" w:hAnsi="Arial" w:cs="Arial"/>
      <w:b/>
      <w:bCs/>
      <w:lang w:val="cs-CZ"/>
    </w:rPr>
  </w:style>
  <w:style w:type="paragraph" w:styleId="Heading7">
    <w:name w:val="heading 7"/>
    <w:basedOn w:val="Normal"/>
    <w:next w:val="Normal"/>
    <w:qFormat/>
    <w:pPr>
      <w:keepNext/>
      <w:numPr>
        <w:ilvl w:val="6"/>
        <w:numId w:val="4"/>
      </w:numPr>
      <w:jc w:val="center"/>
      <w:outlineLvl w:val="6"/>
    </w:pPr>
    <w:rPr>
      <w:rFonts w:ascii="Arial" w:hAnsi="Arial" w:cs="Arial"/>
      <w:b/>
      <w:bCs/>
      <w:sz w:val="36"/>
      <w:szCs w:val="36"/>
      <w:lang w:val="cs-CZ"/>
    </w:rPr>
  </w:style>
  <w:style w:type="paragraph" w:styleId="Heading8">
    <w:name w:val="heading 8"/>
    <w:basedOn w:val="Normal"/>
    <w:next w:val="Normal"/>
    <w:link w:val="Heading8Char"/>
    <w:semiHidden/>
    <w:unhideWhenUsed/>
    <w:qFormat/>
    <w:rsid w:val="00C93344"/>
    <w:pPr>
      <w:numPr>
        <w:ilvl w:val="7"/>
        <w:numId w:val="4"/>
      </w:numPr>
      <w:spacing w:before="240" w:after="60"/>
      <w:outlineLvl w:val="7"/>
    </w:pPr>
    <w:rPr>
      <w:rFonts w:ascii="Calibri" w:hAnsi="Calibri"/>
      <w:i/>
      <w:iCs/>
    </w:rPr>
  </w:style>
  <w:style w:type="paragraph" w:styleId="Heading9">
    <w:name w:val="heading 9"/>
    <w:basedOn w:val="Normal"/>
    <w:next w:val="Normal"/>
    <w:qFormat/>
    <w:pPr>
      <w:keepNext/>
      <w:numPr>
        <w:ilvl w:val="8"/>
        <w:numId w:val="4"/>
      </w:numPr>
      <w:outlineLvl w:val="8"/>
    </w:pPr>
    <w:rPr>
      <w:b/>
      <w:bCs/>
      <w:sz w:val="2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2F6"/>
    <w:rPr>
      <w:color w:val="0000FF"/>
      <w:u w:val="single"/>
    </w:rPr>
  </w:style>
  <w:style w:type="paragraph" w:styleId="Header">
    <w:name w:val="header"/>
    <w:basedOn w:val="Normal"/>
    <w:rsid w:val="007102F6"/>
    <w:pPr>
      <w:tabs>
        <w:tab w:val="center" w:pos="4536"/>
        <w:tab w:val="right" w:pos="9072"/>
      </w:tabs>
    </w:pPr>
  </w:style>
  <w:style w:type="numbering" w:customStyle="1" w:styleId="literaturaseznam">
    <w:name w:val="literatura_seznam"/>
    <w:basedOn w:val="NoList"/>
    <w:rsid w:val="00AD1F21"/>
    <w:pPr>
      <w:numPr>
        <w:numId w:val="2"/>
      </w:numPr>
    </w:pPr>
  </w:style>
  <w:style w:type="paragraph" w:styleId="Footer">
    <w:name w:val="footer"/>
    <w:basedOn w:val="Normal"/>
    <w:link w:val="FooterChar"/>
    <w:uiPriority w:val="99"/>
    <w:rsid w:val="007102F6"/>
    <w:pPr>
      <w:tabs>
        <w:tab w:val="center" w:pos="4536"/>
        <w:tab w:val="right" w:pos="9072"/>
      </w:tabs>
    </w:pPr>
  </w:style>
  <w:style w:type="table" w:styleId="TableGrid">
    <w:name w:val="Table Grid"/>
    <w:basedOn w:val="TableNormal"/>
    <w:uiPriority w:val="59"/>
    <w:rsid w:val="004C2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D6776F"/>
    <w:rPr>
      <w:b/>
      <w:bCs/>
      <w:szCs w:val="20"/>
    </w:rPr>
  </w:style>
  <w:style w:type="paragraph" w:styleId="FootnoteText">
    <w:name w:val="footnote text"/>
    <w:basedOn w:val="Normal"/>
    <w:link w:val="FootnoteTextChar"/>
    <w:rsid w:val="0092488A"/>
    <w:pPr>
      <w:spacing w:before="0" w:after="0" w:line="240" w:lineRule="auto"/>
    </w:pPr>
    <w:rPr>
      <w:sz w:val="22"/>
      <w:szCs w:val="20"/>
    </w:rPr>
  </w:style>
  <w:style w:type="character" w:customStyle="1" w:styleId="FootnoteTextChar">
    <w:name w:val="Footnote Text Char"/>
    <w:link w:val="FootnoteText"/>
    <w:rsid w:val="0092488A"/>
    <w:rPr>
      <w:sz w:val="22"/>
      <w:lang w:val="en-US" w:eastAsia="en-US"/>
    </w:rPr>
  </w:style>
  <w:style w:type="character" w:styleId="FootnoteReference">
    <w:name w:val="footnote reference"/>
    <w:rsid w:val="00E34228"/>
    <w:rPr>
      <w:vertAlign w:val="superscript"/>
    </w:rPr>
  </w:style>
  <w:style w:type="character" w:customStyle="1" w:styleId="apple-converted-space">
    <w:name w:val="apple-converted-space"/>
    <w:basedOn w:val="DefaultParagraphFont"/>
    <w:rsid w:val="00E34228"/>
  </w:style>
  <w:style w:type="character" w:customStyle="1" w:styleId="apple-style-span">
    <w:name w:val="apple-style-span"/>
    <w:basedOn w:val="DefaultParagraphFont"/>
    <w:rsid w:val="00E34228"/>
  </w:style>
  <w:style w:type="paragraph" w:styleId="TOCHeading">
    <w:name w:val="TOC Heading"/>
    <w:basedOn w:val="Heading1"/>
    <w:next w:val="Normal"/>
    <w:uiPriority w:val="39"/>
    <w:semiHidden/>
    <w:unhideWhenUsed/>
    <w:qFormat/>
    <w:rsid w:val="00ED7582"/>
    <w:pPr>
      <w:keepLines/>
      <w:numPr>
        <w:numId w:val="0"/>
      </w:numPr>
      <w:spacing w:before="480" w:after="0" w:line="276" w:lineRule="auto"/>
      <w:jc w:val="left"/>
      <w:outlineLvl w:val="9"/>
    </w:pPr>
    <w:rPr>
      <w:rFonts w:ascii="Cambria" w:hAnsi="Cambria"/>
      <w:color w:val="365F91"/>
      <w:kern w:val="0"/>
      <w:szCs w:val="28"/>
      <w:lang w:val="cs-CZ"/>
    </w:rPr>
  </w:style>
  <w:style w:type="character" w:customStyle="1" w:styleId="popis">
    <w:name w:val="popis"/>
    <w:basedOn w:val="DefaultParagraphFont"/>
    <w:rsid w:val="000332DC"/>
  </w:style>
  <w:style w:type="paragraph" w:styleId="TOC1">
    <w:name w:val="toc 1"/>
    <w:basedOn w:val="Normal"/>
    <w:next w:val="Normal"/>
    <w:autoRedefine/>
    <w:uiPriority w:val="39"/>
  </w:style>
  <w:style w:type="paragraph" w:styleId="NormalWeb">
    <w:name w:val="Normal (Web)"/>
    <w:basedOn w:val="Normal"/>
    <w:uiPriority w:val="99"/>
    <w:unhideWhenUsed/>
    <w:rsid w:val="00035278"/>
    <w:pPr>
      <w:spacing w:before="100" w:beforeAutospacing="1" w:after="100" w:afterAutospacing="1" w:line="240" w:lineRule="auto"/>
      <w:jc w:val="left"/>
    </w:pPr>
    <w:rPr>
      <w:lang w:val="cs-CZ" w:eastAsia="cs-CZ"/>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cs-CZ" w:eastAsia="cs-CZ"/>
    </w:rPr>
  </w:style>
  <w:style w:type="character" w:styleId="Strong">
    <w:name w:val="Strong"/>
    <w:uiPriority w:val="22"/>
    <w:qFormat/>
    <w:rsid w:val="00035278"/>
    <w:rPr>
      <w:b/>
      <w:bCs/>
    </w:rPr>
  </w:style>
  <w:style w:type="character" w:styleId="Emphasis">
    <w:name w:val="Emphasis"/>
    <w:uiPriority w:val="20"/>
    <w:qFormat/>
    <w:rsid w:val="00035278"/>
    <w:rPr>
      <w:i/>
      <w:iC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847C07"/>
    <w:rPr>
      <w:sz w:val="16"/>
      <w:szCs w:val="16"/>
    </w:rPr>
  </w:style>
  <w:style w:type="paragraph" w:styleId="CommentText">
    <w:name w:val="annotation text"/>
    <w:basedOn w:val="Normal"/>
    <w:link w:val="CommentTextChar"/>
    <w:rsid w:val="00847C07"/>
    <w:rPr>
      <w:sz w:val="20"/>
      <w:szCs w:val="20"/>
    </w:rPr>
  </w:style>
  <w:style w:type="character" w:customStyle="1" w:styleId="CommentTextChar">
    <w:name w:val="Comment Text Char"/>
    <w:link w:val="CommentText"/>
    <w:rsid w:val="00847C07"/>
    <w:rPr>
      <w:lang w:val="en-US" w:eastAsia="en-US"/>
    </w:rPr>
  </w:style>
  <w:style w:type="paragraph" w:styleId="CommentSubject">
    <w:name w:val="annotation subject"/>
    <w:basedOn w:val="CommentText"/>
    <w:next w:val="CommentText"/>
    <w:link w:val="CommentSubjectChar"/>
    <w:rsid w:val="00847C07"/>
    <w:rPr>
      <w:b/>
      <w:bCs/>
    </w:rPr>
  </w:style>
  <w:style w:type="character" w:styleId="PageNumber">
    <w:name w:val="page number"/>
    <w:basedOn w:val="DefaultParagraphFont"/>
  </w:style>
  <w:style w:type="character" w:customStyle="1" w:styleId="CommentSubjectChar">
    <w:name w:val="Comment Subject Char"/>
    <w:link w:val="CommentSubject"/>
    <w:rsid w:val="00847C07"/>
    <w:rPr>
      <w:b/>
      <w:bCs/>
      <w:lang w:val="en-US" w:eastAsia="en-US"/>
    </w:rPr>
  </w:style>
  <w:style w:type="paragraph" w:customStyle="1" w:styleId="Diplomka">
    <w:name w:val="Diplomka"/>
    <w:basedOn w:val="Normal"/>
    <w:link w:val="DiplomkaChar"/>
    <w:rsid w:val="0084508A"/>
    <w:pPr>
      <w:ind w:firstLine="720"/>
    </w:pPr>
    <w:rPr>
      <w:rFonts w:cs="Arial"/>
      <w:lang w:val="cs-CZ"/>
    </w:rPr>
  </w:style>
  <w:style w:type="character" w:customStyle="1" w:styleId="Heading8Char">
    <w:name w:val="Heading 8 Char"/>
    <w:link w:val="Heading8"/>
    <w:semiHidden/>
    <w:rsid w:val="00C93344"/>
    <w:rPr>
      <w:rFonts w:ascii="Calibri" w:eastAsia="Times New Roman" w:hAnsi="Calibri" w:cs="Times New Roman"/>
      <w:i/>
      <w:iCs/>
      <w:sz w:val="24"/>
      <w:szCs w:val="24"/>
      <w:lang w:val="en-US" w:eastAsia="en-US"/>
    </w:rPr>
  </w:style>
  <w:style w:type="paragraph" w:styleId="Subtitle">
    <w:name w:val="Subtitle"/>
    <w:basedOn w:val="Normal"/>
    <w:next w:val="Normal"/>
    <w:link w:val="SubtitleChar"/>
    <w:qFormat/>
    <w:rsid w:val="005D7C44"/>
    <w:pPr>
      <w:spacing w:after="60"/>
      <w:jc w:val="center"/>
      <w:outlineLvl w:val="1"/>
    </w:pPr>
    <w:rPr>
      <w:rFonts w:ascii="Cambria" w:hAnsi="Cambria"/>
    </w:rPr>
  </w:style>
  <w:style w:type="character" w:customStyle="1" w:styleId="SubtitleChar">
    <w:name w:val="Subtitle Char"/>
    <w:link w:val="Subtitle"/>
    <w:rsid w:val="005D7C44"/>
    <w:rPr>
      <w:rFonts w:ascii="Cambria" w:eastAsia="Times New Roman" w:hAnsi="Cambria" w:cs="Times New Roman"/>
      <w:sz w:val="24"/>
      <w:szCs w:val="24"/>
      <w:lang w:val="en-US" w:eastAsia="en-US"/>
    </w:rPr>
  </w:style>
  <w:style w:type="character" w:customStyle="1" w:styleId="DiplomkaChar">
    <w:name w:val="Diplomka Char"/>
    <w:link w:val="Diplomka"/>
    <w:rsid w:val="0084508A"/>
    <w:rPr>
      <w:rFonts w:cs="Arial"/>
      <w:sz w:val="24"/>
      <w:szCs w:val="24"/>
      <w:lang w:val="cs-CZ" w:eastAsia="en-US" w:bidi="ar-SA"/>
    </w:rPr>
  </w:style>
  <w:style w:type="character" w:customStyle="1" w:styleId="Heading1Char">
    <w:name w:val="Heading 1 Char"/>
    <w:link w:val="Heading1"/>
    <w:uiPriority w:val="9"/>
    <w:rsid w:val="004B5B5E"/>
    <w:rPr>
      <w:b/>
      <w:bCs/>
      <w:kern w:val="32"/>
      <w:sz w:val="36"/>
      <w:szCs w:val="32"/>
      <w:lang w:val="en-US" w:eastAsia="en-US"/>
    </w:rPr>
  </w:style>
  <w:style w:type="paragraph" w:styleId="TableofFigures">
    <w:name w:val="table of figures"/>
    <w:basedOn w:val="Normal"/>
    <w:next w:val="Normal"/>
    <w:uiPriority w:val="99"/>
    <w:rsid w:val="00D20683"/>
  </w:style>
  <w:style w:type="paragraph" w:styleId="DocumentMap">
    <w:name w:val="Document Map"/>
    <w:basedOn w:val="Normal"/>
    <w:link w:val="DocumentMapChar"/>
    <w:rsid w:val="00A73CFE"/>
    <w:rPr>
      <w:rFonts w:ascii="Tahoma" w:hAnsi="Tahoma"/>
      <w:sz w:val="16"/>
      <w:szCs w:val="16"/>
    </w:rPr>
  </w:style>
  <w:style w:type="character" w:customStyle="1" w:styleId="DocumentMapChar">
    <w:name w:val="Document Map Char"/>
    <w:link w:val="DocumentMap"/>
    <w:rsid w:val="00A73CFE"/>
    <w:rPr>
      <w:rFonts w:ascii="Tahoma" w:hAnsi="Tahoma" w:cs="Tahoma"/>
      <w:sz w:val="16"/>
      <w:szCs w:val="16"/>
      <w:lang w:val="en-US" w:eastAsia="en-US"/>
    </w:rPr>
  </w:style>
  <w:style w:type="paragraph" w:customStyle="1" w:styleId="citace">
    <w:name w:val="citace"/>
    <w:basedOn w:val="Diplomka"/>
    <w:link w:val="citaceChar"/>
    <w:rsid w:val="003331A8"/>
    <w:pPr>
      <w:numPr>
        <w:numId w:val="1"/>
      </w:numPr>
    </w:pPr>
    <w:rPr>
      <w:rFonts w:cs="Times New Roman"/>
      <w:i/>
    </w:rPr>
  </w:style>
  <w:style w:type="character" w:customStyle="1" w:styleId="citaceChar">
    <w:name w:val="citace Char"/>
    <w:link w:val="citace"/>
    <w:rsid w:val="00391AC3"/>
    <w:rPr>
      <w:rFonts w:cs="Arial"/>
      <w:i/>
      <w:sz w:val="24"/>
      <w:szCs w:val="24"/>
      <w:lang w:eastAsia="en-US"/>
    </w:rPr>
  </w:style>
  <w:style w:type="paragraph" w:styleId="BalloonText">
    <w:name w:val="Balloon Text"/>
    <w:basedOn w:val="Normal"/>
    <w:semiHidden/>
    <w:rsid w:val="008C5B78"/>
    <w:rPr>
      <w:rFonts w:ascii="Tahoma" w:hAnsi="Tahoma" w:cs="Tahoma"/>
      <w:sz w:val="16"/>
      <w:szCs w:val="16"/>
    </w:rPr>
  </w:style>
  <w:style w:type="paragraph" w:customStyle="1" w:styleId="Titulka">
    <w:name w:val="Titulka"/>
    <w:basedOn w:val="Normal"/>
    <w:link w:val="TitulkaChar"/>
    <w:rsid w:val="00DC54EF"/>
    <w:pPr>
      <w:jc w:val="center"/>
    </w:pPr>
    <w:rPr>
      <w:rFonts w:ascii="Arial" w:hAnsi="Arial" w:cs="Arial"/>
      <w:b/>
      <w:bCs/>
      <w:sz w:val="36"/>
      <w:lang w:val="cs-CZ" w:eastAsia="cs-CZ"/>
    </w:rPr>
  </w:style>
  <w:style w:type="character" w:styleId="FollowedHyperlink">
    <w:name w:val="FollowedHyperlink"/>
    <w:rsid w:val="00036C30"/>
    <w:rPr>
      <w:color w:val="800080"/>
      <w:u w:val="single"/>
    </w:rPr>
  </w:style>
  <w:style w:type="character" w:customStyle="1" w:styleId="TitulkaChar">
    <w:name w:val="Titulka Char"/>
    <w:link w:val="Titulka"/>
    <w:rsid w:val="00DC54EF"/>
    <w:rPr>
      <w:rFonts w:ascii="Arial" w:hAnsi="Arial" w:cs="Arial"/>
      <w:b/>
      <w:bCs/>
      <w:sz w:val="36"/>
      <w:szCs w:val="24"/>
      <w:lang w:val="cs-CZ" w:eastAsia="cs-CZ" w:bidi="ar-SA"/>
    </w:rPr>
  </w:style>
  <w:style w:type="paragraph" w:customStyle="1" w:styleId="ostatn">
    <w:name w:val="ostatní"/>
    <w:basedOn w:val="Normal"/>
    <w:rsid w:val="0084508A"/>
    <w:pPr>
      <w:jc w:val="center"/>
    </w:pPr>
    <w:rPr>
      <w:rFonts w:cs="Arial"/>
      <w:b/>
      <w:lang w:val="cs-CZ"/>
    </w:rPr>
  </w:style>
  <w:style w:type="paragraph" w:customStyle="1" w:styleId="ostatnvlevo">
    <w:name w:val="ostatní vlevo"/>
    <w:basedOn w:val="ostatn"/>
    <w:rsid w:val="009001A9"/>
    <w:pPr>
      <w:ind w:firstLine="720"/>
      <w:jc w:val="left"/>
    </w:pPr>
    <w:rPr>
      <w:rFonts w:cs="Times New Roman"/>
      <w:b w:val="0"/>
      <w:bCs/>
      <w:szCs w:val="20"/>
    </w:rPr>
  </w:style>
  <w:style w:type="character" w:customStyle="1" w:styleId="FooterChar">
    <w:name w:val="Footer Char"/>
    <w:link w:val="Footer"/>
    <w:uiPriority w:val="99"/>
    <w:rsid w:val="00E237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
      <w:bodyDiv w:val="1"/>
      <w:marLeft w:val="0"/>
      <w:marRight w:val="0"/>
      <w:marTop w:val="0"/>
      <w:marBottom w:val="0"/>
      <w:divBdr>
        <w:top w:val="none" w:sz="0" w:space="0" w:color="auto"/>
        <w:left w:val="none" w:sz="0" w:space="0" w:color="auto"/>
        <w:bottom w:val="none" w:sz="0" w:space="0" w:color="auto"/>
        <w:right w:val="none" w:sz="0" w:space="0" w:color="auto"/>
      </w:divBdr>
    </w:div>
    <w:div w:id="1978227">
      <w:bodyDiv w:val="1"/>
      <w:marLeft w:val="0"/>
      <w:marRight w:val="0"/>
      <w:marTop w:val="0"/>
      <w:marBottom w:val="0"/>
      <w:divBdr>
        <w:top w:val="none" w:sz="0" w:space="0" w:color="auto"/>
        <w:left w:val="none" w:sz="0" w:space="0" w:color="auto"/>
        <w:bottom w:val="none" w:sz="0" w:space="0" w:color="auto"/>
        <w:right w:val="none" w:sz="0" w:space="0" w:color="auto"/>
      </w:divBdr>
    </w:div>
    <w:div w:id="4793140">
      <w:bodyDiv w:val="1"/>
      <w:marLeft w:val="0"/>
      <w:marRight w:val="0"/>
      <w:marTop w:val="0"/>
      <w:marBottom w:val="0"/>
      <w:divBdr>
        <w:top w:val="none" w:sz="0" w:space="0" w:color="auto"/>
        <w:left w:val="none" w:sz="0" w:space="0" w:color="auto"/>
        <w:bottom w:val="none" w:sz="0" w:space="0" w:color="auto"/>
        <w:right w:val="none" w:sz="0" w:space="0" w:color="auto"/>
      </w:divBdr>
    </w:div>
    <w:div w:id="5792612">
      <w:bodyDiv w:val="1"/>
      <w:marLeft w:val="0"/>
      <w:marRight w:val="0"/>
      <w:marTop w:val="0"/>
      <w:marBottom w:val="0"/>
      <w:divBdr>
        <w:top w:val="none" w:sz="0" w:space="0" w:color="auto"/>
        <w:left w:val="none" w:sz="0" w:space="0" w:color="auto"/>
        <w:bottom w:val="none" w:sz="0" w:space="0" w:color="auto"/>
        <w:right w:val="none" w:sz="0" w:space="0" w:color="auto"/>
      </w:divBdr>
    </w:div>
    <w:div w:id="9569379">
      <w:bodyDiv w:val="1"/>
      <w:marLeft w:val="0"/>
      <w:marRight w:val="0"/>
      <w:marTop w:val="0"/>
      <w:marBottom w:val="0"/>
      <w:divBdr>
        <w:top w:val="none" w:sz="0" w:space="0" w:color="auto"/>
        <w:left w:val="none" w:sz="0" w:space="0" w:color="auto"/>
        <w:bottom w:val="none" w:sz="0" w:space="0" w:color="auto"/>
        <w:right w:val="none" w:sz="0" w:space="0" w:color="auto"/>
      </w:divBdr>
    </w:div>
    <w:div w:id="12730675">
      <w:bodyDiv w:val="1"/>
      <w:marLeft w:val="0"/>
      <w:marRight w:val="0"/>
      <w:marTop w:val="0"/>
      <w:marBottom w:val="0"/>
      <w:divBdr>
        <w:top w:val="none" w:sz="0" w:space="0" w:color="auto"/>
        <w:left w:val="none" w:sz="0" w:space="0" w:color="auto"/>
        <w:bottom w:val="none" w:sz="0" w:space="0" w:color="auto"/>
        <w:right w:val="none" w:sz="0" w:space="0" w:color="auto"/>
      </w:divBdr>
    </w:div>
    <w:div w:id="14237607">
      <w:bodyDiv w:val="1"/>
      <w:marLeft w:val="0"/>
      <w:marRight w:val="0"/>
      <w:marTop w:val="0"/>
      <w:marBottom w:val="0"/>
      <w:divBdr>
        <w:top w:val="none" w:sz="0" w:space="0" w:color="auto"/>
        <w:left w:val="none" w:sz="0" w:space="0" w:color="auto"/>
        <w:bottom w:val="none" w:sz="0" w:space="0" w:color="auto"/>
        <w:right w:val="none" w:sz="0" w:space="0" w:color="auto"/>
      </w:divBdr>
    </w:div>
    <w:div w:id="20211049">
      <w:bodyDiv w:val="1"/>
      <w:marLeft w:val="0"/>
      <w:marRight w:val="0"/>
      <w:marTop w:val="0"/>
      <w:marBottom w:val="0"/>
      <w:divBdr>
        <w:top w:val="none" w:sz="0" w:space="0" w:color="auto"/>
        <w:left w:val="none" w:sz="0" w:space="0" w:color="auto"/>
        <w:bottom w:val="none" w:sz="0" w:space="0" w:color="auto"/>
        <w:right w:val="none" w:sz="0" w:space="0" w:color="auto"/>
      </w:divBdr>
    </w:div>
    <w:div w:id="36593598">
      <w:bodyDiv w:val="1"/>
      <w:marLeft w:val="0"/>
      <w:marRight w:val="0"/>
      <w:marTop w:val="0"/>
      <w:marBottom w:val="0"/>
      <w:divBdr>
        <w:top w:val="none" w:sz="0" w:space="0" w:color="auto"/>
        <w:left w:val="none" w:sz="0" w:space="0" w:color="auto"/>
        <w:bottom w:val="none" w:sz="0" w:space="0" w:color="auto"/>
        <w:right w:val="none" w:sz="0" w:space="0" w:color="auto"/>
      </w:divBdr>
    </w:div>
    <w:div w:id="54356893">
      <w:bodyDiv w:val="1"/>
      <w:marLeft w:val="0"/>
      <w:marRight w:val="0"/>
      <w:marTop w:val="0"/>
      <w:marBottom w:val="0"/>
      <w:divBdr>
        <w:top w:val="none" w:sz="0" w:space="0" w:color="auto"/>
        <w:left w:val="none" w:sz="0" w:space="0" w:color="auto"/>
        <w:bottom w:val="none" w:sz="0" w:space="0" w:color="auto"/>
        <w:right w:val="none" w:sz="0" w:space="0" w:color="auto"/>
      </w:divBdr>
    </w:div>
    <w:div w:id="56129104">
      <w:bodyDiv w:val="1"/>
      <w:marLeft w:val="0"/>
      <w:marRight w:val="0"/>
      <w:marTop w:val="0"/>
      <w:marBottom w:val="0"/>
      <w:divBdr>
        <w:top w:val="none" w:sz="0" w:space="0" w:color="auto"/>
        <w:left w:val="none" w:sz="0" w:space="0" w:color="auto"/>
        <w:bottom w:val="none" w:sz="0" w:space="0" w:color="auto"/>
        <w:right w:val="none" w:sz="0" w:space="0" w:color="auto"/>
      </w:divBdr>
    </w:div>
    <w:div w:id="58093349">
      <w:bodyDiv w:val="1"/>
      <w:marLeft w:val="0"/>
      <w:marRight w:val="0"/>
      <w:marTop w:val="0"/>
      <w:marBottom w:val="0"/>
      <w:divBdr>
        <w:top w:val="none" w:sz="0" w:space="0" w:color="auto"/>
        <w:left w:val="none" w:sz="0" w:space="0" w:color="auto"/>
        <w:bottom w:val="none" w:sz="0" w:space="0" w:color="auto"/>
        <w:right w:val="none" w:sz="0" w:space="0" w:color="auto"/>
      </w:divBdr>
    </w:div>
    <w:div w:id="73745248">
      <w:bodyDiv w:val="1"/>
      <w:marLeft w:val="0"/>
      <w:marRight w:val="0"/>
      <w:marTop w:val="0"/>
      <w:marBottom w:val="0"/>
      <w:divBdr>
        <w:top w:val="none" w:sz="0" w:space="0" w:color="auto"/>
        <w:left w:val="none" w:sz="0" w:space="0" w:color="auto"/>
        <w:bottom w:val="none" w:sz="0" w:space="0" w:color="auto"/>
        <w:right w:val="none" w:sz="0" w:space="0" w:color="auto"/>
      </w:divBdr>
    </w:div>
    <w:div w:id="74986011">
      <w:bodyDiv w:val="1"/>
      <w:marLeft w:val="0"/>
      <w:marRight w:val="0"/>
      <w:marTop w:val="0"/>
      <w:marBottom w:val="0"/>
      <w:divBdr>
        <w:top w:val="none" w:sz="0" w:space="0" w:color="auto"/>
        <w:left w:val="none" w:sz="0" w:space="0" w:color="auto"/>
        <w:bottom w:val="none" w:sz="0" w:space="0" w:color="auto"/>
        <w:right w:val="none" w:sz="0" w:space="0" w:color="auto"/>
      </w:divBdr>
    </w:div>
    <w:div w:id="76827623">
      <w:bodyDiv w:val="1"/>
      <w:marLeft w:val="0"/>
      <w:marRight w:val="0"/>
      <w:marTop w:val="0"/>
      <w:marBottom w:val="0"/>
      <w:divBdr>
        <w:top w:val="none" w:sz="0" w:space="0" w:color="auto"/>
        <w:left w:val="none" w:sz="0" w:space="0" w:color="auto"/>
        <w:bottom w:val="none" w:sz="0" w:space="0" w:color="auto"/>
        <w:right w:val="none" w:sz="0" w:space="0" w:color="auto"/>
      </w:divBdr>
    </w:div>
    <w:div w:id="79104427">
      <w:bodyDiv w:val="1"/>
      <w:marLeft w:val="0"/>
      <w:marRight w:val="0"/>
      <w:marTop w:val="0"/>
      <w:marBottom w:val="0"/>
      <w:divBdr>
        <w:top w:val="none" w:sz="0" w:space="0" w:color="auto"/>
        <w:left w:val="none" w:sz="0" w:space="0" w:color="auto"/>
        <w:bottom w:val="none" w:sz="0" w:space="0" w:color="auto"/>
        <w:right w:val="none" w:sz="0" w:space="0" w:color="auto"/>
      </w:divBdr>
    </w:div>
    <w:div w:id="90971883">
      <w:bodyDiv w:val="1"/>
      <w:marLeft w:val="0"/>
      <w:marRight w:val="0"/>
      <w:marTop w:val="0"/>
      <w:marBottom w:val="0"/>
      <w:divBdr>
        <w:top w:val="none" w:sz="0" w:space="0" w:color="auto"/>
        <w:left w:val="none" w:sz="0" w:space="0" w:color="auto"/>
        <w:bottom w:val="none" w:sz="0" w:space="0" w:color="auto"/>
        <w:right w:val="none" w:sz="0" w:space="0" w:color="auto"/>
      </w:divBdr>
    </w:div>
    <w:div w:id="103575661">
      <w:bodyDiv w:val="1"/>
      <w:marLeft w:val="0"/>
      <w:marRight w:val="0"/>
      <w:marTop w:val="0"/>
      <w:marBottom w:val="0"/>
      <w:divBdr>
        <w:top w:val="none" w:sz="0" w:space="0" w:color="auto"/>
        <w:left w:val="none" w:sz="0" w:space="0" w:color="auto"/>
        <w:bottom w:val="none" w:sz="0" w:space="0" w:color="auto"/>
        <w:right w:val="none" w:sz="0" w:space="0" w:color="auto"/>
      </w:divBdr>
    </w:div>
    <w:div w:id="108940379">
      <w:bodyDiv w:val="1"/>
      <w:marLeft w:val="0"/>
      <w:marRight w:val="0"/>
      <w:marTop w:val="0"/>
      <w:marBottom w:val="0"/>
      <w:divBdr>
        <w:top w:val="none" w:sz="0" w:space="0" w:color="auto"/>
        <w:left w:val="none" w:sz="0" w:space="0" w:color="auto"/>
        <w:bottom w:val="none" w:sz="0" w:space="0" w:color="auto"/>
        <w:right w:val="none" w:sz="0" w:space="0" w:color="auto"/>
      </w:divBdr>
    </w:div>
    <w:div w:id="112360861">
      <w:bodyDiv w:val="1"/>
      <w:marLeft w:val="0"/>
      <w:marRight w:val="0"/>
      <w:marTop w:val="0"/>
      <w:marBottom w:val="0"/>
      <w:divBdr>
        <w:top w:val="none" w:sz="0" w:space="0" w:color="auto"/>
        <w:left w:val="none" w:sz="0" w:space="0" w:color="auto"/>
        <w:bottom w:val="none" w:sz="0" w:space="0" w:color="auto"/>
        <w:right w:val="none" w:sz="0" w:space="0" w:color="auto"/>
      </w:divBdr>
    </w:div>
    <w:div w:id="113526257">
      <w:bodyDiv w:val="1"/>
      <w:marLeft w:val="0"/>
      <w:marRight w:val="0"/>
      <w:marTop w:val="0"/>
      <w:marBottom w:val="0"/>
      <w:divBdr>
        <w:top w:val="none" w:sz="0" w:space="0" w:color="auto"/>
        <w:left w:val="none" w:sz="0" w:space="0" w:color="auto"/>
        <w:bottom w:val="none" w:sz="0" w:space="0" w:color="auto"/>
        <w:right w:val="none" w:sz="0" w:space="0" w:color="auto"/>
      </w:divBdr>
    </w:div>
    <w:div w:id="120538439">
      <w:bodyDiv w:val="1"/>
      <w:marLeft w:val="0"/>
      <w:marRight w:val="0"/>
      <w:marTop w:val="0"/>
      <w:marBottom w:val="0"/>
      <w:divBdr>
        <w:top w:val="none" w:sz="0" w:space="0" w:color="auto"/>
        <w:left w:val="none" w:sz="0" w:space="0" w:color="auto"/>
        <w:bottom w:val="none" w:sz="0" w:space="0" w:color="auto"/>
        <w:right w:val="none" w:sz="0" w:space="0" w:color="auto"/>
      </w:divBdr>
    </w:div>
    <w:div w:id="129135119">
      <w:bodyDiv w:val="1"/>
      <w:marLeft w:val="0"/>
      <w:marRight w:val="0"/>
      <w:marTop w:val="0"/>
      <w:marBottom w:val="0"/>
      <w:divBdr>
        <w:top w:val="none" w:sz="0" w:space="0" w:color="auto"/>
        <w:left w:val="none" w:sz="0" w:space="0" w:color="auto"/>
        <w:bottom w:val="none" w:sz="0" w:space="0" w:color="auto"/>
        <w:right w:val="none" w:sz="0" w:space="0" w:color="auto"/>
      </w:divBdr>
    </w:div>
    <w:div w:id="134612141">
      <w:bodyDiv w:val="1"/>
      <w:marLeft w:val="0"/>
      <w:marRight w:val="0"/>
      <w:marTop w:val="0"/>
      <w:marBottom w:val="0"/>
      <w:divBdr>
        <w:top w:val="none" w:sz="0" w:space="0" w:color="auto"/>
        <w:left w:val="none" w:sz="0" w:space="0" w:color="auto"/>
        <w:bottom w:val="none" w:sz="0" w:space="0" w:color="auto"/>
        <w:right w:val="none" w:sz="0" w:space="0" w:color="auto"/>
      </w:divBdr>
    </w:div>
    <w:div w:id="135223641">
      <w:bodyDiv w:val="1"/>
      <w:marLeft w:val="0"/>
      <w:marRight w:val="0"/>
      <w:marTop w:val="0"/>
      <w:marBottom w:val="0"/>
      <w:divBdr>
        <w:top w:val="none" w:sz="0" w:space="0" w:color="auto"/>
        <w:left w:val="none" w:sz="0" w:space="0" w:color="auto"/>
        <w:bottom w:val="none" w:sz="0" w:space="0" w:color="auto"/>
        <w:right w:val="none" w:sz="0" w:space="0" w:color="auto"/>
      </w:divBdr>
    </w:div>
    <w:div w:id="152257813">
      <w:bodyDiv w:val="1"/>
      <w:marLeft w:val="0"/>
      <w:marRight w:val="0"/>
      <w:marTop w:val="0"/>
      <w:marBottom w:val="0"/>
      <w:divBdr>
        <w:top w:val="none" w:sz="0" w:space="0" w:color="auto"/>
        <w:left w:val="none" w:sz="0" w:space="0" w:color="auto"/>
        <w:bottom w:val="none" w:sz="0" w:space="0" w:color="auto"/>
        <w:right w:val="none" w:sz="0" w:space="0" w:color="auto"/>
      </w:divBdr>
    </w:div>
    <w:div w:id="158277840">
      <w:bodyDiv w:val="1"/>
      <w:marLeft w:val="0"/>
      <w:marRight w:val="0"/>
      <w:marTop w:val="0"/>
      <w:marBottom w:val="0"/>
      <w:divBdr>
        <w:top w:val="none" w:sz="0" w:space="0" w:color="auto"/>
        <w:left w:val="none" w:sz="0" w:space="0" w:color="auto"/>
        <w:bottom w:val="none" w:sz="0" w:space="0" w:color="auto"/>
        <w:right w:val="none" w:sz="0" w:space="0" w:color="auto"/>
      </w:divBdr>
    </w:div>
    <w:div w:id="163858510">
      <w:bodyDiv w:val="1"/>
      <w:marLeft w:val="0"/>
      <w:marRight w:val="0"/>
      <w:marTop w:val="0"/>
      <w:marBottom w:val="0"/>
      <w:divBdr>
        <w:top w:val="none" w:sz="0" w:space="0" w:color="auto"/>
        <w:left w:val="none" w:sz="0" w:space="0" w:color="auto"/>
        <w:bottom w:val="none" w:sz="0" w:space="0" w:color="auto"/>
        <w:right w:val="none" w:sz="0" w:space="0" w:color="auto"/>
      </w:divBdr>
    </w:div>
    <w:div w:id="191961519">
      <w:bodyDiv w:val="1"/>
      <w:marLeft w:val="0"/>
      <w:marRight w:val="0"/>
      <w:marTop w:val="0"/>
      <w:marBottom w:val="0"/>
      <w:divBdr>
        <w:top w:val="none" w:sz="0" w:space="0" w:color="auto"/>
        <w:left w:val="none" w:sz="0" w:space="0" w:color="auto"/>
        <w:bottom w:val="none" w:sz="0" w:space="0" w:color="auto"/>
        <w:right w:val="none" w:sz="0" w:space="0" w:color="auto"/>
      </w:divBdr>
    </w:div>
    <w:div w:id="201675019">
      <w:bodyDiv w:val="1"/>
      <w:marLeft w:val="0"/>
      <w:marRight w:val="0"/>
      <w:marTop w:val="0"/>
      <w:marBottom w:val="0"/>
      <w:divBdr>
        <w:top w:val="none" w:sz="0" w:space="0" w:color="auto"/>
        <w:left w:val="none" w:sz="0" w:space="0" w:color="auto"/>
        <w:bottom w:val="none" w:sz="0" w:space="0" w:color="auto"/>
        <w:right w:val="none" w:sz="0" w:space="0" w:color="auto"/>
      </w:divBdr>
    </w:div>
    <w:div w:id="205727963">
      <w:bodyDiv w:val="1"/>
      <w:marLeft w:val="0"/>
      <w:marRight w:val="0"/>
      <w:marTop w:val="0"/>
      <w:marBottom w:val="0"/>
      <w:divBdr>
        <w:top w:val="none" w:sz="0" w:space="0" w:color="auto"/>
        <w:left w:val="none" w:sz="0" w:space="0" w:color="auto"/>
        <w:bottom w:val="none" w:sz="0" w:space="0" w:color="auto"/>
        <w:right w:val="none" w:sz="0" w:space="0" w:color="auto"/>
      </w:divBdr>
    </w:div>
    <w:div w:id="234364104">
      <w:bodyDiv w:val="1"/>
      <w:marLeft w:val="0"/>
      <w:marRight w:val="0"/>
      <w:marTop w:val="0"/>
      <w:marBottom w:val="0"/>
      <w:divBdr>
        <w:top w:val="none" w:sz="0" w:space="0" w:color="auto"/>
        <w:left w:val="none" w:sz="0" w:space="0" w:color="auto"/>
        <w:bottom w:val="none" w:sz="0" w:space="0" w:color="auto"/>
        <w:right w:val="none" w:sz="0" w:space="0" w:color="auto"/>
      </w:divBdr>
    </w:div>
    <w:div w:id="236206082">
      <w:bodyDiv w:val="1"/>
      <w:marLeft w:val="0"/>
      <w:marRight w:val="0"/>
      <w:marTop w:val="0"/>
      <w:marBottom w:val="0"/>
      <w:divBdr>
        <w:top w:val="none" w:sz="0" w:space="0" w:color="auto"/>
        <w:left w:val="none" w:sz="0" w:space="0" w:color="auto"/>
        <w:bottom w:val="none" w:sz="0" w:space="0" w:color="auto"/>
        <w:right w:val="none" w:sz="0" w:space="0" w:color="auto"/>
      </w:divBdr>
    </w:div>
    <w:div w:id="244386957">
      <w:bodyDiv w:val="1"/>
      <w:marLeft w:val="0"/>
      <w:marRight w:val="0"/>
      <w:marTop w:val="0"/>
      <w:marBottom w:val="0"/>
      <w:divBdr>
        <w:top w:val="none" w:sz="0" w:space="0" w:color="auto"/>
        <w:left w:val="none" w:sz="0" w:space="0" w:color="auto"/>
        <w:bottom w:val="none" w:sz="0" w:space="0" w:color="auto"/>
        <w:right w:val="none" w:sz="0" w:space="0" w:color="auto"/>
      </w:divBdr>
    </w:div>
    <w:div w:id="256015337">
      <w:bodyDiv w:val="1"/>
      <w:marLeft w:val="0"/>
      <w:marRight w:val="0"/>
      <w:marTop w:val="0"/>
      <w:marBottom w:val="0"/>
      <w:divBdr>
        <w:top w:val="none" w:sz="0" w:space="0" w:color="auto"/>
        <w:left w:val="none" w:sz="0" w:space="0" w:color="auto"/>
        <w:bottom w:val="none" w:sz="0" w:space="0" w:color="auto"/>
        <w:right w:val="none" w:sz="0" w:space="0" w:color="auto"/>
      </w:divBdr>
    </w:div>
    <w:div w:id="264046108">
      <w:bodyDiv w:val="1"/>
      <w:marLeft w:val="0"/>
      <w:marRight w:val="0"/>
      <w:marTop w:val="0"/>
      <w:marBottom w:val="0"/>
      <w:divBdr>
        <w:top w:val="none" w:sz="0" w:space="0" w:color="auto"/>
        <w:left w:val="none" w:sz="0" w:space="0" w:color="auto"/>
        <w:bottom w:val="none" w:sz="0" w:space="0" w:color="auto"/>
        <w:right w:val="none" w:sz="0" w:space="0" w:color="auto"/>
      </w:divBdr>
    </w:div>
    <w:div w:id="272251169">
      <w:bodyDiv w:val="1"/>
      <w:marLeft w:val="0"/>
      <w:marRight w:val="0"/>
      <w:marTop w:val="0"/>
      <w:marBottom w:val="0"/>
      <w:divBdr>
        <w:top w:val="none" w:sz="0" w:space="0" w:color="auto"/>
        <w:left w:val="none" w:sz="0" w:space="0" w:color="auto"/>
        <w:bottom w:val="none" w:sz="0" w:space="0" w:color="auto"/>
        <w:right w:val="none" w:sz="0" w:space="0" w:color="auto"/>
      </w:divBdr>
    </w:div>
    <w:div w:id="273758093">
      <w:bodyDiv w:val="1"/>
      <w:marLeft w:val="0"/>
      <w:marRight w:val="0"/>
      <w:marTop w:val="0"/>
      <w:marBottom w:val="0"/>
      <w:divBdr>
        <w:top w:val="none" w:sz="0" w:space="0" w:color="auto"/>
        <w:left w:val="none" w:sz="0" w:space="0" w:color="auto"/>
        <w:bottom w:val="none" w:sz="0" w:space="0" w:color="auto"/>
        <w:right w:val="none" w:sz="0" w:space="0" w:color="auto"/>
      </w:divBdr>
    </w:div>
    <w:div w:id="292832628">
      <w:bodyDiv w:val="1"/>
      <w:marLeft w:val="0"/>
      <w:marRight w:val="0"/>
      <w:marTop w:val="0"/>
      <w:marBottom w:val="0"/>
      <w:divBdr>
        <w:top w:val="none" w:sz="0" w:space="0" w:color="auto"/>
        <w:left w:val="none" w:sz="0" w:space="0" w:color="auto"/>
        <w:bottom w:val="none" w:sz="0" w:space="0" w:color="auto"/>
        <w:right w:val="none" w:sz="0" w:space="0" w:color="auto"/>
      </w:divBdr>
    </w:div>
    <w:div w:id="293945473">
      <w:bodyDiv w:val="1"/>
      <w:marLeft w:val="0"/>
      <w:marRight w:val="0"/>
      <w:marTop w:val="0"/>
      <w:marBottom w:val="0"/>
      <w:divBdr>
        <w:top w:val="none" w:sz="0" w:space="0" w:color="auto"/>
        <w:left w:val="none" w:sz="0" w:space="0" w:color="auto"/>
        <w:bottom w:val="none" w:sz="0" w:space="0" w:color="auto"/>
        <w:right w:val="none" w:sz="0" w:space="0" w:color="auto"/>
      </w:divBdr>
    </w:div>
    <w:div w:id="299654951">
      <w:bodyDiv w:val="1"/>
      <w:marLeft w:val="0"/>
      <w:marRight w:val="0"/>
      <w:marTop w:val="0"/>
      <w:marBottom w:val="0"/>
      <w:divBdr>
        <w:top w:val="none" w:sz="0" w:space="0" w:color="auto"/>
        <w:left w:val="none" w:sz="0" w:space="0" w:color="auto"/>
        <w:bottom w:val="none" w:sz="0" w:space="0" w:color="auto"/>
        <w:right w:val="none" w:sz="0" w:space="0" w:color="auto"/>
      </w:divBdr>
    </w:div>
    <w:div w:id="300842259">
      <w:bodyDiv w:val="1"/>
      <w:marLeft w:val="0"/>
      <w:marRight w:val="0"/>
      <w:marTop w:val="0"/>
      <w:marBottom w:val="0"/>
      <w:divBdr>
        <w:top w:val="none" w:sz="0" w:space="0" w:color="auto"/>
        <w:left w:val="none" w:sz="0" w:space="0" w:color="auto"/>
        <w:bottom w:val="none" w:sz="0" w:space="0" w:color="auto"/>
        <w:right w:val="none" w:sz="0" w:space="0" w:color="auto"/>
      </w:divBdr>
    </w:div>
    <w:div w:id="306083358">
      <w:bodyDiv w:val="1"/>
      <w:marLeft w:val="0"/>
      <w:marRight w:val="0"/>
      <w:marTop w:val="0"/>
      <w:marBottom w:val="0"/>
      <w:divBdr>
        <w:top w:val="none" w:sz="0" w:space="0" w:color="auto"/>
        <w:left w:val="none" w:sz="0" w:space="0" w:color="auto"/>
        <w:bottom w:val="none" w:sz="0" w:space="0" w:color="auto"/>
        <w:right w:val="none" w:sz="0" w:space="0" w:color="auto"/>
      </w:divBdr>
    </w:div>
    <w:div w:id="314530710">
      <w:bodyDiv w:val="1"/>
      <w:marLeft w:val="0"/>
      <w:marRight w:val="0"/>
      <w:marTop w:val="0"/>
      <w:marBottom w:val="0"/>
      <w:divBdr>
        <w:top w:val="none" w:sz="0" w:space="0" w:color="auto"/>
        <w:left w:val="none" w:sz="0" w:space="0" w:color="auto"/>
        <w:bottom w:val="none" w:sz="0" w:space="0" w:color="auto"/>
        <w:right w:val="none" w:sz="0" w:space="0" w:color="auto"/>
      </w:divBdr>
    </w:div>
    <w:div w:id="314771321">
      <w:bodyDiv w:val="1"/>
      <w:marLeft w:val="0"/>
      <w:marRight w:val="0"/>
      <w:marTop w:val="0"/>
      <w:marBottom w:val="0"/>
      <w:divBdr>
        <w:top w:val="none" w:sz="0" w:space="0" w:color="auto"/>
        <w:left w:val="none" w:sz="0" w:space="0" w:color="auto"/>
        <w:bottom w:val="none" w:sz="0" w:space="0" w:color="auto"/>
        <w:right w:val="none" w:sz="0" w:space="0" w:color="auto"/>
      </w:divBdr>
    </w:div>
    <w:div w:id="320084509">
      <w:bodyDiv w:val="1"/>
      <w:marLeft w:val="0"/>
      <w:marRight w:val="0"/>
      <w:marTop w:val="0"/>
      <w:marBottom w:val="0"/>
      <w:divBdr>
        <w:top w:val="none" w:sz="0" w:space="0" w:color="auto"/>
        <w:left w:val="none" w:sz="0" w:space="0" w:color="auto"/>
        <w:bottom w:val="none" w:sz="0" w:space="0" w:color="auto"/>
        <w:right w:val="none" w:sz="0" w:space="0" w:color="auto"/>
      </w:divBdr>
    </w:div>
    <w:div w:id="333916118">
      <w:bodyDiv w:val="1"/>
      <w:marLeft w:val="0"/>
      <w:marRight w:val="0"/>
      <w:marTop w:val="0"/>
      <w:marBottom w:val="0"/>
      <w:divBdr>
        <w:top w:val="none" w:sz="0" w:space="0" w:color="auto"/>
        <w:left w:val="none" w:sz="0" w:space="0" w:color="auto"/>
        <w:bottom w:val="none" w:sz="0" w:space="0" w:color="auto"/>
        <w:right w:val="none" w:sz="0" w:space="0" w:color="auto"/>
      </w:divBdr>
    </w:div>
    <w:div w:id="335500081">
      <w:bodyDiv w:val="1"/>
      <w:marLeft w:val="0"/>
      <w:marRight w:val="0"/>
      <w:marTop w:val="0"/>
      <w:marBottom w:val="0"/>
      <w:divBdr>
        <w:top w:val="none" w:sz="0" w:space="0" w:color="auto"/>
        <w:left w:val="none" w:sz="0" w:space="0" w:color="auto"/>
        <w:bottom w:val="none" w:sz="0" w:space="0" w:color="auto"/>
        <w:right w:val="none" w:sz="0" w:space="0" w:color="auto"/>
      </w:divBdr>
    </w:div>
    <w:div w:id="342510698">
      <w:bodyDiv w:val="1"/>
      <w:marLeft w:val="0"/>
      <w:marRight w:val="0"/>
      <w:marTop w:val="0"/>
      <w:marBottom w:val="0"/>
      <w:divBdr>
        <w:top w:val="none" w:sz="0" w:space="0" w:color="auto"/>
        <w:left w:val="none" w:sz="0" w:space="0" w:color="auto"/>
        <w:bottom w:val="none" w:sz="0" w:space="0" w:color="auto"/>
        <w:right w:val="none" w:sz="0" w:space="0" w:color="auto"/>
      </w:divBdr>
    </w:div>
    <w:div w:id="349796636">
      <w:bodyDiv w:val="1"/>
      <w:marLeft w:val="0"/>
      <w:marRight w:val="0"/>
      <w:marTop w:val="0"/>
      <w:marBottom w:val="0"/>
      <w:divBdr>
        <w:top w:val="none" w:sz="0" w:space="0" w:color="auto"/>
        <w:left w:val="none" w:sz="0" w:space="0" w:color="auto"/>
        <w:bottom w:val="none" w:sz="0" w:space="0" w:color="auto"/>
        <w:right w:val="none" w:sz="0" w:space="0" w:color="auto"/>
      </w:divBdr>
    </w:div>
    <w:div w:id="370568428">
      <w:bodyDiv w:val="1"/>
      <w:marLeft w:val="0"/>
      <w:marRight w:val="0"/>
      <w:marTop w:val="0"/>
      <w:marBottom w:val="0"/>
      <w:divBdr>
        <w:top w:val="none" w:sz="0" w:space="0" w:color="auto"/>
        <w:left w:val="none" w:sz="0" w:space="0" w:color="auto"/>
        <w:bottom w:val="none" w:sz="0" w:space="0" w:color="auto"/>
        <w:right w:val="none" w:sz="0" w:space="0" w:color="auto"/>
      </w:divBdr>
    </w:div>
    <w:div w:id="399986017">
      <w:bodyDiv w:val="1"/>
      <w:marLeft w:val="0"/>
      <w:marRight w:val="0"/>
      <w:marTop w:val="0"/>
      <w:marBottom w:val="0"/>
      <w:divBdr>
        <w:top w:val="none" w:sz="0" w:space="0" w:color="auto"/>
        <w:left w:val="none" w:sz="0" w:space="0" w:color="auto"/>
        <w:bottom w:val="none" w:sz="0" w:space="0" w:color="auto"/>
        <w:right w:val="none" w:sz="0" w:space="0" w:color="auto"/>
      </w:divBdr>
    </w:div>
    <w:div w:id="407189711">
      <w:bodyDiv w:val="1"/>
      <w:marLeft w:val="0"/>
      <w:marRight w:val="0"/>
      <w:marTop w:val="0"/>
      <w:marBottom w:val="0"/>
      <w:divBdr>
        <w:top w:val="none" w:sz="0" w:space="0" w:color="auto"/>
        <w:left w:val="none" w:sz="0" w:space="0" w:color="auto"/>
        <w:bottom w:val="none" w:sz="0" w:space="0" w:color="auto"/>
        <w:right w:val="none" w:sz="0" w:space="0" w:color="auto"/>
      </w:divBdr>
    </w:div>
    <w:div w:id="407381980">
      <w:bodyDiv w:val="1"/>
      <w:marLeft w:val="0"/>
      <w:marRight w:val="0"/>
      <w:marTop w:val="0"/>
      <w:marBottom w:val="0"/>
      <w:divBdr>
        <w:top w:val="none" w:sz="0" w:space="0" w:color="auto"/>
        <w:left w:val="none" w:sz="0" w:space="0" w:color="auto"/>
        <w:bottom w:val="none" w:sz="0" w:space="0" w:color="auto"/>
        <w:right w:val="none" w:sz="0" w:space="0" w:color="auto"/>
      </w:divBdr>
    </w:div>
    <w:div w:id="413014723">
      <w:bodyDiv w:val="1"/>
      <w:marLeft w:val="0"/>
      <w:marRight w:val="0"/>
      <w:marTop w:val="0"/>
      <w:marBottom w:val="0"/>
      <w:divBdr>
        <w:top w:val="none" w:sz="0" w:space="0" w:color="auto"/>
        <w:left w:val="none" w:sz="0" w:space="0" w:color="auto"/>
        <w:bottom w:val="none" w:sz="0" w:space="0" w:color="auto"/>
        <w:right w:val="none" w:sz="0" w:space="0" w:color="auto"/>
      </w:divBdr>
    </w:div>
    <w:div w:id="414088510">
      <w:bodyDiv w:val="1"/>
      <w:marLeft w:val="0"/>
      <w:marRight w:val="0"/>
      <w:marTop w:val="0"/>
      <w:marBottom w:val="0"/>
      <w:divBdr>
        <w:top w:val="none" w:sz="0" w:space="0" w:color="auto"/>
        <w:left w:val="none" w:sz="0" w:space="0" w:color="auto"/>
        <w:bottom w:val="none" w:sz="0" w:space="0" w:color="auto"/>
        <w:right w:val="none" w:sz="0" w:space="0" w:color="auto"/>
      </w:divBdr>
    </w:div>
    <w:div w:id="418253760">
      <w:bodyDiv w:val="1"/>
      <w:marLeft w:val="0"/>
      <w:marRight w:val="0"/>
      <w:marTop w:val="0"/>
      <w:marBottom w:val="0"/>
      <w:divBdr>
        <w:top w:val="none" w:sz="0" w:space="0" w:color="auto"/>
        <w:left w:val="none" w:sz="0" w:space="0" w:color="auto"/>
        <w:bottom w:val="none" w:sz="0" w:space="0" w:color="auto"/>
        <w:right w:val="none" w:sz="0" w:space="0" w:color="auto"/>
      </w:divBdr>
    </w:div>
    <w:div w:id="419567778">
      <w:bodyDiv w:val="1"/>
      <w:marLeft w:val="0"/>
      <w:marRight w:val="0"/>
      <w:marTop w:val="0"/>
      <w:marBottom w:val="0"/>
      <w:divBdr>
        <w:top w:val="none" w:sz="0" w:space="0" w:color="auto"/>
        <w:left w:val="none" w:sz="0" w:space="0" w:color="auto"/>
        <w:bottom w:val="none" w:sz="0" w:space="0" w:color="auto"/>
        <w:right w:val="none" w:sz="0" w:space="0" w:color="auto"/>
      </w:divBdr>
    </w:div>
    <w:div w:id="423116102">
      <w:bodyDiv w:val="1"/>
      <w:marLeft w:val="0"/>
      <w:marRight w:val="0"/>
      <w:marTop w:val="0"/>
      <w:marBottom w:val="0"/>
      <w:divBdr>
        <w:top w:val="none" w:sz="0" w:space="0" w:color="auto"/>
        <w:left w:val="none" w:sz="0" w:space="0" w:color="auto"/>
        <w:bottom w:val="none" w:sz="0" w:space="0" w:color="auto"/>
        <w:right w:val="none" w:sz="0" w:space="0" w:color="auto"/>
      </w:divBdr>
    </w:div>
    <w:div w:id="430702752">
      <w:bodyDiv w:val="1"/>
      <w:marLeft w:val="0"/>
      <w:marRight w:val="0"/>
      <w:marTop w:val="0"/>
      <w:marBottom w:val="0"/>
      <w:divBdr>
        <w:top w:val="none" w:sz="0" w:space="0" w:color="auto"/>
        <w:left w:val="none" w:sz="0" w:space="0" w:color="auto"/>
        <w:bottom w:val="none" w:sz="0" w:space="0" w:color="auto"/>
        <w:right w:val="none" w:sz="0" w:space="0" w:color="auto"/>
      </w:divBdr>
    </w:div>
    <w:div w:id="441458095">
      <w:bodyDiv w:val="1"/>
      <w:marLeft w:val="0"/>
      <w:marRight w:val="0"/>
      <w:marTop w:val="0"/>
      <w:marBottom w:val="0"/>
      <w:divBdr>
        <w:top w:val="none" w:sz="0" w:space="0" w:color="auto"/>
        <w:left w:val="none" w:sz="0" w:space="0" w:color="auto"/>
        <w:bottom w:val="none" w:sz="0" w:space="0" w:color="auto"/>
        <w:right w:val="none" w:sz="0" w:space="0" w:color="auto"/>
      </w:divBdr>
    </w:div>
    <w:div w:id="452795309">
      <w:bodyDiv w:val="1"/>
      <w:marLeft w:val="0"/>
      <w:marRight w:val="0"/>
      <w:marTop w:val="0"/>
      <w:marBottom w:val="0"/>
      <w:divBdr>
        <w:top w:val="none" w:sz="0" w:space="0" w:color="auto"/>
        <w:left w:val="none" w:sz="0" w:space="0" w:color="auto"/>
        <w:bottom w:val="none" w:sz="0" w:space="0" w:color="auto"/>
        <w:right w:val="none" w:sz="0" w:space="0" w:color="auto"/>
      </w:divBdr>
    </w:div>
    <w:div w:id="455296806">
      <w:bodyDiv w:val="1"/>
      <w:marLeft w:val="0"/>
      <w:marRight w:val="0"/>
      <w:marTop w:val="0"/>
      <w:marBottom w:val="0"/>
      <w:divBdr>
        <w:top w:val="none" w:sz="0" w:space="0" w:color="auto"/>
        <w:left w:val="none" w:sz="0" w:space="0" w:color="auto"/>
        <w:bottom w:val="none" w:sz="0" w:space="0" w:color="auto"/>
        <w:right w:val="none" w:sz="0" w:space="0" w:color="auto"/>
      </w:divBdr>
    </w:div>
    <w:div w:id="479732591">
      <w:bodyDiv w:val="1"/>
      <w:marLeft w:val="0"/>
      <w:marRight w:val="0"/>
      <w:marTop w:val="0"/>
      <w:marBottom w:val="0"/>
      <w:divBdr>
        <w:top w:val="none" w:sz="0" w:space="0" w:color="auto"/>
        <w:left w:val="none" w:sz="0" w:space="0" w:color="auto"/>
        <w:bottom w:val="none" w:sz="0" w:space="0" w:color="auto"/>
        <w:right w:val="none" w:sz="0" w:space="0" w:color="auto"/>
      </w:divBdr>
    </w:div>
    <w:div w:id="507059002">
      <w:bodyDiv w:val="1"/>
      <w:marLeft w:val="0"/>
      <w:marRight w:val="0"/>
      <w:marTop w:val="0"/>
      <w:marBottom w:val="0"/>
      <w:divBdr>
        <w:top w:val="none" w:sz="0" w:space="0" w:color="auto"/>
        <w:left w:val="none" w:sz="0" w:space="0" w:color="auto"/>
        <w:bottom w:val="none" w:sz="0" w:space="0" w:color="auto"/>
        <w:right w:val="none" w:sz="0" w:space="0" w:color="auto"/>
      </w:divBdr>
    </w:div>
    <w:div w:id="507718170">
      <w:bodyDiv w:val="1"/>
      <w:marLeft w:val="0"/>
      <w:marRight w:val="0"/>
      <w:marTop w:val="0"/>
      <w:marBottom w:val="0"/>
      <w:divBdr>
        <w:top w:val="none" w:sz="0" w:space="0" w:color="auto"/>
        <w:left w:val="none" w:sz="0" w:space="0" w:color="auto"/>
        <w:bottom w:val="none" w:sz="0" w:space="0" w:color="auto"/>
        <w:right w:val="none" w:sz="0" w:space="0" w:color="auto"/>
      </w:divBdr>
    </w:div>
    <w:div w:id="508912485">
      <w:bodyDiv w:val="1"/>
      <w:marLeft w:val="0"/>
      <w:marRight w:val="0"/>
      <w:marTop w:val="0"/>
      <w:marBottom w:val="0"/>
      <w:divBdr>
        <w:top w:val="none" w:sz="0" w:space="0" w:color="auto"/>
        <w:left w:val="none" w:sz="0" w:space="0" w:color="auto"/>
        <w:bottom w:val="none" w:sz="0" w:space="0" w:color="auto"/>
        <w:right w:val="none" w:sz="0" w:space="0" w:color="auto"/>
      </w:divBdr>
    </w:div>
    <w:div w:id="514004259">
      <w:bodyDiv w:val="1"/>
      <w:marLeft w:val="0"/>
      <w:marRight w:val="0"/>
      <w:marTop w:val="0"/>
      <w:marBottom w:val="0"/>
      <w:divBdr>
        <w:top w:val="none" w:sz="0" w:space="0" w:color="auto"/>
        <w:left w:val="none" w:sz="0" w:space="0" w:color="auto"/>
        <w:bottom w:val="none" w:sz="0" w:space="0" w:color="auto"/>
        <w:right w:val="none" w:sz="0" w:space="0" w:color="auto"/>
      </w:divBdr>
    </w:div>
    <w:div w:id="530075950">
      <w:bodyDiv w:val="1"/>
      <w:marLeft w:val="0"/>
      <w:marRight w:val="0"/>
      <w:marTop w:val="0"/>
      <w:marBottom w:val="0"/>
      <w:divBdr>
        <w:top w:val="none" w:sz="0" w:space="0" w:color="auto"/>
        <w:left w:val="none" w:sz="0" w:space="0" w:color="auto"/>
        <w:bottom w:val="none" w:sz="0" w:space="0" w:color="auto"/>
        <w:right w:val="none" w:sz="0" w:space="0" w:color="auto"/>
      </w:divBdr>
    </w:div>
    <w:div w:id="531067950">
      <w:bodyDiv w:val="1"/>
      <w:marLeft w:val="0"/>
      <w:marRight w:val="0"/>
      <w:marTop w:val="0"/>
      <w:marBottom w:val="0"/>
      <w:divBdr>
        <w:top w:val="none" w:sz="0" w:space="0" w:color="auto"/>
        <w:left w:val="none" w:sz="0" w:space="0" w:color="auto"/>
        <w:bottom w:val="none" w:sz="0" w:space="0" w:color="auto"/>
        <w:right w:val="none" w:sz="0" w:space="0" w:color="auto"/>
      </w:divBdr>
      <w:divsChild>
        <w:div w:id="2110739198">
          <w:marLeft w:val="0"/>
          <w:marRight w:val="0"/>
          <w:marTop w:val="356"/>
          <w:marBottom w:val="0"/>
          <w:divBdr>
            <w:top w:val="none" w:sz="0" w:space="0" w:color="auto"/>
            <w:left w:val="none" w:sz="0" w:space="0" w:color="auto"/>
            <w:bottom w:val="none" w:sz="0" w:space="0" w:color="auto"/>
            <w:right w:val="none" w:sz="0" w:space="0" w:color="auto"/>
          </w:divBdr>
        </w:div>
      </w:divsChild>
    </w:div>
    <w:div w:id="531722678">
      <w:bodyDiv w:val="1"/>
      <w:marLeft w:val="0"/>
      <w:marRight w:val="0"/>
      <w:marTop w:val="0"/>
      <w:marBottom w:val="0"/>
      <w:divBdr>
        <w:top w:val="none" w:sz="0" w:space="0" w:color="auto"/>
        <w:left w:val="none" w:sz="0" w:space="0" w:color="auto"/>
        <w:bottom w:val="none" w:sz="0" w:space="0" w:color="auto"/>
        <w:right w:val="none" w:sz="0" w:space="0" w:color="auto"/>
      </w:divBdr>
    </w:div>
    <w:div w:id="533464999">
      <w:bodyDiv w:val="1"/>
      <w:marLeft w:val="0"/>
      <w:marRight w:val="0"/>
      <w:marTop w:val="0"/>
      <w:marBottom w:val="0"/>
      <w:divBdr>
        <w:top w:val="none" w:sz="0" w:space="0" w:color="auto"/>
        <w:left w:val="none" w:sz="0" w:space="0" w:color="auto"/>
        <w:bottom w:val="none" w:sz="0" w:space="0" w:color="auto"/>
        <w:right w:val="none" w:sz="0" w:space="0" w:color="auto"/>
      </w:divBdr>
    </w:div>
    <w:div w:id="538321409">
      <w:bodyDiv w:val="1"/>
      <w:marLeft w:val="0"/>
      <w:marRight w:val="0"/>
      <w:marTop w:val="0"/>
      <w:marBottom w:val="0"/>
      <w:divBdr>
        <w:top w:val="none" w:sz="0" w:space="0" w:color="auto"/>
        <w:left w:val="none" w:sz="0" w:space="0" w:color="auto"/>
        <w:bottom w:val="none" w:sz="0" w:space="0" w:color="auto"/>
        <w:right w:val="none" w:sz="0" w:space="0" w:color="auto"/>
      </w:divBdr>
    </w:div>
    <w:div w:id="548415901">
      <w:bodyDiv w:val="1"/>
      <w:marLeft w:val="0"/>
      <w:marRight w:val="0"/>
      <w:marTop w:val="0"/>
      <w:marBottom w:val="0"/>
      <w:divBdr>
        <w:top w:val="none" w:sz="0" w:space="0" w:color="auto"/>
        <w:left w:val="none" w:sz="0" w:space="0" w:color="auto"/>
        <w:bottom w:val="none" w:sz="0" w:space="0" w:color="auto"/>
        <w:right w:val="none" w:sz="0" w:space="0" w:color="auto"/>
      </w:divBdr>
    </w:div>
    <w:div w:id="555161662">
      <w:bodyDiv w:val="1"/>
      <w:marLeft w:val="0"/>
      <w:marRight w:val="0"/>
      <w:marTop w:val="0"/>
      <w:marBottom w:val="0"/>
      <w:divBdr>
        <w:top w:val="none" w:sz="0" w:space="0" w:color="auto"/>
        <w:left w:val="none" w:sz="0" w:space="0" w:color="auto"/>
        <w:bottom w:val="none" w:sz="0" w:space="0" w:color="auto"/>
        <w:right w:val="none" w:sz="0" w:space="0" w:color="auto"/>
      </w:divBdr>
    </w:div>
    <w:div w:id="559949337">
      <w:bodyDiv w:val="1"/>
      <w:marLeft w:val="0"/>
      <w:marRight w:val="0"/>
      <w:marTop w:val="0"/>
      <w:marBottom w:val="0"/>
      <w:divBdr>
        <w:top w:val="none" w:sz="0" w:space="0" w:color="auto"/>
        <w:left w:val="none" w:sz="0" w:space="0" w:color="auto"/>
        <w:bottom w:val="none" w:sz="0" w:space="0" w:color="auto"/>
        <w:right w:val="none" w:sz="0" w:space="0" w:color="auto"/>
      </w:divBdr>
    </w:div>
    <w:div w:id="563566367">
      <w:bodyDiv w:val="1"/>
      <w:marLeft w:val="0"/>
      <w:marRight w:val="0"/>
      <w:marTop w:val="0"/>
      <w:marBottom w:val="0"/>
      <w:divBdr>
        <w:top w:val="none" w:sz="0" w:space="0" w:color="auto"/>
        <w:left w:val="none" w:sz="0" w:space="0" w:color="auto"/>
        <w:bottom w:val="none" w:sz="0" w:space="0" w:color="auto"/>
        <w:right w:val="none" w:sz="0" w:space="0" w:color="auto"/>
      </w:divBdr>
    </w:div>
    <w:div w:id="565531499">
      <w:bodyDiv w:val="1"/>
      <w:marLeft w:val="0"/>
      <w:marRight w:val="0"/>
      <w:marTop w:val="0"/>
      <w:marBottom w:val="0"/>
      <w:divBdr>
        <w:top w:val="none" w:sz="0" w:space="0" w:color="auto"/>
        <w:left w:val="none" w:sz="0" w:space="0" w:color="auto"/>
        <w:bottom w:val="none" w:sz="0" w:space="0" w:color="auto"/>
        <w:right w:val="none" w:sz="0" w:space="0" w:color="auto"/>
      </w:divBdr>
    </w:div>
    <w:div w:id="571886495">
      <w:bodyDiv w:val="1"/>
      <w:marLeft w:val="0"/>
      <w:marRight w:val="0"/>
      <w:marTop w:val="0"/>
      <w:marBottom w:val="0"/>
      <w:divBdr>
        <w:top w:val="none" w:sz="0" w:space="0" w:color="auto"/>
        <w:left w:val="none" w:sz="0" w:space="0" w:color="auto"/>
        <w:bottom w:val="none" w:sz="0" w:space="0" w:color="auto"/>
        <w:right w:val="none" w:sz="0" w:space="0" w:color="auto"/>
      </w:divBdr>
    </w:div>
    <w:div w:id="573511979">
      <w:bodyDiv w:val="1"/>
      <w:marLeft w:val="0"/>
      <w:marRight w:val="0"/>
      <w:marTop w:val="0"/>
      <w:marBottom w:val="0"/>
      <w:divBdr>
        <w:top w:val="none" w:sz="0" w:space="0" w:color="auto"/>
        <w:left w:val="none" w:sz="0" w:space="0" w:color="auto"/>
        <w:bottom w:val="none" w:sz="0" w:space="0" w:color="auto"/>
        <w:right w:val="none" w:sz="0" w:space="0" w:color="auto"/>
      </w:divBdr>
    </w:div>
    <w:div w:id="591864220">
      <w:bodyDiv w:val="1"/>
      <w:marLeft w:val="0"/>
      <w:marRight w:val="0"/>
      <w:marTop w:val="0"/>
      <w:marBottom w:val="0"/>
      <w:divBdr>
        <w:top w:val="none" w:sz="0" w:space="0" w:color="auto"/>
        <w:left w:val="none" w:sz="0" w:space="0" w:color="auto"/>
        <w:bottom w:val="none" w:sz="0" w:space="0" w:color="auto"/>
        <w:right w:val="none" w:sz="0" w:space="0" w:color="auto"/>
      </w:divBdr>
    </w:div>
    <w:div w:id="595676315">
      <w:bodyDiv w:val="1"/>
      <w:marLeft w:val="0"/>
      <w:marRight w:val="0"/>
      <w:marTop w:val="0"/>
      <w:marBottom w:val="0"/>
      <w:divBdr>
        <w:top w:val="none" w:sz="0" w:space="0" w:color="auto"/>
        <w:left w:val="none" w:sz="0" w:space="0" w:color="auto"/>
        <w:bottom w:val="none" w:sz="0" w:space="0" w:color="auto"/>
        <w:right w:val="none" w:sz="0" w:space="0" w:color="auto"/>
      </w:divBdr>
    </w:div>
    <w:div w:id="619802510">
      <w:bodyDiv w:val="1"/>
      <w:marLeft w:val="0"/>
      <w:marRight w:val="0"/>
      <w:marTop w:val="0"/>
      <w:marBottom w:val="0"/>
      <w:divBdr>
        <w:top w:val="none" w:sz="0" w:space="0" w:color="auto"/>
        <w:left w:val="none" w:sz="0" w:space="0" w:color="auto"/>
        <w:bottom w:val="none" w:sz="0" w:space="0" w:color="auto"/>
        <w:right w:val="none" w:sz="0" w:space="0" w:color="auto"/>
      </w:divBdr>
    </w:div>
    <w:div w:id="625477168">
      <w:bodyDiv w:val="1"/>
      <w:marLeft w:val="0"/>
      <w:marRight w:val="0"/>
      <w:marTop w:val="0"/>
      <w:marBottom w:val="0"/>
      <w:divBdr>
        <w:top w:val="none" w:sz="0" w:space="0" w:color="auto"/>
        <w:left w:val="none" w:sz="0" w:space="0" w:color="auto"/>
        <w:bottom w:val="none" w:sz="0" w:space="0" w:color="auto"/>
        <w:right w:val="none" w:sz="0" w:space="0" w:color="auto"/>
      </w:divBdr>
    </w:div>
    <w:div w:id="633563880">
      <w:bodyDiv w:val="1"/>
      <w:marLeft w:val="0"/>
      <w:marRight w:val="0"/>
      <w:marTop w:val="0"/>
      <w:marBottom w:val="0"/>
      <w:divBdr>
        <w:top w:val="none" w:sz="0" w:space="0" w:color="auto"/>
        <w:left w:val="none" w:sz="0" w:space="0" w:color="auto"/>
        <w:bottom w:val="none" w:sz="0" w:space="0" w:color="auto"/>
        <w:right w:val="none" w:sz="0" w:space="0" w:color="auto"/>
      </w:divBdr>
    </w:div>
    <w:div w:id="638801064">
      <w:bodyDiv w:val="1"/>
      <w:marLeft w:val="0"/>
      <w:marRight w:val="0"/>
      <w:marTop w:val="0"/>
      <w:marBottom w:val="0"/>
      <w:divBdr>
        <w:top w:val="none" w:sz="0" w:space="0" w:color="auto"/>
        <w:left w:val="none" w:sz="0" w:space="0" w:color="auto"/>
        <w:bottom w:val="none" w:sz="0" w:space="0" w:color="auto"/>
        <w:right w:val="none" w:sz="0" w:space="0" w:color="auto"/>
      </w:divBdr>
    </w:div>
    <w:div w:id="648098773">
      <w:bodyDiv w:val="1"/>
      <w:marLeft w:val="0"/>
      <w:marRight w:val="0"/>
      <w:marTop w:val="0"/>
      <w:marBottom w:val="0"/>
      <w:divBdr>
        <w:top w:val="none" w:sz="0" w:space="0" w:color="auto"/>
        <w:left w:val="none" w:sz="0" w:space="0" w:color="auto"/>
        <w:bottom w:val="none" w:sz="0" w:space="0" w:color="auto"/>
        <w:right w:val="none" w:sz="0" w:space="0" w:color="auto"/>
      </w:divBdr>
    </w:div>
    <w:div w:id="656306304">
      <w:bodyDiv w:val="1"/>
      <w:marLeft w:val="0"/>
      <w:marRight w:val="0"/>
      <w:marTop w:val="0"/>
      <w:marBottom w:val="0"/>
      <w:divBdr>
        <w:top w:val="none" w:sz="0" w:space="0" w:color="auto"/>
        <w:left w:val="none" w:sz="0" w:space="0" w:color="auto"/>
        <w:bottom w:val="none" w:sz="0" w:space="0" w:color="auto"/>
        <w:right w:val="none" w:sz="0" w:space="0" w:color="auto"/>
      </w:divBdr>
    </w:div>
    <w:div w:id="659962576">
      <w:bodyDiv w:val="1"/>
      <w:marLeft w:val="0"/>
      <w:marRight w:val="0"/>
      <w:marTop w:val="0"/>
      <w:marBottom w:val="0"/>
      <w:divBdr>
        <w:top w:val="none" w:sz="0" w:space="0" w:color="auto"/>
        <w:left w:val="none" w:sz="0" w:space="0" w:color="auto"/>
        <w:bottom w:val="none" w:sz="0" w:space="0" w:color="auto"/>
        <w:right w:val="none" w:sz="0" w:space="0" w:color="auto"/>
      </w:divBdr>
    </w:div>
    <w:div w:id="661666611">
      <w:bodyDiv w:val="1"/>
      <w:marLeft w:val="0"/>
      <w:marRight w:val="0"/>
      <w:marTop w:val="0"/>
      <w:marBottom w:val="0"/>
      <w:divBdr>
        <w:top w:val="none" w:sz="0" w:space="0" w:color="auto"/>
        <w:left w:val="none" w:sz="0" w:space="0" w:color="auto"/>
        <w:bottom w:val="none" w:sz="0" w:space="0" w:color="auto"/>
        <w:right w:val="none" w:sz="0" w:space="0" w:color="auto"/>
      </w:divBdr>
    </w:div>
    <w:div w:id="662391851">
      <w:bodyDiv w:val="1"/>
      <w:marLeft w:val="0"/>
      <w:marRight w:val="0"/>
      <w:marTop w:val="0"/>
      <w:marBottom w:val="0"/>
      <w:divBdr>
        <w:top w:val="none" w:sz="0" w:space="0" w:color="auto"/>
        <w:left w:val="none" w:sz="0" w:space="0" w:color="auto"/>
        <w:bottom w:val="none" w:sz="0" w:space="0" w:color="auto"/>
        <w:right w:val="none" w:sz="0" w:space="0" w:color="auto"/>
      </w:divBdr>
    </w:div>
    <w:div w:id="667514279">
      <w:bodyDiv w:val="1"/>
      <w:marLeft w:val="0"/>
      <w:marRight w:val="0"/>
      <w:marTop w:val="0"/>
      <w:marBottom w:val="0"/>
      <w:divBdr>
        <w:top w:val="none" w:sz="0" w:space="0" w:color="auto"/>
        <w:left w:val="none" w:sz="0" w:space="0" w:color="auto"/>
        <w:bottom w:val="none" w:sz="0" w:space="0" w:color="auto"/>
        <w:right w:val="none" w:sz="0" w:space="0" w:color="auto"/>
      </w:divBdr>
    </w:div>
    <w:div w:id="670063717">
      <w:bodyDiv w:val="1"/>
      <w:marLeft w:val="0"/>
      <w:marRight w:val="0"/>
      <w:marTop w:val="0"/>
      <w:marBottom w:val="0"/>
      <w:divBdr>
        <w:top w:val="none" w:sz="0" w:space="0" w:color="auto"/>
        <w:left w:val="none" w:sz="0" w:space="0" w:color="auto"/>
        <w:bottom w:val="none" w:sz="0" w:space="0" w:color="auto"/>
        <w:right w:val="none" w:sz="0" w:space="0" w:color="auto"/>
      </w:divBdr>
    </w:div>
    <w:div w:id="689257880">
      <w:bodyDiv w:val="1"/>
      <w:marLeft w:val="0"/>
      <w:marRight w:val="0"/>
      <w:marTop w:val="0"/>
      <w:marBottom w:val="0"/>
      <w:divBdr>
        <w:top w:val="none" w:sz="0" w:space="0" w:color="auto"/>
        <w:left w:val="none" w:sz="0" w:space="0" w:color="auto"/>
        <w:bottom w:val="none" w:sz="0" w:space="0" w:color="auto"/>
        <w:right w:val="none" w:sz="0" w:space="0" w:color="auto"/>
      </w:divBdr>
    </w:div>
    <w:div w:id="710803707">
      <w:bodyDiv w:val="1"/>
      <w:marLeft w:val="0"/>
      <w:marRight w:val="0"/>
      <w:marTop w:val="0"/>
      <w:marBottom w:val="0"/>
      <w:divBdr>
        <w:top w:val="none" w:sz="0" w:space="0" w:color="auto"/>
        <w:left w:val="none" w:sz="0" w:space="0" w:color="auto"/>
        <w:bottom w:val="none" w:sz="0" w:space="0" w:color="auto"/>
        <w:right w:val="none" w:sz="0" w:space="0" w:color="auto"/>
      </w:divBdr>
    </w:div>
    <w:div w:id="724988659">
      <w:bodyDiv w:val="1"/>
      <w:marLeft w:val="0"/>
      <w:marRight w:val="0"/>
      <w:marTop w:val="0"/>
      <w:marBottom w:val="0"/>
      <w:divBdr>
        <w:top w:val="none" w:sz="0" w:space="0" w:color="auto"/>
        <w:left w:val="none" w:sz="0" w:space="0" w:color="auto"/>
        <w:bottom w:val="none" w:sz="0" w:space="0" w:color="auto"/>
        <w:right w:val="none" w:sz="0" w:space="0" w:color="auto"/>
      </w:divBdr>
    </w:div>
    <w:div w:id="726027845">
      <w:bodyDiv w:val="1"/>
      <w:marLeft w:val="0"/>
      <w:marRight w:val="0"/>
      <w:marTop w:val="0"/>
      <w:marBottom w:val="0"/>
      <w:divBdr>
        <w:top w:val="none" w:sz="0" w:space="0" w:color="auto"/>
        <w:left w:val="none" w:sz="0" w:space="0" w:color="auto"/>
        <w:bottom w:val="none" w:sz="0" w:space="0" w:color="auto"/>
        <w:right w:val="none" w:sz="0" w:space="0" w:color="auto"/>
      </w:divBdr>
    </w:div>
    <w:div w:id="743454889">
      <w:bodyDiv w:val="1"/>
      <w:marLeft w:val="0"/>
      <w:marRight w:val="0"/>
      <w:marTop w:val="0"/>
      <w:marBottom w:val="0"/>
      <w:divBdr>
        <w:top w:val="none" w:sz="0" w:space="0" w:color="auto"/>
        <w:left w:val="none" w:sz="0" w:space="0" w:color="auto"/>
        <w:bottom w:val="none" w:sz="0" w:space="0" w:color="auto"/>
        <w:right w:val="none" w:sz="0" w:space="0" w:color="auto"/>
      </w:divBdr>
    </w:div>
    <w:div w:id="752970400">
      <w:bodyDiv w:val="1"/>
      <w:marLeft w:val="0"/>
      <w:marRight w:val="0"/>
      <w:marTop w:val="0"/>
      <w:marBottom w:val="0"/>
      <w:divBdr>
        <w:top w:val="none" w:sz="0" w:space="0" w:color="auto"/>
        <w:left w:val="none" w:sz="0" w:space="0" w:color="auto"/>
        <w:bottom w:val="none" w:sz="0" w:space="0" w:color="auto"/>
        <w:right w:val="none" w:sz="0" w:space="0" w:color="auto"/>
      </w:divBdr>
    </w:div>
    <w:div w:id="757291339">
      <w:bodyDiv w:val="1"/>
      <w:marLeft w:val="0"/>
      <w:marRight w:val="0"/>
      <w:marTop w:val="0"/>
      <w:marBottom w:val="0"/>
      <w:divBdr>
        <w:top w:val="none" w:sz="0" w:space="0" w:color="auto"/>
        <w:left w:val="none" w:sz="0" w:space="0" w:color="auto"/>
        <w:bottom w:val="none" w:sz="0" w:space="0" w:color="auto"/>
        <w:right w:val="none" w:sz="0" w:space="0" w:color="auto"/>
      </w:divBdr>
    </w:div>
    <w:div w:id="783811884">
      <w:bodyDiv w:val="1"/>
      <w:marLeft w:val="0"/>
      <w:marRight w:val="0"/>
      <w:marTop w:val="0"/>
      <w:marBottom w:val="0"/>
      <w:divBdr>
        <w:top w:val="none" w:sz="0" w:space="0" w:color="auto"/>
        <w:left w:val="none" w:sz="0" w:space="0" w:color="auto"/>
        <w:bottom w:val="none" w:sz="0" w:space="0" w:color="auto"/>
        <w:right w:val="none" w:sz="0" w:space="0" w:color="auto"/>
      </w:divBdr>
    </w:div>
    <w:div w:id="797604568">
      <w:bodyDiv w:val="1"/>
      <w:marLeft w:val="0"/>
      <w:marRight w:val="0"/>
      <w:marTop w:val="0"/>
      <w:marBottom w:val="0"/>
      <w:divBdr>
        <w:top w:val="none" w:sz="0" w:space="0" w:color="auto"/>
        <w:left w:val="none" w:sz="0" w:space="0" w:color="auto"/>
        <w:bottom w:val="none" w:sz="0" w:space="0" w:color="auto"/>
        <w:right w:val="none" w:sz="0" w:space="0" w:color="auto"/>
      </w:divBdr>
    </w:div>
    <w:div w:id="822740224">
      <w:bodyDiv w:val="1"/>
      <w:marLeft w:val="0"/>
      <w:marRight w:val="0"/>
      <w:marTop w:val="0"/>
      <w:marBottom w:val="0"/>
      <w:divBdr>
        <w:top w:val="none" w:sz="0" w:space="0" w:color="auto"/>
        <w:left w:val="none" w:sz="0" w:space="0" w:color="auto"/>
        <w:bottom w:val="none" w:sz="0" w:space="0" w:color="auto"/>
        <w:right w:val="none" w:sz="0" w:space="0" w:color="auto"/>
      </w:divBdr>
    </w:div>
    <w:div w:id="846746838">
      <w:bodyDiv w:val="1"/>
      <w:marLeft w:val="0"/>
      <w:marRight w:val="0"/>
      <w:marTop w:val="0"/>
      <w:marBottom w:val="0"/>
      <w:divBdr>
        <w:top w:val="none" w:sz="0" w:space="0" w:color="auto"/>
        <w:left w:val="none" w:sz="0" w:space="0" w:color="auto"/>
        <w:bottom w:val="none" w:sz="0" w:space="0" w:color="auto"/>
        <w:right w:val="none" w:sz="0" w:space="0" w:color="auto"/>
      </w:divBdr>
      <w:divsChild>
        <w:div w:id="1582635757">
          <w:marLeft w:val="0"/>
          <w:marRight w:val="0"/>
          <w:marTop w:val="335"/>
          <w:marBottom w:val="0"/>
          <w:divBdr>
            <w:top w:val="none" w:sz="0" w:space="0" w:color="auto"/>
            <w:left w:val="none" w:sz="0" w:space="0" w:color="auto"/>
            <w:bottom w:val="none" w:sz="0" w:space="0" w:color="auto"/>
            <w:right w:val="none" w:sz="0" w:space="0" w:color="auto"/>
          </w:divBdr>
        </w:div>
      </w:divsChild>
    </w:div>
    <w:div w:id="856692773">
      <w:bodyDiv w:val="1"/>
      <w:marLeft w:val="0"/>
      <w:marRight w:val="0"/>
      <w:marTop w:val="0"/>
      <w:marBottom w:val="0"/>
      <w:divBdr>
        <w:top w:val="none" w:sz="0" w:space="0" w:color="auto"/>
        <w:left w:val="none" w:sz="0" w:space="0" w:color="auto"/>
        <w:bottom w:val="none" w:sz="0" w:space="0" w:color="auto"/>
        <w:right w:val="none" w:sz="0" w:space="0" w:color="auto"/>
      </w:divBdr>
    </w:div>
    <w:div w:id="874387586">
      <w:bodyDiv w:val="1"/>
      <w:marLeft w:val="0"/>
      <w:marRight w:val="0"/>
      <w:marTop w:val="0"/>
      <w:marBottom w:val="0"/>
      <w:divBdr>
        <w:top w:val="none" w:sz="0" w:space="0" w:color="auto"/>
        <w:left w:val="none" w:sz="0" w:space="0" w:color="auto"/>
        <w:bottom w:val="none" w:sz="0" w:space="0" w:color="auto"/>
        <w:right w:val="none" w:sz="0" w:space="0" w:color="auto"/>
      </w:divBdr>
    </w:div>
    <w:div w:id="881330384">
      <w:bodyDiv w:val="1"/>
      <w:marLeft w:val="0"/>
      <w:marRight w:val="0"/>
      <w:marTop w:val="0"/>
      <w:marBottom w:val="0"/>
      <w:divBdr>
        <w:top w:val="none" w:sz="0" w:space="0" w:color="auto"/>
        <w:left w:val="none" w:sz="0" w:space="0" w:color="auto"/>
        <w:bottom w:val="none" w:sz="0" w:space="0" w:color="auto"/>
        <w:right w:val="none" w:sz="0" w:space="0" w:color="auto"/>
      </w:divBdr>
    </w:div>
    <w:div w:id="883560282">
      <w:bodyDiv w:val="1"/>
      <w:marLeft w:val="0"/>
      <w:marRight w:val="0"/>
      <w:marTop w:val="0"/>
      <w:marBottom w:val="0"/>
      <w:divBdr>
        <w:top w:val="none" w:sz="0" w:space="0" w:color="auto"/>
        <w:left w:val="none" w:sz="0" w:space="0" w:color="auto"/>
        <w:bottom w:val="none" w:sz="0" w:space="0" w:color="auto"/>
        <w:right w:val="none" w:sz="0" w:space="0" w:color="auto"/>
      </w:divBdr>
    </w:div>
    <w:div w:id="891230084">
      <w:bodyDiv w:val="1"/>
      <w:marLeft w:val="0"/>
      <w:marRight w:val="0"/>
      <w:marTop w:val="0"/>
      <w:marBottom w:val="0"/>
      <w:divBdr>
        <w:top w:val="none" w:sz="0" w:space="0" w:color="auto"/>
        <w:left w:val="none" w:sz="0" w:space="0" w:color="auto"/>
        <w:bottom w:val="none" w:sz="0" w:space="0" w:color="auto"/>
        <w:right w:val="none" w:sz="0" w:space="0" w:color="auto"/>
      </w:divBdr>
    </w:div>
    <w:div w:id="894707214">
      <w:bodyDiv w:val="1"/>
      <w:marLeft w:val="0"/>
      <w:marRight w:val="0"/>
      <w:marTop w:val="0"/>
      <w:marBottom w:val="0"/>
      <w:divBdr>
        <w:top w:val="none" w:sz="0" w:space="0" w:color="auto"/>
        <w:left w:val="none" w:sz="0" w:space="0" w:color="auto"/>
        <w:bottom w:val="none" w:sz="0" w:space="0" w:color="auto"/>
        <w:right w:val="none" w:sz="0" w:space="0" w:color="auto"/>
      </w:divBdr>
    </w:div>
    <w:div w:id="914510403">
      <w:bodyDiv w:val="1"/>
      <w:marLeft w:val="0"/>
      <w:marRight w:val="0"/>
      <w:marTop w:val="0"/>
      <w:marBottom w:val="0"/>
      <w:divBdr>
        <w:top w:val="none" w:sz="0" w:space="0" w:color="auto"/>
        <w:left w:val="none" w:sz="0" w:space="0" w:color="auto"/>
        <w:bottom w:val="none" w:sz="0" w:space="0" w:color="auto"/>
        <w:right w:val="none" w:sz="0" w:space="0" w:color="auto"/>
      </w:divBdr>
    </w:div>
    <w:div w:id="921984011">
      <w:bodyDiv w:val="1"/>
      <w:marLeft w:val="0"/>
      <w:marRight w:val="0"/>
      <w:marTop w:val="0"/>
      <w:marBottom w:val="0"/>
      <w:divBdr>
        <w:top w:val="none" w:sz="0" w:space="0" w:color="auto"/>
        <w:left w:val="none" w:sz="0" w:space="0" w:color="auto"/>
        <w:bottom w:val="none" w:sz="0" w:space="0" w:color="auto"/>
        <w:right w:val="none" w:sz="0" w:space="0" w:color="auto"/>
      </w:divBdr>
    </w:div>
    <w:div w:id="943266139">
      <w:bodyDiv w:val="1"/>
      <w:marLeft w:val="0"/>
      <w:marRight w:val="0"/>
      <w:marTop w:val="0"/>
      <w:marBottom w:val="0"/>
      <w:divBdr>
        <w:top w:val="none" w:sz="0" w:space="0" w:color="auto"/>
        <w:left w:val="none" w:sz="0" w:space="0" w:color="auto"/>
        <w:bottom w:val="none" w:sz="0" w:space="0" w:color="auto"/>
        <w:right w:val="none" w:sz="0" w:space="0" w:color="auto"/>
      </w:divBdr>
    </w:div>
    <w:div w:id="957643095">
      <w:bodyDiv w:val="1"/>
      <w:marLeft w:val="0"/>
      <w:marRight w:val="0"/>
      <w:marTop w:val="0"/>
      <w:marBottom w:val="0"/>
      <w:divBdr>
        <w:top w:val="none" w:sz="0" w:space="0" w:color="auto"/>
        <w:left w:val="none" w:sz="0" w:space="0" w:color="auto"/>
        <w:bottom w:val="none" w:sz="0" w:space="0" w:color="auto"/>
        <w:right w:val="none" w:sz="0" w:space="0" w:color="auto"/>
      </w:divBdr>
    </w:div>
    <w:div w:id="957948820">
      <w:bodyDiv w:val="1"/>
      <w:marLeft w:val="0"/>
      <w:marRight w:val="0"/>
      <w:marTop w:val="0"/>
      <w:marBottom w:val="0"/>
      <w:divBdr>
        <w:top w:val="none" w:sz="0" w:space="0" w:color="auto"/>
        <w:left w:val="none" w:sz="0" w:space="0" w:color="auto"/>
        <w:bottom w:val="none" w:sz="0" w:space="0" w:color="auto"/>
        <w:right w:val="none" w:sz="0" w:space="0" w:color="auto"/>
      </w:divBdr>
    </w:div>
    <w:div w:id="959338256">
      <w:bodyDiv w:val="1"/>
      <w:marLeft w:val="0"/>
      <w:marRight w:val="0"/>
      <w:marTop w:val="0"/>
      <w:marBottom w:val="0"/>
      <w:divBdr>
        <w:top w:val="none" w:sz="0" w:space="0" w:color="auto"/>
        <w:left w:val="none" w:sz="0" w:space="0" w:color="auto"/>
        <w:bottom w:val="none" w:sz="0" w:space="0" w:color="auto"/>
        <w:right w:val="none" w:sz="0" w:space="0" w:color="auto"/>
      </w:divBdr>
    </w:div>
    <w:div w:id="962925544">
      <w:bodyDiv w:val="1"/>
      <w:marLeft w:val="0"/>
      <w:marRight w:val="0"/>
      <w:marTop w:val="0"/>
      <w:marBottom w:val="0"/>
      <w:divBdr>
        <w:top w:val="none" w:sz="0" w:space="0" w:color="auto"/>
        <w:left w:val="none" w:sz="0" w:space="0" w:color="auto"/>
        <w:bottom w:val="none" w:sz="0" w:space="0" w:color="auto"/>
        <w:right w:val="none" w:sz="0" w:space="0" w:color="auto"/>
      </w:divBdr>
    </w:div>
    <w:div w:id="968510596">
      <w:bodyDiv w:val="1"/>
      <w:marLeft w:val="0"/>
      <w:marRight w:val="0"/>
      <w:marTop w:val="0"/>
      <w:marBottom w:val="0"/>
      <w:divBdr>
        <w:top w:val="none" w:sz="0" w:space="0" w:color="auto"/>
        <w:left w:val="none" w:sz="0" w:space="0" w:color="auto"/>
        <w:bottom w:val="none" w:sz="0" w:space="0" w:color="auto"/>
        <w:right w:val="none" w:sz="0" w:space="0" w:color="auto"/>
      </w:divBdr>
    </w:div>
    <w:div w:id="992686876">
      <w:bodyDiv w:val="1"/>
      <w:marLeft w:val="0"/>
      <w:marRight w:val="0"/>
      <w:marTop w:val="0"/>
      <w:marBottom w:val="0"/>
      <w:divBdr>
        <w:top w:val="none" w:sz="0" w:space="0" w:color="auto"/>
        <w:left w:val="none" w:sz="0" w:space="0" w:color="auto"/>
        <w:bottom w:val="none" w:sz="0" w:space="0" w:color="auto"/>
        <w:right w:val="none" w:sz="0" w:space="0" w:color="auto"/>
      </w:divBdr>
    </w:div>
    <w:div w:id="1008412515">
      <w:bodyDiv w:val="1"/>
      <w:marLeft w:val="0"/>
      <w:marRight w:val="0"/>
      <w:marTop w:val="0"/>
      <w:marBottom w:val="0"/>
      <w:divBdr>
        <w:top w:val="none" w:sz="0" w:space="0" w:color="auto"/>
        <w:left w:val="none" w:sz="0" w:space="0" w:color="auto"/>
        <w:bottom w:val="none" w:sz="0" w:space="0" w:color="auto"/>
        <w:right w:val="none" w:sz="0" w:space="0" w:color="auto"/>
      </w:divBdr>
    </w:div>
    <w:div w:id="1015377312">
      <w:bodyDiv w:val="1"/>
      <w:marLeft w:val="0"/>
      <w:marRight w:val="0"/>
      <w:marTop w:val="0"/>
      <w:marBottom w:val="0"/>
      <w:divBdr>
        <w:top w:val="none" w:sz="0" w:space="0" w:color="auto"/>
        <w:left w:val="none" w:sz="0" w:space="0" w:color="auto"/>
        <w:bottom w:val="none" w:sz="0" w:space="0" w:color="auto"/>
        <w:right w:val="none" w:sz="0" w:space="0" w:color="auto"/>
      </w:divBdr>
    </w:div>
    <w:div w:id="1015763115">
      <w:bodyDiv w:val="1"/>
      <w:marLeft w:val="0"/>
      <w:marRight w:val="0"/>
      <w:marTop w:val="0"/>
      <w:marBottom w:val="0"/>
      <w:divBdr>
        <w:top w:val="none" w:sz="0" w:space="0" w:color="auto"/>
        <w:left w:val="none" w:sz="0" w:space="0" w:color="auto"/>
        <w:bottom w:val="none" w:sz="0" w:space="0" w:color="auto"/>
        <w:right w:val="none" w:sz="0" w:space="0" w:color="auto"/>
      </w:divBdr>
    </w:div>
    <w:div w:id="1017584384">
      <w:bodyDiv w:val="1"/>
      <w:marLeft w:val="0"/>
      <w:marRight w:val="0"/>
      <w:marTop w:val="0"/>
      <w:marBottom w:val="0"/>
      <w:divBdr>
        <w:top w:val="none" w:sz="0" w:space="0" w:color="auto"/>
        <w:left w:val="none" w:sz="0" w:space="0" w:color="auto"/>
        <w:bottom w:val="none" w:sz="0" w:space="0" w:color="auto"/>
        <w:right w:val="none" w:sz="0" w:space="0" w:color="auto"/>
      </w:divBdr>
    </w:div>
    <w:div w:id="1024870539">
      <w:bodyDiv w:val="1"/>
      <w:marLeft w:val="0"/>
      <w:marRight w:val="0"/>
      <w:marTop w:val="0"/>
      <w:marBottom w:val="0"/>
      <w:divBdr>
        <w:top w:val="none" w:sz="0" w:space="0" w:color="auto"/>
        <w:left w:val="none" w:sz="0" w:space="0" w:color="auto"/>
        <w:bottom w:val="none" w:sz="0" w:space="0" w:color="auto"/>
        <w:right w:val="none" w:sz="0" w:space="0" w:color="auto"/>
      </w:divBdr>
    </w:div>
    <w:div w:id="1040015341">
      <w:bodyDiv w:val="1"/>
      <w:marLeft w:val="0"/>
      <w:marRight w:val="0"/>
      <w:marTop w:val="0"/>
      <w:marBottom w:val="0"/>
      <w:divBdr>
        <w:top w:val="none" w:sz="0" w:space="0" w:color="auto"/>
        <w:left w:val="none" w:sz="0" w:space="0" w:color="auto"/>
        <w:bottom w:val="none" w:sz="0" w:space="0" w:color="auto"/>
        <w:right w:val="none" w:sz="0" w:space="0" w:color="auto"/>
      </w:divBdr>
    </w:div>
    <w:div w:id="1044058916">
      <w:bodyDiv w:val="1"/>
      <w:marLeft w:val="0"/>
      <w:marRight w:val="0"/>
      <w:marTop w:val="0"/>
      <w:marBottom w:val="0"/>
      <w:divBdr>
        <w:top w:val="none" w:sz="0" w:space="0" w:color="auto"/>
        <w:left w:val="none" w:sz="0" w:space="0" w:color="auto"/>
        <w:bottom w:val="none" w:sz="0" w:space="0" w:color="auto"/>
        <w:right w:val="none" w:sz="0" w:space="0" w:color="auto"/>
      </w:divBdr>
    </w:div>
    <w:div w:id="1054234789">
      <w:bodyDiv w:val="1"/>
      <w:marLeft w:val="0"/>
      <w:marRight w:val="0"/>
      <w:marTop w:val="0"/>
      <w:marBottom w:val="0"/>
      <w:divBdr>
        <w:top w:val="none" w:sz="0" w:space="0" w:color="auto"/>
        <w:left w:val="none" w:sz="0" w:space="0" w:color="auto"/>
        <w:bottom w:val="none" w:sz="0" w:space="0" w:color="auto"/>
        <w:right w:val="none" w:sz="0" w:space="0" w:color="auto"/>
      </w:divBdr>
    </w:div>
    <w:div w:id="1056903107">
      <w:bodyDiv w:val="1"/>
      <w:marLeft w:val="0"/>
      <w:marRight w:val="0"/>
      <w:marTop w:val="0"/>
      <w:marBottom w:val="0"/>
      <w:divBdr>
        <w:top w:val="none" w:sz="0" w:space="0" w:color="auto"/>
        <w:left w:val="none" w:sz="0" w:space="0" w:color="auto"/>
        <w:bottom w:val="none" w:sz="0" w:space="0" w:color="auto"/>
        <w:right w:val="none" w:sz="0" w:space="0" w:color="auto"/>
      </w:divBdr>
    </w:div>
    <w:div w:id="1075974622">
      <w:bodyDiv w:val="1"/>
      <w:marLeft w:val="0"/>
      <w:marRight w:val="0"/>
      <w:marTop w:val="0"/>
      <w:marBottom w:val="0"/>
      <w:divBdr>
        <w:top w:val="none" w:sz="0" w:space="0" w:color="auto"/>
        <w:left w:val="none" w:sz="0" w:space="0" w:color="auto"/>
        <w:bottom w:val="none" w:sz="0" w:space="0" w:color="auto"/>
        <w:right w:val="none" w:sz="0" w:space="0" w:color="auto"/>
      </w:divBdr>
    </w:div>
    <w:div w:id="1077165288">
      <w:bodyDiv w:val="1"/>
      <w:marLeft w:val="0"/>
      <w:marRight w:val="0"/>
      <w:marTop w:val="0"/>
      <w:marBottom w:val="0"/>
      <w:divBdr>
        <w:top w:val="none" w:sz="0" w:space="0" w:color="auto"/>
        <w:left w:val="none" w:sz="0" w:space="0" w:color="auto"/>
        <w:bottom w:val="none" w:sz="0" w:space="0" w:color="auto"/>
        <w:right w:val="none" w:sz="0" w:space="0" w:color="auto"/>
      </w:divBdr>
    </w:div>
    <w:div w:id="1084182856">
      <w:bodyDiv w:val="1"/>
      <w:marLeft w:val="0"/>
      <w:marRight w:val="0"/>
      <w:marTop w:val="0"/>
      <w:marBottom w:val="0"/>
      <w:divBdr>
        <w:top w:val="none" w:sz="0" w:space="0" w:color="auto"/>
        <w:left w:val="none" w:sz="0" w:space="0" w:color="auto"/>
        <w:bottom w:val="none" w:sz="0" w:space="0" w:color="auto"/>
        <w:right w:val="none" w:sz="0" w:space="0" w:color="auto"/>
      </w:divBdr>
    </w:div>
    <w:div w:id="1096290724">
      <w:bodyDiv w:val="1"/>
      <w:marLeft w:val="0"/>
      <w:marRight w:val="0"/>
      <w:marTop w:val="0"/>
      <w:marBottom w:val="0"/>
      <w:divBdr>
        <w:top w:val="none" w:sz="0" w:space="0" w:color="auto"/>
        <w:left w:val="none" w:sz="0" w:space="0" w:color="auto"/>
        <w:bottom w:val="none" w:sz="0" w:space="0" w:color="auto"/>
        <w:right w:val="none" w:sz="0" w:space="0" w:color="auto"/>
      </w:divBdr>
    </w:div>
    <w:div w:id="1102257942">
      <w:bodyDiv w:val="1"/>
      <w:marLeft w:val="0"/>
      <w:marRight w:val="0"/>
      <w:marTop w:val="0"/>
      <w:marBottom w:val="0"/>
      <w:divBdr>
        <w:top w:val="none" w:sz="0" w:space="0" w:color="auto"/>
        <w:left w:val="none" w:sz="0" w:space="0" w:color="auto"/>
        <w:bottom w:val="none" w:sz="0" w:space="0" w:color="auto"/>
        <w:right w:val="none" w:sz="0" w:space="0" w:color="auto"/>
      </w:divBdr>
    </w:div>
    <w:div w:id="1102533842">
      <w:bodyDiv w:val="1"/>
      <w:marLeft w:val="0"/>
      <w:marRight w:val="0"/>
      <w:marTop w:val="0"/>
      <w:marBottom w:val="0"/>
      <w:divBdr>
        <w:top w:val="none" w:sz="0" w:space="0" w:color="auto"/>
        <w:left w:val="none" w:sz="0" w:space="0" w:color="auto"/>
        <w:bottom w:val="none" w:sz="0" w:space="0" w:color="auto"/>
        <w:right w:val="none" w:sz="0" w:space="0" w:color="auto"/>
      </w:divBdr>
    </w:div>
    <w:div w:id="1114178564">
      <w:bodyDiv w:val="1"/>
      <w:marLeft w:val="0"/>
      <w:marRight w:val="0"/>
      <w:marTop w:val="0"/>
      <w:marBottom w:val="0"/>
      <w:divBdr>
        <w:top w:val="none" w:sz="0" w:space="0" w:color="auto"/>
        <w:left w:val="none" w:sz="0" w:space="0" w:color="auto"/>
        <w:bottom w:val="none" w:sz="0" w:space="0" w:color="auto"/>
        <w:right w:val="none" w:sz="0" w:space="0" w:color="auto"/>
      </w:divBdr>
    </w:div>
    <w:div w:id="1118187197">
      <w:bodyDiv w:val="1"/>
      <w:marLeft w:val="0"/>
      <w:marRight w:val="0"/>
      <w:marTop w:val="0"/>
      <w:marBottom w:val="0"/>
      <w:divBdr>
        <w:top w:val="none" w:sz="0" w:space="0" w:color="auto"/>
        <w:left w:val="none" w:sz="0" w:space="0" w:color="auto"/>
        <w:bottom w:val="none" w:sz="0" w:space="0" w:color="auto"/>
        <w:right w:val="none" w:sz="0" w:space="0" w:color="auto"/>
      </w:divBdr>
    </w:div>
    <w:div w:id="1119493499">
      <w:bodyDiv w:val="1"/>
      <w:marLeft w:val="0"/>
      <w:marRight w:val="0"/>
      <w:marTop w:val="0"/>
      <w:marBottom w:val="0"/>
      <w:divBdr>
        <w:top w:val="none" w:sz="0" w:space="0" w:color="auto"/>
        <w:left w:val="none" w:sz="0" w:space="0" w:color="auto"/>
        <w:bottom w:val="none" w:sz="0" w:space="0" w:color="auto"/>
        <w:right w:val="none" w:sz="0" w:space="0" w:color="auto"/>
      </w:divBdr>
    </w:div>
    <w:div w:id="1123041347">
      <w:bodyDiv w:val="1"/>
      <w:marLeft w:val="0"/>
      <w:marRight w:val="0"/>
      <w:marTop w:val="0"/>
      <w:marBottom w:val="0"/>
      <w:divBdr>
        <w:top w:val="none" w:sz="0" w:space="0" w:color="auto"/>
        <w:left w:val="none" w:sz="0" w:space="0" w:color="auto"/>
        <w:bottom w:val="none" w:sz="0" w:space="0" w:color="auto"/>
        <w:right w:val="none" w:sz="0" w:space="0" w:color="auto"/>
      </w:divBdr>
    </w:div>
    <w:div w:id="1131246913">
      <w:bodyDiv w:val="1"/>
      <w:marLeft w:val="0"/>
      <w:marRight w:val="0"/>
      <w:marTop w:val="0"/>
      <w:marBottom w:val="0"/>
      <w:divBdr>
        <w:top w:val="none" w:sz="0" w:space="0" w:color="auto"/>
        <w:left w:val="none" w:sz="0" w:space="0" w:color="auto"/>
        <w:bottom w:val="none" w:sz="0" w:space="0" w:color="auto"/>
        <w:right w:val="none" w:sz="0" w:space="0" w:color="auto"/>
      </w:divBdr>
    </w:div>
    <w:div w:id="1136949203">
      <w:bodyDiv w:val="1"/>
      <w:marLeft w:val="0"/>
      <w:marRight w:val="0"/>
      <w:marTop w:val="0"/>
      <w:marBottom w:val="0"/>
      <w:divBdr>
        <w:top w:val="none" w:sz="0" w:space="0" w:color="auto"/>
        <w:left w:val="none" w:sz="0" w:space="0" w:color="auto"/>
        <w:bottom w:val="none" w:sz="0" w:space="0" w:color="auto"/>
        <w:right w:val="none" w:sz="0" w:space="0" w:color="auto"/>
      </w:divBdr>
    </w:div>
    <w:div w:id="1171917584">
      <w:bodyDiv w:val="1"/>
      <w:marLeft w:val="0"/>
      <w:marRight w:val="0"/>
      <w:marTop w:val="0"/>
      <w:marBottom w:val="0"/>
      <w:divBdr>
        <w:top w:val="none" w:sz="0" w:space="0" w:color="auto"/>
        <w:left w:val="none" w:sz="0" w:space="0" w:color="auto"/>
        <w:bottom w:val="none" w:sz="0" w:space="0" w:color="auto"/>
        <w:right w:val="none" w:sz="0" w:space="0" w:color="auto"/>
      </w:divBdr>
    </w:div>
    <w:div w:id="1178692534">
      <w:bodyDiv w:val="1"/>
      <w:marLeft w:val="0"/>
      <w:marRight w:val="0"/>
      <w:marTop w:val="0"/>
      <w:marBottom w:val="0"/>
      <w:divBdr>
        <w:top w:val="none" w:sz="0" w:space="0" w:color="auto"/>
        <w:left w:val="none" w:sz="0" w:space="0" w:color="auto"/>
        <w:bottom w:val="none" w:sz="0" w:space="0" w:color="auto"/>
        <w:right w:val="none" w:sz="0" w:space="0" w:color="auto"/>
      </w:divBdr>
    </w:div>
    <w:div w:id="1180243271">
      <w:bodyDiv w:val="1"/>
      <w:marLeft w:val="0"/>
      <w:marRight w:val="0"/>
      <w:marTop w:val="0"/>
      <w:marBottom w:val="0"/>
      <w:divBdr>
        <w:top w:val="none" w:sz="0" w:space="0" w:color="auto"/>
        <w:left w:val="none" w:sz="0" w:space="0" w:color="auto"/>
        <w:bottom w:val="none" w:sz="0" w:space="0" w:color="auto"/>
        <w:right w:val="none" w:sz="0" w:space="0" w:color="auto"/>
      </w:divBdr>
      <w:divsChild>
        <w:div w:id="211384062">
          <w:marLeft w:val="0"/>
          <w:marRight w:val="0"/>
          <w:marTop w:val="365"/>
          <w:marBottom w:val="0"/>
          <w:divBdr>
            <w:top w:val="none" w:sz="0" w:space="0" w:color="auto"/>
            <w:left w:val="none" w:sz="0" w:space="0" w:color="auto"/>
            <w:bottom w:val="none" w:sz="0" w:space="0" w:color="auto"/>
            <w:right w:val="none" w:sz="0" w:space="0" w:color="auto"/>
          </w:divBdr>
        </w:div>
      </w:divsChild>
    </w:div>
    <w:div w:id="1203401610">
      <w:bodyDiv w:val="1"/>
      <w:marLeft w:val="0"/>
      <w:marRight w:val="0"/>
      <w:marTop w:val="0"/>
      <w:marBottom w:val="0"/>
      <w:divBdr>
        <w:top w:val="none" w:sz="0" w:space="0" w:color="auto"/>
        <w:left w:val="none" w:sz="0" w:space="0" w:color="auto"/>
        <w:bottom w:val="none" w:sz="0" w:space="0" w:color="auto"/>
        <w:right w:val="none" w:sz="0" w:space="0" w:color="auto"/>
      </w:divBdr>
    </w:div>
    <w:div w:id="1210799781">
      <w:bodyDiv w:val="1"/>
      <w:marLeft w:val="0"/>
      <w:marRight w:val="0"/>
      <w:marTop w:val="0"/>
      <w:marBottom w:val="0"/>
      <w:divBdr>
        <w:top w:val="none" w:sz="0" w:space="0" w:color="auto"/>
        <w:left w:val="none" w:sz="0" w:space="0" w:color="auto"/>
        <w:bottom w:val="none" w:sz="0" w:space="0" w:color="auto"/>
        <w:right w:val="none" w:sz="0" w:space="0" w:color="auto"/>
      </w:divBdr>
    </w:div>
    <w:div w:id="1217399110">
      <w:bodyDiv w:val="1"/>
      <w:marLeft w:val="0"/>
      <w:marRight w:val="0"/>
      <w:marTop w:val="0"/>
      <w:marBottom w:val="0"/>
      <w:divBdr>
        <w:top w:val="none" w:sz="0" w:space="0" w:color="auto"/>
        <w:left w:val="none" w:sz="0" w:space="0" w:color="auto"/>
        <w:bottom w:val="none" w:sz="0" w:space="0" w:color="auto"/>
        <w:right w:val="none" w:sz="0" w:space="0" w:color="auto"/>
      </w:divBdr>
    </w:div>
    <w:div w:id="1220242641">
      <w:bodyDiv w:val="1"/>
      <w:marLeft w:val="0"/>
      <w:marRight w:val="0"/>
      <w:marTop w:val="0"/>
      <w:marBottom w:val="0"/>
      <w:divBdr>
        <w:top w:val="none" w:sz="0" w:space="0" w:color="auto"/>
        <w:left w:val="none" w:sz="0" w:space="0" w:color="auto"/>
        <w:bottom w:val="none" w:sz="0" w:space="0" w:color="auto"/>
        <w:right w:val="none" w:sz="0" w:space="0" w:color="auto"/>
      </w:divBdr>
    </w:div>
    <w:div w:id="1223251904">
      <w:bodyDiv w:val="1"/>
      <w:marLeft w:val="0"/>
      <w:marRight w:val="0"/>
      <w:marTop w:val="0"/>
      <w:marBottom w:val="0"/>
      <w:divBdr>
        <w:top w:val="none" w:sz="0" w:space="0" w:color="auto"/>
        <w:left w:val="none" w:sz="0" w:space="0" w:color="auto"/>
        <w:bottom w:val="none" w:sz="0" w:space="0" w:color="auto"/>
        <w:right w:val="none" w:sz="0" w:space="0" w:color="auto"/>
      </w:divBdr>
    </w:div>
    <w:div w:id="1226261665">
      <w:bodyDiv w:val="1"/>
      <w:marLeft w:val="0"/>
      <w:marRight w:val="0"/>
      <w:marTop w:val="0"/>
      <w:marBottom w:val="0"/>
      <w:divBdr>
        <w:top w:val="none" w:sz="0" w:space="0" w:color="auto"/>
        <w:left w:val="none" w:sz="0" w:space="0" w:color="auto"/>
        <w:bottom w:val="none" w:sz="0" w:space="0" w:color="auto"/>
        <w:right w:val="none" w:sz="0" w:space="0" w:color="auto"/>
      </w:divBdr>
    </w:div>
    <w:div w:id="1229606697">
      <w:bodyDiv w:val="1"/>
      <w:marLeft w:val="0"/>
      <w:marRight w:val="0"/>
      <w:marTop w:val="0"/>
      <w:marBottom w:val="0"/>
      <w:divBdr>
        <w:top w:val="none" w:sz="0" w:space="0" w:color="auto"/>
        <w:left w:val="none" w:sz="0" w:space="0" w:color="auto"/>
        <w:bottom w:val="none" w:sz="0" w:space="0" w:color="auto"/>
        <w:right w:val="none" w:sz="0" w:space="0" w:color="auto"/>
      </w:divBdr>
    </w:div>
    <w:div w:id="1245794594">
      <w:bodyDiv w:val="1"/>
      <w:marLeft w:val="0"/>
      <w:marRight w:val="0"/>
      <w:marTop w:val="0"/>
      <w:marBottom w:val="0"/>
      <w:divBdr>
        <w:top w:val="none" w:sz="0" w:space="0" w:color="auto"/>
        <w:left w:val="none" w:sz="0" w:space="0" w:color="auto"/>
        <w:bottom w:val="none" w:sz="0" w:space="0" w:color="auto"/>
        <w:right w:val="none" w:sz="0" w:space="0" w:color="auto"/>
      </w:divBdr>
    </w:div>
    <w:div w:id="1249198590">
      <w:bodyDiv w:val="1"/>
      <w:marLeft w:val="0"/>
      <w:marRight w:val="0"/>
      <w:marTop w:val="0"/>
      <w:marBottom w:val="0"/>
      <w:divBdr>
        <w:top w:val="none" w:sz="0" w:space="0" w:color="auto"/>
        <w:left w:val="none" w:sz="0" w:space="0" w:color="auto"/>
        <w:bottom w:val="none" w:sz="0" w:space="0" w:color="auto"/>
        <w:right w:val="none" w:sz="0" w:space="0" w:color="auto"/>
      </w:divBdr>
    </w:div>
    <w:div w:id="1265462247">
      <w:bodyDiv w:val="1"/>
      <w:marLeft w:val="0"/>
      <w:marRight w:val="0"/>
      <w:marTop w:val="0"/>
      <w:marBottom w:val="0"/>
      <w:divBdr>
        <w:top w:val="none" w:sz="0" w:space="0" w:color="auto"/>
        <w:left w:val="none" w:sz="0" w:space="0" w:color="auto"/>
        <w:bottom w:val="none" w:sz="0" w:space="0" w:color="auto"/>
        <w:right w:val="none" w:sz="0" w:space="0" w:color="auto"/>
      </w:divBdr>
    </w:div>
    <w:div w:id="1278440753">
      <w:bodyDiv w:val="1"/>
      <w:marLeft w:val="0"/>
      <w:marRight w:val="0"/>
      <w:marTop w:val="0"/>
      <w:marBottom w:val="0"/>
      <w:divBdr>
        <w:top w:val="none" w:sz="0" w:space="0" w:color="auto"/>
        <w:left w:val="none" w:sz="0" w:space="0" w:color="auto"/>
        <w:bottom w:val="none" w:sz="0" w:space="0" w:color="auto"/>
        <w:right w:val="none" w:sz="0" w:space="0" w:color="auto"/>
      </w:divBdr>
    </w:div>
    <w:div w:id="1282230128">
      <w:bodyDiv w:val="1"/>
      <w:marLeft w:val="0"/>
      <w:marRight w:val="0"/>
      <w:marTop w:val="0"/>
      <w:marBottom w:val="0"/>
      <w:divBdr>
        <w:top w:val="none" w:sz="0" w:space="0" w:color="auto"/>
        <w:left w:val="none" w:sz="0" w:space="0" w:color="auto"/>
        <w:bottom w:val="none" w:sz="0" w:space="0" w:color="auto"/>
        <w:right w:val="none" w:sz="0" w:space="0" w:color="auto"/>
      </w:divBdr>
    </w:div>
    <w:div w:id="1287077770">
      <w:bodyDiv w:val="1"/>
      <w:marLeft w:val="0"/>
      <w:marRight w:val="0"/>
      <w:marTop w:val="0"/>
      <w:marBottom w:val="0"/>
      <w:divBdr>
        <w:top w:val="none" w:sz="0" w:space="0" w:color="auto"/>
        <w:left w:val="none" w:sz="0" w:space="0" w:color="auto"/>
        <w:bottom w:val="none" w:sz="0" w:space="0" w:color="auto"/>
        <w:right w:val="none" w:sz="0" w:space="0" w:color="auto"/>
      </w:divBdr>
    </w:div>
    <w:div w:id="1287737128">
      <w:bodyDiv w:val="1"/>
      <w:marLeft w:val="0"/>
      <w:marRight w:val="0"/>
      <w:marTop w:val="0"/>
      <w:marBottom w:val="0"/>
      <w:divBdr>
        <w:top w:val="none" w:sz="0" w:space="0" w:color="auto"/>
        <w:left w:val="none" w:sz="0" w:space="0" w:color="auto"/>
        <w:bottom w:val="none" w:sz="0" w:space="0" w:color="auto"/>
        <w:right w:val="none" w:sz="0" w:space="0" w:color="auto"/>
      </w:divBdr>
    </w:div>
    <w:div w:id="1288468283">
      <w:bodyDiv w:val="1"/>
      <w:marLeft w:val="0"/>
      <w:marRight w:val="0"/>
      <w:marTop w:val="0"/>
      <w:marBottom w:val="0"/>
      <w:divBdr>
        <w:top w:val="none" w:sz="0" w:space="0" w:color="auto"/>
        <w:left w:val="none" w:sz="0" w:space="0" w:color="auto"/>
        <w:bottom w:val="none" w:sz="0" w:space="0" w:color="auto"/>
        <w:right w:val="none" w:sz="0" w:space="0" w:color="auto"/>
      </w:divBdr>
    </w:div>
    <w:div w:id="1310019934">
      <w:bodyDiv w:val="1"/>
      <w:marLeft w:val="0"/>
      <w:marRight w:val="0"/>
      <w:marTop w:val="0"/>
      <w:marBottom w:val="0"/>
      <w:divBdr>
        <w:top w:val="none" w:sz="0" w:space="0" w:color="auto"/>
        <w:left w:val="none" w:sz="0" w:space="0" w:color="auto"/>
        <w:bottom w:val="none" w:sz="0" w:space="0" w:color="auto"/>
        <w:right w:val="none" w:sz="0" w:space="0" w:color="auto"/>
      </w:divBdr>
    </w:div>
    <w:div w:id="1311179295">
      <w:bodyDiv w:val="1"/>
      <w:marLeft w:val="0"/>
      <w:marRight w:val="0"/>
      <w:marTop w:val="0"/>
      <w:marBottom w:val="0"/>
      <w:divBdr>
        <w:top w:val="none" w:sz="0" w:space="0" w:color="auto"/>
        <w:left w:val="none" w:sz="0" w:space="0" w:color="auto"/>
        <w:bottom w:val="none" w:sz="0" w:space="0" w:color="auto"/>
        <w:right w:val="none" w:sz="0" w:space="0" w:color="auto"/>
      </w:divBdr>
    </w:div>
    <w:div w:id="1313438062">
      <w:bodyDiv w:val="1"/>
      <w:marLeft w:val="0"/>
      <w:marRight w:val="0"/>
      <w:marTop w:val="0"/>
      <w:marBottom w:val="0"/>
      <w:divBdr>
        <w:top w:val="none" w:sz="0" w:space="0" w:color="auto"/>
        <w:left w:val="none" w:sz="0" w:space="0" w:color="auto"/>
        <w:bottom w:val="none" w:sz="0" w:space="0" w:color="auto"/>
        <w:right w:val="none" w:sz="0" w:space="0" w:color="auto"/>
      </w:divBdr>
    </w:div>
    <w:div w:id="1320694608">
      <w:bodyDiv w:val="1"/>
      <w:marLeft w:val="0"/>
      <w:marRight w:val="0"/>
      <w:marTop w:val="0"/>
      <w:marBottom w:val="0"/>
      <w:divBdr>
        <w:top w:val="none" w:sz="0" w:space="0" w:color="auto"/>
        <w:left w:val="none" w:sz="0" w:space="0" w:color="auto"/>
        <w:bottom w:val="none" w:sz="0" w:space="0" w:color="auto"/>
        <w:right w:val="none" w:sz="0" w:space="0" w:color="auto"/>
      </w:divBdr>
    </w:div>
    <w:div w:id="1328704268">
      <w:bodyDiv w:val="1"/>
      <w:marLeft w:val="0"/>
      <w:marRight w:val="0"/>
      <w:marTop w:val="0"/>
      <w:marBottom w:val="0"/>
      <w:divBdr>
        <w:top w:val="none" w:sz="0" w:space="0" w:color="auto"/>
        <w:left w:val="none" w:sz="0" w:space="0" w:color="auto"/>
        <w:bottom w:val="none" w:sz="0" w:space="0" w:color="auto"/>
        <w:right w:val="none" w:sz="0" w:space="0" w:color="auto"/>
      </w:divBdr>
    </w:div>
    <w:div w:id="1335887441">
      <w:bodyDiv w:val="1"/>
      <w:marLeft w:val="0"/>
      <w:marRight w:val="0"/>
      <w:marTop w:val="0"/>
      <w:marBottom w:val="0"/>
      <w:divBdr>
        <w:top w:val="none" w:sz="0" w:space="0" w:color="auto"/>
        <w:left w:val="none" w:sz="0" w:space="0" w:color="auto"/>
        <w:bottom w:val="none" w:sz="0" w:space="0" w:color="auto"/>
        <w:right w:val="none" w:sz="0" w:space="0" w:color="auto"/>
      </w:divBdr>
    </w:div>
    <w:div w:id="1355808797">
      <w:bodyDiv w:val="1"/>
      <w:marLeft w:val="0"/>
      <w:marRight w:val="0"/>
      <w:marTop w:val="0"/>
      <w:marBottom w:val="0"/>
      <w:divBdr>
        <w:top w:val="none" w:sz="0" w:space="0" w:color="auto"/>
        <w:left w:val="none" w:sz="0" w:space="0" w:color="auto"/>
        <w:bottom w:val="none" w:sz="0" w:space="0" w:color="auto"/>
        <w:right w:val="none" w:sz="0" w:space="0" w:color="auto"/>
      </w:divBdr>
    </w:div>
    <w:div w:id="1366445331">
      <w:bodyDiv w:val="1"/>
      <w:marLeft w:val="0"/>
      <w:marRight w:val="0"/>
      <w:marTop w:val="0"/>
      <w:marBottom w:val="0"/>
      <w:divBdr>
        <w:top w:val="none" w:sz="0" w:space="0" w:color="auto"/>
        <w:left w:val="none" w:sz="0" w:space="0" w:color="auto"/>
        <w:bottom w:val="none" w:sz="0" w:space="0" w:color="auto"/>
        <w:right w:val="none" w:sz="0" w:space="0" w:color="auto"/>
      </w:divBdr>
    </w:div>
    <w:div w:id="1369381182">
      <w:bodyDiv w:val="1"/>
      <w:marLeft w:val="0"/>
      <w:marRight w:val="0"/>
      <w:marTop w:val="0"/>
      <w:marBottom w:val="0"/>
      <w:divBdr>
        <w:top w:val="none" w:sz="0" w:space="0" w:color="auto"/>
        <w:left w:val="none" w:sz="0" w:space="0" w:color="auto"/>
        <w:bottom w:val="none" w:sz="0" w:space="0" w:color="auto"/>
        <w:right w:val="none" w:sz="0" w:space="0" w:color="auto"/>
      </w:divBdr>
    </w:div>
    <w:div w:id="1370567190">
      <w:bodyDiv w:val="1"/>
      <w:marLeft w:val="0"/>
      <w:marRight w:val="0"/>
      <w:marTop w:val="0"/>
      <w:marBottom w:val="0"/>
      <w:divBdr>
        <w:top w:val="none" w:sz="0" w:space="0" w:color="auto"/>
        <w:left w:val="none" w:sz="0" w:space="0" w:color="auto"/>
        <w:bottom w:val="none" w:sz="0" w:space="0" w:color="auto"/>
        <w:right w:val="none" w:sz="0" w:space="0" w:color="auto"/>
      </w:divBdr>
    </w:div>
    <w:div w:id="1374620618">
      <w:bodyDiv w:val="1"/>
      <w:marLeft w:val="0"/>
      <w:marRight w:val="0"/>
      <w:marTop w:val="0"/>
      <w:marBottom w:val="0"/>
      <w:divBdr>
        <w:top w:val="none" w:sz="0" w:space="0" w:color="auto"/>
        <w:left w:val="none" w:sz="0" w:space="0" w:color="auto"/>
        <w:bottom w:val="none" w:sz="0" w:space="0" w:color="auto"/>
        <w:right w:val="none" w:sz="0" w:space="0" w:color="auto"/>
      </w:divBdr>
    </w:div>
    <w:div w:id="1376616336">
      <w:bodyDiv w:val="1"/>
      <w:marLeft w:val="0"/>
      <w:marRight w:val="0"/>
      <w:marTop w:val="0"/>
      <w:marBottom w:val="0"/>
      <w:divBdr>
        <w:top w:val="none" w:sz="0" w:space="0" w:color="auto"/>
        <w:left w:val="none" w:sz="0" w:space="0" w:color="auto"/>
        <w:bottom w:val="none" w:sz="0" w:space="0" w:color="auto"/>
        <w:right w:val="none" w:sz="0" w:space="0" w:color="auto"/>
      </w:divBdr>
    </w:div>
    <w:div w:id="1397509260">
      <w:bodyDiv w:val="1"/>
      <w:marLeft w:val="0"/>
      <w:marRight w:val="0"/>
      <w:marTop w:val="0"/>
      <w:marBottom w:val="0"/>
      <w:divBdr>
        <w:top w:val="none" w:sz="0" w:space="0" w:color="auto"/>
        <w:left w:val="none" w:sz="0" w:space="0" w:color="auto"/>
        <w:bottom w:val="none" w:sz="0" w:space="0" w:color="auto"/>
        <w:right w:val="none" w:sz="0" w:space="0" w:color="auto"/>
      </w:divBdr>
    </w:div>
    <w:div w:id="1412121140">
      <w:bodyDiv w:val="1"/>
      <w:marLeft w:val="0"/>
      <w:marRight w:val="0"/>
      <w:marTop w:val="0"/>
      <w:marBottom w:val="0"/>
      <w:divBdr>
        <w:top w:val="none" w:sz="0" w:space="0" w:color="auto"/>
        <w:left w:val="none" w:sz="0" w:space="0" w:color="auto"/>
        <w:bottom w:val="none" w:sz="0" w:space="0" w:color="auto"/>
        <w:right w:val="none" w:sz="0" w:space="0" w:color="auto"/>
      </w:divBdr>
    </w:div>
    <w:div w:id="1414427929">
      <w:bodyDiv w:val="1"/>
      <w:marLeft w:val="0"/>
      <w:marRight w:val="0"/>
      <w:marTop w:val="0"/>
      <w:marBottom w:val="0"/>
      <w:divBdr>
        <w:top w:val="none" w:sz="0" w:space="0" w:color="auto"/>
        <w:left w:val="none" w:sz="0" w:space="0" w:color="auto"/>
        <w:bottom w:val="none" w:sz="0" w:space="0" w:color="auto"/>
        <w:right w:val="none" w:sz="0" w:space="0" w:color="auto"/>
      </w:divBdr>
    </w:div>
    <w:div w:id="1415935557">
      <w:bodyDiv w:val="1"/>
      <w:marLeft w:val="0"/>
      <w:marRight w:val="0"/>
      <w:marTop w:val="0"/>
      <w:marBottom w:val="0"/>
      <w:divBdr>
        <w:top w:val="none" w:sz="0" w:space="0" w:color="auto"/>
        <w:left w:val="none" w:sz="0" w:space="0" w:color="auto"/>
        <w:bottom w:val="none" w:sz="0" w:space="0" w:color="auto"/>
        <w:right w:val="none" w:sz="0" w:space="0" w:color="auto"/>
      </w:divBdr>
    </w:div>
    <w:div w:id="1419986989">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219563">
      <w:bodyDiv w:val="1"/>
      <w:marLeft w:val="0"/>
      <w:marRight w:val="0"/>
      <w:marTop w:val="0"/>
      <w:marBottom w:val="0"/>
      <w:divBdr>
        <w:top w:val="none" w:sz="0" w:space="0" w:color="auto"/>
        <w:left w:val="none" w:sz="0" w:space="0" w:color="auto"/>
        <w:bottom w:val="none" w:sz="0" w:space="0" w:color="auto"/>
        <w:right w:val="none" w:sz="0" w:space="0" w:color="auto"/>
      </w:divBdr>
    </w:div>
    <w:div w:id="1448114204">
      <w:bodyDiv w:val="1"/>
      <w:marLeft w:val="0"/>
      <w:marRight w:val="0"/>
      <w:marTop w:val="0"/>
      <w:marBottom w:val="0"/>
      <w:divBdr>
        <w:top w:val="none" w:sz="0" w:space="0" w:color="auto"/>
        <w:left w:val="none" w:sz="0" w:space="0" w:color="auto"/>
        <w:bottom w:val="none" w:sz="0" w:space="0" w:color="auto"/>
        <w:right w:val="none" w:sz="0" w:space="0" w:color="auto"/>
      </w:divBdr>
    </w:div>
    <w:div w:id="1471707297">
      <w:bodyDiv w:val="1"/>
      <w:marLeft w:val="0"/>
      <w:marRight w:val="0"/>
      <w:marTop w:val="0"/>
      <w:marBottom w:val="0"/>
      <w:divBdr>
        <w:top w:val="none" w:sz="0" w:space="0" w:color="auto"/>
        <w:left w:val="none" w:sz="0" w:space="0" w:color="auto"/>
        <w:bottom w:val="none" w:sz="0" w:space="0" w:color="auto"/>
        <w:right w:val="none" w:sz="0" w:space="0" w:color="auto"/>
      </w:divBdr>
    </w:div>
    <w:div w:id="1476096417">
      <w:bodyDiv w:val="1"/>
      <w:marLeft w:val="0"/>
      <w:marRight w:val="0"/>
      <w:marTop w:val="0"/>
      <w:marBottom w:val="0"/>
      <w:divBdr>
        <w:top w:val="none" w:sz="0" w:space="0" w:color="auto"/>
        <w:left w:val="none" w:sz="0" w:space="0" w:color="auto"/>
        <w:bottom w:val="none" w:sz="0" w:space="0" w:color="auto"/>
        <w:right w:val="none" w:sz="0" w:space="0" w:color="auto"/>
      </w:divBdr>
    </w:div>
    <w:div w:id="1477255278">
      <w:bodyDiv w:val="1"/>
      <w:marLeft w:val="0"/>
      <w:marRight w:val="0"/>
      <w:marTop w:val="0"/>
      <w:marBottom w:val="0"/>
      <w:divBdr>
        <w:top w:val="none" w:sz="0" w:space="0" w:color="auto"/>
        <w:left w:val="none" w:sz="0" w:space="0" w:color="auto"/>
        <w:bottom w:val="none" w:sz="0" w:space="0" w:color="auto"/>
        <w:right w:val="none" w:sz="0" w:space="0" w:color="auto"/>
      </w:divBdr>
    </w:div>
    <w:div w:id="1503467121">
      <w:bodyDiv w:val="1"/>
      <w:marLeft w:val="0"/>
      <w:marRight w:val="0"/>
      <w:marTop w:val="0"/>
      <w:marBottom w:val="0"/>
      <w:divBdr>
        <w:top w:val="none" w:sz="0" w:space="0" w:color="auto"/>
        <w:left w:val="none" w:sz="0" w:space="0" w:color="auto"/>
        <w:bottom w:val="none" w:sz="0" w:space="0" w:color="auto"/>
        <w:right w:val="none" w:sz="0" w:space="0" w:color="auto"/>
      </w:divBdr>
    </w:div>
    <w:div w:id="1505315386">
      <w:bodyDiv w:val="1"/>
      <w:marLeft w:val="0"/>
      <w:marRight w:val="0"/>
      <w:marTop w:val="0"/>
      <w:marBottom w:val="0"/>
      <w:divBdr>
        <w:top w:val="none" w:sz="0" w:space="0" w:color="auto"/>
        <w:left w:val="none" w:sz="0" w:space="0" w:color="auto"/>
        <w:bottom w:val="none" w:sz="0" w:space="0" w:color="auto"/>
        <w:right w:val="none" w:sz="0" w:space="0" w:color="auto"/>
      </w:divBdr>
    </w:div>
    <w:div w:id="1511485042">
      <w:bodyDiv w:val="1"/>
      <w:marLeft w:val="0"/>
      <w:marRight w:val="0"/>
      <w:marTop w:val="0"/>
      <w:marBottom w:val="0"/>
      <w:divBdr>
        <w:top w:val="none" w:sz="0" w:space="0" w:color="auto"/>
        <w:left w:val="none" w:sz="0" w:space="0" w:color="auto"/>
        <w:bottom w:val="none" w:sz="0" w:space="0" w:color="auto"/>
        <w:right w:val="none" w:sz="0" w:space="0" w:color="auto"/>
      </w:divBdr>
    </w:div>
    <w:div w:id="1511875202">
      <w:bodyDiv w:val="1"/>
      <w:marLeft w:val="0"/>
      <w:marRight w:val="0"/>
      <w:marTop w:val="0"/>
      <w:marBottom w:val="0"/>
      <w:divBdr>
        <w:top w:val="none" w:sz="0" w:space="0" w:color="auto"/>
        <w:left w:val="none" w:sz="0" w:space="0" w:color="auto"/>
        <w:bottom w:val="none" w:sz="0" w:space="0" w:color="auto"/>
        <w:right w:val="none" w:sz="0" w:space="0" w:color="auto"/>
      </w:divBdr>
    </w:div>
    <w:div w:id="1514301857">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20389041">
      <w:bodyDiv w:val="1"/>
      <w:marLeft w:val="0"/>
      <w:marRight w:val="0"/>
      <w:marTop w:val="0"/>
      <w:marBottom w:val="0"/>
      <w:divBdr>
        <w:top w:val="none" w:sz="0" w:space="0" w:color="auto"/>
        <w:left w:val="none" w:sz="0" w:space="0" w:color="auto"/>
        <w:bottom w:val="none" w:sz="0" w:space="0" w:color="auto"/>
        <w:right w:val="none" w:sz="0" w:space="0" w:color="auto"/>
      </w:divBdr>
    </w:div>
    <w:div w:id="1523282530">
      <w:bodyDiv w:val="1"/>
      <w:marLeft w:val="0"/>
      <w:marRight w:val="0"/>
      <w:marTop w:val="0"/>
      <w:marBottom w:val="0"/>
      <w:divBdr>
        <w:top w:val="none" w:sz="0" w:space="0" w:color="auto"/>
        <w:left w:val="none" w:sz="0" w:space="0" w:color="auto"/>
        <w:bottom w:val="none" w:sz="0" w:space="0" w:color="auto"/>
        <w:right w:val="none" w:sz="0" w:space="0" w:color="auto"/>
      </w:divBdr>
    </w:div>
    <w:div w:id="1525512331">
      <w:bodyDiv w:val="1"/>
      <w:marLeft w:val="0"/>
      <w:marRight w:val="0"/>
      <w:marTop w:val="0"/>
      <w:marBottom w:val="0"/>
      <w:divBdr>
        <w:top w:val="none" w:sz="0" w:space="0" w:color="auto"/>
        <w:left w:val="none" w:sz="0" w:space="0" w:color="auto"/>
        <w:bottom w:val="none" w:sz="0" w:space="0" w:color="auto"/>
        <w:right w:val="none" w:sz="0" w:space="0" w:color="auto"/>
      </w:divBdr>
    </w:div>
    <w:div w:id="1525828744">
      <w:bodyDiv w:val="1"/>
      <w:marLeft w:val="0"/>
      <w:marRight w:val="0"/>
      <w:marTop w:val="0"/>
      <w:marBottom w:val="0"/>
      <w:divBdr>
        <w:top w:val="none" w:sz="0" w:space="0" w:color="auto"/>
        <w:left w:val="none" w:sz="0" w:space="0" w:color="auto"/>
        <w:bottom w:val="none" w:sz="0" w:space="0" w:color="auto"/>
        <w:right w:val="none" w:sz="0" w:space="0" w:color="auto"/>
      </w:divBdr>
    </w:div>
    <w:div w:id="1526869809">
      <w:bodyDiv w:val="1"/>
      <w:marLeft w:val="0"/>
      <w:marRight w:val="0"/>
      <w:marTop w:val="0"/>
      <w:marBottom w:val="0"/>
      <w:divBdr>
        <w:top w:val="none" w:sz="0" w:space="0" w:color="auto"/>
        <w:left w:val="none" w:sz="0" w:space="0" w:color="auto"/>
        <w:bottom w:val="none" w:sz="0" w:space="0" w:color="auto"/>
        <w:right w:val="none" w:sz="0" w:space="0" w:color="auto"/>
      </w:divBdr>
    </w:div>
    <w:div w:id="1532378250">
      <w:bodyDiv w:val="1"/>
      <w:marLeft w:val="0"/>
      <w:marRight w:val="0"/>
      <w:marTop w:val="0"/>
      <w:marBottom w:val="0"/>
      <w:divBdr>
        <w:top w:val="none" w:sz="0" w:space="0" w:color="auto"/>
        <w:left w:val="none" w:sz="0" w:space="0" w:color="auto"/>
        <w:bottom w:val="none" w:sz="0" w:space="0" w:color="auto"/>
        <w:right w:val="none" w:sz="0" w:space="0" w:color="auto"/>
      </w:divBdr>
    </w:div>
    <w:div w:id="1537112829">
      <w:bodyDiv w:val="1"/>
      <w:marLeft w:val="0"/>
      <w:marRight w:val="0"/>
      <w:marTop w:val="0"/>
      <w:marBottom w:val="0"/>
      <w:divBdr>
        <w:top w:val="none" w:sz="0" w:space="0" w:color="auto"/>
        <w:left w:val="none" w:sz="0" w:space="0" w:color="auto"/>
        <w:bottom w:val="none" w:sz="0" w:space="0" w:color="auto"/>
        <w:right w:val="none" w:sz="0" w:space="0" w:color="auto"/>
      </w:divBdr>
    </w:div>
    <w:div w:id="1561214751">
      <w:bodyDiv w:val="1"/>
      <w:marLeft w:val="0"/>
      <w:marRight w:val="0"/>
      <w:marTop w:val="0"/>
      <w:marBottom w:val="0"/>
      <w:divBdr>
        <w:top w:val="none" w:sz="0" w:space="0" w:color="auto"/>
        <w:left w:val="none" w:sz="0" w:space="0" w:color="auto"/>
        <w:bottom w:val="none" w:sz="0" w:space="0" w:color="auto"/>
        <w:right w:val="none" w:sz="0" w:space="0" w:color="auto"/>
      </w:divBdr>
    </w:div>
    <w:div w:id="1568104604">
      <w:bodyDiv w:val="1"/>
      <w:marLeft w:val="0"/>
      <w:marRight w:val="0"/>
      <w:marTop w:val="0"/>
      <w:marBottom w:val="0"/>
      <w:divBdr>
        <w:top w:val="none" w:sz="0" w:space="0" w:color="auto"/>
        <w:left w:val="none" w:sz="0" w:space="0" w:color="auto"/>
        <w:bottom w:val="none" w:sz="0" w:space="0" w:color="auto"/>
        <w:right w:val="none" w:sz="0" w:space="0" w:color="auto"/>
      </w:divBdr>
    </w:div>
    <w:div w:id="1576814697">
      <w:bodyDiv w:val="1"/>
      <w:marLeft w:val="0"/>
      <w:marRight w:val="0"/>
      <w:marTop w:val="0"/>
      <w:marBottom w:val="0"/>
      <w:divBdr>
        <w:top w:val="none" w:sz="0" w:space="0" w:color="auto"/>
        <w:left w:val="none" w:sz="0" w:space="0" w:color="auto"/>
        <w:bottom w:val="none" w:sz="0" w:space="0" w:color="auto"/>
        <w:right w:val="none" w:sz="0" w:space="0" w:color="auto"/>
      </w:divBdr>
    </w:div>
    <w:div w:id="1580409357">
      <w:bodyDiv w:val="1"/>
      <w:marLeft w:val="0"/>
      <w:marRight w:val="0"/>
      <w:marTop w:val="0"/>
      <w:marBottom w:val="0"/>
      <w:divBdr>
        <w:top w:val="none" w:sz="0" w:space="0" w:color="auto"/>
        <w:left w:val="none" w:sz="0" w:space="0" w:color="auto"/>
        <w:bottom w:val="none" w:sz="0" w:space="0" w:color="auto"/>
        <w:right w:val="none" w:sz="0" w:space="0" w:color="auto"/>
      </w:divBdr>
    </w:div>
    <w:div w:id="1583445049">
      <w:bodyDiv w:val="1"/>
      <w:marLeft w:val="0"/>
      <w:marRight w:val="0"/>
      <w:marTop w:val="0"/>
      <w:marBottom w:val="0"/>
      <w:divBdr>
        <w:top w:val="none" w:sz="0" w:space="0" w:color="auto"/>
        <w:left w:val="none" w:sz="0" w:space="0" w:color="auto"/>
        <w:bottom w:val="none" w:sz="0" w:space="0" w:color="auto"/>
        <w:right w:val="none" w:sz="0" w:space="0" w:color="auto"/>
      </w:divBdr>
    </w:div>
    <w:div w:id="1586767808">
      <w:bodyDiv w:val="1"/>
      <w:marLeft w:val="0"/>
      <w:marRight w:val="0"/>
      <w:marTop w:val="0"/>
      <w:marBottom w:val="0"/>
      <w:divBdr>
        <w:top w:val="none" w:sz="0" w:space="0" w:color="auto"/>
        <w:left w:val="none" w:sz="0" w:space="0" w:color="auto"/>
        <w:bottom w:val="none" w:sz="0" w:space="0" w:color="auto"/>
        <w:right w:val="none" w:sz="0" w:space="0" w:color="auto"/>
      </w:divBdr>
    </w:div>
    <w:div w:id="1589803573">
      <w:bodyDiv w:val="1"/>
      <w:marLeft w:val="0"/>
      <w:marRight w:val="0"/>
      <w:marTop w:val="0"/>
      <w:marBottom w:val="0"/>
      <w:divBdr>
        <w:top w:val="none" w:sz="0" w:space="0" w:color="auto"/>
        <w:left w:val="none" w:sz="0" w:space="0" w:color="auto"/>
        <w:bottom w:val="none" w:sz="0" w:space="0" w:color="auto"/>
        <w:right w:val="none" w:sz="0" w:space="0" w:color="auto"/>
      </w:divBdr>
      <w:divsChild>
        <w:div w:id="109059083">
          <w:marLeft w:val="0"/>
          <w:marRight w:val="0"/>
          <w:marTop w:val="356"/>
          <w:marBottom w:val="0"/>
          <w:divBdr>
            <w:top w:val="none" w:sz="0" w:space="0" w:color="auto"/>
            <w:left w:val="none" w:sz="0" w:space="0" w:color="auto"/>
            <w:bottom w:val="none" w:sz="0" w:space="0" w:color="auto"/>
            <w:right w:val="none" w:sz="0" w:space="0" w:color="auto"/>
          </w:divBdr>
        </w:div>
      </w:divsChild>
    </w:div>
    <w:div w:id="1594317682">
      <w:bodyDiv w:val="1"/>
      <w:marLeft w:val="0"/>
      <w:marRight w:val="0"/>
      <w:marTop w:val="0"/>
      <w:marBottom w:val="0"/>
      <w:divBdr>
        <w:top w:val="none" w:sz="0" w:space="0" w:color="auto"/>
        <w:left w:val="none" w:sz="0" w:space="0" w:color="auto"/>
        <w:bottom w:val="none" w:sz="0" w:space="0" w:color="auto"/>
        <w:right w:val="none" w:sz="0" w:space="0" w:color="auto"/>
      </w:divBdr>
    </w:div>
    <w:div w:id="1622762059">
      <w:bodyDiv w:val="1"/>
      <w:marLeft w:val="0"/>
      <w:marRight w:val="0"/>
      <w:marTop w:val="0"/>
      <w:marBottom w:val="0"/>
      <w:divBdr>
        <w:top w:val="none" w:sz="0" w:space="0" w:color="auto"/>
        <w:left w:val="none" w:sz="0" w:space="0" w:color="auto"/>
        <w:bottom w:val="none" w:sz="0" w:space="0" w:color="auto"/>
        <w:right w:val="none" w:sz="0" w:space="0" w:color="auto"/>
      </w:divBdr>
    </w:div>
    <w:div w:id="1626232843">
      <w:bodyDiv w:val="1"/>
      <w:marLeft w:val="0"/>
      <w:marRight w:val="0"/>
      <w:marTop w:val="0"/>
      <w:marBottom w:val="0"/>
      <w:divBdr>
        <w:top w:val="none" w:sz="0" w:space="0" w:color="auto"/>
        <w:left w:val="none" w:sz="0" w:space="0" w:color="auto"/>
        <w:bottom w:val="none" w:sz="0" w:space="0" w:color="auto"/>
        <w:right w:val="none" w:sz="0" w:space="0" w:color="auto"/>
      </w:divBdr>
    </w:div>
    <w:div w:id="1640189249">
      <w:bodyDiv w:val="1"/>
      <w:marLeft w:val="0"/>
      <w:marRight w:val="0"/>
      <w:marTop w:val="0"/>
      <w:marBottom w:val="0"/>
      <w:divBdr>
        <w:top w:val="none" w:sz="0" w:space="0" w:color="auto"/>
        <w:left w:val="none" w:sz="0" w:space="0" w:color="auto"/>
        <w:bottom w:val="none" w:sz="0" w:space="0" w:color="auto"/>
        <w:right w:val="none" w:sz="0" w:space="0" w:color="auto"/>
      </w:divBdr>
    </w:div>
    <w:div w:id="1640450419">
      <w:bodyDiv w:val="1"/>
      <w:marLeft w:val="0"/>
      <w:marRight w:val="0"/>
      <w:marTop w:val="0"/>
      <w:marBottom w:val="0"/>
      <w:divBdr>
        <w:top w:val="none" w:sz="0" w:space="0" w:color="auto"/>
        <w:left w:val="none" w:sz="0" w:space="0" w:color="auto"/>
        <w:bottom w:val="none" w:sz="0" w:space="0" w:color="auto"/>
        <w:right w:val="none" w:sz="0" w:space="0" w:color="auto"/>
      </w:divBdr>
    </w:div>
    <w:div w:id="1643846297">
      <w:bodyDiv w:val="1"/>
      <w:marLeft w:val="0"/>
      <w:marRight w:val="0"/>
      <w:marTop w:val="0"/>
      <w:marBottom w:val="0"/>
      <w:divBdr>
        <w:top w:val="none" w:sz="0" w:space="0" w:color="auto"/>
        <w:left w:val="none" w:sz="0" w:space="0" w:color="auto"/>
        <w:bottom w:val="none" w:sz="0" w:space="0" w:color="auto"/>
        <w:right w:val="none" w:sz="0" w:space="0" w:color="auto"/>
      </w:divBdr>
    </w:div>
    <w:div w:id="1651329457">
      <w:bodyDiv w:val="1"/>
      <w:marLeft w:val="0"/>
      <w:marRight w:val="0"/>
      <w:marTop w:val="0"/>
      <w:marBottom w:val="0"/>
      <w:divBdr>
        <w:top w:val="none" w:sz="0" w:space="0" w:color="auto"/>
        <w:left w:val="none" w:sz="0" w:space="0" w:color="auto"/>
        <w:bottom w:val="none" w:sz="0" w:space="0" w:color="auto"/>
        <w:right w:val="none" w:sz="0" w:space="0" w:color="auto"/>
      </w:divBdr>
    </w:div>
    <w:div w:id="1664430898">
      <w:bodyDiv w:val="1"/>
      <w:marLeft w:val="0"/>
      <w:marRight w:val="0"/>
      <w:marTop w:val="0"/>
      <w:marBottom w:val="0"/>
      <w:divBdr>
        <w:top w:val="none" w:sz="0" w:space="0" w:color="auto"/>
        <w:left w:val="none" w:sz="0" w:space="0" w:color="auto"/>
        <w:bottom w:val="none" w:sz="0" w:space="0" w:color="auto"/>
        <w:right w:val="none" w:sz="0" w:space="0" w:color="auto"/>
      </w:divBdr>
    </w:div>
    <w:div w:id="1673725545">
      <w:bodyDiv w:val="1"/>
      <w:marLeft w:val="0"/>
      <w:marRight w:val="0"/>
      <w:marTop w:val="0"/>
      <w:marBottom w:val="0"/>
      <w:divBdr>
        <w:top w:val="none" w:sz="0" w:space="0" w:color="auto"/>
        <w:left w:val="none" w:sz="0" w:space="0" w:color="auto"/>
        <w:bottom w:val="none" w:sz="0" w:space="0" w:color="auto"/>
        <w:right w:val="none" w:sz="0" w:space="0" w:color="auto"/>
      </w:divBdr>
    </w:div>
    <w:div w:id="1676032033">
      <w:bodyDiv w:val="1"/>
      <w:marLeft w:val="0"/>
      <w:marRight w:val="0"/>
      <w:marTop w:val="0"/>
      <w:marBottom w:val="0"/>
      <w:divBdr>
        <w:top w:val="none" w:sz="0" w:space="0" w:color="auto"/>
        <w:left w:val="none" w:sz="0" w:space="0" w:color="auto"/>
        <w:bottom w:val="none" w:sz="0" w:space="0" w:color="auto"/>
        <w:right w:val="none" w:sz="0" w:space="0" w:color="auto"/>
      </w:divBdr>
    </w:div>
    <w:div w:id="1679692349">
      <w:bodyDiv w:val="1"/>
      <w:marLeft w:val="0"/>
      <w:marRight w:val="0"/>
      <w:marTop w:val="0"/>
      <w:marBottom w:val="0"/>
      <w:divBdr>
        <w:top w:val="none" w:sz="0" w:space="0" w:color="auto"/>
        <w:left w:val="none" w:sz="0" w:space="0" w:color="auto"/>
        <w:bottom w:val="none" w:sz="0" w:space="0" w:color="auto"/>
        <w:right w:val="none" w:sz="0" w:space="0" w:color="auto"/>
      </w:divBdr>
    </w:div>
    <w:div w:id="1682469590">
      <w:bodyDiv w:val="1"/>
      <w:marLeft w:val="0"/>
      <w:marRight w:val="0"/>
      <w:marTop w:val="0"/>
      <w:marBottom w:val="0"/>
      <w:divBdr>
        <w:top w:val="none" w:sz="0" w:space="0" w:color="auto"/>
        <w:left w:val="none" w:sz="0" w:space="0" w:color="auto"/>
        <w:bottom w:val="none" w:sz="0" w:space="0" w:color="auto"/>
        <w:right w:val="none" w:sz="0" w:space="0" w:color="auto"/>
      </w:divBdr>
    </w:div>
    <w:div w:id="1682774721">
      <w:bodyDiv w:val="1"/>
      <w:marLeft w:val="0"/>
      <w:marRight w:val="0"/>
      <w:marTop w:val="0"/>
      <w:marBottom w:val="0"/>
      <w:divBdr>
        <w:top w:val="none" w:sz="0" w:space="0" w:color="auto"/>
        <w:left w:val="none" w:sz="0" w:space="0" w:color="auto"/>
        <w:bottom w:val="none" w:sz="0" w:space="0" w:color="auto"/>
        <w:right w:val="none" w:sz="0" w:space="0" w:color="auto"/>
      </w:divBdr>
    </w:div>
    <w:div w:id="1684286333">
      <w:bodyDiv w:val="1"/>
      <w:marLeft w:val="0"/>
      <w:marRight w:val="0"/>
      <w:marTop w:val="0"/>
      <w:marBottom w:val="0"/>
      <w:divBdr>
        <w:top w:val="none" w:sz="0" w:space="0" w:color="auto"/>
        <w:left w:val="none" w:sz="0" w:space="0" w:color="auto"/>
        <w:bottom w:val="none" w:sz="0" w:space="0" w:color="auto"/>
        <w:right w:val="none" w:sz="0" w:space="0" w:color="auto"/>
      </w:divBdr>
    </w:div>
    <w:div w:id="1686705676">
      <w:bodyDiv w:val="1"/>
      <w:marLeft w:val="0"/>
      <w:marRight w:val="0"/>
      <w:marTop w:val="0"/>
      <w:marBottom w:val="0"/>
      <w:divBdr>
        <w:top w:val="none" w:sz="0" w:space="0" w:color="auto"/>
        <w:left w:val="none" w:sz="0" w:space="0" w:color="auto"/>
        <w:bottom w:val="none" w:sz="0" w:space="0" w:color="auto"/>
        <w:right w:val="none" w:sz="0" w:space="0" w:color="auto"/>
      </w:divBdr>
    </w:div>
    <w:div w:id="1711418382">
      <w:bodyDiv w:val="1"/>
      <w:marLeft w:val="0"/>
      <w:marRight w:val="0"/>
      <w:marTop w:val="0"/>
      <w:marBottom w:val="0"/>
      <w:divBdr>
        <w:top w:val="none" w:sz="0" w:space="0" w:color="auto"/>
        <w:left w:val="none" w:sz="0" w:space="0" w:color="auto"/>
        <w:bottom w:val="none" w:sz="0" w:space="0" w:color="auto"/>
        <w:right w:val="none" w:sz="0" w:space="0" w:color="auto"/>
      </w:divBdr>
    </w:div>
    <w:div w:id="1753090510">
      <w:bodyDiv w:val="1"/>
      <w:marLeft w:val="0"/>
      <w:marRight w:val="0"/>
      <w:marTop w:val="0"/>
      <w:marBottom w:val="0"/>
      <w:divBdr>
        <w:top w:val="none" w:sz="0" w:space="0" w:color="auto"/>
        <w:left w:val="none" w:sz="0" w:space="0" w:color="auto"/>
        <w:bottom w:val="none" w:sz="0" w:space="0" w:color="auto"/>
        <w:right w:val="none" w:sz="0" w:space="0" w:color="auto"/>
      </w:divBdr>
    </w:div>
    <w:div w:id="1756440070">
      <w:bodyDiv w:val="1"/>
      <w:marLeft w:val="0"/>
      <w:marRight w:val="0"/>
      <w:marTop w:val="0"/>
      <w:marBottom w:val="0"/>
      <w:divBdr>
        <w:top w:val="none" w:sz="0" w:space="0" w:color="auto"/>
        <w:left w:val="none" w:sz="0" w:space="0" w:color="auto"/>
        <w:bottom w:val="none" w:sz="0" w:space="0" w:color="auto"/>
        <w:right w:val="none" w:sz="0" w:space="0" w:color="auto"/>
      </w:divBdr>
    </w:div>
    <w:div w:id="1757357147">
      <w:bodyDiv w:val="1"/>
      <w:marLeft w:val="0"/>
      <w:marRight w:val="0"/>
      <w:marTop w:val="0"/>
      <w:marBottom w:val="0"/>
      <w:divBdr>
        <w:top w:val="none" w:sz="0" w:space="0" w:color="auto"/>
        <w:left w:val="none" w:sz="0" w:space="0" w:color="auto"/>
        <w:bottom w:val="none" w:sz="0" w:space="0" w:color="auto"/>
        <w:right w:val="none" w:sz="0" w:space="0" w:color="auto"/>
      </w:divBdr>
    </w:div>
    <w:div w:id="1763069952">
      <w:bodyDiv w:val="1"/>
      <w:marLeft w:val="0"/>
      <w:marRight w:val="0"/>
      <w:marTop w:val="0"/>
      <w:marBottom w:val="0"/>
      <w:divBdr>
        <w:top w:val="none" w:sz="0" w:space="0" w:color="auto"/>
        <w:left w:val="none" w:sz="0" w:space="0" w:color="auto"/>
        <w:bottom w:val="none" w:sz="0" w:space="0" w:color="auto"/>
        <w:right w:val="none" w:sz="0" w:space="0" w:color="auto"/>
      </w:divBdr>
    </w:div>
    <w:div w:id="1799253839">
      <w:bodyDiv w:val="1"/>
      <w:marLeft w:val="0"/>
      <w:marRight w:val="0"/>
      <w:marTop w:val="0"/>
      <w:marBottom w:val="0"/>
      <w:divBdr>
        <w:top w:val="none" w:sz="0" w:space="0" w:color="auto"/>
        <w:left w:val="none" w:sz="0" w:space="0" w:color="auto"/>
        <w:bottom w:val="none" w:sz="0" w:space="0" w:color="auto"/>
        <w:right w:val="none" w:sz="0" w:space="0" w:color="auto"/>
      </w:divBdr>
    </w:div>
    <w:div w:id="1802191690">
      <w:bodyDiv w:val="1"/>
      <w:marLeft w:val="0"/>
      <w:marRight w:val="0"/>
      <w:marTop w:val="0"/>
      <w:marBottom w:val="0"/>
      <w:divBdr>
        <w:top w:val="none" w:sz="0" w:space="0" w:color="auto"/>
        <w:left w:val="none" w:sz="0" w:space="0" w:color="auto"/>
        <w:bottom w:val="none" w:sz="0" w:space="0" w:color="auto"/>
        <w:right w:val="none" w:sz="0" w:space="0" w:color="auto"/>
      </w:divBdr>
    </w:div>
    <w:div w:id="1825315973">
      <w:bodyDiv w:val="1"/>
      <w:marLeft w:val="0"/>
      <w:marRight w:val="0"/>
      <w:marTop w:val="0"/>
      <w:marBottom w:val="0"/>
      <w:divBdr>
        <w:top w:val="none" w:sz="0" w:space="0" w:color="auto"/>
        <w:left w:val="none" w:sz="0" w:space="0" w:color="auto"/>
        <w:bottom w:val="none" w:sz="0" w:space="0" w:color="auto"/>
        <w:right w:val="none" w:sz="0" w:space="0" w:color="auto"/>
      </w:divBdr>
    </w:div>
    <w:div w:id="1825512390">
      <w:bodyDiv w:val="1"/>
      <w:marLeft w:val="0"/>
      <w:marRight w:val="0"/>
      <w:marTop w:val="0"/>
      <w:marBottom w:val="0"/>
      <w:divBdr>
        <w:top w:val="none" w:sz="0" w:space="0" w:color="auto"/>
        <w:left w:val="none" w:sz="0" w:space="0" w:color="auto"/>
        <w:bottom w:val="none" w:sz="0" w:space="0" w:color="auto"/>
        <w:right w:val="none" w:sz="0" w:space="0" w:color="auto"/>
      </w:divBdr>
    </w:div>
    <w:div w:id="1826774026">
      <w:bodyDiv w:val="1"/>
      <w:marLeft w:val="0"/>
      <w:marRight w:val="0"/>
      <w:marTop w:val="0"/>
      <w:marBottom w:val="0"/>
      <w:divBdr>
        <w:top w:val="none" w:sz="0" w:space="0" w:color="auto"/>
        <w:left w:val="none" w:sz="0" w:space="0" w:color="auto"/>
        <w:bottom w:val="none" w:sz="0" w:space="0" w:color="auto"/>
        <w:right w:val="none" w:sz="0" w:space="0" w:color="auto"/>
      </w:divBdr>
    </w:div>
    <w:div w:id="1851942033">
      <w:bodyDiv w:val="1"/>
      <w:marLeft w:val="0"/>
      <w:marRight w:val="0"/>
      <w:marTop w:val="0"/>
      <w:marBottom w:val="0"/>
      <w:divBdr>
        <w:top w:val="none" w:sz="0" w:space="0" w:color="auto"/>
        <w:left w:val="none" w:sz="0" w:space="0" w:color="auto"/>
        <w:bottom w:val="none" w:sz="0" w:space="0" w:color="auto"/>
        <w:right w:val="none" w:sz="0" w:space="0" w:color="auto"/>
      </w:divBdr>
    </w:div>
    <w:div w:id="1862280674">
      <w:bodyDiv w:val="1"/>
      <w:marLeft w:val="0"/>
      <w:marRight w:val="0"/>
      <w:marTop w:val="0"/>
      <w:marBottom w:val="0"/>
      <w:divBdr>
        <w:top w:val="none" w:sz="0" w:space="0" w:color="auto"/>
        <w:left w:val="none" w:sz="0" w:space="0" w:color="auto"/>
        <w:bottom w:val="none" w:sz="0" w:space="0" w:color="auto"/>
        <w:right w:val="none" w:sz="0" w:space="0" w:color="auto"/>
      </w:divBdr>
    </w:div>
    <w:div w:id="1862744898">
      <w:bodyDiv w:val="1"/>
      <w:marLeft w:val="0"/>
      <w:marRight w:val="0"/>
      <w:marTop w:val="0"/>
      <w:marBottom w:val="0"/>
      <w:divBdr>
        <w:top w:val="none" w:sz="0" w:space="0" w:color="auto"/>
        <w:left w:val="none" w:sz="0" w:space="0" w:color="auto"/>
        <w:bottom w:val="none" w:sz="0" w:space="0" w:color="auto"/>
        <w:right w:val="none" w:sz="0" w:space="0" w:color="auto"/>
      </w:divBdr>
    </w:div>
    <w:div w:id="1864436940">
      <w:bodyDiv w:val="1"/>
      <w:marLeft w:val="0"/>
      <w:marRight w:val="0"/>
      <w:marTop w:val="0"/>
      <w:marBottom w:val="0"/>
      <w:divBdr>
        <w:top w:val="none" w:sz="0" w:space="0" w:color="auto"/>
        <w:left w:val="none" w:sz="0" w:space="0" w:color="auto"/>
        <w:bottom w:val="none" w:sz="0" w:space="0" w:color="auto"/>
        <w:right w:val="none" w:sz="0" w:space="0" w:color="auto"/>
      </w:divBdr>
    </w:div>
    <w:div w:id="1867207177">
      <w:bodyDiv w:val="1"/>
      <w:marLeft w:val="0"/>
      <w:marRight w:val="0"/>
      <w:marTop w:val="0"/>
      <w:marBottom w:val="0"/>
      <w:divBdr>
        <w:top w:val="none" w:sz="0" w:space="0" w:color="auto"/>
        <w:left w:val="none" w:sz="0" w:space="0" w:color="auto"/>
        <w:bottom w:val="none" w:sz="0" w:space="0" w:color="auto"/>
        <w:right w:val="none" w:sz="0" w:space="0" w:color="auto"/>
      </w:divBdr>
    </w:div>
    <w:div w:id="1869946131">
      <w:bodyDiv w:val="1"/>
      <w:marLeft w:val="0"/>
      <w:marRight w:val="0"/>
      <w:marTop w:val="0"/>
      <w:marBottom w:val="0"/>
      <w:divBdr>
        <w:top w:val="none" w:sz="0" w:space="0" w:color="auto"/>
        <w:left w:val="none" w:sz="0" w:space="0" w:color="auto"/>
        <w:bottom w:val="none" w:sz="0" w:space="0" w:color="auto"/>
        <w:right w:val="none" w:sz="0" w:space="0" w:color="auto"/>
      </w:divBdr>
    </w:div>
    <w:div w:id="1874078213">
      <w:bodyDiv w:val="1"/>
      <w:marLeft w:val="0"/>
      <w:marRight w:val="0"/>
      <w:marTop w:val="0"/>
      <w:marBottom w:val="0"/>
      <w:divBdr>
        <w:top w:val="none" w:sz="0" w:space="0" w:color="auto"/>
        <w:left w:val="none" w:sz="0" w:space="0" w:color="auto"/>
        <w:bottom w:val="none" w:sz="0" w:space="0" w:color="auto"/>
        <w:right w:val="none" w:sz="0" w:space="0" w:color="auto"/>
      </w:divBdr>
    </w:div>
    <w:div w:id="1874875862">
      <w:bodyDiv w:val="1"/>
      <w:marLeft w:val="0"/>
      <w:marRight w:val="0"/>
      <w:marTop w:val="0"/>
      <w:marBottom w:val="0"/>
      <w:divBdr>
        <w:top w:val="none" w:sz="0" w:space="0" w:color="auto"/>
        <w:left w:val="none" w:sz="0" w:space="0" w:color="auto"/>
        <w:bottom w:val="none" w:sz="0" w:space="0" w:color="auto"/>
        <w:right w:val="none" w:sz="0" w:space="0" w:color="auto"/>
      </w:divBdr>
    </w:div>
    <w:div w:id="1884170902">
      <w:bodyDiv w:val="1"/>
      <w:marLeft w:val="0"/>
      <w:marRight w:val="0"/>
      <w:marTop w:val="0"/>
      <w:marBottom w:val="0"/>
      <w:divBdr>
        <w:top w:val="none" w:sz="0" w:space="0" w:color="auto"/>
        <w:left w:val="none" w:sz="0" w:space="0" w:color="auto"/>
        <w:bottom w:val="none" w:sz="0" w:space="0" w:color="auto"/>
        <w:right w:val="none" w:sz="0" w:space="0" w:color="auto"/>
      </w:divBdr>
    </w:div>
    <w:div w:id="1887255845">
      <w:bodyDiv w:val="1"/>
      <w:marLeft w:val="0"/>
      <w:marRight w:val="0"/>
      <w:marTop w:val="0"/>
      <w:marBottom w:val="0"/>
      <w:divBdr>
        <w:top w:val="none" w:sz="0" w:space="0" w:color="auto"/>
        <w:left w:val="none" w:sz="0" w:space="0" w:color="auto"/>
        <w:bottom w:val="none" w:sz="0" w:space="0" w:color="auto"/>
        <w:right w:val="none" w:sz="0" w:space="0" w:color="auto"/>
      </w:divBdr>
    </w:div>
    <w:div w:id="1888108630">
      <w:bodyDiv w:val="1"/>
      <w:marLeft w:val="0"/>
      <w:marRight w:val="0"/>
      <w:marTop w:val="0"/>
      <w:marBottom w:val="0"/>
      <w:divBdr>
        <w:top w:val="none" w:sz="0" w:space="0" w:color="auto"/>
        <w:left w:val="none" w:sz="0" w:space="0" w:color="auto"/>
        <w:bottom w:val="none" w:sz="0" w:space="0" w:color="auto"/>
        <w:right w:val="none" w:sz="0" w:space="0" w:color="auto"/>
      </w:divBdr>
    </w:div>
    <w:div w:id="1892812748">
      <w:bodyDiv w:val="1"/>
      <w:marLeft w:val="0"/>
      <w:marRight w:val="0"/>
      <w:marTop w:val="0"/>
      <w:marBottom w:val="0"/>
      <w:divBdr>
        <w:top w:val="none" w:sz="0" w:space="0" w:color="auto"/>
        <w:left w:val="none" w:sz="0" w:space="0" w:color="auto"/>
        <w:bottom w:val="none" w:sz="0" w:space="0" w:color="auto"/>
        <w:right w:val="none" w:sz="0" w:space="0" w:color="auto"/>
      </w:divBdr>
    </w:div>
    <w:div w:id="1894152244">
      <w:bodyDiv w:val="1"/>
      <w:marLeft w:val="0"/>
      <w:marRight w:val="0"/>
      <w:marTop w:val="0"/>
      <w:marBottom w:val="0"/>
      <w:divBdr>
        <w:top w:val="none" w:sz="0" w:space="0" w:color="auto"/>
        <w:left w:val="none" w:sz="0" w:space="0" w:color="auto"/>
        <w:bottom w:val="none" w:sz="0" w:space="0" w:color="auto"/>
        <w:right w:val="none" w:sz="0" w:space="0" w:color="auto"/>
      </w:divBdr>
    </w:div>
    <w:div w:id="1905406455">
      <w:bodyDiv w:val="1"/>
      <w:marLeft w:val="0"/>
      <w:marRight w:val="0"/>
      <w:marTop w:val="0"/>
      <w:marBottom w:val="0"/>
      <w:divBdr>
        <w:top w:val="none" w:sz="0" w:space="0" w:color="auto"/>
        <w:left w:val="none" w:sz="0" w:space="0" w:color="auto"/>
        <w:bottom w:val="none" w:sz="0" w:space="0" w:color="auto"/>
        <w:right w:val="none" w:sz="0" w:space="0" w:color="auto"/>
      </w:divBdr>
    </w:div>
    <w:div w:id="1909801653">
      <w:bodyDiv w:val="1"/>
      <w:marLeft w:val="0"/>
      <w:marRight w:val="0"/>
      <w:marTop w:val="0"/>
      <w:marBottom w:val="0"/>
      <w:divBdr>
        <w:top w:val="none" w:sz="0" w:space="0" w:color="auto"/>
        <w:left w:val="none" w:sz="0" w:space="0" w:color="auto"/>
        <w:bottom w:val="none" w:sz="0" w:space="0" w:color="auto"/>
        <w:right w:val="none" w:sz="0" w:space="0" w:color="auto"/>
      </w:divBdr>
    </w:div>
    <w:div w:id="1910731162">
      <w:bodyDiv w:val="1"/>
      <w:marLeft w:val="0"/>
      <w:marRight w:val="0"/>
      <w:marTop w:val="0"/>
      <w:marBottom w:val="0"/>
      <w:divBdr>
        <w:top w:val="none" w:sz="0" w:space="0" w:color="auto"/>
        <w:left w:val="none" w:sz="0" w:space="0" w:color="auto"/>
        <w:bottom w:val="none" w:sz="0" w:space="0" w:color="auto"/>
        <w:right w:val="none" w:sz="0" w:space="0" w:color="auto"/>
      </w:divBdr>
    </w:div>
    <w:div w:id="1911772395">
      <w:bodyDiv w:val="1"/>
      <w:marLeft w:val="0"/>
      <w:marRight w:val="0"/>
      <w:marTop w:val="0"/>
      <w:marBottom w:val="0"/>
      <w:divBdr>
        <w:top w:val="none" w:sz="0" w:space="0" w:color="auto"/>
        <w:left w:val="none" w:sz="0" w:space="0" w:color="auto"/>
        <w:bottom w:val="none" w:sz="0" w:space="0" w:color="auto"/>
        <w:right w:val="none" w:sz="0" w:space="0" w:color="auto"/>
      </w:divBdr>
    </w:div>
    <w:div w:id="1912160347">
      <w:bodyDiv w:val="1"/>
      <w:marLeft w:val="0"/>
      <w:marRight w:val="0"/>
      <w:marTop w:val="0"/>
      <w:marBottom w:val="0"/>
      <w:divBdr>
        <w:top w:val="none" w:sz="0" w:space="0" w:color="auto"/>
        <w:left w:val="none" w:sz="0" w:space="0" w:color="auto"/>
        <w:bottom w:val="none" w:sz="0" w:space="0" w:color="auto"/>
        <w:right w:val="none" w:sz="0" w:space="0" w:color="auto"/>
      </w:divBdr>
    </w:div>
    <w:div w:id="1912301720">
      <w:bodyDiv w:val="1"/>
      <w:marLeft w:val="0"/>
      <w:marRight w:val="0"/>
      <w:marTop w:val="0"/>
      <w:marBottom w:val="0"/>
      <w:divBdr>
        <w:top w:val="none" w:sz="0" w:space="0" w:color="auto"/>
        <w:left w:val="none" w:sz="0" w:space="0" w:color="auto"/>
        <w:bottom w:val="none" w:sz="0" w:space="0" w:color="auto"/>
        <w:right w:val="none" w:sz="0" w:space="0" w:color="auto"/>
      </w:divBdr>
    </w:div>
    <w:div w:id="1927423641">
      <w:bodyDiv w:val="1"/>
      <w:marLeft w:val="0"/>
      <w:marRight w:val="0"/>
      <w:marTop w:val="0"/>
      <w:marBottom w:val="0"/>
      <w:divBdr>
        <w:top w:val="none" w:sz="0" w:space="0" w:color="auto"/>
        <w:left w:val="none" w:sz="0" w:space="0" w:color="auto"/>
        <w:bottom w:val="none" w:sz="0" w:space="0" w:color="auto"/>
        <w:right w:val="none" w:sz="0" w:space="0" w:color="auto"/>
      </w:divBdr>
    </w:div>
    <w:div w:id="1930190717">
      <w:bodyDiv w:val="1"/>
      <w:marLeft w:val="0"/>
      <w:marRight w:val="0"/>
      <w:marTop w:val="0"/>
      <w:marBottom w:val="0"/>
      <w:divBdr>
        <w:top w:val="none" w:sz="0" w:space="0" w:color="auto"/>
        <w:left w:val="none" w:sz="0" w:space="0" w:color="auto"/>
        <w:bottom w:val="none" w:sz="0" w:space="0" w:color="auto"/>
        <w:right w:val="none" w:sz="0" w:space="0" w:color="auto"/>
      </w:divBdr>
    </w:div>
    <w:div w:id="1937791156">
      <w:bodyDiv w:val="1"/>
      <w:marLeft w:val="0"/>
      <w:marRight w:val="0"/>
      <w:marTop w:val="0"/>
      <w:marBottom w:val="0"/>
      <w:divBdr>
        <w:top w:val="none" w:sz="0" w:space="0" w:color="auto"/>
        <w:left w:val="none" w:sz="0" w:space="0" w:color="auto"/>
        <w:bottom w:val="none" w:sz="0" w:space="0" w:color="auto"/>
        <w:right w:val="none" w:sz="0" w:space="0" w:color="auto"/>
      </w:divBdr>
    </w:div>
    <w:div w:id="1939210604">
      <w:bodyDiv w:val="1"/>
      <w:marLeft w:val="0"/>
      <w:marRight w:val="0"/>
      <w:marTop w:val="0"/>
      <w:marBottom w:val="0"/>
      <w:divBdr>
        <w:top w:val="none" w:sz="0" w:space="0" w:color="auto"/>
        <w:left w:val="none" w:sz="0" w:space="0" w:color="auto"/>
        <w:bottom w:val="none" w:sz="0" w:space="0" w:color="auto"/>
        <w:right w:val="none" w:sz="0" w:space="0" w:color="auto"/>
      </w:divBdr>
    </w:div>
    <w:div w:id="1943951499">
      <w:bodyDiv w:val="1"/>
      <w:marLeft w:val="0"/>
      <w:marRight w:val="0"/>
      <w:marTop w:val="0"/>
      <w:marBottom w:val="0"/>
      <w:divBdr>
        <w:top w:val="none" w:sz="0" w:space="0" w:color="auto"/>
        <w:left w:val="none" w:sz="0" w:space="0" w:color="auto"/>
        <w:bottom w:val="none" w:sz="0" w:space="0" w:color="auto"/>
        <w:right w:val="none" w:sz="0" w:space="0" w:color="auto"/>
      </w:divBdr>
    </w:div>
    <w:div w:id="1952668941">
      <w:bodyDiv w:val="1"/>
      <w:marLeft w:val="0"/>
      <w:marRight w:val="0"/>
      <w:marTop w:val="0"/>
      <w:marBottom w:val="0"/>
      <w:divBdr>
        <w:top w:val="none" w:sz="0" w:space="0" w:color="auto"/>
        <w:left w:val="none" w:sz="0" w:space="0" w:color="auto"/>
        <w:bottom w:val="none" w:sz="0" w:space="0" w:color="auto"/>
        <w:right w:val="none" w:sz="0" w:space="0" w:color="auto"/>
      </w:divBdr>
    </w:div>
    <w:div w:id="1953660720">
      <w:bodyDiv w:val="1"/>
      <w:marLeft w:val="0"/>
      <w:marRight w:val="0"/>
      <w:marTop w:val="0"/>
      <w:marBottom w:val="0"/>
      <w:divBdr>
        <w:top w:val="none" w:sz="0" w:space="0" w:color="auto"/>
        <w:left w:val="none" w:sz="0" w:space="0" w:color="auto"/>
        <w:bottom w:val="none" w:sz="0" w:space="0" w:color="auto"/>
        <w:right w:val="none" w:sz="0" w:space="0" w:color="auto"/>
      </w:divBdr>
    </w:div>
    <w:div w:id="195482608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65037381">
      <w:bodyDiv w:val="1"/>
      <w:marLeft w:val="0"/>
      <w:marRight w:val="0"/>
      <w:marTop w:val="0"/>
      <w:marBottom w:val="0"/>
      <w:divBdr>
        <w:top w:val="none" w:sz="0" w:space="0" w:color="auto"/>
        <w:left w:val="none" w:sz="0" w:space="0" w:color="auto"/>
        <w:bottom w:val="none" w:sz="0" w:space="0" w:color="auto"/>
        <w:right w:val="none" w:sz="0" w:space="0" w:color="auto"/>
      </w:divBdr>
    </w:div>
    <w:div w:id="1967927386">
      <w:bodyDiv w:val="1"/>
      <w:marLeft w:val="0"/>
      <w:marRight w:val="0"/>
      <w:marTop w:val="0"/>
      <w:marBottom w:val="0"/>
      <w:divBdr>
        <w:top w:val="none" w:sz="0" w:space="0" w:color="auto"/>
        <w:left w:val="none" w:sz="0" w:space="0" w:color="auto"/>
        <w:bottom w:val="none" w:sz="0" w:space="0" w:color="auto"/>
        <w:right w:val="none" w:sz="0" w:space="0" w:color="auto"/>
      </w:divBdr>
    </w:div>
    <w:div w:id="1976519614">
      <w:bodyDiv w:val="1"/>
      <w:marLeft w:val="0"/>
      <w:marRight w:val="0"/>
      <w:marTop w:val="0"/>
      <w:marBottom w:val="0"/>
      <w:divBdr>
        <w:top w:val="none" w:sz="0" w:space="0" w:color="auto"/>
        <w:left w:val="none" w:sz="0" w:space="0" w:color="auto"/>
        <w:bottom w:val="none" w:sz="0" w:space="0" w:color="auto"/>
        <w:right w:val="none" w:sz="0" w:space="0" w:color="auto"/>
      </w:divBdr>
    </w:div>
    <w:div w:id="1993439862">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 w:id="2004508220">
      <w:bodyDiv w:val="1"/>
      <w:marLeft w:val="0"/>
      <w:marRight w:val="0"/>
      <w:marTop w:val="0"/>
      <w:marBottom w:val="0"/>
      <w:divBdr>
        <w:top w:val="none" w:sz="0" w:space="0" w:color="auto"/>
        <w:left w:val="none" w:sz="0" w:space="0" w:color="auto"/>
        <w:bottom w:val="none" w:sz="0" w:space="0" w:color="auto"/>
        <w:right w:val="none" w:sz="0" w:space="0" w:color="auto"/>
      </w:divBdr>
    </w:div>
    <w:div w:id="2031225512">
      <w:bodyDiv w:val="1"/>
      <w:marLeft w:val="0"/>
      <w:marRight w:val="0"/>
      <w:marTop w:val="0"/>
      <w:marBottom w:val="0"/>
      <w:divBdr>
        <w:top w:val="none" w:sz="0" w:space="0" w:color="auto"/>
        <w:left w:val="none" w:sz="0" w:space="0" w:color="auto"/>
        <w:bottom w:val="none" w:sz="0" w:space="0" w:color="auto"/>
        <w:right w:val="none" w:sz="0" w:space="0" w:color="auto"/>
      </w:divBdr>
    </w:div>
    <w:div w:id="2044400067">
      <w:bodyDiv w:val="1"/>
      <w:marLeft w:val="0"/>
      <w:marRight w:val="0"/>
      <w:marTop w:val="0"/>
      <w:marBottom w:val="0"/>
      <w:divBdr>
        <w:top w:val="none" w:sz="0" w:space="0" w:color="auto"/>
        <w:left w:val="none" w:sz="0" w:space="0" w:color="auto"/>
        <w:bottom w:val="none" w:sz="0" w:space="0" w:color="auto"/>
        <w:right w:val="none" w:sz="0" w:space="0" w:color="auto"/>
      </w:divBdr>
    </w:div>
    <w:div w:id="2046982098">
      <w:bodyDiv w:val="1"/>
      <w:marLeft w:val="0"/>
      <w:marRight w:val="0"/>
      <w:marTop w:val="0"/>
      <w:marBottom w:val="0"/>
      <w:divBdr>
        <w:top w:val="none" w:sz="0" w:space="0" w:color="auto"/>
        <w:left w:val="none" w:sz="0" w:space="0" w:color="auto"/>
        <w:bottom w:val="none" w:sz="0" w:space="0" w:color="auto"/>
        <w:right w:val="none" w:sz="0" w:space="0" w:color="auto"/>
      </w:divBdr>
    </w:div>
    <w:div w:id="2047949048">
      <w:bodyDiv w:val="1"/>
      <w:marLeft w:val="0"/>
      <w:marRight w:val="0"/>
      <w:marTop w:val="0"/>
      <w:marBottom w:val="0"/>
      <w:divBdr>
        <w:top w:val="none" w:sz="0" w:space="0" w:color="auto"/>
        <w:left w:val="none" w:sz="0" w:space="0" w:color="auto"/>
        <w:bottom w:val="none" w:sz="0" w:space="0" w:color="auto"/>
        <w:right w:val="none" w:sz="0" w:space="0" w:color="auto"/>
      </w:divBdr>
    </w:div>
    <w:div w:id="2054848348">
      <w:bodyDiv w:val="1"/>
      <w:marLeft w:val="0"/>
      <w:marRight w:val="0"/>
      <w:marTop w:val="0"/>
      <w:marBottom w:val="0"/>
      <w:divBdr>
        <w:top w:val="none" w:sz="0" w:space="0" w:color="auto"/>
        <w:left w:val="none" w:sz="0" w:space="0" w:color="auto"/>
        <w:bottom w:val="none" w:sz="0" w:space="0" w:color="auto"/>
        <w:right w:val="none" w:sz="0" w:space="0" w:color="auto"/>
      </w:divBdr>
    </w:div>
    <w:div w:id="2058048581">
      <w:bodyDiv w:val="1"/>
      <w:marLeft w:val="0"/>
      <w:marRight w:val="0"/>
      <w:marTop w:val="0"/>
      <w:marBottom w:val="0"/>
      <w:divBdr>
        <w:top w:val="none" w:sz="0" w:space="0" w:color="auto"/>
        <w:left w:val="none" w:sz="0" w:space="0" w:color="auto"/>
        <w:bottom w:val="none" w:sz="0" w:space="0" w:color="auto"/>
        <w:right w:val="none" w:sz="0" w:space="0" w:color="auto"/>
      </w:divBdr>
    </w:div>
    <w:div w:id="2058314538">
      <w:bodyDiv w:val="1"/>
      <w:marLeft w:val="0"/>
      <w:marRight w:val="0"/>
      <w:marTop w:val="0"/>
      <w:marBottom w:val="0"/>
      <w:divBdr>
        <w:top w:val="none" w:sz="0" w:space="0" w:color="auto"/>
        <w:left w:val="none" w:sz="0" w:space="0" w:color="auto"/>
        <w:bottom w:val="none" w:sz="0" w:space="0" w:color="auto"/>
        <w:right w:val="none" w:sz="0" w:space="0" w:color="auto"/>
      </w:divBdr>
    </w:div>
    <w:div w:id="2078934204">
      <w:bodyDiv w:val="1"/>
      <w:marLeft w:val="0"/>
      <w:marRight w:val="0"/>
      <w:marTop w:val="0"/>
      <w:marBottom w:val="0"/>
      <w:divBdr>
        <w:top w:val="none" w:sz="0" w:space="0" w:color="auto"/>
        <w:left w:val="none" w:sz="0" w:space="0" w:color="auto"/>
        <w:bottom w:val="none" w:sz="0" w:space="0" w:color="auto"/>
        <w:right w:val="none" w:sz="0" w:space="0" w:color="auto"/>
      </w:divBdr>
    </w:div>
    <w:div w:id="2079858846">
      <w:bodyDiv w:val="1"/>
      <w:marLeft w:val="0"/>
      <w:marRight w:val="0"/>
      <w:marTop w:val="0"/>
      <w:marBottom w:val="0"/>
      <w:divBdr>
        <w:top w:val="none" w:sz="0" w:space="0" w:color="auto"/>
        <w:left w:val="none" w:sz="0" w:space="0" w:color="auto"/>
        <w:bottom w:val="none" w:sz="0" w:space="0" w:color="auto"/>
        <w:right w:val="none" w:sz="0" w:space="0" w:color="auto"/>
      </w:divBdr>
    </w:div>
    <w:div w:id="2081824608">
      <w:bodyDiv w:val="1"/>
      <w:marLeft w:val="0"/>
      <w:marRight w:val="0"/>
      <w:marTop w:val="0"/>
      <w:marBottom w:val="0"/>
      <w:divBdr>
        <w:top w:val="none" w:sz="0" w:space="0" w:color="auto"/>
        <w:left w:val="none" w:sz="0" w:space="0" w:color="auto"/>
        <w:bottom w:val="none" w:sz="0" w:space="0" w:color="auto"/>
        <w:right w:val="none" w:sz="0" w:space="0" w:color="auto"/>
      </w:divBdr>
    </w:div>
    <w:div w:id="2101632676">
      <w:bodyDiv w:val="1"/>
      <w:marLeft w:val="0"/>
      <w:marRight w:val="0"/>
      <w:marTop w:val="0"/>
      <w:marBottom w:val="0"/>
      <w:divBdr>
        <w:top w:val="none" w:sz="0" w:space="0" w:color="auto"/>
        <w:left w:val="none" w:sz="0" w:space="0" w:color="auto"/>
        <w:bottom w:val="none" w:sz="0" w:space="0" w:color="auto"/>
        <w:right w:val="none" w:sz="0" w:space="0" w:color="auto"/>
      </w:divBdr>
    </w:div>
    <w:div w:id="2103797122">
      <w:bodyDiv w:val="1"/>
      <w:marLeft w:val="0"/>
      <w:marRight w:val="0"/>
      <w:marTop w:val="0"/>
      <w:marBottom w:val="0"/>
      <w:divBdr>
        <w:top w:val="none" w:sz="0" w:space="0" w:color="auto"/>
        <w:left w:val="none" w:sz="0" w:space="0" w:color="auto"/>
        <w:bottom w:val="none" w:sz="0" w:space="0" w:color="auto"/>
        <w:right w:val="none" w:sz="0" w:space="0" w:color="auto"/>
      </w:divBdr>
    </w:div>
    <w:div w:id="21435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tat.gov.kz" TargetMode="External"/><Relationship Id="rId10" Type="http://schemas.openxmlformats.org/officeDocument/2006/relationships/hyperlink" Target="http://www2.unwt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ebapps\badis\docs\vzor_D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78FB3-945D-0445-89FD-38C088D0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X:\webapps\badis\docs\vzor_DP.dot</Template>
  <TotalTime>47</TotalTime>
  <Pages>5</Pages>
  <Words>982</Words>
  <Characters>5602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tygl</dc:creator>
  <cp:keywords/>
  <cp:lastModifiedBy>Microsoft Office User</cp:lastModifiedBy>
  <cp:revision>7</cp:revision>
  <cp:lastPrinted>2007-04-30T11:24:00Z</cp:lastPrinted>
  <dcterms:created xsi:type="dcterms:W3CDTF">2018-03-06T11:38:00Z</dcterms:created>
  <dcterms:modified xsi:type="dcterms:W3CDTF">2018-03-15T11:52:00Z</dcterms:modified>
</cp:coreProperties>
</file>